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E9C5A1" w14:textId="65C91089" w:rsidR="009A7A7E" w:rsidRDefault="00FF6B12" w:rsidP="008915DD">
      <w:r>
        <w:rPr>
          <w:noProof/>
        </w:rPr>
        <mc:AlternateContent>
          <mc:Choice Requires="wps">
            <w:drawing>
              <wp:anchor distT="45720" distB="45720" distL="114300" distR="114300" simplePos="0" relativeHeight="251712511" behindDoc="0" locked="0" layoutInCell="1" allowOverlap="1" wp14:anchorId="6D8C404B" wp14:editId="783E4CE2">
                <wp:simplePos x="0" y="0"/>
                <wp:positionH relativeFrom="column">
                  <wp:posOffset>914400</wp:posOffset>
                </wp:positionH>
                <wp:positionV relativeFrom="paragraph">
                  <wp:posOffset>0</wp:posOffset>
                </wp:positionV>
                <wp:extent cx="41148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2000"/>
                        </a:xfrm>
                        <a:prstGeom prst="rect">
                          <a:avLst/>
                        </a:prstGeom>
                        <a:solidFill>
                          <a:srgbClr val="FFFFFF"/>
                        </a:solidFill>
                        <a:ln w="9525">
                          <a:noFill/>
                          <a:miter lim="800000"/>
                          <a:headEnd/>
                          <a:tailEnd/>
                        </a:ln>
                      </wps:spPr>
                      <wps:txbx>
                        <w:txbxContent>
                          <w:p w14:paraId="2EC20F13" w14:textId="4C86A2F3" w:rsidR="00FF6B12" w:rsidRDefault="00FF6B12" w:rsidP="00FF6B12">
                            <w:pPr>
                              <w:pStyle w:val="Heading1"/>
                              <w:jc w:val="center"/>
                            </w:pPr>
                            <w:r>
                              <w:t>TDOT Highway System Access Form</w:t>
                            </w:r>
                          </w:p>
                          <w:p w14:paraId="64262382" w14:textId="1CD820D0" w:rsidR="00FF6B12" w:rsidRPr="00FF6B12" w:rsidRDefault="00FF6B12" w:rsidP="00FF6B12">
                            <w:pPr>
                              <w:pStyle w:val="Heading2"/>
                              <w:jc w:val="center"/>
                              <w:rPr>
                                <w:sz w:val="24"/>
                                <w:szCs w:val="17"/>
                              </w:rPr>
                            </w:pPr>
                            <w:r w:rsidRPr="00FF6B12">
                              <w:rPr>
                                <w:sz w:val="24"/>
                                <w:szCs w:val="17"/>
                              </w:rPr>
                              <w:t xml:space="preserve">TDOT </w:t>
                            </w:r>
                            <w:r w:rsidR="004E3100">
                              <w:rPr>
                                <w:sz w:val="24"/>
                                <w:szCs w:val="17"/>
                              </w:rPr>
                              <w:t xml:space="preserve">Design </w:t>
                            </w:r>
                            <w:r w:rsidRPr="00FF6B12">
                              <w:rPr>
                                <w:sz w:val="24"/>
                                <w:szCs w:val="17"/>
                              </w:rPr>
                              <w:t xml:space="preserve">Projects - </w:t>
                            </w:r>
                            <w:r>
                              <w:rPr>
                                <w:sz w:val="24"/>
                                <w:szCs w:val="17"/>
                              </w:rPr>
                              <w:t>Spacing</w:t>
                            </w:r>
                            <w:r w:rsidRPr="00FF6B12">
                              <w:rPr>
                                <w:sz w:val="24"/>
                                <w:szCs w:val="17"/>
                              </w:rPr>
                              <w:t xml:space="preserve"> and </w:t>
                            </w:r>
                            <w:r>
                              <w:rPr>
                                <w:sz w:val="24"/>
                                <w:szCs w:val="17"/>
                              </w:rPr>
                              <w:t>Design</w:t>
                            </w:r>
                            <w:r w:rsidRPr="00FF6B12">
                              <w:rPr>
                                <w:sz w:val="24"/>
                                <w:szCs w:val="17"/>
                              </w:rPr>
                              <w:t xml:space="preserve"> Deviation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C404B" id="_x0000_t202" coordsize="21600,21600" o:spt="202" path="m,l,21600r21600,l21600,xe">
                <v:stroke joinstyle="miter"/>
                <v:path gradientshapeok="t" o:connecttype="rect"/>
              </v:shapetype>
              <v:shape id="Text Box 2" o:spid="_x0000_s1026" type="#_x0000_t202" style="position:absolute;margin-left:1in;margin-top:0;width:324pt;height:60pt;z-index:2517125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" stroked="f">
                <v:textbox>
                  <w:txbxContent>
                    <w:p w14:paraId="2EC20F13" w14:textId="4C86A2F3" w:rsidR="00FF6B12" w:rsidRDefault="00FF6B12" w:rsidP="00FF6B12">
                      <w:pPr>
                        <w:pStyle w:val="Heading1"/>
                        <w:jc w:val="center"/>
                      </w:pPr>
                      <w:r>
                        <w:t>TDOT Highway System Access Form</w:t>
                      </w:r>
                    </w:p>
                    <w:p w14:paraId="64262382" w14:textId="1CD820D0" w:rsidR="00FF6B12" w:rsidRPr="00FF6B12" w:rsidRDefault="00FF6B12" w:rsidP="00FF6B12">
                      <w:pPr>
                        <w:pStyle w:val="Heading2"/>
                        <w:jc w:val="center"/>
                        <w:rPr>
                          <w:sz w:val="24"/>
                          <w:szCs w:val="17"/>
                        </w:rPr>
                      </w:pPr>
                      <w:r w:rsidRPr="00FF6B12">
                        <w:rPr>
                          <w:sz w:val="24"/>
                          <w:szCs w:val="17"/>
                        </w:rPr>
                        <w:t xml:space="preserve">TDOT </w:t>
                      </w:r>
                      <w:r w:rsidR="004E3100">
                        <w:rPr>
                          <w:sz w:val="24"/>
                          <w:szCs w:val="17"/>
                        </w:rPr>
                        <w:t xml:space="preserve">Design </w:t>
                      </w:r>
                      <w:r w:rsidRPr="00FF6B12">
                        <w:rPr>
                          <w:sz w:val="24"/>
                          <w:szCs w:val="17"/>
                        </w:rPr>
                        <w:t xml:space="preserve">Projects - </w:t>
                      </w:r>
                      <w:r>
                        <w:rPr>
                          <w:sz w:val="24"/>
                          <w:szCs w:val="17"/>
                        </w:rPr>
                        <w:t>Spacing</w:t>
                      </w:r>
                      <w:r w:rsidRPr="00FF6B12">
                        <w:rPr>
                          <w:sz w:val="24"/>
                          <w:szCs w:val="17"/>
                        </w:rPr>
                        <w:t xml:space="preserve"> and </w:t>
                      </w:r>
                      <w:r>
                        <w:rPr>
                          <w:sz w:val="24"/>
                          <w:szCs w:val="17"/>
                        </w:rPr>
                        <w:t>Design</w:t>
                      </w:r>
                      <w:r w:rsidRPr="00FF6B12">
                        <w:rPr>
                          <w:sz w:val="24"/>
                          <w:szCs w:val="17"/>
                        </w:rPr>
                        <w:t xml:space="preserve"> Deviation</w:t>
                      </w:r>
                    </w:p>
                  </w:txbxContent>
                </v:textbox>
                <w10:wrap type="square"/>
              </v:shape>
            </w:pict>
          </mc:Fallback>
        </mc:AlternateContent>
      </w:r>
      <w:r w:rsidRPr="00E43148">
        <w:rPr>
          <w:noProof/>
          <w:color w:val="666666" w:themeColor="accent5"/>
        </w:rPr>
        <w:drawing>
          <wp:anchor distT="0" distB="0" distL="114300" distR="114300" simplePos="0" relativeHeight="251658752" behindDoc="0" locked="0" layoutInCell="1" allowOverlap="1" wp14:anchorId="7FF599B0" wp14:editId="32FC766E">
            <wp:simplePos x="0" y="0"/>
            <wp:positionH relativeFrom="column">
              <wp:posOffset>5104765</wp:posOffset>
            </wp:positionH>
            <wp:positionV relativeFrom="paragraph">
              <wp:posOffset>-95250</wp:posOffset>
            </wp:positionV>
            <wp:extent cx="835025" cy="8350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starsart.eps"/>
                    <pic:cNvPicPr/>
                  </pic:nvPicPr>
                  <pic:blipFill>
                    <a:blip r:embed="rId11" cstate="print">
                      <a:alphaModFix amt="40000"/>
                      <a:extLst>
                        <a:ext uri="{28A0092B-C50C-407E-A947-70E740481C1C}">
                          <a14:useLocalDpi xmlns:a14="http://schemas.microsoft.com/office/drawing/2010/main" val="0"/>
                        </a:ext>
                      </a:extLst>
                    </a:blip>
                    <a:stretch>
                      <a:fillRect/>
                    </a:stretch>
                  </pic:blipFill>
                  <pic:spPr>
                    <a:xfrm>
                      <a:off x="0" y="0"/>
                      <a:ext cx="835025" cy="835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7DFAA9D6" wp14:editId="25C605C0">
            <wp:simplePos x="0" y="0"/>
            <wp:positionH relativeFrom="column">
              <wp:posOffset>-118110</wp:posOffset>
            </wp:positionH>
            <wp:positionV relativeFrom="paragraph">
              <wp:posOffset>-321945</wp:posOffset>
            </wp:positionV>
            <wp:extent cx="3146425" cy="13595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TDOT-ColorPMS-RE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6425" cy="1359535"/>
                    </a:xfrm>
                    <a:prstGeom prst="rect">
                      <a:avLst/>
                    </a:prstGeom>
                  </pic:spPr>
                </pic:pic>
              </a:graphicData>
            </a:graphic>
            <wp14:sizeRelH relativeFrom="page">
              <wp14:pctWidth>0</wp14:pctWidth>
            </wp14:sizeRelH>
            <wp14:sizeRelV relativeFrom="page">
              <wp14:pctHeight>0</wp14:pctHeight>
            </wp14:sizeRelV>
          </wp:anchor>
        </w:drawing>
      </w:r>
      <w:r w:rsidR="009A7A7E">
        <w:br/>
      </w:r>
    </w:p>
    <w:p w14:paraId="4B4F94C5" w14:textId="1693E06E" w:rsidR="009A7A7E" w:rsidRDefault="00FF6B12" w:rsidP="008915DD">
      <w:r>
        <w:rPr>
          <w:noProof/>
        </w:rPr>
        <mc:AlternateContent>
          <mc:Choice Requires="wps">
            <w:drawing>
              <wp:anchor distT="0" distB="0" distL="114300" distR="114300" simplePos="0" relativeHeight="251656704" behindDoc="0" locked="0" layoutInCell="1" allowOverlap="1" wp14:anchorId="098C666C" wp14:editId="4EAC2BD7">
                <wp:simplePos x="0" y="0"/>
                <wp:positionH relativeFrom="column">
                  <wp:posOffset>-893445</wp:posOffset>
                </wp:positionH>
                <wp:positionV relativeFrom="paragraph">
                  <wp:posOffset>441960</wp:posOffset>
                </wp:positionV>
                <wp:extent cx="8124825" cy="0"/>
                <wp:effectExtent l="0" t="19050" r="9525" b="38100"/>
                <wp:wrapNone/>
                <wp:docPr id="15" name="Straight Connector 15"/>
                <wp:cNvGraphicFramePr/>
                <a:graphic xmlns:a="http://schemas.openxmlformats.org/drawingml/2006/main">
                  <a:graphicData uri="http://schemas.microsoft.com/office/word/2010/wordprocessingShape">
                    <wps:wsp>
                      <wps:cNvCnPr/>
                      <wps:spPr>
                        <a:xfrm>
                          <a:off x="0" y="0"/>
                          <a:ext cx="8124825" cy="0"/>
                        </a:xfrm>
                        <a:prstGeom prst="line">
                          <a:avLst/>
                        </a:prstGeom>
                        <a:ln w="508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B9D51" id="Straight Connector 1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0.35pt,34.8pt" to="569.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" strokecolor="#ff0f00 [3214]" strokeweight="4pt"/>
            </w:pict>
          </mc:Fallback>
        </mc:AlternateContent>
      </w:r>
    </w:p>
    <w:p w14:paraId="4EEE05F4" w14:textId="4850CACE" w:rsidR="006E02AA" w:rsidRDefault="006E02AA" w:rsidP="00FF6B12">
      <w:pPr>
        <w:spacing w:after="0"/>
      </w:pPr>
    </w:p>
    <w:p w14:paraId="5C979E4C" w14:textId="5E4921C7" w:rsidR="000E6636" w:rsidRDefault="00783D8B" w:rsidP="00783D8B">
      <w:pPr>
        <w:pStyle w:val="Heading2"/>
      </w:pPr>
      <w:r>
        <w:t xml:space="preserve">Highway System </w:t>
      </w:r>
      <w:r w:rsidR="00FF6B12">
        <w:t>Access Man</w:t>
      </w:r>
      <w:r>
        <w:t>ual</w:t>
      </w:r>
      <w:r w:rsidR="00FF6B12">
        <w:t xml:space="preserve"> </w:t>
      </w:r>
      <w:r w:rsidR="009F62C3">
        <w:t xml:space="preserve">Form </w:t>
      </w:r>
      <w:r w:rsidR="00BA7A66">
        <w:t>2</w:t>
      </w:r>
      <w:r w:rsidR="009F62C3">
        <w:t xml:space="preserve"> (HSAM-</w:t>
      </w:r>
      <w:r w:rsidR="00BA7A66">
        <w:t>2</w:t>
      </w:r>
      <w:r w:rsidR="009F62C3">
        <w:t>)</w:t>
      </w:r>
    </w:p>
    <w:p w14:paraId="440CBFF1" w14:textId="6431CB4F" w:rsidR="00FF2C36" w:rsidRDefault="00FF2C36" w:rsidP="00FF2C36">
      <w:pPr>
        <w:pStyle w:val="Heading3"/>
      </w:pPr>
      <w:r>
        <w:t xml:space="preserve">For </w:t>
      </w:r>
      <w:r w:rsidR="009F62C3">
        <w:t xml:space="preserve">Access </w:t>
      </w:r>
      <w:r w:rsidR="00D66CDB">
        <w:t xml:space="preserve">Spacing and/or </w:t>
      </w:r>
      <w:r w:rsidR="009F62C3">
        <w:t xml:space="preserve">Access </w:t>
      </w:r>
      <w:r w:rsidR="00D66CDB">
        <w:t xml:space="preserve">Design Deviations </w:t>
      </w:r>
      <w:r w:rsidR="002E756D">
        <w:t>for Private Development Projects</w:t>
      </w:r>
    </w:p>
    <w:p w14:paraId="350FFE13" w14:textId="77777777" w:rsidR="00FF2C36" w:rsidRPr="00FF2C36" w:rsidRDefault="00FF2C36" w:rsidP="00FF2C36">
      <w:pPr>
        <w:spacing w:after="0" w:line="240" w:lineRule="auto"/>
      </w:pPr>
    </w:p>
    <w:tbl>
      <w:tblPr>
        <w:tblStyle w:val="TableGrid"/>
        <w:tblW w:w="9360" w:type="dxa"/>
        <w:tblInd w:w="108" w:type="dxa"/>
        <w:tblLook w:val="04A0" w:firstRow="1" w:lastRow="0" w:firstColumn="1" w:lastColumn="0" w:noHBand="0" w:noVBand="1"/>
      </w:tblPr>
      <w:tblGrid>
        <w:gridCol w:w="2790"/>
        <w:gridCol w:w="1998"/>
        <w:gridCol w:w="2322"/>
        <w:gridCol w:w="2250"/>
      </w:tblGrid>
      <w:tr w:rsidR="002E756D" w14:paraId="5414474E" w14:textId="77777777" w:rsidTr="005000EE">
        <w:tc>
          <w:tcPr>
            <w:tcW w:w="4788" w:type="dxa"/>
            <w:gridSpan w:val="2"/>
          </w:tcPr>
          <w:p w14:paraId="6E97A53A" w14:textId="77777777" w:rsidR="002E756D" w:rsidRPr="00A339F7" w:rsidRDefault="002E756D" w:rsidP="005000EE">
            <w:pPr>
              <w:spacing w:after="0" w:line="240" w:lineRule="auto"/>
              <w:rPr>
                <w:b/>
                <w:bCs w:val="0"/>
              </w:rPr>
            </w:pPr>
            <w:r w:rsidRPr="00A339F7">
              <w:rPr>
                <w:b/>
                <w:bCs w:val="0"/>
              </w:rPr>
              <w:t xml:space="preserve">To: </w:t>
            </w:r>
          </w:p>
          <w:sdt>
            <w:sdtPr>
              <w:id w:val="782390659"/>
              <w:placeholder>
                <w:docPart w:val="8F4A8AAD59A54E778C6438C69C1D1405"/>
              </w:placeholder>
              <w:showingPlcHdr/>
              <w:text/>
            </w:sdtPr>
            <w:sdtEndPr/>
            <w:sdtContent>
              <w:p w14:paraId="4AAA8A25" w14:textId="77777777" w:rsidR="002E756D" w:rsidRDefault="002E756D" w:rsidP="005000EE">
                <w:pPr>
                  <w:spacing w:after="0" w:line="240" w:lineRule="auto"/>
                </w:pPr>
                <w:r>
                  <w:rPr>
                    <w:rStyle w:val="PlaceholderText"/>
                  </w:rPr>
                  <w:t>En</w:t>
                </w:r>
                <w:r w:rsidRPr="00106D4A">
                  <w:rPr>
                    <w:rStyle w:val="PlaceholderText"/>
                  </w:rPr>
                  <w:t>ter text</w:t>
                </w:r>
              </w:p>
            </w:sdtContent>
          </w:sdt>
        </w:tc>
        <w:tc>
          <w:tcPr>
            <w:tcW w:w="2322" w:type="dxa"/>
          </w:tcPr>
          <w:p w14:paraId="0B8292D3" w14:textId="77777777" w:rsidR="002E756D" w:rsidRPr="00A339F7" w:rsidRDefault="002E756D" w:rsidP="005000EE">
            <w:pPr>
              <w:spacing w:after="0" w:line="240" w:lineRule="auto"/>
              <w:rPr>
                <w:b/>
                <w:bCs w:val="0"/>
              </w:rPr>
            </w:pPr>
            <w:r w:rsidRPr="00A339F7">
              <w:rPr>
                <w:b/>
                <w:bCs w:val="0"/>
              </w:rPr>
              <w:t>Title:</w:t>
            </w:r>
          </w:p>
          <w:sdt>
            <w:sdtPr>
              <w:id w:val="-1768142434"/>
              <w:placeholder>
                <w:docPart w:val="49CA96723DDC4571AE8CD5E6AF1202CB"/>
              </w:placeholder>
              <w:showingPlcHdr/>
              <w:dropDownList>
                <w:listItem w:value="Choose an item."/>
                <w:listItem w:displayText="Region 1 Traffic Engineer" w:value="Region 1 Traffic Engineer"/>
                <w:listItem w:displayText="Region 2 Traffic Engineer" w:value="Region 2 Traffic Engineer"/>
                <w:listItem w:displayText="Region 3 Traffic Engineer" w:value="Region 3 Traffic Engineer"/>
                <w:listItem w:displayText="Region 4 Traffic Engineer" w:value="Region 4 Traffic Engineer"/>
              </w:dropDownList>
            </w:sdtPr>
            <w:sdtEndPr/>
            <w:sdtContent>
              <w:p w14:paraId="2B4752EA" w14:textId="77777777" w:rsidR="002E756D" w:rsidRDefault="002E756D" w:rsidP="005000EE">
                <w:pPr>
                  <w:spacing w:after="0" w:line="240" w:lineRule="auto"/>
                </w:pPr>
                <w:r>
                  <w:rPr>
                    <w:rStyle w:val="PlaceholderText"/>
                  </w:rPr>
                  <w:t>Select Region</w:t>
                </w:r>
              </w:p>
            </w:sdtContent>
          </w:sdt>
        </w:tc>
        <w:tc>
          <w:tcPr>
            <w:tcW w:w="2250" w:type="dxa"/>
          </w:tcPr>
          <w:p w14:paraId="6A449F91" w14:textId="77777777" w:rsidR="002E756D" w:rsidRPr="00A339F7" w:rsidRDefault="002E756D" w:rsidP="005000EE">
            <w:pPr>
              <w:spacing w:after="0" w:line="240" w:lineRule="auto"/>
              <w:rPr>
                <w:b/>
                <w:bCs w:val="0"/>
              </w:rPr>
            </w:pPr>
            <w:r w:rsidRPr="00A339F7">
              <w:rPr>
                <w:b/>
                <w:bCs w:val="0"/>
              </w:rPr>
              <w:t>Date:</w:t>
            </w:r>
          </w:p>
          <w:sdt>
            <w:sdtPr>
              <w:id w:val="-1555310587"/>
              <w:placeholder>
                <w:docPart w:val="F88C72CCF2F24EB69C8A249022792273"/>
              </w:placeholder>
              <w:showingPlcHdr/>
              <w:date>
                <w:dateFormat w:val="M/d/yyyy"/>
                <w:lid w:val="en-US"/>
                <w:storeMappedDataAs w:val="dateTime"/>
                <w:calendar w:val="gregorian"/>
              </w:date>
            </w:sdtPr>
            <w:sdtEndPr/>
            <w:sdtContent>
              <w:p w14:paraId="65AA5F3B" w14:textId="77777777" w:rsidR="002E756D" w:rsidRDefault="002E756D" w:rsidP="005000EE">
                <w:pPr>
                  <w:spacing w:after="0" w:line="240" w:lineRule="auto"/>
                </w:pPr>
                <w:r>
                  <w:rPr>
                    <w:rStyle w:val="PlaceholderText"/>
                  </w:rPr>
                  <w:t>Select</w:t>
                </w:r>
                <w:r w:rsidRPr="00106D4A">
                  <w:rPr>
                    <w:rStyle w:val="PlaceholderText"/>
                  </w:rPr>
                  <w:t xml:space="preserve"> date</w:t>
                </w:r>
              </w:p>
            </w:sdtContent>
          </w:sdt>
        </w:tc>
      </w:tr>
      <w:tr w:rsidR="002E756D" w14:paraId="589C4B9C" w14:textId="77777777" w:rsidTr="005000EE">
        <w:tc>
          <w:tcPr>
            <w:tcW w:w="2790" w:type="dxa"/>
          </w:tcPr>
          <w:p w14:paraId="29005241" w14:textId="77777777" w:rsidR="002E756D" w:rsidRPr="00A339F7" w:rsidRDefault="002E756D" w:rsidP="005000EE">
            <w:pPr>
              <w:spacing w:after="0" w:line="240" w:lineRule="auto"/>
              <w:rPr>
                <w:b/>
                <w:bCs w:val="0"/>
              </w:rPr>
            </w:pPr>
            <w:r w:rsidRPr="00A339F7">
              <w:rPr>
                <w:b/>
                <w:bCs w:val="0"/>
              </w:rPr>
              <w:t>From:</w:t>
            </w:r>
          </w:p>
          <w:sdt>
            <w:sdtPr>
              <w:id w:val="894173973"/>
              <w:placeholder>
                <w:docPart w:val="771581F65AE7453EB4971BDD96E1911C"/>
              </w:placeholder>
              <w:showingPlcHdr/>
              <w:text/>
            </w:sdtPr>
            <w:sdtEndPr/>
            <w:sdtContent>
              <w:p w14:paraId="0C605611" w14:textId="77777777" w:rsidR="002E756D" w:rsidRDefault="002E756D" w:rsidP="005000EE">
                <w:pPr>
                  <w:spacing w:after="0" w:line="240" w:lineRule="auto"/>
                </w:pPr>
                <w:r>
                  <w:rPr>
                    <w:rStyle w:val="PlaceholderText"/>
                  </w:rPr>
                  <w:t>E</w:t>
                </w:r>
                <w:r w:rsidRPr="00106D4A">
                  <w:rPr>
                    <w:rStyle w:val="PlaceholderText"/>
                  </w:rPr>
                  <w:t>nter text</w:t>
                </w:r>
              </w:p>
            </w:sdtContent>
          </w:sdt>
        </w:tc>
        <w:tc>
          <w:tcPr>
            <w:tcW w:w="1998" w:type="dxa"/>
          </w:tcPr>
          <w:p w14:paraId="66D28478" w14:textId="77777777" w:rsidR="002E756D" w:rsidRPr="00A339F7" w:rsidRDefault="002E756D" w:rsidP="005000EE">
            <w:pPr>
              <w:spacing w:after="0" w:line="240" w:lineRule="auto"/>
              <w:rPr>
                <w:b/>
                <w:bCs w:val="0"/>
              </w:rPr>
            </w:pPr>
            <w:r>
              <w:rPr>
                <w:b/>
                <w:bCs w:val="0"/>
              </w:rPr>
              <w:t>Firm</w:t>
            </w:r>
            <w:r w:rsidRPr="00A339F7">
              <w:rPr>
                <w:b/>
                <w:bCs w:val="0"/>
              </w:rPr>
              <w:t>:</w:t>
            </w:r>
          </w:p>
          <w:sdt>
            <w:sdtPr>
              <w:id w:val="-669555554"/>
              <w:placeholder>
                <w:docPart w:val="F6BA45C5094C477F9E73B36512BB04C9"/>
              </w:placeholder>
              <w:showingPlcHdr/>
              <w:text/>
            </w:sdtPr>
            <w:sdtEndPr/>
            <w:sdtContent>
              <w:p w14:paraId="3530D592" w14:textId="77777777" w:rsidR="002E756D" w:rsidRDefault="002E756D" w:rsidP="005000EE">
                <w:pPr>
                  <w:spacing w:after="0" w:line="240" w:lineRule="auto"/>
                </w:pPr>
                <w:r w:rsidRPr="00FA1D92">
                  <w:rPr>
                    <w:color w:val="808080"/>
                  </w:rPr>
                  <w:t>Enter tex</w:t>
                </w:r>
                <w:r>
                  <w:rPr>
                    <w:color w:val="808080"/>
                  </w:rPr>
                  <w:t>t or N/A</w:t>
                </w:r>
              </w:p>
            </w:sdtContent>
          </w:sdt>
        </w:tc>
        <w:tc>
          <w:tcPr>
            <w:tcW w:w="2322" w:type="dxa"/>
          </w:tcPr>
          <w:p w14:paraId="2D7E240C" w14:textId="77777777" w:rsidR="002E756D" w:rsidRPr="00A339F7" w:rsidRDefault="002E756D" w:rsidP="005000EE">
            <w:pPr>
              <w:spacing w:after="0" w:line="240" w:lineRule="auto"/>
              <w:rPr>
                <w:b/>
                <w:bCs w:val="0"/>
              </w:rPr>
            </w:pPr>
            <w:r>
              <w:rPr>
                <w:b/>
                <w:bCs w:val="0"/>
              </w:rPr>
              <w:t>Email</w:t>
            </w:r>
            <w:r w:rsidRPr="00A339F7">
              <w:rPr>
                <w:b/>
                <w:bCs w:val="0"/>
              </w:rPr>
              <w:t>:</w:t>
            </w:r>
          </w:p>
          <w:sdt>
            <w:sdtPr>
              <w:id w:val="-384186114"/>
              <w:placeholder>
                <w:docPart w:val="4EFECB93BAC44F6C94C8247D84DE0AE2"/>
              </w:placeholder>
              <w:showingPlcHdr/>
              <w:text/>
            </w:sdtPr>
            <w:sdtEndPr/>
            <w:sdtContent>
              <w:p w14:paraId="5B39AA50" w14:textId="77777777" w:rsidR="002E756D" w:rsidRPr="00FA1D92" w:rsidRDefault="002E756D" w:rsidP="005000EE">
                <w:pPr>
                  <w:spacing w:after="0" w:line="240" w:lineRule="auto"/>
                  <w:rPr>
                    <w:bCs w:val="0"/>
                  </w:rPr>
                </w:pPr>
                <w:r w:rsidRPr="00FA1D92">
                  <w:rPr>
                    <w:color w:val="808080"/>
                  </w:rPr>
                  <w:t>Enter tex</w:t>
                </w:r>
                <w:r>
                  <w:rPr>
                    <w:color w:val="808080"/>
                  </w:rPr>
                  <w:t>t</w:t>
                </w:r>
              </w:p>
            </w:sdtContent>
          </w:sdt>
        </w:tc>
        <w:tc>
          <w:tcPr>
            <w:tcW w:w="2250" w:type="dxa"/>
          </w:tcPr>
          <w:p w14:paraId="4E47A39E" w14:textId="77777777" w:rsidR="002E756D" w:rsidRPr="00A339F7" w:rsidRDefault="002E756D" w:rsidP="005000EE">
            <w:pPr>
              <w:spacing w:after="0" w:line="240" w:lineRule="auto"/>
              <w:rPr>
                <w:b/>
                <w:bCs w:val="0"/>
              </w:rPr>
            </w:pPr>
            <w:r w:rsidRPr="00A339F7">
              <w:rPr>
                <w:b/>
                <w:bCs w:val="0"/>
              </w:rPr>
              <w:t>Phone:</w:t>
            </w:r>
          </w:p>
          <w:sdt>
            <w:sdtPr>
              <w:id w:val="-1988848051"/>
              <w:placeholder>
                <w:docPart w:val="A09CF63D5B3E415EA499ED300598DFFA"/>
              </w:placeholder>
              <w:showingPlcHdr/>
              <w:text/>
            </w:sdtPr>
            <w:sdtEndPr/>
            <w:sdtContent>
              <w:p w14:paraId="2D5CB519" w14:textId="77777777" w:rsidR="002E756D" w:rsidRPr="00FA1D92" w:rsidRDefault="002E756D" w:rsidP="005000EE">
                <w:pPr>
                  <w:spacing w:after="0" w:line="240" w:lineRule="auto"/>
                  <w:rPr>
                    <w:bCs w:val="0"/>
                  </w:rPr>
                </w:pPr>
                <w:r w:rsidRPr="00FA1D92">
                  <w:rPr>
                    <w:color w:val="808080"/>
                  </w:rPr>
                  <w:t>###-###-####</w:t>
                </w:r>
              </w:p>
            </w:sdtContent>
          </w:sdt>
        </w:tc>
      </w:tr>
      <w:tr w:rsidR="002E756D" w14:paraId="646BFD27" w14:textId="77777777" w:rsidTr="005000EE">
        <w:tc>
          <w:tcPr>
            <w:tcW w:w="2790" w:type="dxa"/>
          </w:tcPr>
          <w:p w14:paraId="7F0D7D1B" w14:textId="77777777" w:rsidR="002E756D" w:rsidRPr="00A339F7" w:rsidRDefault="002E756D" w:rsidP="005000EE">
            <w:pPr>
              <w:spacing w:after="0" w:line="240" w:lineRule="auto"/>
              <w:rPr>
                <w:b/>
                <w:bCs w:val="0"/>
              </w:rPr>
            </w:pPr>
            <w:r>
              <w:rPr>
                <w:b/>
                <w:bCs w:val="0"/>
              </w:rPr>
              <w:t>Address</w:t>
            </w:r>
            <w:r w:rsidRPr="00A339F7">
              <w:rPr>
                <w:b/>
                <w:bCs w:val="0"/>
              </w:rPr>
              <w:t>:</w:t>
            </w:r>
          </w:p>
          <w:sdt>
            <w:sdtPr>
              <w:id w:val="-1060858296"/>
              <w:placeholder>
                <w:docPart w:val="6C5E2FBF771D48D9BB056C77AD66FE4A"/>
              </w:placeholder>
              <w:showingPlcHdr/>
              <w:text/>
            </w:sdtPr>
            <w:sdtEndPr/>
            <w:sdtContent>
              <w:p w14:paraId="4385620E" w14:textId="77777777" w:rsidR="002E756D" w:rsidRPr="005C1574" w:rsidRDefault="002E756D" w:rsidP="005000EE">
                <w:pPr>
                  <w:spacing w:after="0" w:line="240" w:lineRule="auto"/>
                  <w:rPr>
                    <w:bCs w:val="0"/>
                  </w:rPr>
                </w:pPr>
                <w:r>
                  <w:rPr>
                    <w:rStyle w:val="PlaceholderText"/>
                  </w:rPr>
                  <w:t>En</w:t>
                </w:r>
                <w:r w:rsidRPr="00106D4A">
                  <w:rPr>
                    <w:rStyle w:val="PlaceholderText"/>
                  </w:rPr>
                  <w:t>ter tex</w:t>
                </w:r>
                <w:r>
                  <w:rPr>
                    <w:rStyle w:val="PlaceholderText"/>
                  </w:rPr>
                  <w:t>t or N/A</w:t>
                </w:r>
              </w:p>
            </w:sdtContent>
          </w:sdt>
        </w:tc>
        <w:tc>
          <w:tcPr>
            <w:tcW w:w="1998" w:type="dxa"/>
          </w:tcPr>
          <w:p w14:paraId="6F0F86A1" w14:textId="77777777" w:rsidR="002E756D" w:rsidRPr="00A339F7" w:rsidRDefault="002E756D" w:rsidP="005000EE">
            <w:pPr>
              <w:spacing w:after="0" w:line="240" w:lineRule="auto"/>
              <w:rPr>
                <w:b/>
                <w:bCs w:val="0"/>
              </w:rPr>
            </w:pPr>
            <w:r w:rsidRPr="00A339F7">
              <w:rPr>
                <w:b/>
                <w:bCs w:val="0"/>
              </w:rPr>
              <w:t>County:</w:t>
            </w:r>
          </w:p>
          <w:sdt>
            <w:sdtPr>
              <w:id w:val="1144773381"/>
              <w:placeholder>
                <w:docPart w:val="5F0F6CD88BAC46D289B8CF373F8C4862"/>
              </w:placeholder>
              <w:showingPlcHdr/>
              <w:text/>
            </w:sdtPr>
            <w:sdtEndPr/>
            <w:sdtContent>
              <w:p w14:paraId="41ACBCA2" w14:textId="77777777" w:rsidR="002E756D" w:rsidRPr="005C1574" w:rsidRDefault="002E756D" w:rsidP="005000EE">
                <w:pPr>
                  <w:spacing w:after="0" w:line="240" w:lineRule="auto"/>
                  <w:rPr>
                    <w:bCs w:val="0"/>
                  </w:rPr>
                </w:pPr>
                <w:r w:rsidRPr="005C1574">
                  <w:rPr>
                    <w:color w:val="808080"/>
                  </w:rPr>
                  <w:t>Enter text</w:t>
                </w:r>
              </w:p>
            </w:sdtContent>
          </w:sdt>
        </w:tc>
        <w:tc>
          <w:tcPr>
            <w:tcW w:w="2322" w:type="dxa"/>
          </w:tcPr>
          <w:p w14:paraId="1ACD6D4B" w14:textId="77777777" w:rsidR="002E756D" w:rsidRPr="00A339F7" w:rsidRDefault="002E756D" w:rsidP="005000EE">
            <w:pPr>
              <w:spacing w:after="0" w:line="240" w:lineRule="auto"/>
              <w:rPr>
                <w:b/>
                <w:bCs w:val="0"/>
              </w:rPr>
            </w:pPr>
            <w:r w:rsidRPr="00A339F7">
              <w:rPr>
                <w:b/>
                <w:bCs w:val="0"/>
              </w:rPr>
              <w:t>Route:</w:t>
            </w:r>
          </w:p>
          <w:sdt>
            <w:sdtPr>
              <w:id w:val="-1572569468"/>
              <w:placeholder>
                <w:docPart w:val="79B514157A2F481280C1FFBC1A530139"/>
              </w:placeholder>
              <w:showingPlcHdr/>
              <w:text/>
            </w:sdtPr>
            <w:sdtEndPr/>
            <w:sdtContent>
              <w:p w14:paraId="55E692F0" w14:textId="77777777" w:rsidR="002E756D" w:rsidRPr="00FA1D92" w:rsidRDefault="002E756D" w:rsidP="005000EE">
                <w:pPr>
                  <w:spacing w:after="0" w:line="240" w:lineRule="auto"/>
                  <w:rPr>
                    <w:bCs w:val="0"/>
                  </w:rPr>
                </w:pPr>
                <w:r>
                  <w:rPr>
                    <w:rStyle w:val="PlaceholderText"/>
                  </w:rPr>
                  <w:t>SR-XX</w:t>
                </w:r>
              </w:p>
            </w:sdtContent>
          </w:sdt>
        </w:tc>
        <w:tc>
          <w:tcPr>
            <w:tcW w:w="2250" w:type="dxa"/>
          </w:tcPr>
          <w:p w14:paraId="099FDFFA" w14:textId="77777777" w:rsidR="002E756D" w:rsidRPr="00A339F7" w:rsidRDefault="002E756D" w:rsidP="005000EE">
            <w:pPr>
              <w:spacing w:after="0" w:line="240" w:lineRule="auto"/>
              <w:rPr>
                <w:b/>
                <w:bCs w:val="0"/>
              </w:rPr>
            </w:pPr>
            <w:r>
              <w:rPr>
                <w:b/>
                <w:bCs w:val="0"/>
              </w:rPr>
              <w:t>Nearest Cross Road</w:t>
            </w:r>
            <w:r w:rsidRPr="00A339F7">
              <w:rPr>
                <w:b/>
                <w:bCs w:val="0"/>
              </w:rPr>
              <w:t>:</w:t>
            </w:r>
          </w:p>
          <w:sdt>
            <w:sdtPr>
              <w:id w:val="-1435039683"/>
              <w:placeholder>
                <w:docPart w:val="98D141B4C51449C8B32405D4C85A80A3"/>
              </w:placeholder>
              <w:showingPlcHdr/>
              <w:text/>
            </w:sdtPr>
            <w:sdtEndPr/>
            <w:sdtContent>
              <w:p w14:paraId="556024AE" w14:textId="77777777" w:rsidR="002E756D" w:rsidRPr="00FA1D92" w:rsidRDefault="002E756D" w:rsidP="005000EE">
                <w:pPr>
                  <w:spacing w:after="0" w:line="240" w:lineRule="auto"/>
                  <w:rPr>
                    <w:bCs w:val="0"/>
                  </w:rPr>
                </w:pPr>
                <w:r>
                  <w:rPr>
                    <w:rStyle w:val="PlaceholderText"/>
                  </w:rPr>
                  <w:t>E</w:t>
                </w:r>
                <w:r w:rsidRPr="00106D4A">
                  <w:rPr>
                    <w:rStyle w:val="PlaceholderText"/>
                  </w:rPr>
                  <w:t>nter text</w:t>
                </w:r>
              </w:p>
            </w:sdtContent>
          </w:sdt>
        </w:tc>
      </w:tr>
      <w:tr w:rsidR="002E756D" w14:paraId="752EE2FA" w14:textId="77777777" w:rsidTr="005000EE">
        <w:tc>
          <w:tcPr>
            <w:tcW w:w="2790" w:type="dxa"/>
          </w:tcPr>
          <w:p w14:paraId="1DDBA81F" w14:textId="77777777" w:rsidR="002E756D" w:rsidRDefault="002E756D" w:rsidP="005000EE">
            <w:pPr>
              <w:spacing w:after="0" w:line="240" w:lineRule="auto"/>
              <w:rPr>
                <w:b/>
                <w:bCs w:val="0"/>
              </w:rPr>
            </w:pPr>
            <w:r>
              <w:rPr>
                <w:b/>
                <w:bCs w:val="0"/>
              </w:rPr>
              <w:t>Route Speed Limit:</w:t>
            </w:r>
          </w:p>
          <w:sdt>
            <w:sdtPr>
              <w:id w:val="-185756054"/>
              <w:placeholder>
                <w:docPart w:val="1CDC3A4A08A342678ABF2E758CADD4E6"/>
              </w:placeholder>
              <w:showingPlcHdr/>
              <w:text/>
            </w:sdtPr>
            <w:sdtEndPr/>
            <w:sdtContent>
              <w:p w14:paraId="0ECD76C5" w14:textId="77777777" w:rsidR="002E756D" w:rsidRPr="0024027B" w:rsidRDefault="002E756D" w:rsidP="005000EE">
                <w:pPr>
                  <w:spacing w:after="0" w:line="240" w:lineRule="auto"/>
                  <w:rPr>
                    <w:bCs w:val="0"/>
                  </w:rPr>
                </w:pPr>
                <w:r>
                  <w:rPr>
                    <w:rStyle w:val="PlaceholderText"/>
                  </w:rPr>
                  <w:t>En</w:t>
                </w:r>
                <w:r w:rsidRPr="00106D4A">
                  <w:rPr>
                    <w:rStyle w:val="PlaceholderText"/>
                  </w:rPr>
                  <w:t>ter text</w:t>
                </w:r>
              </w:p>
            </w:sdtContent>
          </w:sdt>
        </w:tc>
        <w:tc>
          <w:tcPr>
            <w:tcW w:w="6570" w:type="dxa"/>
            <w:gridSpan w:val="3"/>
          </w:tcPr>
          <w:p w14:paraId="7B521E4F" w14:textId="77777777" w:rsidR="002E756D" w:rsidRDefault="002E756D" w:rsidP="005000EE">
            <w:pPr>
              <w:spacing w:after="0" w:line="240" w:lineRule="auto"/>
              <w:rPr>
                <w:b/>
                <w:bCs w:val="0"/>
              </w:rPr>
            </w:pPr>
            <w:r>
              <w:rPr>
                <w:b/>
                <w:bCs w:val="0"/>
              </w:rPr>
              <w:t>Type(s) of Deviation(s) Requested:</w:t>
            </w:r>
          </w:p>
          <w:p w14:paraId="1861A620" w14:textId="77777777" w:rsidR="002E756D" w:rsidRPr="0024027B" w:rsidRDefault="00C233EC" w:rsidP="005000EE">
            <w:pPr>
              <w:spacing w:after="0" w:line="240" w:lineRule="auto"/>
            </w:pPr>
            <w:sdt>
              <w:sdtPr>
                <w:id w:val="-1869134021"/>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Spacing                         </w:t>
            </w:r>
            <w:sdt>
              <w:sdtPr>
                <w:id w:val="-358659108"/>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Design</w:t>
            </w:r>
          </w:p>
        </w:tc>
      </w:tr>
      <w:tr w:rsidR="002E756D" w14:paraId="37D2C80F" w14:textId="77777777" w:rsidTr="005000EE">
        <w:tc>
          <w:tcPr>
            <w:tcW w:w="9360" w:type="dxa"/>
            <w:gridSpan w:val="4"/>
          </w:tcPr>
          <w:p w14:paraId="22C68A5B" w14:textId="77777777" w:rsidR="002E756D" w:rsidRPr="00A339F7" w:rsidRDefault="002E756D" w:rsidP="005000EE">
            <w:pPr>
              <w:spacing w:after="0" w:line="240" w:lineRule="auto"/>
              <w:rPr>
                <w:b/>
                <w:bCs w:val="0"/>
              </w:rPr>
            </w:pPr>
            <w:r w:rsidRPr="00A339F7">
              <w:rPr>
                <w:b/>
                <w:bCs w:val="0"/>
              </w:rPr>
              <w:t>Description of Project:</w:t>
            </w:r>
          </w:p>
          <w:sdt>
            <w:sdtPr>
              <w:id w:val="-2035108973"/>
              <w:placeholder>
                <w:docPart w:val="8C42BBEB0ACB4995946C986A371F256C"/>
              </w:placeholder>
              <w:showingPlcHdr/>
              <w:text/>
            </w:sdtPr>
            <w:sdtEndPr/>
            <w:sdtContent>
              <w:p w14:paraId="35B69083" w14:textId="77777777" w:rsidR="002E756D" w:rsidRDefault="002E756D" w:rsidP="005000EE">
                <w:pPr>
                  <w:spacing w:after="0" w:line="240" w:lineRule="auto"/>
                </w:pPr>
                <w:r>
                  <w:rPr>
                    <w:rStyle w:val="PlaceholderText"/>
                  </w:rPr>
                  <w:t>Provide short description of project including termini.</w:t>
                </w:r>
              </w:p>
            </w:sdtContent>
          </w:sdt>
        </w:tc>
      </w:tr>
    </w:tbl>
    <w:p w14:paraId="3E10FE85" w14:textId="77777777" w:rsidR="00783D8B" w:rsidRDefault="00783D8B" w:rsidP="000D641D">
      <w:pPr>
        <w:spacing w:after="0" w:line="240" w:lineRule="auto"/>
      </w:pPr>
    </w:p>
    <w:p w14:paraId="7E6E22D8" w14:textId="5E93760B" w:rsidR="00FF6B12" w:rsidRDefault="002E756D" w:rsidP="000D641D">
      <w:pPr>
        <w:spacing w:after="0" w:line="240" w:lineRule="auto"/>
      </w:pPr>
      <w:r>
        <w:t>This form is intended to be used for private development projects requesting new or modified access to the state highway system that does not meet the spacing or design criteria in the Highway System Access Manual. Select if the following are provided as attachments</w:t>
      </w:r>
      <w:r w:rsidR="00C1628D">
        <w:t>.</w:t>
      </w:r>
    </w:p>
    <w:p w14:paraId="5A245A9D" w14:textId="77777777" w:rsidR="002E756D" w:rsidRDefault="002E756D" w:rsidP="000D641D">
      <w:pPr>
        <w:spacing w:after="0" w:line="240" w:lineRule="auto"/>
      </w:pPr>
    </w:p>
    <w:p w14:paraId="01FED735" w14:textId="77777777" w:rsidR="002E756D" w:rsidRDefault="00C233EC" w:rsidP="002E756D">
      <w:pPr>
        <w:spacing w:after="0" w:line="240" w:lineRule="auto"/>
      </w:pPr>
      <w:sdt>
        <w:sdtPr>
          <w:id w:val="9197371"/>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Location Map (Required)</w:t>
      </w:r>
    </w:p>
    <w:p w14:paraId="2892CF04" w14:textId="77777777" w:rsidR="002E756D" w:rsidRDefault="00C233EC" w:rsidP="002E756D">
      <w:pPr>
        <w:spacing w:after="0" w:line="240" w:lineRule="auto"/>
      </w:pPr>
      <w:sdt>
        <w:sdtPr>
          <w:id w:val="-390734256"/>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Site Plan (Required)</w:t>
      </w:r>
    </w:p>
    <w:p w14:paraId="231CA03A" w14:textId="77777777" w:rsidR="002E756D" w:rsidRDefault="00C233EC" w:rsidP="002E756D">
      <w:pPr>
        <w:spacing w:after="0" w:line="240" w:lineRule="auto"/>
      </w:pPr>
      <w:sdt>
        <w:sdtPr>
          <w:id w:val="273687752"/>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Municipality Approval (Required if applicable)</w:t>
      </w:r>
    </w:p>
    <w:p w14:paraId="1C3B9E66" w14:textId="77777777" w:rsidR="002E756D" w:rsidRDefault="00C233EC" w:rsidP="002E756D">
      <w:pPr>
        <w:spacing w:after="0" w:line="240" w:lineRule="auto"/>
      </w:pPr>
      <w:sdt>
        <w:sdtPr>
          <w:id w:val="-1371141739"/>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Aerial imagery</w:t>
      </w:r>
    </w:p>
    <w:p w14:paraId="363873EA" w14:textId="77777777" w:rsidR="002E756D" w:rsidRDefault="00C233EC" w:rsidP="002E756D">
      <w:pPr>
        <w:spacing w:after="0" w:line="240" w:lineRule="auto"/>
      </w:pPr>
      <w:sdt>
        <w:sdtPr>
          <w:id w:val="1978637197"/>
          <w14:checkbox>
            <w14:checked w14:val="0"/>
            <w14:checkedState w14:val="2612" w14:font="MS Gothic"/>
            <w14:uncheckedState w14:val="2610" w14:font="MS Gothic"/>
          </w14:checkbox>
        </w:sdtPr>
        <w:sdtEndPr/>
        <w:sdtContent>
          <w:r w:rsidR="002E756D">
            <w:rPr>
              <w:rFonts w:ascii="MS Gothic" w:eastAsia="MS Gothic" w:hAnsi="MS Gothic" w:hint="eastAsia"/>
            </w:rPr>
            <w:t>☐</w:t>
          </w:r>
        </w:sdtContent>
      </w:sdt>
      <w:r w:rsidR="002E756D">
        <w:t xml:space="preserve"> Other (describe in the box below)</w:t>
      </w:r>
    </w:p>
    <w:tbl>
      <w:tblPr>
        <w:tblStyle w:val="TableGrid"/>
        <w:tblW w:w="9000" w:type="dxa"/>
        <w:tblInd w:w="468" w:type="dxa"/>
        <w:tblLook w:val="04A0" w:firstRow="1" w:lastRow="0" w:firstColumn="1" w:lastColumn="0" w:noHBand="0" w:noVBand="1"/>
      </w:tblPr>
      <w:tblGrid>
        <w:gridCol w:w="9000"/>
      </w:tblGrid>
      <w:tr w:rsidR="002E756D" w14:paraId="2420484A" w14:textId="77777777" w:rsidTr="00BC4A85">
        <w:trPr>
          <w:trHeight w:val="1673"/>
        </w:trPr>
        <w:sdt>
          <w:sdtPr>
            <w:id w:val="-2093850500"/>
            <w:placeholder>
              <w:docPart w:val="EF18C885A36645EB946B1CACBA1A2AB5"/>
            </w:placeholder>
            <w:showingPlcHdr/>
            <w:text/>
          </w:sdtPr>
          <w:sdtEndPr/>
          <w:sdtContent>
            <w:tc>
              <w:tcPr>
                <w:tcW w:w="9000" w:type="dxa"/>
              </w:tcPr>
              <w:p w14:paraId="2EC3AF13" w14:textId="77777777" w:rsidR="002E756D" w:rsidRDefault="002E756D" w:rsidP="005000EE">
                <w:pPr>
                  <w:tabs>
                    <w:tab w:val="left" w:pos="360"/>
                  </w:tabs>
                  <w:spacing w:after="0" w:line="240" w:lineRule="auto"/>
                </w:pPr>
                <w:r>
                  <w:rPr>
                    <w:rStyle w:val="PlaceholderText"/>
                  </w:rPr>
                  <w:t>Description</w:t>
                </w:r>
              </w:p>
            </w:tc>
          </w:sdtContent>
        </w:sdt>
      </w:tr>
    </w:tbl>
    <w:p w14:paraId="0C2DDAC7" w14:textId="77777777" w:rsidR="00B975AD" w:rsidRDefault="00B975AD" w:rsidP="000D641D">
      <w:pPr>
        <w:spacing w:after="0" w:line="240" w:lineRule="auto"/>
      </w:pPr>
    </w:p>
    <w:p w14:paraId="271C1534" w14:textId="77777777" w:rsidR="00783D8B" w:rsidRDefault="00783D8B" w:rsidP="000D641D">
      <w:pPr>
        <w:spacing w:after="0" w:line="240" w:lineRule="auto"/>
        <w:rPr>
          <w:b/>
          <w:bCs w:val="0"/>
        </w:rPr>
        <w:sectPr w:rsidR="00783D8B" w:rsidSect="009D6DA4">
          <w:headerReference w:type="default" r:id="rId13"/>
          <w:footerReference w:type="default" r:id="rId14"/>
          <w:pgSz w:w="12240" w:h="15840"/>
          <w:pgMar w:top="1440" w:right="1152" w:bottom="1440" w:left="1152" w:header="720" w:footer="720" w:gutter="0"/>
          <w:cols w:space="720"/>
          <w:docGrid w:linePitch="360"/>
        </w:sectPr>
      </w:pPr>
    </w:p>
    <w:p w14:paraId="059F5B98" w14:textId="79720AFA" w:rsidR="00B975AD" w:rsidRPr="00B975AD" w:rsidRDefault="00B975AD" w:rsidP="000D641D">
      <w:pPr>
        <w:spacing w:after="0" w:line="240" w:lineRule="auto"/>
        <w:rPr>
          <w:b/>
          <w:bCs w:val="0"/>
        </w:rPr>
      </w:pPr>
      <w:r w:rsidRPr="00B975AD">
        <w:rPr>
          <w:b/>
          <w:bCs w:val="0"/>
        </w:rPr>
        <w:t>Roadway Classification</w:t>
      </w:r>
    </w:p>
    <w:p w14:paraId="74EC5DF0" w14:textId="11101E19" w:rsidR="00B975AD" w:rsidRDefault="00C233EC" w:rsidP="000D641D">
      <w:pPr>
        <w:spacing w:after="0" w:line="240" w:lineRule="auto"/>
      </w:pPr>
      <w:sdt>
        <w:sdtPr>
          <w:id w:val="38947818"/>
          <w14:checkbox>
            <w14:checked w14:val="0"/>
            <w14:checkedState w14:val="2612" w14:font="MS Gothic"/>
            <w14:uncheckedState w14:val="2610" w14:font="MS Gothic"/>
          </w14:checkbox>
        </w:sdtPr>
        <w:sdtEndPr/>
        <w:sdtContent>
          <w:r w:rsidR="006255A1">
            <w:rPr>
              <w:rFonts w:ascii="MS Gothic" w:eastAsia="MS Gothic" w:hAnsi="MS Gothic" w:hint="eastAsia"/>
            </w:rPr>
            <w:t>☐</w:t>
          </w:r>
        </w:sdtContent>
      </w:sdt>
      <w:r w:rsidR="00B975AD">
        <w:t xml:space="preserve"> Principal Arterial</w:t>
      </w:r>
    </w:p>
    <w:p w14:paraId="54429A66" w14:textId="46253A77" w:rsidR="00B975AD" w:rsidRDefault="00C233EC" w:rsidP="000D641D">
      <w:pPr>
        <w:spacing w:after="0" w:line="240" w:lineRule="auto"/>
      </w:pPr>
      <w:sdt>
        <w:sdtPr>
          <w:id w:val="1768964997"/>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Minor Arterial</w:t>
      </w:r>
    </w:p>
    <w:p w14:paraId="0EFE6FF5" w14:textId="05F06041" w:rsidR="00B975AD" w:rsidRDefault="00C233EC" w:rsidP="000D641D">
      <w:pPr>
        <w:spacing w:after="0" w:line="240" w:lineRule="auto"/>
      </w:pPr>
      <w:sdt>
        <w:sdtPr>
          <w:id w:val="963155190"/>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Major Collector</w:t>
      </w:r>
    </w:p>
    <w:p w14:paraId="2A50433E" w14:textId="481FD4D2" w:rsidR="00B975AD" w:rsidRDefault="00C233EC" w:rsidP="000D641D">
      <w:pPr>
        <w:spacing w:after="0" w:line="240" w:lineRule="auto"/>
      </w:pPr>
      <w:sdt>
        <w:sdtPr>
          <w:id w:val="1969783970"/>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Minor Collector</w:t>
      </w:r>
    </w:p>
    <w:p w14:paraId="44F8F4DE" w14:textId="123D88FF" w:rsidR="00B975AD" w:rsidRDefault="00C233EC" w:rsidP="000D641D">
      <w:pPr>
        <w:spacing w:after="0" w:line="240" w:lineRule="auto"/>
      </w:pPr>
      <w:sdt>
        <w:sdtPr>
          <w:id w:val="-345629331"/>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Local Road or Street</w:t>
      </w:r>
    </w:p>
    <w:p w14:paraId="69FF7FE8" w14:textId="77777777" w:rsidR="00B975AD" w:rsidRDefault="00B975AD" w:rsidP="000D641D">
      <w:pPr>
        <w:spacing w:after="0" w:line="240" w:lineRule="auto"/>
      </w:pPr>
    </w:p>
    <w:p w14:paraId="6DABBDAA" w14:textId="0E83172F" w:rsidR="00B975AD" w:rsidRPr="00B975AD" w:rsidRDefault="00B975AD" w:rsidP="000D641D">
      <w:pPr>
        <w:spacing w:after="0" w:line="240" w:lineRule="auto"/>
        <w:rPr>
          <w:b/>
          <w:bCs w:val="0"/>
        </w:rPr>
      </w:pPr>
      <w:r w:rsidRPr="00B975AD">
        <w:rPr>
          <w:b/>
          <w:bCs w:val="0"/>
        </w:rPr>
        <w:t>Land Use Context</w:t>
      </w:r>
    </w:p>
    <w:p w14:paraId="561D31AD" w14:textId="104F91C6" w:rsidR="00B975AD" w:rsidRDefault="00C233EC" w:rsidP="000D641D">
      <w:pPr>
        <w:spacing w:after="0" w:line="240" w:lineRule="auto"/>
      </w:pPr>
      <w:sdt>
        <w:sdtPr>
          <w:id w:val="1182631191"/>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Rural</w:t>
      </w:r>
    </w:p>
    <w:p w14:paraId="3105EA9E" w14:textId="7C2AFCFB" w:rsidR="00B975AD" w:rsidRDefault="00C233EC" w:rsidP="000D641D">
      <w:pPr>
        <w:spacing w:after="0" w:line="240" w:lineRule="auto"/>
      </w:pPr>
      <w:sdt>
        <w:sdtPr>
          <w:id w:val="177702533"/>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Rural Town</w:t>
      </w:r>
    </w:p>
    <w:p w14:paraId="74EF8BA2" w14:textId="48A6C837" w:rsidR="00B975AD" w:rsidRDefault="00C233EC" w:rsidP="000D641D">
      <w:pPr>
        <w:spacing w:after="0" w:line="240" w:lineRule="auto"/>
      </w:pPr>
      <w:sdt>
        <w:sdtPr>
          <w:id w:val="-355431682"/>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Suburban</w:t>
      </w:r>
    </w:p>
    <w:p w14:paraId="32BE9FE1" w14:textId="004FFE42" w:rsidR="00B975AD" w:rsidRDefault="00C233EC" w:rsidP="000D641D">
      <w:pPr>
        <w:spacing w:after="0" w:line="240" w:lineRule="auto"/>
      </w:pPr>
      <w:sdt>
        <w:sdtPr>
          <w:id w:val="316768364"/>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Urban</w:t>
      </w:r>
    </w:p>
    <w:p w14:paraId="7C7AD04F" w14:textId="083A0543" w:rsidR="00B975AD" w:rsidRDefault="00C233EC" w:rsidP="000D641D">
      <w:pPr>
        <w:spacing w:after="0" w:line="240" w:lineRule="auto"/>
      </w:pPr>
      <w:sdt>
        <w:sdtPr>
          <w:id w:val="-739018797"/>
          <w14:checkbox>
            <w14:checked w14:val="0"/>
            <w14:checkedState w14:val="2612" w14:font="MS Gothic"/>
            <w14:uncheckedState w14:val="2610" w14:font="MS Gothic"/>
          </w14:checkbox>
        </w:sdtPr>
        <w:sdtEndPr/>
        <w:sdtContent>
          <w:r w:rsidR="00B975AD">
            <w:rPr>
              <w:rFonts w:ascii="MS Gothic" w:eastAsia="MS Gothic" w:hAnsi="MS Gothic" w:hint="eastAsia"/>
            </w:rPr>
            <w:t>☐</w:t>
          </w:r>
        </w:sdtContent>
      </w:sdt>
      <w:r w:rsidR="00B975AD">
        <w:t xml:space="preserve"> Urban Core </w:t>
      </w:r>
    </w:p>
    <w:p w14:paraId="34E8841A" w14:textId="5720AC17" w:rsidR="00B975AD" w:rsidRDefault="00B975AD" w:rsidP="000D641D">
      <w:pPr>
        <w:spacing w:after="0" w:line="240" w:lineRule="auto"/>
      </w:pPr>
    </w:p>
    <w:p w14:paraId="769F217A" w14:textId="750C8EA6" w:rsidR="00272F2F" w:rsidRDefault="00272F2F" w:rsidP="00272F2F">
      <w:pPr>
        <w:spacing w:after="0" w:line="240" w:lineRule="auto"/>
      </w:pPr>
      <w:r w:rsidRPr="00E21055">
        <w:rPr>
          <w:b/>
          <w:bCs w:val="0"/>
        </w:rPr>
        <w:t>Speed:</w:t>
      </w:r>
      <w:r>
        <w:t xml:space="preserve"> </w:t>
      </w:r>
      <w:sdt>
        <w:sdtPr>
          <w:id w:val="900785229"/>
          <w:placeholder>
            <w:docPart w:val="1F43208CCC24480A9941E17C5EF66807"/>
          </w:placeholder>
          <w:showingPlcHdr/>
          <w:text/>
        </w:sdtPr>
        <w:sdtEndPr/>
        <w:sdtContent>
          <w:r>
            <w:rPr>
              <w:rStyle w:val="PlaceholderText"/>
            </w:rPr>
            <w:t>##</w:t>
          </w:r>
        </w:sdtContent>
      </w:sdt>
      <w:r>
        <w:t xml:space="preserve"> mph</w:t>
      </w:r>
    </w:p>
    <w:p w14:paraId="434C0016" w14:textId="77777777" w:rsidR="00272F2F" w:rsidRDefault="00272F2F" w:rsidP="00272F2F">
      <w:pPr>
        <w:spacing w:after="0" w:line="240" w:lineRule="auto"/>
      </w:pPr>
    </w:p>
    <w:p w14:paraId="74759056" w14:textId="57F4F24A" w:rsidR="00E21055" w:rsidRPr="00E21055" w:rsidRDefault="00E21055" w:rsidP="00E21055">
      <w:pPr>
        <w:spacing w:after="0" w:line="240" w:lineRule="auto"/>
        <w:rPr>
          <w:b/>
          <w:bCs w:val="0"/>
        </w:rPr>
      </w:pPr>
      <w:r w:rsidRPr="00E21055">
        <w:rPr>
          <w:b/>
          <w:bCs w:val="0"/>
        </w:rPr>
        <w:t>Type</w:t>
      </w:r>
      <w:r w:rsidR="00272F2F">
        <w:rPr>
          <w:b/>
          <w:bCs w:val="0"/>
        </w:rPr>
        <w:t>(s)</w:t>
      </w:r>
      <w:r w:rsidRPr="00E21055">
        <w:rPr>
          <w:b/>
          <w:bCs w:val="0"/>
        </w:rPr>
        <w:t xml:space="preserve"> of Deviation(s) </w:t>
      </w:r>
      <w:r w:rsidR="00C1628D">
        <w:rPr>
          <w:b/>
          <w:bCs w:val="0"/>
        </w:rPr>
        <w:t>Requested</w:t>
      </w:r>
      <w:r w:rsidRPr="00E21055">
        <w:rPr>
          <w:b/>
          <w:bCs w:val="0"/>
        </w:rPr>
        <w:t>:</w:t>
      </w:r>
    </w:p>
    <w:p w14:paraId="5D2F3252" w14:textId="496C0DEE" w:rsidR="00E21055" w:rsidRDefault="00C233EC" w:rsidP="00E21055">
      <w:pPr>
        <w:spacing w:after="0" w:line="240" w:lineRule="auto"/>
      </w:pPr>
      <w:sdt>
        <w:sdtPr>
          <w:id w:val="-225843600"/>
          <w14:checkbox>
            <w14:checked w14:val="0"/>
            <w14:checkedState w14:val="2612" w14:font="MS Gothic"/>
            <w14:uncheckedState w14:val="2610" w14:font="MS Gothic"/>
          </w14:checkbox>
        </w:sdtPr>
        <w:sdtEndPr/>
        <w:sdtContent>
          <w:r w:rsidR="006255A1">
            <w:rPr>
              <w:rFonts w:ascii="MS Gothic" w:eastAsia="MS Gothic" w:hAnsi="MS Gothic" w:hint="eastAsia"/>
            </w:rPr>
            <w:t>☐</w:t>
          </w:r>
        </w:sdtContent>
      </w:sdt>
      <w:r w:rsidR="00E21055">
        <w:t xml:space="preserve"> Spacing</w:t>
      </w:r>
      <w:r w:rsidR="000E6636">
        <w:t xml:space="preserve"> – Complete Part A</w:t>
      </w:r>
    </w:p>
    <w:p w14:paraId="76AA5006" w14:textId="6020F6B0" w:rsidR="00E21055" w:rsidRDefault="00C233EC" w:rsidP="00E21055">
      <w:pPr>
        <w:spacing w:after="0" w:line="240" w:lineRule="auto"/>
      </w:pPr>
      <w:sdt>
        <w:sdtPr>
          <w:id w:val="1173529592"/>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Design</w:t>
      </w:r>
      <w:r w:rsidR="000E6636">
        <w:t xml:space="preserve"> – Complete Part B</w:t>
      </w:r>
    </w:p>
    <w:p w14:paraId="7ECCE705" w14:textId="77777777" w:rsidR="00E21055" w:rsidRDefault="00E21055" w:rsidP="00E21055">
      <w:pPr>
        <w:spacing w:after="0" w:line="240" w:lineRule="auto"/>
      </w:pPr>
    </w:p>
    <w:p w14:paraId="1AD0882A" w14:textId="77777777" w:rsidR="00783D8B" w:rsidRDefault="00783D8B" w:rsidP="000D641D">
      <w:pPr>
        <w:spacing w:after="0" w:line="240" w:lineRule="auto"/>
        <w:sectPr w:rsidR="00783D8B" w:rsidSect="000E6636">
          <w:type w:val="continuous"/>
          <w:pgSz w:w="12240" w:h="15840"/>
          <w:pgMar w:top="1440" w:right="1440" w:bottom="1440" w:left="1440" w:header="720" w:footer="720" w:gutter="0"/>
          <w:cols w:num="3" w:space="360"/>
          <w:docGrid w:linePitch="360"/>
        </w:sectPr>
      </w:pPr>
    </w:p>
    <w:p w14:paraId="78ACF2FA" w14:textId="1313A99C" w:rsidR="00FF6B12" w:rsidRDefault="000E6636" w:rsidP="00FF6B12">
      <w:pPr>
        <w:pStyle w:val="Heading2"/>
      </w:pPr>
      <w:r>
        <w:lastRenderedPageBreak/>
        <w:t xml:space="preserve">Part A: Access </w:t>
      </w:r>
      <w:r w:rsidR="00FF6B12">
        <w:t>Spacing</w:t>
      </w:r>
      <w:r w:rsidR="000D641D">
        <w:t xml:space="preserve"> Deviation Request</w:t>
      </w:r>
    </w:p>
    <w:p w14:paraId="05539759" w14:textId="4174D5F5" w:rsidR="00952BC0" w:rsidRDefault="00C1628D" w:rsidP="00952BC0">
      <w:pPr>
        <w:spacing w:after="0" w:line="240" w:lineRule="auto"/>
      </w:pPr>
      <w:bookmarkStart w:id="0" w:name="_Hlk64140055"/>
      <w:r>
        <w:t xml:space="preserve">Complete the following </w:t>
      </w:r>
      <w:r w:rsidR="00952BC0">
        <w:t>for</w:t>
      </w:r>
      <w:r>
        <w:t xml:space="preserve"> spacing deviation request.</w:t>
      </w:r>
      <w:r w:rsidR="00952BC0">
        <w:t xml:space="preserve"> </w:t>
      </w:r>
      <w:bookmarkEnd w:id="0"/>
    </w:p>
    <w:p w14:paraId="023708BC" w14:textId="77777777" w:rsidR="00B8343F" w:rsidRDefault="00B8343F" w:rsidP="002004E4">
      <w:pPr>
        <w:spacing w:after="0" w:line="240" w:lineRule="auto"/>
      </w:pPr>
    </w:p>
    <w:p w14:paraId="19FB1C88" w14:textId="1747A9F5" w:rsidR="00FF6B12" w:rsidRDefault="000E6636" w:rsidP="002E756D">
      <w:pPr>
        <w:keepNext/>
        <w:spacing w:after="0" w:line="240" w:lineRule="auto"/>
        <w:rPr>
          <w:b/>
          <w:bCs w:val="0"/>
        </w:rPr>
      </w:pPr>
      <w:r>
        <w:rPr>
          <w:b/>
          <w:bCs w:val="0"/>
        </w:rPr>
        <w:t xml:space="preserve">Access Spacing </w:t>
      </w:r>
      <w:r w:rsidR="000D641D" w:rsidRPr="00E21055">
        <w:rPr>
          <w:b/>
          <w:bCs w:val="0"/>
        </w:rPr>
        <w:t>Deviation</w:t>
      </w:r>
      <w:r w:rsidR="00216AB9">
        <w:rPr>
          <w:b/>
          <w:bCs w:val="0"/>
        </w:rPr>
        <w:t>(s)</w:t>
      </w:r>
      <w:r w:rsidR="000D641D" w:rsidRPr="00E21055">
        <w:rPr>
          <w:b/>
          <w:bCs w:val="0"/>
        </w:rPr>
        <w:t xml:space="preserve"> </w:t>
      </w:r>
      <w:r w:rsidR="00C1628D">
        <w:rPr>
          <w:b/>
          <w:bCs w:val="0"/>
        </w:rPr>
        <w:t>Requested</w:t>
      </w:r>
      <w:r w:rsidR="00E21055" w:rsidRPr="00E21055">
        <w:rPr>
          <w:b/>
          <w:bCs w:val="0"/>
        </w:rPr>
        <w:t xml:space="preserve"> (</w:t>
      </w:r>
      <w:r w:rsidR="00394AC5">
        <w:rPr>
          <w:b/>
          <w:bCs w:val="0"/>
        </w:rPr>
        <w:t>s</w:t>
      </w:r>
      <w:r w:rsidR="00272F2F">
        <w:rPr>
          <w:b/>
          <w:bCs w:val="0"/>
        </w:rPr>
        <w:t>elect</w:t>
      </w:r>
      <w:r w:rsidR="00E21055" w:rsidRPr="00E21055">
        <w:rPr>
          <w:b/>
          <w:bCs w:val="0"/>
        </w:rPr>
        <w:t xml:space="preserve"> all that apply)</w:t>
      </w:r>
    </w:p>
    <w:p w14:paraId="56AF3E38" w14:textId="77777777" w:rsidR="00CB1C1C" w:rsidRPr="00E21055" w:rsidRDefault="00C233EC" w:rsidP="00CB1C1C">
      <w:pPr>
        <w:spacing w:after="0" w:line="240" w:lineRule="auto"/>
      </w:pPr>
      <w:sdt>
        <w:sdtPr>
          <w:id w:val="1236901594"/>
          <w14:checkbox>
            <w14:checked w14:val="0"/>
            <w14:checkedState w14:val="2612" w14:font="MS Gothic"/>
            <w14:uncheckedState w14:val="2610" w14:font="MS Gothic"/>
          </w14:checkbox>
        </w:sdtPr>
        <w:sdtEndPr/>
        <w:sdtContent>
          <w:r w:rsidR="00CB1C1C">
            <w:rPr>
              <w:rFonts w:ascii="MS Gothic" w:eastAsia="MS Gothic" w:hAnsi="MS Gothic" w:hint="eastAsia"/>
            </w:rPr>
            <w:t>☐</w:t>
          </w:r>
        </w:sdtContent>
      </w:sdt>
      <w:r w:rsidR="00CB1C1C">
        <w:t xml:space="preserve"> Unsignalized Intersection Spacing (HSAM Table 3-4)</w:t>
      </w:r>
    </w:p>
    <w:p w14:paraId="0CD28DA9" w14:textId="11303223" w:rsidR="00FF6B12" w:rsidRDefault="00C233EC" w:rsidP="002004E4">
      <w:pPr>
        <w:spacing w:after="0" w:line="240" w:lineRule="auto"/>
      </w:pPr>
      <w:sdt>
        <w:sdtPr>
          <w:id w:val="1775058813"/>
          <w14:checkbox>
            <w14:checked w14:val="0"/>
            <w14:checkedState w14:val="2612" w14:font="MS Gothic"/>
            <w14:uncheckedState w14:val="2610" w14:font="MS Gothic"/>
          </w14:checkbox>
        </w:sdtPr>
        <w:sdtEndPr/>
        <w:sdtContent>
          <w:r w:rsidR="006255A1">
            <w:rPr>
              <w:rFonts w:ascii="MS Gothic" w:eastAsia="MS Gothic" w:hAnsi="MS Gothic" w:hint="eastAsia"/>
            </w:rPr>
            <w:t>☐</w:t>
          </w:r>
        </w:sdtContent>
      </w:sdt>
      <w:r w:rsidR="00E21055">
        <w:t xml:space="preserve"> </w:t>
      </w:r>
      <w:r w:rsidR="002004E4">
        <w:t>Driveway Spacing (HSAM Tables 3-5 and 3-6)</w:t>
      </w:r>
    </w:p>
    <w:p w14:paraId="5DEE8B8D" w14:textId="403B866C" w:rsidR="002004E4" w:rsidRDefault="00C233EC" w:rsidP="002004E4">
      <w:pPr>
        <w:spacing w:after="0" w:line="240" w:lineRule="auto"/>
      </w:pPr>
      <w:sdt>
        <w:sdtPr>
          <w:id w:val="-1653681338"/>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w:t>
      </w:r>
      <w:r w:rsidR="002004E4">
        <w:t xml:space="preserve">Number of Entrances per Property </w:t>
      </w:r>
    </w:p>
    <w:p w14:paraId="0C537789" w14:textId="2E94D862" w:rsidR="00FF6B12" w:rsidRDefault="00C233EC" w:rsidP="002004E4">
      <w:pPr>
        <w:spacing w:after="0" w:line="240" w:lineRule="auto"/>
      </w:pPr>
      <w:sdt>
        <w:sdtPr>
          <w:id w:val="-1693441598"/>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w:t>
      </w:r>
      <w:r w:rsidR="002004E4">
        <w:t>Access Spacing Opposite Side of the Roadway (HSAM Table 3-7)</w:t>
      </w:r>
    </w:p>
    <w:p w14:paraId="1A2E52F3" w14:textId="61D07493" w:rsidR="002004E4" w:rsidRDefault="00C233EC" w:rsidP="002004E4">
      <w:pPr>
        <w:spacing w:after="0" w:line="240" w:lineRule="auto"/>
      </w:pPr>
      <w:sdt>
        <w:sdtPr>
          <w:id w:val="1083117899"/>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w:t>
      </w:r>
      <w:r w:rsidR="002004E4">
        <w:t>Spacing of Median Openings (HSAM Table 3-8)</w:t>
      </w:r>
    </w:p>
    <w:p w14:paraId="5D967E62" w14:textId="59EC62D4" w:rsidR="002004E4" w:rsidRDefault="00C233EC" w:rsidP="002004E4">
      <w:pPr>
        <w:spacing w:after="0" w:line="240" w:lineRule="auto"/>
      </w:pPr>
      <w:sdt>
        <w:sdtPr>
          <w:id w:val="-1087152744"/>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w:t>
      </w:r>
      <w:r w:rsidR="002004E4">
        <w:t>Spacing near Interchange Ramps (HSAM Tables 3-9 and 3-10)</w:t>
      </w:r>
    </w:p>
    <w:p w14:paraId="5B5EC677" w14:textId="77777777" w:rsidR="00753231" w:rsidRDefault="00C233EC" w:rsidP="00753231">
      <w:pPr>
        <w:spacing w:after="0" w:line="240" w:lineRule="auto"/>
      </w:pPr>
      <w:sdt>
        <w:sdtPr>
          <w:id w:val="1106320770"/>
          <w14:checkbox>
            <w14:checked w14:val="0"/>
            <w14:checkedState w14:val="2612" w14:font="MS Gothic"/>
            <w14:uncheckedState w14:val="2610" w14:font="MS Gothic"/>
          </w14:checkbox>
        </w:sdtPr>
        <w:sdtEndPr/>
        <w:sdtContent>
          <w:r w:rsidR="00753231">
            <w:rPr>
              <w:rFonts w:ascii="MS Gothic" w:eastAsia="MS Gothic" w:hAnsi="MS Gothic" w:hint="eastAsia"/>
            </w:rPr>
            <w:t>☐</w:t>
          </w:r>
        </w:sdtContent>
      </w:sdt>
      <w:r w:rsidR="00753231">
        <w:t xml:space="preserve"> Driveway Edge Clearance (HSAM Table 3-15)</w:t>
      </w:r>
    </w:p>
    <w:p w14:paraId="35FAE29B" w14:textId="25E5B162" w:rsidR="003E7789" w:rsidRDefault="00C233EC" w:rsidP="002004E4">
      <w:pPr>
        <w:spacing w:after="0" w:line="240" w:lineRule="auto"/>
      </w:pPr>
      <w:sdt>
        <w:sdtPr>
          <w:id w:val="-976295912"/>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w:t>
      </w:r>
      <w:r w:rsidR="003E7789">
        <w:t xml:space="preserve">Driveway Corner Clearance (HSAM Table 3-16) </w:t>
      </w:r>
    </w:p>
    <w:p w14:paraId="1D31F3AA" w14:textId="00A4A4C1" w:rsidR="002004E4" w:rsidRDefault="00C233EC" w:rsidP="002004E4">
      <w:pPr>
        <w:spacing w:after="0" w:line="240" w:lineRule="auto"/>
      </w:pPr>
      <w:sdt>
        <w:sdtPr>
          <w:id w:val="177475516"/>
          <w14:checkbox>
            <w14:checked w14:val="0"/>
            <w14:checkedState w14:val="2612" w14:font="MS Gothic"/>
            <w14:uncheckedState w14:val="2610" w14:font="MS Gothic"/>
          </w14:checkbox>
        </w:sdtPr>
        <w:sdtEndPr/>
        <w:sdtContent>
          <w:r w:rsidR="00E21055">
            <w:rPr>
              <w:rFonts w:ascii="MS Gothic" w:eastAsia="MS Gothic" w:hAnsi="MS Gothic" w:hint="eastAsia"/>
            </w:rPr>
            <w:t>☐</w:t>
          </w:r>
        </w:sdtContent>
      </w:sdt>
      <w:r w:rsidR="00E21055">
        <w:t xml:space="preserve"> </w:t>
      </w:r>
      <w:r w:rsidR="002004E4">
        <w:t>Other Spacing:</w:t>
      </w:r>
      <w:r w:rsidR="00952BC0">
        <w:t xml:space="preserve"> </w:t>
      </w:r>
      <w:sdt>
        <w:sdtPr>
          <w:id w:val="-1300072734"/>
          <w:placeholder>
            <w:docPart w:val="C683FC0DA22D410CA63E0B6356EC32FC"/>
          </w:placeholder>
          <w:showingPlcHdr/>
          <w:text/>
        </w:sdtPr>
        <w:sdtEndPr/>
        <w:sdtContent>
          <w:r w:rsidR="00952BC0">
            <w:rPr>
              <w:rStyle w:val="PlaceholderText"/>
            </w:rPr>
            <w:t>Description</w:t>
          </w:r>
        </w:sdtContent>
      </w:sdt>
    </w:p>
    <w:p w14:paraId="0AFC7F60" w14:textId="3CFC3EE5" w:rsidR="00216AB9" w:rsidRDefault="00216AB9" w:rsidP="002004E4">
      <w:pPr>
        <w:spacing w:after="0" w:line="240" w:lineRule="auto"/>
      </w:pPr>
      <w:bookmarkStart w:id="1" w:name="_Hlk64140014"/>
    </w:p>
    <w:bookmarkEnd w:id="1"/>
    <w:p w14:paraId="676ED1B0" w14:textId="1CAE37AB" w:rsidR="00EA0B77" w:rsidRPr="00394AC5" w:rsidRDefault="00EA0B77" w:rsidP="00EA0B77">
      <w:pPr>
        <w:spacing w:after="0" w:line="240" w:lineRule="auto"/>
        <w:rPr>
          <w:b/>
          <w:bCs w:val="0"/>
        </w:rPr>
      </w:pPr>
      <w:r w:rsidRPr="00394AC5">
        <w:rPr>
          <w:b/>
          <w:bCs w:val="0"/>
        </w:rPr>
        <w:t xml:space="preserve">Reason(s) for </w:t>
      </w:r>
      <w:r w:rsidR="000E6636">
        <w:rPr>
          <w:b/>
          <w:bCs w:val="0"/>
        </w:rPr>
        <w:t xml:space="preserve">access </w:t>
      </w:r>
      <w:r w:rsidRPr="00394AC5">
        <w:rPr>
          <w:b/>
          <w:bCs w:val="0"/>
        </w:rPr>
        <w:t>spacing deviation request(s)</w:t>
      </w:r>
      <w:r w:rsidR="00402711">
        <w:rPr>
          <w:b/>
          <w:bCs w:val="0"/>
        </w:rPr>
        <w:t xml:space="preserve"> (select all that apply)</w:t>
      </w:r>
      <w:r w:rsidRPr="00394AC5">
        <w:rPr>
          <w:b/>
          <w:bCs w:val="0"/>
        </w:rPr>
        <w:t>:</w:t>
      </w:r>
    </w:p>
    <w:p w14:paraId="17C7496C" w14:textId="227BB0E1" w:rsidR="00EA0B77" w:rsidRDefault="00C233EC" w:rsidP="002E756D">
      <w:pPr>
        <w:tabs>
          <w:tab w:val="left" w:pos="360"/>
        </w:tabs>
        <w:spacing w:after="0" w:line="240" w:lineRule="auto"/>
        <w:ind w:left="360" w:hanging="360"/>
      </w:pPr>
      <w:sdt>
        <w:sdtPr>
          <w:id w:val="1512415040"/>
          <w14:checkbox>
            <w14:checked w14:val="0"/>
            <w14:checkedState w14:val="2612" w14:font="MS Gothic"/>
            <w14:uncheckedState w14:val="2610" w14:font="MS Gothic"/>
          </w14:checkbox>
        </w:sdtPr>
        <w:sdtEndPr/>
        <w:sdtContent>
          <w:r w:rsidR="00EA0B77">
            <w:rPr>
              <w:rFonts w:ascii="MS Gothic" w:eastAsia="MS Gothic" w:hAnsi="MS Gothic" w:hint="eastAsia"/>
            </w:rPr>
            <w:t>☐</w:t>
          </w:r>
        </w:sdtContent>
      </w:sdt>
      <w:r w:rsidR="00EA0B77">
        <w:tab/>
        <w:t xml:space="preserve">Replacing in existing location(s) with modifications only related to tie-down points to adjacent roadway.  </w:t>
      </w:r>
    </w:p>
    <w:p w14:paraId="53587738" w14:textId="632F9150" w:rsidR="00EA0B77" w:rsidRDefault="00C233EC" w:rsidP="00EA0B77">
      <w:pPr>
        <w:tabs>
          <w:tab w:val="left" w:pos="360"/>
        </w:tabs>
        <w:spacing w:after="0" w:line="240" w:lineRule="auto"/>
        <w:ind w:left="360" w:hanging="360"/>
      </w:pPr>
      <w:sdt>
        <w:sdtPr>
          <w:id w:val="315537210"/>
          <w14:checkbox>
            <w14:checked w14:val="0"/>
            <w14:checkedState w14:val="2612" w14:font="MS Gothic"/>
            <w14:uncheckedState w14:val="2610" w14:font="MS Gothic"/>
          </w14:checkbox>
        </w:sdtPr>
        <w:sdtEndPr/>
        <w:sdtContent>
          <w:r w:rsidR="00EA0B77" w:rsidRPr="00EA0B77">
            <w:rPr>
              <w:rFonts w:ascii="Segoe UI Symbol" w:hAnsi="Segoe UI Symbol" w:cs="Segoe UI Symbol"/>
            </w:rPr>
            <w:t>☐</w:t>
          </w:r>
        </w:sdtContent>
      </w:sdt>
      <w:r w:rsidR="00EA0B77">
        <w:tab/>
        <w:t>Property frontage length</w:t>
      </w:r>
      <w:r w:rsidR="002E756D">
        <w:t xml:space="preserve"> </w:t>
      </w:r>
      <w:r w:rsidR="00EA0B77">
        <w:t xml:space="preserve">does not allow for HSAM spacing criteria to be met. </w:t>
      </w:r>
    </w:p>
    <w:p w14:paraId="03E28806" w14:textId="523D388A" w:rsidR="00EA0B77" w:rsidRDefault="00C233EC" w:rsidP="00EA0B77">
      <w:pPr>
        <w:tabs>
          <w:tab w:val="left" w:pos="360"/>
        </w:tabs>
        <w:spacing w:after="0" w:line="240" w:lineRule="auto"/>
        <w:ind w:left="360" w:hanging="360"/>
      </w:pPr>
      <w:sdt>
        <w:sdtPr>
          <w:id w:val="-1015845105"/>
          <w14:checkbox>
            <w14:checked w14:val="0"/>
            <w14:checkedState w14:val="2612" w14:font="MS Gothic"/>
            <w14:uncheckedState w14:val="2610" w14:font="MS Gothic"/>
          </w14:checkbox>
        </w:sdtPr>
        <w:sdtEndPr/>
        <w:sdtContent>
          <w:r w:rsidR="00EA0B77" w:rsidRPr="00EA0B77">
            <w:rPr>
              <w:rFonts w:ascii="Segoe UI Symbol" w:hAnsi="Segoe UI Symbol" w:cs="Segoe UI Symbol"/>
            </w:rPr>
            <w:t>☐</w:t>
          </w:r>
        </w:sdtContent>
      </w:sdt>
      <w:r w:rsidR="00EA0B77">
        <w:tab/>
        <w:t>Other</w:t>
      </w:r>
      <w:r w:rsidR="002E756D">
        <w:t xml:space="preserve">. </w:t>
      </w:r>
      <w:r w:rsidR="00EA0B77">
        <w:t>Provide description</w:t>
      </w:r>
      <w:r w:rsidR="002E756D">
        <w:t xml:space="preserve"> </w:t>
      </w:r>
      <w:r w:rsidR="00EA0B77">
        <w:t>in text box below</w:t>
      </w:r>
      <w:r w:rsidR="003A3256">
        <w:t>.</w:t>
      </w:r>
      <w:r w:rsidR="00EA0B77">
        <w:t xml:space="preserve"> </w:t>
      </w:r>
    </w:p>
    <w:tbl>
      <w:tblPr>
        <w:tblStyle w:val="TableGrid"/>
        <w:tblW w:w="9000" w:type="dxa"/>
        <w:tblInd w:w="468" w:type="dxa"/>
        <w:tblLook w:val="04A0" w:firstRow="1" w:lastRow="0" w:firstColumn="1" w:lastColumn="0" w:noHBand="0" w:noVBand="1"/>
      </w:tblPr>
      <w:tblGrid>
        <w:gridCol w:w="9000"/>
      </w:tblGrid>
      <w:tr w:rsidR="00402711" w14:paraId="6A4B3233" w14:textId="77777777" w:rsidTr="00BC4A85">
        <w:trPr>
          <w:trHeight w:val="2951"/>
        </w:trPr>
        <w:tc>
          <w:tcPr>
            <w:tcW w:w="9000" w:type="dxa"/>
          </w:tcPr>
          <w:p w14:paraId="26CB8F75" w14:textId="2D118210" w:rsidR="00402711" w:rsidRDefault="00402711" w:rsidP="00EA0B77">
            <w:pPr>
              <w:tabs>
                <w:tab w:val="left" w:pos="360"/>
              </w:tabs>
              <w:spacing w:after="0" w:line="240" w:lineRule="auto"/>
            </w:pPr>
          </w:p>
        </w:tc>
      </w:tr>
    </w:tbl>
    <w:p w14:paraId="6DBF4E30" w14:textId="77777777" w:rsidR="00EA0B77" w:rsidRDefault="00EA0B77" w:rsidP="002004E4">
      <w:pPr>
        <w:spacing w:after="0" w:line="240" w:lineRule="auto"/>
      </w:pPr>
    </w:p>
    <w:tbl>
      <w:tblPr>
        <w:tblStyle w:val="TableGrid"/>
        <w:tblW w:w="9360" w:type="dxa"/>
        <w:tblInd w:w="108" w:type="dxa"/>
        <w:tblLook w:val="04A0" w:firstRow="1" w:lastRow="0" w:firstColumn="1" w:lastColumn="0" w:noHBand="0" w:noVBand="1"/>
      </w:tblPr>
      <w:tblGrid>
        <w:gridCol w:w="5490"/>
        <w:gridCol w:w="2070"/>
        <w:gridCol w:w="1800"/>
      </w:tblGrid>
      <w:tr w:rsidR="00083377" w14:paraId="34D56580" w14:textId="77777777" w:rsidTr="00402ADB">
        <w:tc>
          <w:tcPr>
            <w:tcW w:w="9360" w:type="dxa"/>
            <w:gridSpan w:val="3"/>
          </w:tcPr>
          <w:p w14:paraId="7C8C7E47" w14:textId="484F5430" w:rsidR="00083377" w:rsidRPr="00083377" w:rsidRDefault="000E6636" w:rsidP="00083377">
            <w:pPr>
              <w:pStyle w:val="Heading3"/>
              <w:outlineLvl w:val="2"/>
            </w:pPr>
            <w:r>
              <w:t xml:space="preserve">Access </w:t>
            </w:r>
            <w:r w:rsidR="00083377">
              <w:t xml:space="preserve">Spacing Deviation Request Approval / </w:t>
            </w:r>
            <w:r w:rsidR="00083377" w:rsidRPr="00083377">
              <w:t>To be completed by Reviewer</w:t>
            </w:r>
            <w:r w:rsidR="00402ADB">
              <w:t>s</w:t>
            </w:r>
          </w:p>
        </w:tc>
      </w:tr>
      <w:tr w:rsidR="00402ADB" w14:paraId="306CA641" w14:textId="77777777" w:rsidTr="00402ADB">
        <w:tc>
          <w:tcPr>
            <w:tcW w:w="5490" w:type="dxa"/>
          </w:tcPr>
          <w:p w14:paraId="228BFE1D" w14:textId="77777777" w:rsidR="00402ADB" w:rsidRPr="00A339F7" w:rsidRDefault="00402ADB" w:rsidP="001D53DE">
            <w:pPr>
              <w:spacing w:after="0" w:line="240" w:lineRule="auto"/>
              <w:rPr>
                <w:b/>
                <w:bCs w:val="0"/>
              </w:rPr>
            </w:pPr>
            <w:bookmarkStart w:id="2" w:name="_Hlk64401123"/>
            <w:bookmarkStart w:id="3" w:name="_Hlk64401150"/>
            <w:r>
              <w:rPr>
                <w:b/>
                <w:bCs w:val="0"/>
              </w:rPr>
              <w:t>Spacing Deviation Reviewed By</w:t>
            </w:r>
            <w:r w:rsidRPr="00A339F7">
              <w:rPr>
                <w:b/>
                <w:bCs w:val="0"/>
              </w:rPr>
              <w:t xml:space="preserve">: </w:t>
            </w:r>
          </w:p>
          <w:sdt>
            <w:sdtPr>
              <w:id w:val="2134210157"/>
              <w:placeholder>
                <w:docPart w:val="DD6AEA5F853E41F28103B7B2E1D5EE68"/>
              </w:placeholder>
              <w:showingPlcHdr/>
              <w:text/>
            </w:sdtPr>
            <w:sdtEndPr/>
            <w:sdtContent>
              <w:p w14:paraId="6FA065B7" w14:textId="77777777" w:rsidR="00402ADB" w:rsidRDefault="00402ADB" w:rsidP="001D53DE">
                <w:pPr>
                  <w:spacing w:after="0" w:line="240" w:lineRule="auto"/>
                </w:pPr>
                <w:r>
                  <w:rPr>
                    <w:rStyle w:val="PlaceholderText"/>
                  </w:rPr>
                  <w:t>En</w:t>
                </w:r>
                <w:r w:rsidRPr="00106D4A">
                  <w:rPr>
                    <w:rStyle w:val="PlaceholderText"/>
                  </w:rPr>
                  <w:t>ter text</w:t>
                </w:r>
              </w:p>
            </w:sdtContent>
          </w:sdt>
          <w:p w14:paraId="776B0CBF" w14:textId="77777777" w:rsidR="00402ADB" w:rsidRDefault="00402ADB" w:rsidP="001D53DE">
            <w:pPr>
              <w:spacing w:after="0" w:line="240" w:lineRule="auto"/>
            </w:pPr>
            <w:r>
              <w:t>Regional Traffic Engineer</w:t>
            </w:r>
          </w:p>
        </w:tc>
        <w:tc>
          <w:tcPr>
            <w:tcW w:w="2070" w:type="dxa"/>
          </w:tcPr>
          <w:p w14:paraId="0A9D03F5" w14:textId="77777777" w:rsidR="00402ADB" w:rsidRDefault="00402ADB" w:rsidP="001D53DE">
            <w:pPr>
              <w:spacing w:after="0" w:line="240" w:lineRule="auto"/>
              <w:rPr>
                <w:b/>
                <w:bCs w:val="0"/>
              </w:rPr>
            </w:pPr>
            <w:r>
              <w:rPr>
                <w:b/>
                <w:bCs w:val="0"/>
              </w:rPr>
              <w:t>Action:</w:t>
            </w:r>
          </w:p>
          <w:p w14:paraId="44AD8C45" w14:textId="0F1B8EE6" w:rsidR="00402ADB" w:rsidRPr="00402711" w:rsidRDefault="00C233EC" w:rsidP="001D53DE">
            <w:pPr>
              <w:spacing w:after="0" w:line="240" w:lineRule="auto"/>
            </w:pPr>
            <w:sdt>
              <w:sdtPr>
                <w:id w:val="262267488"/>
                <w14:checkbox>
                  <w14:checked w14:val="0"/>
                  <w14:checkedState w14:val="2612" w14:font="MS Gothic"/>
                  <w14:uncheckedState w14:val="2610" w14:font="MS Gothic"/>
                </w14:checkbox>
              </w:sdtPr>
              <w:sdtEndPr/>
              <w:sdtContent>
                <w:r w:rsidR="00402ADB">
                  <w:rPr>
                    <w:rFonts w:ascii="MS Gothic" w:eastAsia="MS Gothic" w:hAnsi="MS Gothic" w:hint="eastAsia"/>
                  </w:rPr>
                  <w:t>☐</w:t>
                </w:r>
              </w:sdtContent>
            </w:sdt>
            <w:r w:rsidR="00402ADB">
              <w:t xml:space="preserve"> Acceptable</w:t>
            </w:r>
          </w:p>
          <w:p w14:paraId="50EB0ABB" w14:textId="4419DAE6" w:rsidR="00402ADB" w:rsidRPr="00A339F7" w:rsidRDefault="00C233EC" w:rsidP="001D53DE">
            <w:pPr>
              <w:spacing w:after="0" w:line="240" w:lineRule="auto"/>
              <w:rPr>
                <w:b/>
                <w:bCs w:val="0"/>
              </w:rPr>
            </w:pPr>
            <w:sdt>
              <w:sdtPr>
                <w:id w:val="-168791479"/>
                <w14:checkbox>
                  <w14:checked w14:val="0"/>
                  <w14:checkedState w14:val="2612" w14:font="MS Gothic"/>
                  <w14:uncheckedState w14:val="2610" w14:font="MS Gothic"/>
                </w14:checkbox>
              </w:sdtPr>
              <w:sdtEndPr/>
              <w:sdtContent>
                <w:r w:rsidR="00402ADB">
                  <w:rPr>
                    <w:rFonts w:ascii="MS Gothic" w:eastAsia="MS Gothic" w:hAnsi="MS Gothic" w:hint="eastAsia"/>
                  </w:rPr>
                  <w:t>☐</w:t>
                </w:r>
              </w:sdtContent>
            </w:sdt>
            <w:r w:rsidR="00402ADB">
              <w:t xml:space="preserve"> Not Acceptable</w:t>
            </w:r>
          </w:p>
        </w:tc>
        <w:tc>
          <w:tcPr>
            <w:tcW w:w="1800" w:type="dxa"/>
          </w:tcPr>
          <w:p w14:paraId="640795B4" w14:textId="77777777" w:rsidR="00402ADB" w:rsidRPr="00A339F7" w:rsidRDefault="00402ADB" w:rsidP="001D53DE">
            <w:pPr>
              <w:spacing w:after="0" w:line="240" w:lineRule="auto"/>
              <w:rPr>
                <w:b/>
                <w:bCs w:val="0"/>
              </w:rPr>
            </w:pPr>
            <w:r w:rsidRPr="00A339F7">
              <w:rPr>
                <w:b/>
                <w:bCs w:val="0"/>
              </w:rPr>
              <w:t>Date:</w:t>
            </w:r>
          </w:p>
          <w:sdt>
            <w:sdtPr>
              <w:id w:val="-963881818"/>
              <w:placeholder>
                <w:docPart w:val="7EAA292303E3484E863C6BB59169A290"/>
              </w:placeholder>
              <w:showingPlcHdr/>
              <w:date>
                <w:dateFormat w:val="M/d/yyyy"/>
                <w:lid w:val="en-US"/>
                <w:storeMappedDataAs w:val="dateTime"/>
                <w:calendar w:val="gregorian"/>
              </w:date>
            </w:sdtPr>
            <w:sdtEndPr/>
            <w:sdtContent>
              <w:p w14:paraId="1206F834" w14:textId="77777777" w:rsidR="00402ADB" w:rsidRDefault="00402ADB" w:rsidP="001D53DE">
                <w:pPr>
                  <w:spacing w:after="0" w:line="240" w:lineRule="auto"/>
                </w:pPr>
                <w:r>
                  <w:rPr>
                    <w:rStyle w:val="PlaceholderText"/>
                  </w:rPr>
                  <w:t>Select</w:t>
                </w:r>
                <w:r w:rsidRPr="00106D4A">
                  <w:rPr>
                    <w:rStyle w:val="PlaceholderText"/>
                  </w:rPr>
                  <w:t xml:space="preserve"> date</w:t>
                </w:r>
              </w:p>
            </w:sdtContent>
          </w:sdt>
        </w:tc>
      </w:tr>
      <w:tr w:rsidR="00402ADB" w14:paraId="3072066D" w14:textId="77777777" w:rsidTr="00402ADB">
        <w:tc>
          <w:tcPr>
            <w:tcW w:w="9360" w:type="dxa"/>
            <w:gridSpan w:val="3"/>
          </w:tcPr>
          <w:p w14:paraId="5332CA67" w14:textId="77777777" w:rsidR="00402ADB" w:rsidRPr="00A339F7" w:rsidRDefault="00402ADB" w:rsidP="001D53DE">
            <w:pPr>
              <w:spacing w:after="0" w:line="240" w:lineRule="auto"/>
              <w:rPr>
                <w:b/>
                <w:bCs w:val="0"/>
              </w:rPr>
            </w:pPr>
            <w:r>
              <w:rPr>
                <w:b/>
                <w:bCs w:val="0"/>
              </w:rPr>
              <w:t>Remarks</w:t>
            </w:r>
            <w:r w:rsidRPr="00A339F7">
              <w:rPr>
                <w:b/>
                <w:bCs w:val="0"/>
              </w:rPr>
              <w:t>:</w:t>
            </w:r>
          </w:p>
          <w:sdt>
            <w:sdtPr>
              <w:id w:val="-1418162392"/>
              <w:placeholder>
                <w:docPart w:val="3D4600A3F7C54EC2A1FAF4FBF8546AE3"/>
              </w:placeholder>
              <w:showingPlcHdr/>
              <w:text/>
            </w:sdtPr>
            <w:sdtEndPr/>
            <w:sdtContent>
              <w:p w14:paraId="5E8BB37F" w14:textId="77777777" w:rsidR="00402ADB" w:rsidRPr="00A339F7" w:rsidRDefault="00402ADB" w:rsidP="001D53DE">
                <w:pPr>
                  <w:spacing w:after="0" w:line="240" w:lineRule="auto"/>
                  <w:rPr>
                    <w:b/>
                    <w:bCs w:val="0"/>
                  </w:rPr>
                </w:pPr>
                <w:r>
                  <w:rPr>
                    <w:rStyle w:val="PlaceholderText"/>
                  </w:rPr>
                  <w:t>Provide remarks if necessary.</w:t>
                </w:r>
              </w:p>
            </w:sdtContent>
          </w:sdt>
        </w:tc>
      </w:tr>
      <w:tr w:rsidR="00402ADB" w14:paraId="230B2B08" w14:textId="77777777" w:rsidTr="00402ADB">
        <w:tc>
          <w:tcPr>
            <w:tcW w:w="5490" w:type="dxa"/>
          </w:tcPr>
          <w:p w14:paraId="07F33914" w14:textId="4D2CB75D" w:rsidR="00402ADB" w:rsidRPr="00A339F7" w:rsidRDefault="00402ADB" w:rsidP="00402711">
            <w:pPr>
              <w:spacing w:after="0" w:line="240" w:lineRule="auto"/>
              <w:rPr>
                <w:b/>
                <w:bCs w:val="0"/>
              </w:rPr>
            </w:pPr>
            <w:r>
              <w:rPr>
                <w:b/>
                <w:bCs w:val="0"/>
              </w:rPr>
              <w:t>Spacing Deviation Reviewed By</w:t>
            </w:r>
            <w:r w:rsidRPr="00A339F7">
              <w:rPr>
                <w:b/>
                <w:bCs w:val="0"/>
              </w:rPr>
              <w:t xml:space="preserve">: </w:t>
            </w:r>
          </w:p>
          <w:sdt>
            <w:sdtPr>
              <w:id w:val="1317615104"/>
              <w:placeholder>
                <w:docPart w:val="84C5A49B558E48908293043DDAC17EAC"/>
              </w:placeholder>
              <w:showingPlcHdr/>
              <w:text/>
            </w:sdtPr>
            <w:sdtEndPr/>
            <w:sdtContent>
              <w:p w14:paraId="6AC0C543" w14:textId="77777777" w:rsidR="00402ADB" w:rsidRDefault="00402ADB" w:rsidP="00402711">
                <w:pPr>
                  <w:spacing w:after="0" w:line="240" w:lineRule="auto"/>
                </w:pPr>
                <w:r>
                  <w:rPr>
                    <w:rStyle w:val="PlaceholderText"/>
                  </w:rPr>
                  <w:t>En</w:t>
                </w:r>
                <w:r w:rsidRPr="00106D4A">
                  <w:rPr>
                    <w:rStyle w:val="PlaceholderText"/>
                  </w:rPr>
                  <w:t>ter text</w:t>
                </w:r>
              </w:p>
            </w:sdtContent>
          </w:sdt>
          <w:p w14:paraId="18E15DEE" w14:textId="7C7558AB" w:rsidR="00402ADB" w:rsidRDefault="00402ADB" w:rsidP="00402711">
            <w:pPr>
              <w:spacing w:after="0" w:line="240" w:lineRule="auto"/>
            </w:pPr>
            <w:r>
              <w:t>State Traffic Engineer</w:t>
            </w:r>
          </w:p>
        </w:tc>
        <w:tc>
          <w:tcPr>
            <w:tcW w:w="2070" w:type="dxa"/>
          </w:tcPr>
          <w:p w14:paraId="696B4972" w14:textId="77777777" w:rsidR="00402ADB" w:rsidRDefault="00402ADB" w:rsidP="00402711">
            <w:pPr>
              <w:spacing w:after="0" w:line="240" w:lineRule="auto"/>
              <w:rPr>
                <w:b/>
                <w:bCs w:val="0"/>
              </w:rPr>
            </w:pPr>
            <w:r>
              <w:rPr>
                <w:b/>
                <w:bCs w:val="0"/>
              </w:rPr>
              <w:t>Action:</w:t>
            </w:r>
          </w:p>
          <w:p w14:paraId="53ED80C4" w14:textId="3965D52D" w:rsidR="00402ADB" w:rsidRPr="00402711" w:rsidRDefault="00C233EC" w:rsidP="00402711">
            <w:pPr>
              <w:spacing w:after="0" w:line="240" w:lineRule="auto"/>
            </w:pPr>
            <w:sdt>
              <w:sdtPr>
                <w:id w:val="396248807"/>
                <w14:checkbox>
                  <w14:checked w14:val="0"/>
                  <w14:checkedState w14:val="2612" w14:font="MS Gothic"/>
                  <w14:uncheckedState w14:val="2610" w14:font="MS Gothic"/>
                </w14:checkbox>
              </w:sdtPr>
              <w:sdtEndPr/>
              <w:sdtContent>
                <w:r w:rsidR="00402ADB">
                  <w:rPr>
                    <w:rFonts w:ascii="MS Gothic" w:eastAsia="MS Gothic" w:hAnsi="MS Gothic" w:hint="eastAsia"/>
                  </w:rPr>
                  <w:t>☐</w:t>
                </w:r>
              </w:sdtContent>
            </w:sdt>
            <w:r w:rsidR="00402ADB">
              <w:t xml:space="preserve"> </w:t>
            </w:r>
            <w:r w:rsidR="00402ADB" w:rsidRPr="00402711">
              <w:t>Approved</w:t>
            </w:r>
          </w:p>
          <w:p w14:paraId="17FDA3CF" w14:textId="6D8DF0C4" w:rsidR="00402ADB" w:rsidRPr="00A339F7" w:rsidRDefault="00C233EC" w:rsidP="00402711">
            <w:pPr>
              <w:spacing w:after="0" w:line="240" w:lineRule="auto"/>
              <w:rPr>
                <w:b/>
                <w:bCs w:val="0"/>
              </w:rPr>
            </w:pPr>
            <w:sdt>
              <w:sdtPr>
                <w:id w:val="1367026191"/>
                <w14:checkbox>
                  <w14:checked w14:val="0"/>
                  <w14:checkedState w14:val="2612" w14:font="MS Gothic"/>
                  <w14:uncheckedState w14:val="2610" w14:font="MS Gothic"/>
                </w14:checkbox>
              </w:sdtPr>
              <w:sdtEndPr/>
              <w:sdtContent>
                <w:r w:rsidR="00402ADB">
                  <w:rPr>
                    <w:rFonts w:ascii="MS Gothic" w:eastAsia="MS Gothic" w:hAnsi="MS Gothic" w:hint="eastAsia"/>
                  </w:rPr>
                  <w:t>☐</w:t>
                </w:r>
              </w:sdtContent>
            </w:sdt>
            <w:r w:rsidR="00402ADB">
              <w:t xml:space="preserve"> </w:t>
            </w:r>
            <w:r w:rsidR="00402ADB" w:rsidRPr="00402711">
              <w:t>Denied</w:t>
            </w:r>
          </w:p>
        </w:tc>
        <w:tc>
          <w:tcPr>
            <w:tcW w:w="1800" w:type="dxa"/>
          </w:tcPr>
          <w:p w14:paraId="252DA7C0" w14:textId="40226B7B" w:rsidR="00402ADB" w:rsidRPr="00A339F7" w:rsidRDefault="00402ADB" w:rsidP="00402711">
            <w:pPr>
              <w:spacing w:after="0" w:line="240" w:lineRule="auto"/>
              <w:rPr>
                <w:b/>
                <w:bCs w:val="0"/>
              </w:rPr>
            </w:pPr>
            <w:r w:rsidRPr="00A339F7">
              <w:rPr>
                <w:b/>
                <w:bCs w:val="0"/>
              </w:rPr>
              <w:t>Date:</w:t>
            </w:r>
          </w:p>
          <w:sdt>
            <w:sdtPr>
              <w:id w:val="1039315479"/>
              <w:placeholder>
                <w:docPart w:val="3F048D9A05D64501BA507DAFDC9E9209"/>
              </w:placeholder>
              <w:showingPlcHdr/>
              <w:date>
                <w:dateFormat w:val="M/d/yyyy"/>
                <w:lid w:val="en-US"/>
                <w:storeMappedDataAs w:val="dateTime"/>
                <w:calendar w:val="gregorian"/>
              </w:date>
            </w:sdtPr>
            <w:sdtEndPr/>
            <w:sdtContent>
              <w:p w14:paraId="63893D8D" w14:textId="77777777" w:rsidR="00402ADB" w:rsidRDefault="00402ADB" w:rsidP="00402711">
                <w:pPr>
                  <w:spacing w:after="0" w:line="240" w:lineRule="auto"/>
                </w:pPr>
                <w:r>
                  <w:rPr>
                    <w:rStyle w:val="PlaceholderText"/>
                  </w:rPr>
                  <w:t>Select</w:t>
                </w:r>
                <w:r w:rsidRPr="00106D4A">
                  <w:rPr>
                    <w:rStyle w:val="PlaceholderText"/>
                  </w:rPr>
                  <w:t xml:space="preserve"> date</w:t>
                </w:r>
              </w:p>
            </w:sdtContent>
          </w:sdt>
        </w:tc>
      </w:tr>
      <w:tr w:rsidR="00003D55" w14:paraId="732E61C8" w14:textId="55B2D332" w:rsidTr="009D6DA4">
        <w:trPr>
          <w:trHeight w:val="350"/>
        </w:trPr>
        <w:tc>
          <w:tcPr>
            <w:tcW w:w="5490" w:type="dxa"/>
          </w:tcPr>
          <w:p w14:paraId="2C06F304" w14:textId="77777777" w:rsidR="00003D55" w:rsidRPr="00A339F7" w:rsidRDefault="00003D55" w:rsidP="00402711">
            <w:pPr>
              <w:spacing w:after="0" w:line="240" w:lineRule="auto"/>
              <w:rPr>
                <w:b/>
                <w:bCs w:val="0"/>
              </w:rPr>
            </w:pPr>
            <w:bookmarkStart w:id="4" w:name="_Hlk64403299"/>
            <w:bookmarkEnd w:id="2"/>
            <w:r>
              <w:rPr>
                <w:b/>
                <w:bCs w:val="0"/>
              </w:rPr>
              <w:t>Remarks</w:t>
            </w:r>
            <w:r w:rsidRPr="00A339F7">
              <w:rPr>
                <w:b/>
                <w:bCs w:val="0"/>
              </w:rPr>
              <w:t>:</w:t>
            </w:r>
          </w:p>
          <w:sdt>
            <w:sdtPr>
              <w:id w:val="-981305950"/>
              <w:placeholder>
                <w:docPart w:val="A4569CF073A84924BE595F4BC308B5F1"/>
              </w:placeholder>
              <w:showingPlcHdr/>
              <w:text/>
            </w:sdtPr>
            <w:sdtEndPr/>
            <w:sdtContent>
              <w:p w14:paraId="4912D97D" w14:textId="1FF19F3F" w:rsidR="00003D55" w:rsidRPr="00A339F7" w:rsidRDefault="00003D55" w:rsidP="00402711">
                <w:pPr>
                  <w:spacing w:after="0" w:line="240" w:lineRule="auto"/>
                  <w:rPr>
                    <w:b/>
                    <w:bCs w:val="0"/>
                  </w:rPr>
                </w:pPr>
                <w:r>
                  <w:rPr>
                    <w:rStyle w:val="PlaceholderText"/>
                  </w:rPr>
                  <w:t>Provide remarks if necessary.</w:t>
                </w:r>
              </w:p>
            </w:sdtContent>
          </w:sdt>
        </w:tc>
        <w:tc>
          <w:tcPr>
            <w:tcW w:w="3870" w:type="dxa"/>
            <w:gridSpan w:val="2"/>
          </w:tcPr>
          <w:p w14:paraId="41F418D3" w14:textId="77777777" w:rsidR="00003D55" w:rsidRDefault="00003D55" w:rsidP="00402711">
            <w:pPr>
              <w:spacing w:after="0" w:line="240" w:lineRule="auto"/>
              <w:rPr>
                <w:b/>
                <w:bCs w:val="0"/>
              </w:rPr>
            </w:pPr>
            <w:r>
              <w:rPr>
                <w:b/>
                <w:bCs w:val="0"/>
              </w:rPr>
              <w:t>Signature:</w:t>
            </w:r>
          </w:p>
          <w:p w14:paraId="01B2505A" w14:textId="77777777" w:rsidR="00003D55" w:rsidRDefault="00003D55" w:rsidP="00402711">
            <w:pPr>
              <w:spacing w:after="0" w:line="240" w:lineRule="auto"/>
              <w:rPr>
                <w:b/>
                <w:bCs w:val="0"/>
              </w:rPr>
            </w:pPr>
          </w:p>
          <w:p w14:paraId="485D0599" w14:textId="5686853D" w:rsidR="00003D55" w:rsidRPr="00A339F7" w:rsidRDefault="00003D55" w:rsidP="00402711">
            <w:pPr>
              <w:spacing w:after="0" w:line="240" w:lineRule="auto"/>
              <w:rPr>
                <w:b/>
                <w:bCs w:val="0"/>
              </w:rPr>
            </w:pPr>
          </w:p>
        </w:tc>
      </w:tr>
      <w:bookmarkEnd w:id="3"/>
      <w:bookmarkEnd w:id="4"/>
    </w:tbl>
    <w:p w14:paraId="5C48202F" w14:textId="77777777" w:rsidR="000328D3" w:rsidRDefault="000328D3" w:rsidP="002004E4">
      <w:pPr>
        <w:pStyle w:val="Heading2"/>
      </w:pPr>
    </w:p>
    <w:p w14:paraId="3824FB89" w14:textId="28519183" w:rsidR="002004E4" w:rsidRDefault="000E6636" w:rsidP="002004E4">
      <w:pPr>
        <w:pStyle w:val="Heading2"/>
      </w:pPr>
      <w:r>
        <w:lastRenderedPageBreak/>
        <w:t xml:space="preserve">Part B: Access </w:t>
      </w:r>
      <w:r w:rsidR="002004E4">
        <w:t>Design</w:t>
      </w:r>
      <w:r w:rsidR="000D641D">
        <w:t xml:space="preserve"> Deviation Request</w:t>
      </w:r>
    </w:p>
    <w:p w14:paraId="51EC0558" w14:textId="726FEFC1" w:rsidR="00B748E4" w:rsidRPr="00BF093F" w:rsidRDefault="00662C92" w:rsidP="002004E4">
      <w:pPr>
        <w:spacing w:after="0" w:line="240" w:lineRule="auto"/>
        <w:rPr>
          <w:sz w:val="20"/>
          <w:szCs w:val="20"/>
        </w:rPr>
      </w:pPr>
      <w:r w:rsidRPr="00BF093F">
        <w:rPr>
          <w:sz w:val="20"/>
          <w:szCs w:val="20"/>
        </w:rPr>
        <w:t>Complete the following for design deviation request(s).</w:t>
      </w:r>
    </w:p>
    <w:p w14:paraId="43E2EED8" w14:textId="77777777" w:rsidR="00662C92" w:rsidRPr="00BF093F" w:rsidRDefault="00662C92" w:rsidP="002004E4">
      <w:pPr>
        <w:spacing w:after="0" w:line="240" w:lineRule="auto"/>
        <w:rPr>
          <w:sz w:val="20"/>
          <w:szCs w:val="20"/>
        </w:rPr>
      </w:pPr>
    </w:p>
    <w:p w14:paraId="014FFC33" w14:textId="65189462" w:rsidR="000D641D" w:rsidRPr="00662C92" w:rsidRDefault="000E6636" w:rsidP="002004E4">
      <w:pPr>
        <w:spacing w:after="0" w:line="240" w:lineRule="auto"/>
        <w:rPr>
          <w:b/>
          <w:bCs w:val="0"/>
        </w:rPr>
      </w:pPr>
      <w:r>
        <w:rPr>
          <w:b/>
          <w:bCs w:val="0"/>
        </w:rPr>
        <w:t xml:space="preserve">Access Design </w:t>
      </w:r>
      <w:r w:rsidR="000D641D" w:rsidRPr="00B748E4">
        <w:rPr>
          <w:b/>
          <w:bCs w:val="0"/>
        </w:rPr>
        <w:t>Deviation</w:t>
      </w:r>
      <w:r w:rsidR="00216AB9">
        <w:rPr>
          <w:b/>
          <w:bCs w:val="0"/>
        </w:rPr>
        <w:t>(s)</w:t>
      </w:r>
      <w:r w:rsidR="00856AE4" w:rsidRPr="00B748E4">
        <w:rPr>
          <w:b/>
          <w:bCs w:val="0"/>
        </w:rPr>
        <w:t xml:space="preserve"> Desired</w:t>
      </w:r>
      <w:r w:rsidR="00B748E4" w:rsidRPr="00B748E4">
        <w:rPr>
          <w:b/>
          <w:bCs w:val="0"/>
        </w:rPr>
        <w:t xml:space="preserve"> (Check all that apply)</w:t>
      </w:r>
    </w:p>
    <w:p w14:paraId="354C240F" w14:textId="18285C70" w:rsidR="00856AE4" w:rsidRDefault="00C233EC" w:rsidP="002004E4">
      <w:pPr>
        <w:spacing w:after="0" w:line="240" w:lineRule="auto"/>
      </w:pPr>
      <w:sdt>
        <w:sdtPr>
          <w:id w:val="1477487084"/>
          <w14:checkbox>
            <w14:checked w14:val="0"/>
            <w14:checkedState w14:val="2612" w14:font="MS Gothic"/>
            <w14:uncheckedState w14:val="2610" w14:font="MS Gothic"/>
          </w14:checkbox>
        </w:sdtPr>
        <w:sdtEndPr/>
        <w:sdtContent>
          <w:r w:rsidR="00B748E4">
            <w:rPr>
              <w:rFonts w:ascii="MS Gothic" w:eastAsia="MS Gothic" w:hAnsi="MS Gothic" w:hint="eastAsia"/>
            </w:rPr>
            <w:t>☐</w:t>
          </w:r>
        </w:sdtContent>
      </w:sdt>
      <w:r w:rsidR="00B748E4">
        <w:t xml:space="preserve"> </w:t>
      </w:r>
      <w:r w:rsidR="00856AE4">
        <w:t>Driveway Radius of Curvature (HSAM Table 3-11 and 3-12)</w:t>
      </w:r>
    </w:p>
    <w:p w14:paraId="319AF81E" w14:textId="3F9C008A" w:rsidR="00856AE4" w:rsidRDefault="00C233EC" w:rsidP="002004E4">
      <w:pPr>
        <w:spacing w:after="0" w:line="240" w:lineRule="auto"/>
      </w:pPr>
      <w:sdt>
        <w:sdtPr>
          <w:id w:val="1688788570"/>
          <w14:checkbox>
            <w14:checked w14:val="0"/>
            <w14:checkedState w14:val="2612" w14:font="MS Gothic"/>
            <w14:uncheckedState w14:val="2610" w14:font="MS Gothic"/>
          </w14:checkbox>
        </w:sdtPr>
        <w:sdtEndPr/>
        <w:sdtContent>
          <w:r w:rsidR="00B748E4">
            <w:rPr>
              <w:rFonts w:ascii="MS Gothic" w:eastAsia="MS Gothic" w:hAnsi="MS Gothic" w:hint="eastAsia"/>
            </w:rPr>
            <w:t>☐</w:t>
          </w:r>
        </w:sdtContent>
      </w:sdt>
      <w:r w:rsidR="00B748E4">
        <w:t xml:space="preserve"> </w:t>
      </w:r>
      <w:r w:rsidR="00856AE4">
        <w:t>Driveway Width (HSAM Table 3-13)</w:t>
      </w:r>
    </w:p>
    <w:p w14:paraId="03DF2936" w14:textId="3FA6EAB2" w:rsidR="003E7789" w:rsidRDefault="00C233EC" w:rsidP="002004E4">
      <w:pPr>
        <w:spacing w:after="0" w:line="240" w:lineRule="auto"/>
      </w:pPr>
      <w:sdt>
        <w:sdtPr>
          <w:id w:val="87739589"/>
          <w14:checkbox>
            <w14:checked w14:val="0"/>
            <w14:checkedState w14:val="2612" w14:font="MS Gothic"/>
            <w14:uncheckedState w14:val="2610" w14:font="MS Gothic"/>
          </w14:checkbox>
        </w:sdtPr>
        <w:sdtEndPr/>
        <w:sdtContent>
          <w:r w:rsidR="00B748E4">
            <w:rPr>
              <w:rFonts w:ascii="MS Gothic" w:eastAsia="MS Gothic" w:hAnsi="MS Gothic" w:hint="eastAsia"/>
            </w:rPr>
            <w:t>☐</w:t>
          </w:r>
        </w:sdtContent>
      </w:sdt>
      <w:r w:rsidR="00B748E4">
        <w:t xml:space="preserve"> </w:t>
      </w:r>
      <w:r w:rsidR="003E7789">
        <w:t>Driveway Grading and Profile</w:t>
      </w:r>
    </w:p>
    <w:p w14:paraId="546AFD14" w14:textId="65FAFC8A" w:rsidR="00294970" w:rsidRDefault="00C233EC" w:rsidP="002004E4">
      <w:pPr>
        <w:spacing w:after="0" w:line="240" w:lineRule="auto"/>
      </w:pPr>
      <w:sdt>
        <w:sdtPr>
          <w:id w:val="242229255"/>
          <w14:checkbox>
            <w14:checked w14:val="0"/>
            <w14:checkedState w14:val="2612" w14:font="MS Gothic"/>
            <w14:uncheckedState w14:val="2610" w14:font="MS Gothic"/>
          </w14:checkbox>
        </w:sdtPr>
        <w:sdtEndPr/>
        <w:sdtContent>
          <w:r w:rsidR="00B748E4">
            <w:rPr>
              <w:rFonts w:ascii="MS Gothic" w:eastAsia="MS Gothic" w:hAnsi="MS Gothic" w:hint="eastAsia"/>
            </w:rPr>
            <w:t>☐</w:t>
          </w:r>
        </w:sdtContent>
      </w:sdt>
      <w:r w:rsidR="00B748E4">
        <w:t xml:space="preserve"> </w:t>
      </w:r>
      <w:r w:rsidR="00294970">
        <w:t>Driveway Sight Distance</w:t>
      </w:r>
    </w:p>
    <w:p w14:paraId="60DE6E0F" w14:textId="1FCF30E2" w:rsidR="00662C92" w:rsidRDefault="00C233EC" w:rsidP="00662C92">
      <w:pPr>
        <w:spacing w:after="0" w:line="240" w:lineRule="auto"/>
      </w:pPr>
      <w:sdt>
        <w:sdtPr>
          <w:id w:val="1010338112"/>
          <w14:checkbox>
            <w14:checked w14:val="0"/>
            <w14:checkedState w14:val="2612" w14:font="MS Gothic"/>
            <w14:uncheckedState w14:val="2610" w14:font="MS Gothic"/>
          </w14:checkbox>
        </w:sdtPr>
        <w:sdtEndPr/>
        <w:sdtContent>
          <w:r w:rsidR="00662C92">
            <w:rPr>
              <w:rFonts w:ascii="MS Gothic" w:eastAsia="MS Gothic" w:hAnsi="MS Gothic" w:hint="eastAsia"/>
            </w:rPr>
            <w:t>☐</w:t>
          </w:r>
        </w:sdtContent>
      </w:sdt>
      <w:r w:rsidR="00662C92">
        <w:t xml:space="preserve"> Other Design Criteria: </w:t>
      </w:r>
      <w:sdt>
        <w:sdtPr>
          <w:id w:val="-1141809435"/>
          <w:placeholder>
            <w:docPart w:val="62A925FFF52B4CF7B77400A09494C5B9"/>
          </w:placeholder>
          <w:showingPlcHdr/>
          <w:text/>
        </w:sdtPr>
        <w:sdtEndPr/>
        <w:sdtContent>
          <w:r w:rsidR="00662C92">
            <w:rPr>
              <w:rStyle w:val="PlaceholderText"/>
            </w:rPr>
            <w:t>Description</w:t>
          </w:r>
        </w:sdtContent>
      </w:sdt>
    </w:p>
    <w:p w14:paraId="06DCCFED" w14:textId="32EAFA52" w:rsidR="003E7789" w:rsidRDefault="003E7789" w:rsidP="002004E4">
      <w:pPr>
        <w:spacing w:after="0" w:line="240" w:lineRule="auto"/>
      </w:pPr>
    </w:p>
    <w:p w14:paraId="721EF2EB" w14:textId="580A3B08" w:rsidR="00835798" w:rsidRPr="00394AC5" w:rsidRDefault="00835798" w:rsidP="00835798">
      <w:pPr>
        <w:spacing w:after="0" w:line="240" w:lineRule="auto"/>
        <w:rPr>
          <w:b/>
          <w:bCs w:val="0"/>
        </w:rPr>
      </w:pPr>
      <w:r w:rsidRPr="00394AC5">
        <w:rPr>
          <w:b/>
          <w:bCs w:val="0"/>
        </w:rPr>
        <w:t xml:space="preserve">Reason(s) for </w:t>
      </w:r>
      <w:r>
        <w:rPr>
          <w:b/>
          <w:bCs w:val="0"/>
        </w:rPr>
        <w:t>access design</w:t>
      </w:r>
      <w:r w:rsidRPr="00394AC5">
        <w:rPr>
          <w:b/>
          <w:bCs w:val="0"/>
        </w:rPr>
        <w:t xml:space="preserve"> deviation request(s)</w:t>
      </w:r>
      <w:r>
        <w:rPr>
          <w:b/>
          <w:bCs w:val="0"/>
        </w:rPr>
        <w:t xml:space="preserve"> (select all that apply)</w:t>
      </w:r>
      <w:r w:rsidRPr="00394AC5">
        <w:rPr>
          <w:b/>
          <w:bCs w:val="0"/>
        </w:rPr>
        <w:t>:</w:t>
      </w:r>
    </w:p>
    <w:p w14:paraId="285A18BC" w14:textId="77777777" w:rsidR="00835798" w:rsidRDefault="00C233EC" w:rsidP="00835798">
      <w:pPr>
        <w:tabs>
          <w:tab w:val="left" w:pos="360"/>
        </w:tabs>
        <w:spacing w:after="0" w:line="240" w:lineRule="auto"/>
        <w:ind w:left="360" w:hanging="360"/>
      </w:pPr>
      <w:sdt>
        <w:sdtPr>
          <w:id w:val="-341862280"/>
          <w14:checkbox>
            <w14:checked w14:val="0"/>
            <w14:checkedState w14:val="2612" w14:font="MS Gothic"/>
            <w14:uncheckedState w14:val="2610" w14:font="MS Gothic"/>
          </w14:checkbox>
        </w:sdtPr>
        <w:sdtEndPr/>
        <w:sdtContent>
          <w:r w:rsidR="00835798">
            <w:rPr>
              <w:rFonts w:ascii="MS Gothic" w:eastAsia="MS Gothic" w:hAnsi="MS Gothic" w:hint="eastAsia"/>
            </w:rPr>
            <w:t>☐</w:t>
          </w:r>
        </w:sdtContent>
      </w:sdt>
      <w:r w:rsidR="00835798">
        <w:tab/>
        <w:t xml:space="preserve">Replacing in existing location(s) with modifications only related to tie-down points to adjacent roadway.  </w:t>
      </w:r>
    </w:p>
    <w:p w14:paraId="2373A569" w14:textId="6F2AFF88" w:rsidR="00835798" w:rsidRDefault="00C233EC" w:rsidP="00835798">
      <w:pPr>
        <w:tabs>
          <w:tab w:val="left" w:pos="360"/>
        </w:tabs>
        <w:spacing w:after="0" w:line="240" w:lineRule="auto"/>
        <w:ind w:left="360" w:hanging="360"/>
      </w:pPr>
      <w:sdt>
        <w:sdtPr>
          <w:id w:val="-1874680580"/>
          <w14:checkbox>
            <w14:checked w14:val="0"/>
            <w14:checkedState w14:val="2612" w14:font="MS Gothic"/>
            <w14:uncheckedState w14:val="2610" w14:font="MS Gothic"/>
          </w14:checkbox>
        </w:sdtPr>
        <w:sdtEndPr/>
        <w:sdtContent>
          <w:r w:rsidR="00835798" w:rsidRPr="00EA0B77">
            <w:rPr>
              <w:rFonts w:ascii="Segoe UI Symbol" w:hAnsi="Segoe UI Symbol" w:cs="Segoe UI Symbol"/>
            </w:rPr>
            <w:t>☐</w:t>
          </w:r>
        </w:sdtContent>
      </w:sdt>
      <w:r w:rsidR="00835798">
        <w:tab/>
        <w:t xml:space="preserve">Property does not allow for HSAM design criteria to be met. </w:t>
      </w:r>
    </w:p>
    <w:p w14:paraId="269D8111" w14:textId="512FD73C" w:rsidR="00835798" w:rsidRDefault="00C233EC" w:rsidP="00835798">
      <w:pPr>
        <w:tabs>
          <w:tab w:val="left" w:pos="360"/>
        </w:tabs>
        <w:spacing w:after="0" w:line="240" w:lineRule="auto"/>
        <w:ind w:left="360" w:hanging="360"/>
      </w:pPr>
      <w:sdt>
        <w:sdtPr>
          <w:id w:val="-921187370"/>
          <w14:checkbox>
            <w14:checked w14:val="0"/>
            <w14:checkedState w14:val="2612" w14:font="MS Gothic"/>
            <w14:uncheckedState w14:val="2610" w14:font="MS Gothic"/>
          </w14:checkbox>
        </w:sdtPr>
        <w:sdtEndPr/>
        <w:sdtContent>
          <w:r w:rsidR="00835798" w:rsidRPr="00EA0B77">
            <w:rPr>
              <w:rFonts w:ascii="Segoe UI Symbol" w:hAnsi="Segoe UI Symbol" w:cs="Segoe UI Symbol"/>
            </w:rPr>
            <w:t>☐</w:t>
          </w:r>
        </w:sdtContent>
      </w:sdt>
      <w:r w:rsidR="00835798">
        <w:tab/>
        <w:t>Other. Provide description in text box below. Describe efforts to meet the HSAM criteria or mitigation efforts attempted (i.e. could not obtain an agreement for a joint-access driveway with the adjacent property owner). If a deviation is requested for the “number of entrances per property” describe the need and include TIS detailing the need.</w:t>
      </w:r>
    </w:p>
    <w:tbl>
      <w:tblPr>
        <w:tblStyle w:val="TableGrid"/>
        <w:tblW w:w="9000" w:type="dxa"/>
        <w:tblInd w:w="468" w:type="dxa"/>
        <w:tblLook w:val="04A0" w:firstRow="1" w:lastRow="0" w:firstColumn="1" w:lastColumn="0" w:noHBand="0" w:noVBand="1"/>
      </w:tblPr>
      <w:tblGrid>
        <w:gridCol w:w="9000"/>
      </w:tblGrid>
      <w:tr w:rsidR="00835798" w14:paraId="0E74E760" w14:textId="77777777" w:rsidTr="00BC4A85">
        <w:trPr>
          <w:trHeight w:val="2087"/>
        </w:trPr>
        <w:sdt>
          <w:sdtPr>
            <w:id w:val="686480788"/>
            <w:placeholder>
              <w:docPart w:val="419E023C3C8F4693832A17A9FFCAE627"/>
            </w:placeholder>
            <w:showingPlcHdr/>
            <w:text/>
          </w:sdtPr>
          <w:sdtEndPr/>
          <w:sdtContent>
            <w:tc>
              <w:tcPr>
                <w:tcW w:w="9000" w:type="dxa"/>
              </w:tcPr>
              <w:p w14:paraId="036D2D71" w14:textId="77777777" w:rsidR="00835798" w:rsidRDefault="00835798" w:rsidP="005000EE">
                <w:pPr>
                  <w:tabs>
                    <w:tab w:val="left" w:pos="360"/>
                  </w:tabs>
                  <w:spacing w:after="0" w:line="240" w:lineRule="auto"/>
                </w:pPr>
                <w:r>
                  <w:rPr>
                    <w:rStyle w:val="PlaceholderText"/>
                  </w:rPr>
                  <w:t>Description</w:t>
                </w:r>
              </w:p>
            </w:tc>
          </w:sdtContent>
        </w:sdt>
      </w:tr>
    </w:tbl>
    <w:p w14:paraId="4ED9E88E" w14:textId="3D79F5E5" w:rsidR="00662C92" w:rsidRDefault="00662C92" w:rsidP="00662C92">
      <w:pPr>
        <w:spacing w:after="0" w:line="240" w:lineRule="auto"/>
      </w:pPr>
    </w:p>
    <w:p w14:paraId="5059FFEC" w14:textId="2A3B2BAA" w:rsidR="003A3256" w:rsidRDefault="003A3256" w:rsidP="00003D55">
      <w:pPr>
        <w:tabs>
          <w:tab w:val="left" w:pos="360"/>
          <w:tab w:val="left" w:pos="990"/>
        </w:tabs>
        <w:spacing w:after="0" w:line="240" w:lineRule="auto"/>
        <w:ind w:left="990" w:hanging="990"/>
      </w:pPr>
    </w:p>
    <w:p w14:paraId="0E1ACA69" w14:textId="31BA4D80" w:rsidR="003A3256" w:rsidRDefault="003A3256" w:rsidP="003A3256">
      <w:pPr>
        <w:spacing w:after="0" w:line="240" w:lineRule="auto"/>
      </w:pPr>
    </w:p>
    <w:tbl>
      <w:tblPr>
        <w:tblStyle w:val="TableGrid"/>
        <w:tblW w:w="9360" w:type="dxa"/>
        <w:tblInd w:w="108" w:type="dxa"/>
        <w:tblLook w:val="04A0" w:firstRow="1" w:lastRow="0" w:firstColumn="1" w:lastColumn="0" w:noHBand="0" w:noVBand="1"/>
      </w:tblPr>
      <w:tblGrid>
        <w:gridCol w:w="5490"/>
        <w:gridCol w:w="2070"/>
        <w:gridCol w:w="1800"/>
      </w:tblGrid>
      <w:tr w:rsidR="003A3256" w:rsidRPr="003A3256" w14:paraId="3C4E9BBF" w14:textId="77777777" w:rsidTr="00003D55">
        <w:tc>
          <w:tcPr>
            <w:tcW w:w="9360" w:type="dxa"/>
            <w:gridSpan w:val="3"/>
          </w:tcPr>
          <w:p w14:paraId="34D3CC3A" w14:textId="4AEAAE46" w:rsidR="003A3256" w:rsidRPr="003A3256" w:rsidRDefault="009F62C3" w:rsidP="003A3256">
            <w:pPr>
              <w:keepNext/>
              <w:keepLines/>
              <w:spacing w:before="40" w:after="0"/>
              <w:outlineLvl w:val="2"/>
              <w:rPr>
                <w:rFonts w:asciiTheme="majorHAnsi" w:eastAsiaTheme="majorEastAsia" w:hAnsiTheme="majorHAnsi" w:cstheme="majorBidi"/>
                <w:color w:val="166569" w:themeColor="accent1" w:themeShade="7F"/>
                <w:sz w:val="24"/>
                <w:szCs w:val="24"/>
              </w:rPr>
            </w:pPr>
            <w:r>
              <w:rPr>
                <w:rFonts w:asciiTheme="majorHAnsi" w:eastAsiaTheme="majorEastAsia" w:hAnsiTheme="majorHAnsi" w:cstheme="majorBidi"/>
                <w:color w:val="166569" w:themeColor="accent1" w:themeShade="7F"/>
                <w:sz w:val="24"/>
                <w:szCs w:val="24"/>
              </w:rPr>
              <w:t xml:space="preserve">Access </w:t>
            </w:r>
            <w:r w:rsidR="003A3256">
              <w:rPr>
                <w:rFonts w:asciiTheme="majorHAnsi" w:eastAsiaTheme="majorEastAsia" w:hAnsiTheme="majorHAnsi" w:cstheme="majorBidi"/>
                <w:color w:val="166569" w:themeColor="accent1" w:themeShade="7F"/>
                <w:sz w:val="24"/>
                <w:szCs w:val="24"/>
              </w:rPr>
              <w:t>Design</w:t>
            </w:r>
            <w:r w:rsidR="003A3256" w:rsidRPr="003A3256">
              <w:rPr>
                <w:rFonts w:asciiTheme="majorHAnsi" w:eastAsiaTheme="majorEastAsia" w:hAnsiTheme="majorHAnsi" w:cstheme="majorBidi"/>
                <w:color w:val="166569" w:themeColor="accent1" w:themeShade="7F"/>
                <w:sz w:val="24"/>
                <w:szCs w:val="24"/>
              </w:rPr>
              <w:t xml:space="preserve"> Deviation Request Approval / To be completed by Reviewer</w:t>
            </w:r>
            <w:r>
              <w:rPr>
                <w:rFonts w:asciiTheme="majorHAnsi" w:eastAsiaTheme="majorEastAsia" w:hAnsiTheme="majorHAnsi" w:cstheme="majorBidi"/>
                <w:color w:val="166569" w:themeColor="accent1" w:themeShade="7F"/>
                <w:sz w:val="24"/>
                <w:szCs w:val="24"/>
              </w:rPr>
              <w:t>s</w:t>
            </w:r>
          </w:p>
        </w:tc>
      </w:tr>
      <w:tr w:rsidR="009F62C3" w14:paraId="6D61BAC5" w14:textId="77777777" w:rsidTr="00003D55">
        <w:tc>
          <w:tcPr>
            <w:tcW w:w="5490" w:type="dxa"/>
          </w:tcPr>
          <w:p w14:paraId="635DCA67" w14:textId="0EB75930" w:rsidR="009F62C3" w:rsidRPr="00A339F7" w:rsidRDefault="009F62C3" w:rsidP="001D53DE">
            <w:pPr>
              <w:spacing w:after="0" w:line="240" w:lineRule="auto"/>
              <w:rPr>
                <w:b/>
                <w:bCs w:val="0"/>
              </w:rPr>
            </w:pPr>
            <w:r>
              <w:rPr>
                <w:b/>
                <w:bCs w:val="0"/>
              </w:rPr>
              <w:t>Design Deviation Reviewed By</w:t>
            </w:r>
            <w:r w:rsidRPr="00A339F7">
              <w:rPr>
                <w:b/>
                <w:bCs w:val="0"/>
              </w:rPr>
              <w:t xml:space="preserve">: </w:t>
            </w:r>
          </w:p>
          <w:sdt>
            <w:sdtPr>
              <w:id w:val="1663967909"/>
              <w:placeholder>
                <w:docPart w:val="AE6FDF70366540F392FE9B97C036B4C4"/>
              </w:placeholder>
              <w:showingPlcHdr/>
              <w:text/>
            </w:sdtPr>
            <w:sdtEndPr/>
            <w:sdtContent>
              <w:p w14:paraId="202AB8D2" w14:textId="77777777" w:rsidR="009F62C3" w:rsidRDefault="009F62C3" w:rsidP="001D53DE">
                <w:pPr>
                  <w:spacing w:after="0" w:line="240" w:lineRule="auto"/>
                </w:pPr>
                <w:r>
                  <w:rPr>
                    <w:rStyle w:val="PlaceholderText"/>
                  </w:rPr>
                  <w:t>En</w:t>
                </w:r>
                <w:r w:rsidRPr="00106D4A">
                  <w:rPr>
                    <w:rStyle w:val="PlaceholderText"/>
                  </w:rPr>
                  <w:t>ter text</w:t>
                </w:r>
              </w:p>
            </w:sdtContent>
          </w:sdt>
          <w:p w14:paraId="22011D3E" w14:textId="77777777" w:rsidR="009F62C3" w:rsidRDefault="009F62C3" w:rsidP="001D53DE">
            <w:pPr>
              <w:spacing w:after="0" w:line="240" w:lineRule="auto"/>
            </w:pPr>
            <w:r>
              <w:t>Regional Traffic Engineer</w:t>
            </w:r>
          </w:p>
        </w:tc>
        <w:tc>
          <w:tcPr>
            <w:tcW w:w="2070" w:type="dxa"/>
          </w:tcPr>
          <w:p w14:paraId="1FCB9BE8" w14:textId="77777777" w:rsidR="009F62C3" w:rsidRDefault="009F62C3" w:rsidP="001D53DE">
            <w:pPr>
              <w:spacing w:after="0" w:line="240" w:lineRule="auto"/>
              <w:rPr>
                <w:b/>
                <w:bCs w:val="0"/>
              </w:rPr>
            </w:pPr>
            <w:r>
              <w:rPr>
                <w:b/>
                <w:bCs w:val="0"/>
              </w:rPr>
              <w:t>Action:</w:t>
            </w:r>
          </w:p>
          <w:p w14:paraId="6128D897" w14:textId="77777777" w:rsidR="009F62C3" w:rsidRPr="00402711" w:rsidRDefault="00C233EC" w:rsidP="001D53DE">
            <w:pPr>
              <w:spacing w:after="0" w:line="240" w:lineRule="auto"/>
            </w:pPr>
            <w:sdt>
              <w:sdtPr>
                <w:id w:val="1821765818"/>
                <w14:checkbox>
                  <w14:checked w14:val="0"/>
                  <w14:checkedState w14:val="2612" w14:font="MS Gothic"/>
                  <w14:uncheckedState w14:val="2610" w14:font="MS Gothic"/>
                </w14:checkbox>
              </w:sdtPr>
              <w:sdtEndPr/>
              <w:sdtContent>
                <w:r w:rsidR="009F62C3">
                  <w:rPr>
                    <w:rFonts w:ascii="MS Gothic" w:eastAsia="MS Gothic" w:hAnsi="MS Gothic" w:hint="eastAsia"/>
                  </w:rPr>
                  <w:t>☐</w:t>
                </w:r>
              </w:sdtContent>
            </w:sdt>
            <w:r w:rsidR="009F62C3">
              <w:t xml:space="preserve"> Acceptable</w:t>
            </w:r>
          </w:p>
          <w:p w14:paraId="7709F35E" w14:textId="77777777" w:rsidR="009F62C3" w:rsidRPr="00A339F7" w:rsidRDefault="00C233EC" w:rsidP="001D53DE">
            <w:pPr>
              <w:spacing w:after="0" w:line="240" w:lineRule="auto"/>
              <w:rPr>
                <w:b/>
                <w:bCs w:val="0"/>
              </w:rPr>
            </w:pPr>
            <w:sdt>
              <w:sdtPr>
                <w:id w:val="1853137631"/>
                <w14:checkbox>
                  <w14:checked w14:val="0"/>
                  <w14:checkedState w14:val="2612" w14:font="MS Gothic"/>
                  <w14:uncheckedState w14:val="2610" w14:font="MS Gothic"/>
                </w14:checkbox>
              </w:sdtPr>
              <w:sdtEndPr/>
              <w:sdtContent>
                <w:r w:rsidR="009F62C3">
                  <w:rPr>
                    <w:rFonts w:ascii="MS Gothic" w:eastAsia="MS Gothic" w:hAnsi="MS Gothic" w:hint="eastAsia"/>
                  </w:rPr>
                  <w:t>☐</w:t>
                </w:r>
              </w:sdtContent>
            </w:sdt>
            <w:r w:rsidR="009F62C3">
              <w:t xml:space="preserve"> Not Acceptable</w:t>
            </w:r>
          </w:p>
        </w:tc>
        <w:tc>
          <w:tcPr>
            <w:tcW w:w="1800" w:type="dxa"/>
          </w:tcPr>
          <w:p w14:paraId="53CA472C" w14:textId="77777777" w:rsidR="009F62C3" w:rsidRPr="00A339F7" w:rsidRDefault="009F62C3" w:rsidP="001D53DE">
            <w:pPr>
              <w:spacing w:after="0" w:line="240" w:lineRule="auto"/>
              <w:rPr>
                <w:b/>
                <w:bCs w:val="0"/>
              </w:rPr>
            </w:pPr>
            <w:r w:rsidRPr="00A339F7">
              <w:rPr>
                <w:b/>
                <w:bCs w:val="0"/>
              </w:rPr>
              <w:t>Date:</w:t>
            </w:r>
          </w:p>
          <w:sdt>
            <w:sdtPr>
              <w:id w:val="-1323967688"/>
              <w:placeholder>
                <w:docPart w:val="0D8840C4BAA440F595D20AE62113856E"/>
              </w:placeholder>
              <w:showingPlcHdr/>
              <w:date>
                <w:dateFormat w:val="M/d/yyyy"/>
                <w:lid w:val="en-US"/>
                <w:storeMappedDataAs w:val="dateTime"/>
                <w:calendar w:val="gregorian"/>
              </w:date>
            </w:sdtPr>
            <w:sdtEndPr/>
            <w:sdtContent>
              <w:p w14:paraId="12193DBA" w14:textId="77777777" w:rsidR="009F62C3" w:rsidRDefault="009F62C3" w:rsidP="001D53DE">
                <w:pPr>
                  <w:spacing w:after="0" w:line="240" w:lineRule="auto"/>
                </w:pPr>
                <w:r>
                  <w:rPr>
                    <w:rStyle w:val="PlaceholderText"/>
                  </w:rPr>
                  <w:t>Select</w:t>
                </w:r>
                <w:r w:rsidRPr="00106D4A">
                  <w:rPr>
                    <w:rStyle w:val="PlaceholderText"/>
                  </w:rPr>
                  <w:t xml:space="preserve"> date</w:t>
                </w:r>
              </w:p>
            </w:sdtContent>
          </w:sdt>
        </w:tc>
      </w:tr>
      <w:tr w:rsidR="009F62C3" w14:paraId="29D4D443" w14:textId="77777777" w:rsidTr="00003D55">
        <w:tc>
          <w:tcPr>
            <w:tcW w:w="9360" w:type="dxa"/>
            <w:gridSpan w:val="3"/>
          </w:tcPr>
          <w:p w14:paraId="59470C3B" w14:textId="77777777" w:rsidR="009F62C3" w:rsidRPr="00A339F7" w:rsidRDefault="009F62C3" w:rsidP="001D53DE">
            <w:pPr>
              <w:spacing w:after="0" w:line="240" w:lineRule="auto"/>
              <w:rPr>
                <w:b/>
                <w:bCs w:val="0"/>
              </w:rPr>
            </w:pPr>
            <w:r>
              <w:rPr>
                <w:b/>
                <w:bCs w:val="0"/>
              </w:rPr>
              <w:t>Remarks</w:t>
            </w:r>
            <w:r w:rsidRPr="00A339F7">
              <w:rPr>
                <w:b/>
                <w:bCs w:val="0"/>
              </w:rPr>
              <w:t>:</w:t>
            </w:r>
          </w:p>
          <w:sdt>
            <w:sdtPr>
              <w:id w:val="1565988891"/>
              <w:placeholder>
                <w:docPart w:val="E76707665CA241C9A2F718169DDF357D"/>
              </w:placeholder>
              <w:showingPlcHdr/>
              <w:text/>
            </w:sdtPr>
            <w:sdtEndPr/>
            <w:sdtContent>
              <w:p w14:paraId="15AD063B" w14:textId="77777777" w:rsidR="009F62C3" w:rsidRPr="00A339F7" w:rsidRDefault="009F62C3" w:rsidP="001D53DE">
                <w:pPr>
                  <w:spacing w:after="0" w:line="240" w:lineRule="auto"/>
                  <w:rPr>
                    <w:b/>
                    <w:bCs w:val="0"/>
                  </w:rPr>
                </w:pPr>
                <w:r>
                  <w:rPr>
                    <w:rStyle w:val="PlaceholderText"/>
                  </w:rPr>
                  <w:t>Provide remarks if necessary.</w:t>
                </w:r>
              </w:p>
            </w:sdtContent>
          </w:sdt>
        </w:tc>
      </w:tr>
      <w:tr w:rsidR="009F62C3" w14:paraId="5352C2E0" w14:textId="77777777" w:rsidTr="00003D55">
        <w:tc>
          <w:tcPr>
            <w:tcW w:w="5490" w:type="dxa"/>
          </w:tcPr>
          <w:p w14:paraId="64DFC51C" w14:textId="548FE26A" w:rsidR="009F62C3" w:rsidRPr="00A339F7" w:rsidRDefault="009F62C3" w:rsidP="001D53DE">
            <w:pPr>
              <w:spacing w:after="0" w:line="240" w:lineRule="auto"/>
              <w:rPr>
                <w:b/>
                <w:bCs w:val="0"/>
              </w:rPr>
            </w:pPr>
            <w:r>
              <w:rPr>
                <w:b/>
                <w:bCs w:val="0"/>
              </w:rPr>
              <w:t>Design Deviation Reviewed By</w:t>
            </w:r>
            <w:r w:rsidRPr="00A339F7">
              <w:rPr>
                <w:b/>
                <w:bCs w:val="0"/>
              </w:rPr>
              <w:t xml:space="preserve">: </w:t>
            </w:r>
          </w:p>
          <w:sdt>
            <w:sdtPr>
              <w:id w:val="500398591"/>
              <w:placeholder>
                <w:docPart w:val="4C2752B1D67141A1BC2DE9827345854E"/>
              </w:placeholder>
              <w:showingPlcHdr/>
              <w:text/>
            </w:sdtPr>
            <w:sdtEndPr/>
            <w:sdtContent>
              <w:p w14:paraId="7799BAE7" w14:textId="77777777" w:rsidR="009F62C3" w:rsidRDefault="009F62C3" w:rsidP="001D53DE">
                <w:pPr>
                  <w:spacing w:after="0" w:line="240" w:lineRule="auto"/>
                </w:pPr>
                <w:r>
                  <w:rPr>
                    <w:rStyle w:val="PlaceholderText"/>
                  </w:rPr>
                  <w:t>En</w:t>
                </w:r>
                <w:r w:rsidRPr="00106D4A">
                  <w:rPr>
                    <w:rStyle w:val="PlaceholderText"/>
                  </w:rPr>
                  <w:t>ter text</w:t>
                </w:r>
              </w:p>
            </w:sdtContent>
          </w:sdt>
          <w:p w14:paraId="5FA43A29" w14:textId="77777777" w:rsidR="009F62C3" w:rsidRDefault="009F62C3" w:rsidP="001D53DE">
            <w:pPr>
              <w:spacing w:after="0" w:line="240" w:lineRule="auto"/>
            </w:pPr>
            <w:r>
              <w:t>State Traffic Engineer</w:t>
            </w:r>
          </w:p>
        </w:tc>
        <w:tc>
          <w:tcPr>
            <w:tcW w:w="2070" w:type="dxa"/>
          </w:tcPr>
          <w:p w14:paraId="3A5815AE" w14:textId="77777777" w:rsidR="009F62C3" w:rsidRDefault="009F62C3" w:rsidP="001D53DE">
            <w:pPr>
              <w:spacing w:after="0" w:line="240" w:lineRule="auto"/>
              <w:rPr>
                <w:b/>
                <w:bCs w:val="0"/>
              </w:rPr>
            </w:pPr>
            <w:r>
              <w:rPr>
                <w:b/>
                <w:bCs w:val="0"/>
              </w:rPr>
              <w:t>Action:</w:t>
            </w:r>
          </w:p>
          <w:p w14:paraId="6044856E" w14:textId="77777777" w:rsidR="009F62C3" w:rsidRPr="00402711" w:rsidRDefault="00C233EC" w:rsidP="001D53DE">
            <w:pPr>
              <w:spacing w:after="0" w:line="240" w:lineRule="auto"/>
            </w:pPr>
            <w:sdt>
              <w:sdtPr>
                <w:id w:val="-1751643045"/>
                <w14:checkbox>
                  <w14:checked w14:val="0"/>
                  <w14:checkedState w14:val="2612" w14:font="MS Gothic"/>
                  <w14:uncheckedState w14:val="2610" w14:font="MS Gothic"/>
                </w14:checkbox>
              </w:sdtPr>
              <w:sdtEndPr/>
              <w:sdtContent>
                <w:r w:rsidR="009F62C3">
                  <w:rPr>
                    <w:rFonts w:ascii="MS Gothic" w:eastAsia="MS Gothic" w:hAnsi="MS Gothic" w:hint="eastAsia"/>
                  </w:rPr>
                  <w:t>☐</w:t>
                </w:r>
              </w:sdtContent>
            </w:sdt>
            <w:r w:rsidR="009F62C3">
              <w:t xml:space="preserve"> </w:t>
            </w:r>
            <w:r w:rsidR="009F62C3" w:rsidRPr="00402711">
              <w:t>Approved</w:t>
            </w:r>
          </w:p>
          <w:p w14:paraId="3FBFC944" w14:textId="77777777" w:rsidR="009F62C3" w:rsidRPr="00A339F7" w:rsidRDefault="00C233EC" w:rsidP="001D53DE">
            <w:pPr>
              <w:spacing w:after="0" w:line="240" w:lineRule="auto"/>
              <w:rPr>
                <w:b/>
                <w:bCs w:val="0"/>
              </w:rPr>
            </w:pPr>
            <w:sdt>
              <w:sdtPr>
                <w:id w:val="1108927012"/>
                <w14:checkbox>
                  <w14:checked w14:val="0"/>
                  <w14:checkedState w14:val="2612" w14:font="MS Gothic"/>
                  <w14:uncheckedState w14:val="2610" w14:font="MS Gothic"/>
                </w14:checkbox>
              </w:sdtPr>
              <w:sdtEndPr/>
              <w:sdtContent>
                <w:r w:rsidR="009F62C3">
                  <w:rPr>
                    <w:rFonts w:ascii="MS Gothic" w:eastAsia="MS Gothic" w:hAnsi="MS Gothic" w:hint="eastAsia"/>
                  </w:rPr>
                  <w:t>☐</w:t>
                </w:r>
              </w:sdtContent>
            </w:sdt>
            <w:r w:rsidR="009F62C3">
              <w:t xml:space="preserve"> </w:t>
            </w:r>
            <w:r w:rsidR="009F62C3" w:rsidRPr="00402711">
              <w:t>Denied</w:t>
            </w:r>
          </w:p>
        </w:tc>
        <w:tc>
          <w:tcPr>
            <w:tcW w:w="1800" w:type="dxa"/>
          </w:tcPr>
          <w:p w14:paraId="3B991CA8" w14:textId="77777777" w:rsidR="009F62C3" w:rsidRPr="00A339F7" w:rsidRDefault="009F62C3" w:rsidP="001D53DE">
            <w:pPr>
              <w:spacing w:after="0" w:line="240" w:lineRule="auto"/>
              <w:rPr>
                <w:b/>
                <w:bCs w:val="0"/>
              </w:rPr>
            </w:pPr>
            <w:r w:rsidRPr="00A339F7">
              <w:rPr>
                <w:b/>
                <w:bCs w:val="0"/>
              </w:rPr>
              <w:t>Date:</w:t>
            </w:r>
          </w:p>
          <w:sdt>
            <w:sdtPr>
              <w:id w:val="-247505149"/>
              <w:placeholder>
                <w:docPart w:val="9B1A0B6182FA441FAB978CC92F27692D"/>
              </w:placeholder>
              <w:showingPlcHdr/>
              <w:date>
                <w:dateFormat w:val="M/d/yyyy"/>
                <w:lid w:val="en-US"/>
                <w:storeMappedDataAs w:val="dateTime"/>
                <w:calendar w:val="gregorian"/>
              </w:date>
            </w:sdtPr>
            <w:sdtEndPr/>
            <w:sdtContent>
              <w:p w14:paraId="7BED2288" w14:textId="77777777" w:rsidR="009F62C3" w:rsidRDefault="009F62C3" w:rsidP="001D53DE">
                <w:pPr>
                  <w:spacing w:after="0" w:line="240" w:lineRule="auto"/>
                </w:pPr>
                <w:r>
                  <w:rPr>
                    <w:rStyle w:val="PlaceholderText"/>
                  </w:rPr>
                  <w:t>Select</w:t>
                </w:r>
                <w:r w:rsidRPr="00106D4A">
                  <w:rPr>
                    <w:rStyle w:val="PlaceholderText"/>
                  </w:rPr>
                  <w:t xml:space="preserve"> date</w:t>
                </w:r>
              </w:p>
            </w:sdtContent>
          </w:sdt>
        </w:tc>
      </w:tr>
      <w:tr w:rsidR="00003D55" w14:paraId="3AA9C131" w14:textId="77777777" w:rsidTr="00003D55">
        <w:tc>
          <w:tcPr>
            <w:tcW w:w="5490" w:type="dxa"/>
          </w:tcPr>
          <w:p w14:paraId="2FAA0237" w14:textId="77777777" w:rsidR="00003D55" w:rsidRPr="00A339F7" w:rsidRDefault="00003D55" w:rsidP="001D53DE">
            <w:pPr>
              <w:spacing w:after="0" w:line="240" w:lineRule="auto"/>
              <w:rPr>
                <w:b/>
                <w:bCs w:val="0"/>
              </w:rPr>
            </w:pPr>
            <w:r>
              <w:rPr>
                <w:b/>
                <w:bCs w:val="0"/>
              </w:rPr>
              <w:t>Remarks</w:t>
            </w:r>
            <w:r w:rsidRPr="00A339F7">
              <w:rPr>
                <w:b/>
                <w:bCs w:val="0"/>
              </w:rPr>
              <w:t>:</w:t>
            </w:r>
          </w:p>
          <w:sdt>
            <w:sdtPr>
              <w:id w:val="-952250479"/>
              <w:placeholder>
                <w:docPart w:val="1BAA944A7C2F4FBE850BEC5DDC7C13A5"/>
              </w:placeholder>
              <w:showingPlcHdr/>
              <w:text/>
            </w:sdtPr>
            <w:sdtEndPr/>
            <w:sdtContent>
              <w:p w14:paraId="2823D2DF" w14:textId="77777777" w:rsidR="00003D55" w:rsidRPr="00A339F7" w:rsidRDefault="00003D55" w:rsidP="001D53DE">
                <w:pPr>
                  <w:spacing w:after="0" w:line="240" w:lineRule="auto"/>
                  <w:rPr>
                    <w:b/>
                    <w:bCs w:val="0"/>
                  </w:rPr>
                </w:pPr>
                <w:r>
                  <w:rPr>
                    <w:rStyle w:val="PlaceholderText"/>
                  </w:rPr>
                  <w:t>Provide remarks if necessary.</w:t>
                </w:r>
              </w:p>
            </w:sdtContent>
          </w:sdt>
        </w:tc>
        <w:tc>
          <w:tcPr>
            <w:tcW w:w="3870" w:type="dxa"/>
            <w:gridSpan w:val="2"/>
          </w:tcPr>
          <w:p w14:paraId="110EC78B" w14:textId="7E260144" w:rsidR="00003D55" w:rsidRDefault="00003D55" w:rsidP="001D53DE">
            <w:pPr>
              <w:spacing w:after="0" w:line="240" w:lineRule="auto"/>
              <w:rPr>
                <w:b/>
                <w:bCs w:val="0"/>
              </w:rPr>
            </w:pPr>
            <w:r>
              <w:rPr>
                <w:b/>
                <w:bCs w:val="0"/>
              </w:rPr>
              <w:t>Signature:</w:t>
            </w:r>
          </w:p>
          <w:p w14:paraId="7F09EBD8" w14:textId="77777777" w:rsidR="00003D55" w:rsidRPr="00A339F7" w:rsidRDefault="00003D55" w:rsidP="001D53DE">
            <w:pPr>
              <w:spacing w:after="0" w:line="240" w:lineRule="auto"/>
              <w:rPr>
                <w:b/>
                <w:bCs w:val="0"/>
              </w:rPr>
            </w:pPr>
          </w:p>
        </w:tc>
      </w:tr>
    </w:tbl>
    <w:p w14:paraId="5881FFB1" w14:textId="0A391F24" w:rsidR="000328D3" w:rsidRPr="000328D3" w:rsidRDefault="000328D3" w:rsidP="000328D3">
      <w:pPr>
        <w:tabs>
          <w:tab w:val="left" w:pos="1620"/>
        </w:tabs>
      </w:pPr>
    </w:p>
    <w:sectPr w:rsidR="000328D3" w:rsidRPr="000328D3" w:rsidSect="000328D3">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B751" w14:textId="77777777" w:rsidR="00C8049E" w:rsidRDefault="00C8049E" w:rsidP="008915DD">
      <w:r>
        <w:separator/>
      </w:r>
    </w:p>
  </w:endnote>
  <w:endnote w:type="continuationSeparator" w:id="0">
    <w:p w14:paraId="16966580" w14:textId="77777777" w:rsidR="00C8049E" w:rsidRDefault="00C8049E" w:rsidP="0089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00504"/>
      <w:docPartObj>
        <w:docPartGallery w:val="Page Numbers (Bottom of Page)"/>
        <w:docPartUnique/>
      </w:docPartObj>
    </w:sdtPr>
    <w:sdtEndPr>
      <w:rPr>
        <w:noProof/>
      </w:rPr>
    </w:sdtEndPr>
    <w:sdtContent>
      <w:p w14:paraId="65300898" w14:textId="2736348E" w:rsidR="007D1552" w:rsidRDefault="007D1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E13FB" w14:textId="77777777" w:rsidR="007D1552" w:rsidRDefault="007D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9300" w14:textId="77777777" w:rsidR="00C8049E" w:rsidRPr="00A82423" w:rsidRDefault="00C8049E" w:rsidP="00C511FD">
      <w:pPr>
        <w:pStyle w:val="separator"/>
      </w:pPr>
      <w:r w:rsidRPr="00A82423">
        <w:separator/>
      </w:r>
    </w:p>
  </w:footnote>
  <w:footnote w:type="continuationSeparator" w:id="0">
    <w:p w14:paraId="4CF185E6" w14:textId="77777777" w:rsidR="00C8049E" w:rsidRPr="00A82423" w:rsidRDefault="00C8049E" w:rsidP="00C511FD">
      <w:pPr>
        <w:pStyle w:val="separator"/>
      </w:pPr>
      <w:r w:rsidRPr="00A82423">
        <w:continuationSeparator/>
      </w:r>
    </w:p>
  </w:footnote>
  <w:footnote w:type="continuationNotice" w:id="1">
    <w:p w14:paraId="73CBDDE1" w14:textId="77777777" w:rsidR="00C8049E" w:rsidRDefault="00C80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69F8" w14:textId="6396F848" w:rsidR="008B4630" w:rsidRPr="008B4630" w:rsidRDefault="00C233EC">
    <w:pPr>
      <w:pStyle w:val="Header"/>
      <w:rPr>
        <w:rStyle w:val="SubtleReference"/>
      </w:rPr>
    </w:pPr>
    <w:r>
      <w:rPr>
        <w:rStyle w:val="SubtleReference"/>
      </w:rPr>
      <w:t xml:space="preserve">DT1792: </w:t>
    </w:r>
    <w:r w:rsidR="008B4630" w:rsidRPr="008B4630">
      <w:rPr>
        <w:rStyle w:val="SubtleReference"/>
      </w:rPr>
      <w:t xml:space="preserve">TDOT Highway System Access </w:t>
    </w:r>
    <w:r w:rsidR="00FF6B12">
      <w:rPr>
        <w:rStyle w:val="SubtleReference"/>
      </w:rPr>
      <w:t>Form</w:t>
    </w:r>
    <w:r w:rsidR="007E0A64">
      <w:rPr>
        <w:rStyle w:val="SubtleReference"/>
      </w:rPr>
      <w:t xml:space="preserve"> </w:t>
    </w:r>
    <w:r w:rsidR="00D14516">
      <w:rPr>
        <w:rStyle w:val="SubtleReference"/>
      </w:rPr>
      <w:t>HSAM-1</w:t>
    </w:r>
    <w:r w:rsidR="000743C6">
      <w:rPr>
        <w:rStyle w:val="SubtleReference"/>
      </w:rPr>
      <w:t xml:space="preserve"> v. 1</w:t>
    </w:r>
  </w:p>
  <w:p w14:paraId="7BBB3871" w14:textId="77777777" w:rsidR="008B4630" w:rsidRDefault="008B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52A"/>
    <w:multiLevelType w:val="hybridMultilevel"/>
    <w:tmpl w:val="E114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437EC"/>
    <w:multiLevelType w:val="hybridMultilevel"/>
    <w:tmpl w:val="E114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5030A"/>
    <w:multiLevelType w:val="hybridMultilevel"/>
    <w:tmpl w:val="86F85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C6BAD"/>
    <w:multiLevelType w:val="hybridMultilevel"/>
    <w:tmpl w:val="484AC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313A6"/>
    <w:multiLevelType w:val="hybridMultilevel"/>
    <w:tmpl w:val="5302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A1040"/>
    <w:multiLevelType w:val="hybridMultilevel"/>
    <w:tmpl w:val="3F8078D0"/>
    <w:lvl w:ilvl="0" w:tplc="0CDA7D76">
      <w:start w:val="1"/>
      <w:numFmt w:val="bullet"/>
      <w:lvlText w:val=""/>
      <w:lvlJc w:val="left"/>
      <w:pPr>
        <w:ind w:left="720" w:hanging="360"/>
      </w:pPr>
      <w:rPr>
        <w:rFonts w:ascii="Symbol" w:hAnsi="Symbol" w:hint="default"/>
        <w:color w:val="75787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183436">
    <w:abstractNumId w:val="2"/>
  </w:num>
  <w:num w:numId="2" w16cid:durableId="1707564877">
    <w:abstractNumId w:val="5"/>
  </w:num>
  <w:num w:numId="3" w16cid:durableId="274335762">
    <w:abstractNumId w:val="1"/>
  </w:num>
  <w:num w:numId="4" w16cid:durableId="1361469583">
    <w:abstractNumId w:val="3"/>
  </w:num>
  <w:num w:numId="5" w16cid:durableId="1250116500">
    <w:abstractNumId w:val="4"/>
  </w:num>
  <w:num w:numId="6" w16cid:durableId="58572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enforcement="1" w:cryptProviderType="rsaAES" w:cryptAlgorithmClass="hash" w:cryptAlgorithmType="typeAny" w:cryptAlgorithmSid="14" w:cryptSpinCount="100000" w:hash="DXJvaHrwKvmyNI04MptCt6rubiyiGKMB7QOKnBpHclnaJSSfQfLj0QIZGlrt0FYBgOgiby+X93ud9C+9U3FL/g==" w:salt="7m6HDmaCmlAqgoNu9Kb4CQ=="/>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B12"/>
    <w:rsid w:val="00003D55"/>
    <w:rsid w:val="000328D3"/>
    <w:rsid w:val="0004131A"/>
    <w:rsid w:val="000743C6"/>
    <w:rsid w:val="00083377"/>
    <w:rsid w:val="00083962"/>
    <w:rsid w:val="00086518"/>
    <w:rsid w:val="000D641D"/>
    <w:rsid w:val="000E6636"/>
    <w:rsid w:val="001164CE"/>
    <w:rsid w:val="00147CFB"/>
    <w:rsid w:val="001A4ADD"/>
    <w:rsid w:val="001D1656"/>
    <w:rsid w:val="001E380E"/>
    <w:rsid w:val="001F4FDC"/>
    <w:rsid w:val="002004E4"/>
    <w:rsid w:val="00216AB9"/>
    <w:rsid w:val="00272F2F"/>
    <w:rsid w:val="002861AE"/>
    <w:rsid w:val="00294970"/>
    <w:rsid w:val="002B4A56"/>
    <w:rsid w:val="002D47A0"/>
    <w:rsid w:val="002E476D"/>
    <w:rsid w:val="002E756D"/>
    <w:rsid w:val="00300FB5"/>
    <w:rsid w:val="00311FBD"/>
    <w:rsid w:val="00337F68"/>
    <w:rsid w:val="00394AC5"/>
    <w:rsid w:val="003A3256"/>
    <w:rsid w:val="003C03CA"/>
    <w:rsid w:val="003D37ED"/>
    <w:rsid w:val="003E7789"/>
    <w:rsid w:val="00402711"/>
    <w:rsid w:val="00402ADB"/>
    <w:rsid w:val="00442A7C"/>
    <w:rsid w:val="00484D34"/>
    <w:rsid w:val="004E3100"/>
    <w:rsid w:val="005A5697"/>
    <w:rsid w:val="005C1574"/>
    <w:rsid w:val="006255A1"/>
    <w:rsid w:val="00661D85"/>
    <w:rsid w:val="00662C92"/>
    <w:rsid w:val="00671953"/>
    <w:rsid w:val="006879FA"/>
    <w:rsid w:val="006E02AA"/>
    <w:rsid w:val="007141C2"/>
    <w:rsid w:val="0071782D"/>
    <w:rsid w:val="00722A08"/>
    <w:rsid w:val="00726914"/>
    <w:rsid w:val="00731E1C"/>
    <w:rsid w:val="00753231"/>
    <w:rsid w:val="0076206A"/>
    <w:rsid w:val="007671CA"/>
    <w:rsid w:val="00772F90"/>
    <w:rsid w:val="00783D8B"/>
    <w:rsid w:val="007D1552"/>
    <w:rsid w:val="007E0A64"/>
    <w:rsid w:val="00835798"/>
    <w:rsid w:val="00856AE4"/>
    <w:rsid w:val="00856BBF"/>
    <w:rsid w:val="00880B41"/>
    <w:rsid w:val="008915DD"/>
    <w:rsid w:val="008A37CA"/>
    <w:rsid w:val="008A7CE4"/>
    <w:rsid w:val="008B4630"/>
    <w:rsid w:val="00916580"/>
    <w:rsid w:val="00935C9E"/>
    <w:rsid w:val="009447DF"/>
    <w:rsid w:val="00952BC0"/>
    <w:rsid w:val="009A4968"/>
    <w:rsid w:val="009A7A7E"/>
    <w:rsid w:val="009B3477"/>
    <w:rsid w:val="009C1E5E"/>
    <w:rsid w:val="009D6DA4"/>
    <w:rsid w:val="009F14C7"/>
    <w:rsid w:val="009F2A3D"/>
    <w:rsid w:val="009F62C3"/>
    <w:rsid w:val="00A323F0"/>
    <w:rsid w:val="00A339F7"/>
    <w:rsid w:val="00A82423"/>
    <w:rsid w:val="00A90A8F"/>
    <w:rsid w:val="00AB1292"/>
    <w:rsid w:val="00AB7320"/>
    <w:rsid w:val="00AD5171"/>
    <w:rsid w:val="00AE6FF3"/>
    <w:rsid w:val="00B221AC"/>
    <w:rsid w:val="00B27BC2"/>
    <w:rsid w:val="00B4124F"/>
    <w:rsid w:val="00B6103E"/>
    <w:rsid w:val="00B748E4"/>
    <w:rsid w:val="00B77DF1"/>
    <w:rsid w:val="00B8343F"/>
    <w:rsid w:val="00B926D7"/>
    <w:rsid w:val="00B975AD"/>
    <w:rsid w:val="00BA7A66"/>
    <w:rsid w:val="00BC0B8C"/>
    <w:rsid w:val="00BC4A85"/>
    <w:rsid w:val="00BF093F"/>
    <w:rsid w:val="00C1628D"/>
    <w:rsid w:val="00C233EC"/>
    <w:rsid w:val="00C511FD"/>
    <w:rsid w:val="00C57416"/>
    <w:rsid w:val="00C8049E"/>
    <w:rsid w:val="00CA0275"/>
    <w:rsid w:val="00CB1C1C"/>
    <w:rsid w:val="00D14516"/>
    <w:rsid w:val="00D31E56"/>
    <w:rsid w:val="00D66CDB"/>
    <w:rsid w:val="00D716DA"/>
    <w:rsid w:val="00D83A8F"/>
    <w:rsid w:val="00D86F4E"/>
    <w:rsid w:val="00E21055"/>
    <w:rsid w:val="00E23534"/>
    <w:rsid w:val="00E30776"/>
    <w:rsid w:val="00E43148"/>
    <w:rsid w:val="00EA0B77"/>
    <w:rsid w:val="00F05DF2"/>
    <w:rsid w:val="00F133F5"/>
    <w:rsid w:val="00F37D76"/>
    <w:rsid w:val="00F92D33"/>
    <w:rsid w:val="00FA1D92"/>
    <w:rsid w:val="00FC5A0D"/>
    <w:rsid w:val="00FE7944"/>
    <w:rsid w:val="00FF2C36"/>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4A69A"/>
  <w15:docId w15:val="{C985AAD0-3883-4B6C-9029-B5BCBE79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D55"/>
    <w:pPr>
      <w:spacing w:after="360" w:line="300" w:lineRule="auto"/>
    </w:pPr>
    <w:rPr>
      <w:rFonts w:ascii="Open Sans" w:hAnsi="Open Sans" w:cs="Open Sans"/>
      <w:bCs/>
      <w:sz w:val="21"/>
      <w:szCs w:val="21"/>
    </w:rPr>
  </w:style>
  <w:style w:type="paragraph" w:styleId="Heading1">
    <w:name w:val="heading 1"/>
    <w:basedOn w:val="Normal"/>
    <w:next w:val="Normal"/>
    <w:link w:val="Heading1Char"/>
    <w:uiPriority w:val="9"/>
    <w:qFormat/>
    <w:rsid w:val="008A37CA"/>
    <w:pPr>
      <w:spacing w:after="120" w:line="240" w:lineRule="auto"/>
      <w:outlineLvl w:val="0"/>
    </w:pPr>
    <w:rPr>
      <w:rFonts w:ascii="PermianSlabSerifTypeface" w:hAnsi="PermianSlabSerifTypeface"/>
      <w:b/>
      <w:color w:val="75787B"/>
      <w:spacing w:val="-20"/>
      <w:sz w:val="44"/>
      <w:szCs w:val="26"/>
    </w:rPr>
  </w:style>
  <w:style w:type="paragraph" w:styleId="Heading2">
    <w:name w:val="heading 2"/>
    <w:basedOn w:val="Normal"/>
    <w:next w:val="Normal"/>
    <w:link w:val="Heading2Char"/>
    <w:uiPriority w:val="9"/>
    <w:unhideWhenUsed/>
    <w:qFormat/>
    <w:rsid w:val="00722A08"/>
    <w:pPr>
      <w:spacing w:after="60" w:line="240" w:lineRule="auto"/>
      <w:outlineLvl w:val="1"/>
    </w:pPr>
    <w:rPr>
      <w:b/>
      <w:i/>
      <w:color w:val="1B365D"/>
      <w:sz w:val="28"/>
    </w:rPr>
  </w:style>
  <w:style w:type="paragraph" w:styleId="Heading3">
    <w:name w:val="heading 3"/>
    <w:basedOn w:val="Normal"/>
    <w:next w:val="Normal"/>
    <w:link w:val="Heading3Char"/>
    <w:uiPriority w:val="9"/>
    <w:unhideWhenUsed/>
    <w:qFormat/>
    <w:rsid w:val="006E02AA"/>
    <w:pPr>
      <w:keepNext/>
      <w:keepLines/>
      <w:spacing w:before="40" w:after="0"/>
      <w:outlineLvl w:val="2"/>
    </w:pPr>
    <w:rPr>
      <w:rFonts w:asciiTheme="majorHAnsi" w:eastAsiaTheme="majorEastAsia" w:hAnsiTheme="majorHAnsi" w:cstheme="majorBidi"/>
      <w:color w:val="166569" w:themeColor="accent1" w:themeShade="7F"/>
      <w:sz w:val="24"/>
      <w:szCs w:val="24"/>
    </w:rPr>
  </w:style>
  <w:style w:type="paragraph" w:styleId="Heading4">
    <w:name w:val="heading 4"/>
    <w:basedOn w:val="Normal"/>
    <w:next w:val="Normal"/>
    <w:link w:val="Heading4Char"/>
    <w:uiPriority w:val="9"/>
    <w:unhideWhenUsed/>
    <w:qFormat/>
    <w:rsid w:val="006E02AA"/>
    <w:pPr>
      <w:keepNext/>
      <w:keepLines/>
      <w:spacing w:before="40" w:after="0"/>
      <w:outlineLvl w:val="3"/>
    </w:pPr>
    <w:rPr>
      <w:rFonts w:asciiTheme="majorHAnsi" w:eastAsiaTheme="majorEastAsia" w:hAnsiTheme="majorHAnsi" w:cstheme="majorBidi"/>
      <w:i/>
      <w:iCs/>
      <w:color w:val="2198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7E"/>
    <w:pPr>
      <w:ind w:left="720"/>
      <w:contextualSpacing/>
    </w:pPr>
  </w:style>
  <w:style w:type="paragraph" w:styleId="FootnoteText">
    <w:name w:val="footnote text"/>
    <w:basedOn w:val="Normal"/>
    <w:link w:val="FootnoteTextChar"/>
    <w:uiPriority w:val="99"/>
    <w:unhideWhenUsed/>
    <w:rsid w:val="009A7A7E"/>
    <w:pPr>
      <w:spacing w:line="240" w:lineRule="auto"/>
    </w:pPr>
    <w:rPr>
      <w:szCs w:val="20"/>
    </w:rPr>
  </w:style>
  <w:style w:type="character" w:customStyle="1" w:styleId="FootnoteTextChar">
    <w:name w:val="Footnote Text Char"/>
    <w:basedOn w:val="DefaultParagraphFont"/>
    <w:link w:val="FootnoteText"/>
    <w:uiPriority w:val="99"/>
    <w:rsid w:val="009A7A7E"/>
    <w:rPr>
      <w:sz w:val="20"/>
      <w:szCs w:val="20"/>
    </w:rPr>
  </w:style>
  <w:style w:type="character" w:styleId="FootnoteReference">
    <w:name w:val="footnote reference"/>
    <w:basedOn w:val="DefaultParagraphFont"/>
    <w:uiPriority w:val="99"/>
    <w:semiHidden/>
    <w:unhideWhenUsed/>
    <w:rsid w:val="009A7A7E"/>
    <w:rPr>
      <w:vertAlign w:val="superscript"/>
    </w:rPr>
  </w:style>
  <w:style w:type="paragraph" w:styleId="NormalWeb">
    <w:name w:val="Normal (Web)"/>
    <w:basedOn w:val="Normal"/>
    <w:uiPriority w:val="99"/>
    <w:unhideWhenUsed/>
    <w:rsid w:val="009A7A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7A7E"/>
    <w:rPr>
      <w:sz w:val="16"/>
      <w:szCs w:val="16"/>
    </w:rPr>
  </w:style>
  <w:style w:type="paragraph" w:styleId="CommentText">
    <w:name w:val="annotation text"/>
    <w:basedOn w:val="Normal"/>
    <w:link w:val="CommentTextChar"/>
    <w:uiPriority w:val="99"/>
    <w:semiHidden/>
    <w:unhideWhenUsed/>
    <w:rsid w:val="009A7A7E"/>
    <w:pPr>
      <w:spacing w:line="240" w:lineRule="auto"/>
    </w:pPr>
    <w:rPr>
      <w:szCs w:val="20"/>
    </w:rPr>
  </w:style>
  <w:style w:type="character" w:customStyle="1" w:styleId="CommentTextChar">
    <w:name w:val="Comment Text Char"/>
    <w:basedOn w:val="DefaultParagraphFont"/>
    <w:link w:val="CommentText"/>
    <w:uiPriority w:val="99"/>
    <w:semiHidden/>
    <w:rsid w:val="009A7A7E"/>
    <w:rPr>
      <w:sz w:val="20"/>
      <w:szCs w:val="20"/>
    </w:rPr>
  </w:style>
  <w:style w:type="paragraph" w:styleId="BalloonText">
    <w:name w:val="Balloon Text"/>
    <w:basedOn w:val="Normal"/>
    <w:link w:val="BalloonTextChar"/>
    <w:uiPriority w:val="99"/>
    <w:semiHidden/>
    <w:unhideWhenUsed/>
    <w:rsid w:val="009A7A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A7E"/>
    <w:rPr>
      <w:rFonts w:ascii="Tahoma" w:hAnsi="Tahoma" w:cs="Tahoma"/>
      <w:sz w:val="16"/>
      <w:szCs w:val="16"/>
    </w:rPr>
  </w:style>
  <w:style w:type="paragraph" w:styleId="NoSpacing">
    <w:name w:val="No Spacing"/>
    <w:link w:val="NoSpacingChar"/>
    <w:uiPriority w:val="1"/>
    <w:qFormat/>
    <w:rsid w:val="009A7A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A7A7E"/>
    <w:rPr>
      <w:rFonts w:eastAsiaTheme="minorEastAsia"/>
      <w:lang w:eastAsia="ja-JP"/>
    </w:rPr>
  </w:style>
  <w:style w:type="paragraph" w:styleId="Revision">
    <w:name w:val="Revision"/>
    <w:hidden/>
    <w:uiPriority w:val="99"/>
    <w:semiHidden/>
    <w:rsid w:val="009A7A7E"/>
    <w:pPr>
      <w:spacing w:after="0" w:line="240" w:lineRule="auto"/>
    </w:pPr>
  </w:style>
  <w:style w:type="paragraph" w:styleId="Title">
    <w:name w:val="Title"/>
    <w:basedOn w:val="Normal"/>
    <w:next w:val="Normal"/>
    <w:link w:val="TitleChar"/>
    <w:uiPriority w:val="10"/>
    <w:qFormat/>
    <w:rsid w:val="00935C9E"/>
    <w:pPr>
      <w:spacing w:after="120" w:line="680" w:lineRule="exact"/>
      <w:jc w:val="both"/>
    </w:pPr>
    <w:rPr>
      <w:rFonts w:ascii="PermianSlabSerifTypeface" w:hAnsi="PermianSlabSerifTypeface"/>
      <w:color w:val="75787B"/>
      <w:spacing w:val="-20"/>
      <w:kern w:val="52"/>
      <w:sz w:val="72"/>
      <w:szCs w:val="26"/>
    </w:rPr>
  </w:style>
  <w:style w:type="character" w:customStyle="1" w:styleId="TitleChar">
    <w:name w:val="Title Char"/>
    <w:basedOn w:val="DefaultParagraphFont"/>
    <w:link w:val="Title"/>
    <w:uiPriority w:val="10"/>
    <w:rsid w:val="00935C9E"/>
    <w:rPr>
      <w:rFonts w:ascii="PermianSlabSerifTypeface" w:hAnsi="PermianSlabSerifTypeface"/>
      <w:color w:val="75787B"/>
      <w:spacing w:val="-20"/>
      <w:kern w:val="52"/>
      <w:sz w:val="72"/>
      <w:szCs w:val="26"/>
    </w:rPr>
  </w:style>
  <w:style w:type="paragraph" w:styleId="Subtitle">
    <w:name w:val="Subtitle"/>
    <w:basedOn w:val="Normal"/>
    <w:next w:val="Normal"/>
    <w:link w:val="SubtitleChar"/>
    <w:uiPriority w:val="11"/>
    <w:qFormat/>
    <w:rsid w:val="008A37CA"/>
    <w:pPr>
      <w:spacing w:after="240"/>
      <w:jc w:val="both"/>
    </w:pPr>
    <w:rPr>
      <w:color w:val="75787B"/>
      <w:sz w:val="36"/>
      <w:szCs w:val="26"/>
    </w:rPr>
  </w:style>
  <w:style w:type="character" w:customStyle="1" w:styleId="SubtitleChar">
    <w:name w:val="Subtitle Char"/>
    <w:basedOn w:val="DefaultParagraphFont"/>
    <w:link w:val="Subtitle"/>
    <w:uiPriority w:val="11"/>
    <w:rsid w:val="008A37CA"/>
    <w:rPr>
      <w:rFonts w:ascii="Open Sans" w:hAnsi="Open Sans" w:cs="Open Sans"/>
      <w:color w:val="75787B"/>
      <w:sz w:val="36"/>
      <w:szCs w:val="26"/>
    </w:rPr>
  </w:style>
  <w:style w:type="paragraph" w:customStyle="1" w:styleId="coverbyline">
    <w:name w:val="cover byline"/>
    <w:basedOn w:val="Normal"/>
    <w:link w:val="coverbylineChar"/>
    <w:qFormat/>
    <w:rsid w:val="00935C9E"/>
    <w:pPr>
      <w:jc w:val="both"/>
    </w:pPr>
    <w:rPr>
      <w:color w:val="75787B"/>
      <w:sz w:val="18"/>
      <w:szCs w:val="26"/>
    </w:rPr>
  </w:style>
  <w:style w:type="character" w:customStyle="1" w:styleId="Heading1Char">
    <w:name w:val="Heading 1 Char"/>
    <w:basedOn w:val="DefaultParagraphFont"/>
    <w:link w:val="Heading1"/>
    <w:uiPriority w:val="9"/>
    <w:rsid w:val="008A37CA"/>
    <w:rPr>
      <w:rFonts w:ascii="PermianSlabSerifTypeface" w:hAnsi="PermianSlabSerifTypeface" w:cs="Open Sans"/>
      <w:b/>
      <w:color w:val="75787B"/>
      <w:spacing w:val="-20"/>
      <w:sz w:val="44"/>
      <w:szCs w:val="26"/>
    </w:rPr>
  </w:style>
  <w:style w:type="character" w:customStyle="1" w:styleId="coverbylineChar">
    <w:name w:val="cover byline Char"/>
    <w:basedOn w:val="DefaultParagraphFont"/>
    <w:link w:val="coverbyline"/>
    <w:rsid w:val="00935C9E"/>
    <w:rPr>
      <w:rFonts w:ascii="Open Sans" w:hAnsi="Open Sans" w:cs="Open Sans"/>
      <w:color w:val="75787B"/>
      <w:sz w:val="18"/>
      <w:szCs w:val="26"/>
    </w:rPr>
  </w:style>
  <w:style w:type="character" w:customStyle="1" w:styleId="Heading2Char">
    <w:name w:val="Heading 2 Char"/>
    <w:basedOn w:val="DefaultParagraphFont"/>
    <w:link w:val="Heading2"/>
    <w:uiPriority w:val="9"/>
    <w:rsid w:val="00722A08"/>
    <w:rPr>
      <w:rFonts w:ascii="Open Sans" w:hAnsi="Open Sans" w:cs="Open Sans"/>
      <w:b/>
      <w:bCs/>
      <w:i/>
      <w:color w:val="1B365D"/>
      <w:sz w:val="28"/>
      <w:szCs w:val="21"/>
    </w:rPr>
  </w:style>
  <w:style w:type="paragraph" w:styleId="Caption">
    <w:name w:val="caption"/>
    <w:basedOn w:val="Normal"/>
    <w:next w:val="Normal"/>
    <w:uiPriority w:val="35"/>
    <w:unhideWhenUsed/>
    <w:qFormat/>
    <w:rsid w:val="00A90A8F"/>
    <w:pPr>
      <w:spacing w:after="200" w:line="240" w:lineRule="auto"/>
    </w:pPr>
    <w:rPr>
      <w:b/>
      <w:bCs w:val="0"/>
      <w:color w:val="75787B"/>
      <w:sz w:val="18"/>
      <w:szCs w:val="18"/>
    </w:rPr>
  </w:style>
  <w:style w:type="paragraph" w:customStyle="1" w:styleId="Footnotes">
    <w:name w:val="Footnotes"/>
    <w:basedOn w:val="FootnoteText"/>
    <w:link w:val="FootnotesChar"/>
    <w:qFormat/>
    <w:rsid w:val="00C511FD"/>
    <w:pPr>
      <w:spacing w:after="60"/>
    </w:pPr>
    <w:rPr>
      <w:color w:val="75787B"/>
      <w:sz w:val="18"/>
    </w:rPr>
  </w:style>
  <w:style w:type="paragraph" w:customStyle="1" w:styleId="separator">
    <w:name w:val="separator"/>
    <w:basedOn w:val="Normal"/>
    <w:link w:val="separatorChar"/>
    <w:qFormat/>
    <w:rsid w:val="00C511FD"/>
    <w:pPr>
      <w:spacing w:after="120" w:line="240" w:lineRule="auto"/>
    </w:pPr>
    <w:rPr>
      <w:color w:val="B2B2B2"/>
    </w:rPr>
  </w:style>
  <w:style w:type="character" w:customStyle="1" w:styleId="FootnotesChar">
    <w:name w:val="Footnotes Char"/>
    <w:basedOn w:val="FootnoteTextChar"/>
    <w:link w:val="Footnotes"/>
    <w:rsid w:val="00C511FD"/>
    <w:rPr>
      <w:rFonts w:ascii="Open Sans" w:hAnsi="Open Sans" w:cs="Open Sans"/>
      <w:bCs/>
      <w:color w:val="75787B"/>
      <w:sz w:val="18"/>
      <w:szCs w:val="20"/>
    </w:rPr>
  </w:style>
  <w:style w:type="paragraph" w:customStyle="1" w:styleId="Pullquote">
    <w:name w:val="Pull quote"/>
    <w:basedOn w:val="Normal"/>
    <w:link w:val="PullquoteChar"/>
    <w:qFormat/>
    <w:rsid w:val="00E23534"/>
    <w:pPr>
      <w:spacing w:after="0"/>
      <w:jc w:val="center"/>
    </w:pPr>
    <w:rPr>
      <w:i/>
      <w:iCs/>
      <w:color w:val="7F7F7F" w:themeColor="text1" w:themeTint="80"/>
      <w:sz w:val="24"/>
    </w:rPr>
  </w:style>
  <w:style w:type="character" w:customStyle="1" w:styleId="separatorChar">
    <w:name w:val="separator Char"/>
    <w:basedOn w:val="DefaultParagraphFont"/>
    <w:link w:val="separator"/>
    <w:rsid w:val="00C511FD"/>
    <w:rPr>
      <w:rFonts w:ascii="Open Sans" w:hAnsi="Open Sans" w:cs="Open Sans"/>
      <w:bCs/>
      <w:color w:val="B2B2B2"/>
      <w:sz w:val="21"/>
      <w:szCs w:val="21"/>
    </w:rPr>
  </w:style>
  <w:style w:type="paragraph" w:customStyle="1" w:styleId="PullQuote0">
    <w:name w:val="Pull Quote"/>
    <w:basedOn w:val="Normal"/>
    <w:link w:val="PullQuoteChar0"/>
    <w:qFormat/>
    <w:rsid w:val="00484D34"/>
    <w:pPr>
      <w:pBdr>
        <w:left w:val="single" w:sz="24" w:space="10" w:color="D22630"/>
      </w:pBdr>
    </w:pPr>
    <w:rPr>
      <w:rFonts w:ascii="PermianSlabSerifTypeface" w:hAnsi="PermianSlabSerifTypeface"/>
      <w:i/>
      <w:color w:val="75787B"/>
      <w:sz w:val="28"/>
    </w:rPr>
  </w:style>
  <w:style w:type="character" w:customStyle="1" w:styleId="PullquoteChar">
    <w:name w:val="Pull quote Char"/>
    <w:basedOn w:val="DefaultParagraphFont"/>
    <w:link w:val="Pullquote"/>
    <w:rsid w:val="00E23534"/>
    <w:rPr>
      <w:rFonts w:ascii="Open Sans" w:hAnsi="Open Sans" w:cs="Open Sans"/>
      <w:bCs/>
      <w:i/>
      <w:iCs/>
      <w:color w:val="7F7F7F" w:themeColor="text1" w:themeTint="80"/>
      <w:sz w:val="24"/>
      <w:szCs w:val="21"/>
    </w:rPr>
  </w:style>
  <w:style w:type="character" w:customStyle="1" w:styleId="PullQuoteChar0">
    <w:name w:val="Pull Quote Char"/>
    <w:basedOn w:val="DefaultParagraphFont"/>
    <w:link w:val="PullQuote0"/>
    <w:rsid w:val="00484D34"/>
    <w:rPr>
      <w:rFonts w:ascii="PermianSlabSerifTypeface" w:hAnsi="PermianSlabSerifTypeface" w:cs="Open Sans"/>
      <w:bCs/>
      <w:i/>
      <w:color w:val="75787B"/>
      <w:sz w:val="28"/>
      <w:szCs w:val="21"/>
    </w:rPr>
  </w:style>
  <w:style w:type="paragraph" w:styleId="Header">
    <w:name w:val="header"/>
    <w:basedOn w:val="Normal"/>
    <w:link w:val="HeaderChar"/>
    <w:uiPriority w:val="99"/>
    <w:unhideWhenUsed/>
    <w:rsid w:val="00762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6A"/>
    <w:rPr>
      <w:rFonts w:ascii="Open Sans" w:hAnsi="Open Sans" w:cs="Open Sans"/>
      <w:bCs/>
      <w:sz w:val="21"/>
      <w:szCs w:val="21"/>
    </w:rPr>
  </w:style>
  <w:style w:type="paragraph" w:styleId="Footer">
    <w:name w:val="footer"/>
    <w:basedOn w:val="Normal"/>
    <w:link w:val="FooterChar"/>
    <w:uiPriority w:val="99"/>
    <w:unhideWhenUsed/>
    <w:rsid w:val="00762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6A"/>
    <w:rPr>
      <w:rFonts w:ascii="Open Sans" w:hAnsi="Open Sans" w:cs="Open Sans"/>
      <w:bCs/>
      <w:sz w:val="21"/>
      <w:szCs w:val="21"/>
    </w:rPr>
  </w:style>
  <w:style w:type="character" w:customStyle="1" w:styleId="Heading3Char">
    <w:name w:val="Heading 3 Char"/>
    <w:basedOn w:val="DefaultParagraphFont"/>
    <w:link w:val="Heading3"/>
    <w:uiPriority w:val="9"/>
    <w:rsid w:val="006E02AA"/>
    <w:rPr>
      <w:rFonts w:asciiTheme="majorHAnsi" w:eastAsiaTheme="majorEastAsia" w:hAnsiTheme="majorHAnsi" w:cstheme="majorBidi"/>
      <w:bCs/>
      <w:color w:val="166569" w:themeColor="accent1" w:themeShade="7F"/>
      <w:sz w:val="24"/>
      <w:szCs w:val="24"/>
    </w:rPr>
  </w:style>
  <w:style w:type="character" w:customStyle="1" w:styleId="Heading4Char">
    <w:name w:val="Heading 4 Char"/>
    <w:basedOn w:val="DefaultParagraphFont"/>
    <w:link w:val="Heading4"/>
    <w:uiPriority w:val="9"/>
    <w:rsid w:val="006E02AA"/>
    <w:rPr>
      <w:rFonts w:asciiTheme="majorHAnsi" w:eastAsiaTheme="majorEastAsia" w:hAnsiTheme="majorHAnsi" w:cstheme="majorBidi"/>
      <w:bCs/>
      <w:i/>
      <w:iCs/>
      <w:color w:val="21989E" w:themeColor="accent1" w:themeShade="BF"/>
      <w:sz w:val="21"/>
      <w:szCs w:val="21"/>
    </w:rPr>
  </w:style>
  <w:style w:type="paragraph" w:styleId="TOC1">
    <w:name w:val="toc 1"/>
    <w:basedOn w:val="Normal"/>
    <w:next w:val="Normal"/>
    <w:autoRedefine/>
    <w:uiPriority w:val="39"/>
    <w:unhideWhenUsed/>
    <w:rsid w:val="006E02AA"/>
    <w:pPr>
      <w:spacing w:after="100"/>
    </w:pPr>
  </w:style>
  <w:style w:type="paragraph" w:styleId="TOC2">
    <w:name w:val="toc 2"/>
    <w:basedOn w:val="Normal"/>
    <w:next w:val="Normal"/>
    <w:autoRedefine/>
    <w:uiPriority w:val="39"/>
    <w:unhideWhenUsed/>
    <w:rsid w:val="006E02AA"/>
    <w:pPr>
      <w:spacing w:after="100"/>
      <w:ind w:left="210"/>
    </w:pPr>
  </w:style>
  <w:style w:type="paragraph" w:styleId="TOC3">
    <w:name w:val="toc 3"/>
    <w:basedOn w:val="Normal"/>
    <w:next w:val="Normal"/>
    <w:autoRedefine/>
    <w:uiPriority w:val="39"/>
    <w:unhideWhenUsed/>
    <w:rsid w:val="006E02AA"/>
    <w:pPr>
      <w:spacing w:after="100"/>
      <w:ind w:left="420"/>
    </w:pPr>
  </w:style>
  <w:style w:type="paragraph" w:styleId="TOC4">
    <w:name w:val="toc 4"/>
    <w:basedOn w:val="Normal"/>
    <w:next w:val="Normal"/>
    <w:autoRedefine/>
    <w:uiPriority w:val="39"/>
    <w:unhideWhenUsed/>
    <w:rsid w:val="006E02AA"/>
    <w:pPr>
      <w:spacing w:after="100"/>
      <w:ind w:left="630"/>
    </w:pPr>
  </w:style>
  <w:style w:type="character" w:styleId="Hyperlink">
    <w:name w:val="Hyperlink"/>
    <w:basedOn w:val="DefaultParagraphFont"/>
    <w:uiPriority w:val="99"/>
    <w:unhideWhenUsed/>
    <w:rsid w:val="006E02AA"/>
    <w:rPr>
      <w:color w:val="131E29" w:themeColor="hyperlink"/>
      <w:u w:val="single"/>
    </w:rPr>
  </w:style>
  <w:style w:type="paragraph" w:styleId="TableofFigures">
    <w:name w:val="table of figures"/>
    <w:basedOn w:val="Normal"/>
    <w:next w:val="Normal"/>
    <w:uiPriority w:val="99"/>
    <w:unhideWhenUsed/>
    <w:rsid w:val="00D83A8F"/>
    <w:pPr>
      <w:spacing w:after="0"/>
    </w:pPr>
  </w:style>
  <w:style w:type="character" w:styleId="SubtleReference">
    <w:name w:val="Subtle Reference"/>
    <w:basedOn w:val="DefaultParagraphFont"/>
    <w:uiPriority w:val="31"/>
    <w:qFormat/>
    <w:rsid w:val="008B4630"/>
    <w:rPr>
      <w:smallCaps/>
      <w:color w:val="5A5A5A" w:themeColor="text1" w:themeTint="A5"/>
    </w:rPr>
  </w:style>
  <w:style w:type="character" w:styleId="PlaceholderText">
    <w:name w:val="Placeholder Text"/>
    <w:basedOn w:val="DefaultParagraphFont"/>
    <w:uiPriority w:val="99"/>
    <w:semiHidden/>
    <w:rsid w:val="00B975AD"/>
    <w:rPr>
      <w:color w:val="808080"/>
    </w:rPr>
  </w:style>
  <w:style w:type="table" w:styleId="TableGrid">
    <w:name w:val="Table Grid"/>
    <w:basedOn w:val="TableNormal"/>
    <w:uiPriority w:val="59"/>
    <w:rsid w:val="00880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reyj\OneDrive%20-%20Gresham%20Smith\0000\Office%20Templates%20(Personal)\TN%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43208CCC24480A9941E17C5EF66807"/>
        <w:category>
          <w:name w:val="General"/>
          <w:gallery w:val="placeholder"/>
        </w:category>
        <w:types>
          <w:type w:val="bbPlcHdr"/>
        </w:types>
        <w:behaviors>
          <w:behavior w:val="content"/>
        </w:behaviors>
        <w:guid w:val="{B5AE6BC6-526C-48F8-A437-9ABEFDAF2274}"/>
      </w:docPartPr>
      <w:docPartBody>
        <w:p w:rsidR="00523E7F" w:rsidRDefault="00E317D9" w:rsidP="00E317D9">
          <w:pPr>
            <w:pStyle w:val="1F43208CCC24480A9941E17C5EF668079"/>
          </w:pPr>
          <w:r>
            <w:rPr>
              <w:rStyle w:val="PlaceholderText"/>
            </w:rPr>
            <w:t>##</w:t>
          </w:r>
        </w:p>
      </w:docPartBody>
    </w:docPart>
    <w:docPart>
      <w:docPartPr>
        <w:name w:val="C683FC0DA22D410CA63E0B6356EC32FC"/>
        <w:category>
          <w:name w:val="General"/>
          <w:gallery w:val="placeholder"/>
        </w:category>
        <w:types>
          <w:type w:val="bbPlcHdr"/>
        </w:types>
        <w:behaviors>
          <w:behavior w:val="content"/>
        </w:behaviors>
        <w:guid w:val="{F427A1CF-A73C-456B-AB10-7EAD518F0762}"/>
      </w:docPartPr>
      <w:docPartBody>
        <w:p w:rsidR="00523E7F" w:rsidRDefault="00E317D9" w:rsidP="00E317D9">
          <w:pPr>
            <w:pStyle w:val="C683FC0DA22D410CA63E0B6356EC32FC4"/>
          </w:pPr>
          <w:r>
            <w:rPr>
              <w:rStyle w:val="PlaceholderText"/>
            </w:rPr>
            <w:t>Description</w:t>
          </w:r>
        </w:p>
      </w:docPartBody>
    </w:docPart>
    <w:docPart>
      <w:docPartPr>
        <w:name w:val="62A925FFF52B4CF7B77400A09494C5B9"/>
        <w:category>
          <w:name w:val="General"/>
          <w:gallery w:val="placeholder"/>
        </w:category>
        <w:types>
          <w:type w:val="bbPlcHdr"/>
        </w:types>
        <w:behaviors>
          <w:behavior w:val="content"/>
        </w:behaviors>
        <w:guid w:val="{DB39577D-58E7-4C34-A67B-4452AE041D50}"/>
      </w:docPartPr>
      <w:docPartBody>
        <w:p w:rsidR="004D3A30" w:rsidRDefault="00E317D9" w:rsidP="00E317D9">
          <w:pPr>
            <w:pStyle w:val="62A925FFF52B4CF7B77400A09494C5B92"/>
          </w:pPr>
          <w:r>
            <w:rPr>
              <w:rStyle w:val="PlaceholderText"/>
            </w:rPr>
            <w:t>Description</w:t>
          </w:r>
        </w:p>
      </w:docPartBody>
    </w:docPart>
    <w:docPart>
      <w:docPartPr>
        <w:name w:val="3D4600A3F7C54EC2A1FAF4FBF8546AE3"/>
        <w:category>
          <w:name w:val="General"/>
          <w:gallery w:val="placeholder"/>
        </w:category>
        <w:types>
          <w:type w:val="bbPlcHdr"/>
        </w:types>
        <w:behaviors>
          <w:behavior w:val="content"/>
        </w:behaviors>
        <w:guid w:val="{53161242-9A89-46C6-BA97-A15B4F79ED8E}"/>
      </w:docPartPr>
      <w:docPartBody>
        <w:p w:rsidR="006A18B9" w:rsidRDefault="00E317D9" w:rsidP="00E317D9">
          <w:pPr>
            <w:pStyle w:val="3D4600A3F7C54EC2A1FAF4FBF8546AE32"/>
          </w:pPr>
          <w:r>
            <w:rPr>
              <w:rStyle w:val="PlaceholderText"/>
            </w:rPr>
            <w:t>Provide remarks if necessary.</w:t>
          </w:r>
        </w:p>
      </w:docPartBody>
    </w:docPart>
    <w:docPart>
      <w:docPartPr>
        <w:name w:val="DD6AEA5F853E41F28103B7B2E1D5EE68"/>
        <w:category>
          <w:name w:val="General"/>
          <w:gallery w:val="placeholder"/>
        </w:category>
        <w:types>
          <w:type w:val="bbPlcHdr"/>
        </w:types>
        <w:behaviors>
          <w:behavior w:val="content"/>
        </w:behaviors>
        <w:guid w:val="{9D6B9188-B7E9-4858-B36A-F8DBAA5261B9}"/>
      </w:docPartPr>
      <w:docPartBody>
        <w:p w:rsidR="006A18B9" w:rsidRDefault="00E317D9" w:rsidP="00E317D9">
          <w:pPr>
            <w:pStyle w:val="DD6AEA5F853E41F28103B7B2E1D5EE682"/>
          </w:pPr>
          <w:r>
            <w:rPr>
              <w:rStyle w:val="PlaceholderText"/>
            </w:rPr>
            <w:t>En</w:t>
          </w:r>
          <w:r w:rsidRPr="00106D4A">
            <w:rPr>
              <w:rStyle w:val="PlaceholderText"/>
            </w:rPr>
            <w:t>ter text</w:t>
          </w:r>
        </w:p>
      </w:docPartBody>
    </w:docPart>
    <w:docPart>
      <w:docPartPr>
        <w:name w:val="7EAA292303E3484E863C6BB59169A290"/>
        <w:category>
          <w:name w:val="General"/>
          <w:gallery w:val="placeholder"/>
        </w:category>
        <w:types>
          <w:type w:val="bbPlcHdr"/>
        </w:types>
        <w:behaviors>
          <w:behavior w:val="content"/>
        </w:behaviors>
        <w:guid w:val="{74DEAE63-E0D1-4FFB-8039-0F7FA033AF4A}"/>
      </w:docPartPr>
      <w:docPartBody>
        <w:p w:rsidR="006A18B9" w:rsidRDefault="00E317D9" w:rsidP="00E317D9">
          <w:pPr>
            <w:pStyle w:val="7EAA292303E3484E863C6BB59169A2902"/>
          </w:pPr>
          <w:r>
            <w:rPr>
              <w:rStyle w:val="PlaceholderText"/>
            </w:rPr>
            <w:t>Select</w:t>
          </w:r>
          <w:r w:rsidRPr="00106D4A">
            <w:rPr>
              <w:rStyle w:val="PlaceholderText"/>
            </w:rPr>
            <w:t xml:space="preserve"> date</w:t>
          </w:r>
        </w:p>
      </w:docPartBody>
    </w:docPart>
    <w:docPart>
      <w:docPartPr>
        <w:name w:val="84C5A49B558E48908293043DDAC17EAC"/>
        <w:category>
          <w:name w:val="General"/>
          <w:gallery w:val="placeholder"/>
        </w:category>
        <w:types>
          <w:type w:val="bbPlcHdr"/>
        </w:types>
        <w:behaviors>
          <w:behavior w:val="content"/>
        </w:behaviors>
        <w:guid w:val="{B9488AF5-84E0-416D-B216-71808EE26641}"/>
      </w:docPartPr>
      <w:docPartBody>
        <w:p w:rsidR="006A18B9" w:rsidRDefault="00E317D9" w:rsidP="00E317D9">
          <w:pPr>
            <w:pStyle w:val="84C5A49B558E48908293043DDAC17EAC2"/>
          </w:pPr>
          <w:r>
            <w:rPr>
              <w:rStyle w:val="PlaceholderText"/>
            </w:rPr>
            <w:t>En</w:t>
          </w:r>
          <w:r w:rsidRPr="00106D4A">
            <w:rPr>
              <w:rStyle w:val="PlaceholderText"/>
            </w:rPr>
            <w:t>ter text</w:t>
          </w:r>
        </w:p>
      </w:docPartBody>
    </w:docPart>
    <w:docPart>
      <w:docPartPr>
        <w:name w:val="3F048D9A05D64501BA507DAFDC9E9209"/>
        <w:category>
          <w:name w:val="General"/>
          <w:gallery w:val="placeholder"/>
        </w:category>
        <w:types>
          <w:type w:val="bbPlcHdr"/>
        </w:types>
        <w:behaviors>
          <w:behavior w:val="content"/>
        </w:behaviors>
        <w:guid w:val="{4CA2D7FC-A217-4ED3-963E-0D73165A2926}"/>
      </w:docPartPr>
      <w:docPartBody>
        <w:p w:rsidR="006A18B9" w:rsidRDefault="00E317D9" w:rsidP="00E317D9">
          <w:pPr>
            <w:pStyle w:val="3F048D9A05D64501BA507DAFDC9E92092"/>
          </w:pPr>
          <w:r>
            <w:rPr>
              <w:rStyle w:val="PlaceholderText"/>
            </w:rPr>
            <w:t>Select</w:t>
          </w:r>
          <w:r w:rsidRPr="00106D4A">
            <w:rPr>
              <w:rStyle w:val="PlaceholderText"/>
            </w:rPr>
            <w:t xml:space="preserve"> date</w:t>
          </w:r>
        </w:p>
      </w:docPartBody>
    </w:docPart>
    <w:docPart>
      <w:docPartPr>
        <w:name w:val="AE6FDF70366540F392FE9B97C036B4C4"/>
        <w:category>
          <w:name w:val="General"/>
          <w:gallery w:val="placeholder"/>
        </w:category>
        <w:types>
          <w:type w:val="bbPlcHdr"/>
        </w:types>
        <w:behaviors>
          <w:behavior w:val="content"/>
        </w:behaviors>
        <w:guid w:val="{C88101FB-D714-4F17-B364-3BCD0E150EF3}"/>
      </w:docPartPr>
      <w:docPartBody>
        <w:p w:rsidR="006A18B9" w:rsidRDefault="00E317D9" w:rsidP="00E317D9">
          <w:pPr>
            <w:pStyle w:val="AE6FDF70366540F392FE9B97C036B4C4"/>
          </w:pPr>
          <w:r>
            <w:rPr>
              <w:rStyle w:val="PlaceholderText"/>
            </w:rPr>
            <w:t>En</w:t>
          </w:r>
          <w:r w:rsidRPr="00106D4A">
            <w:rPr>
              <w:rStyle w:val="PlaceholderText"/>
            </w:rPr>
            <w:t>ter text</w:t>
          </w:r>
        </w:p>
      </w:docPartBody>
    </w:docPart>
    <w:docPart>
      <w:docPartPr>
        <w:name w:val="0D8840C4BAA440F595D20AE62113856E"/>
        <w:category>
          <w:name w:val="General"/>
          <w:gallery w:val="placeholder"/>
        </w:category>
        <w:types>
          <w:type w:val="bbPlcHdr"/>
        </w:types>
        <w:behaviors>
          <w:behavior w:val="content"/>
        </w:behaviors>
        <w:guid w:val="{DAA64ED0-3F5A-4D82-B08F-3DCE5ACAD4E5}"/>
      </w:docPartPr>
      <w:docPartBody>
        <w:p w:rsidR="006A18B9" w:rsidRDefault="00E317D9" w:rsidP="00E317D9">
          <w:pPr>
            <w:pStyle w:val="0D8840C4BAA440F595D20AE62113856E"/>
          </w:pPr>
          <w:r>
            <w:rPr>
              <w:rStyle w:val="PlaceholderText"/>
            </w:rPr>
            <w:t>Select</w:t>
          </w:r>
          <w:r w:rsidRPr="00106D4A">
            <w:rPr>
              <w:rStyle w:val="PlaceholderText"/>
            </w:rPr>
            <w:t xml:space="preserve"> date</w:t>
          </w:r>
        </w:p>
      </w:docPartBody>
    </w:docPart>
    <w:docPart>
      <w:docPartPr>
        <w:name w:val="E76707665CA241C9A2F718169DDF357D"/>
        <w:category>
          <w:name w:val="General"/>
          <w:gallery w:val="placeholder"/>
        </w:category>
        <w:types>
          <w:type w:val="bbPlcHdr"/>
        </w:types>
        <w:behaviors>
          <w:behavior w:val="content"/>
        </w:behaviors>
        <w:guid w:val="{C85CE825-C501-41B0-A661-69F482C12215}"/>
      </w:docPartPr>
      <w:docPartBody>
        <w:p w:rsidR="006A18B9" w:rsidRDefault="00E317D9" w:rsidP="00E317D9">
          <w:pPr>
            <w:pStyle w:val="E76707665CA241C9A2F718169DDF357D"/>
          </w:pPr>
          <w:r>
            <w:rPr>
              <w:rStyle w:val="PlaceholderText"/>
            </w:rPr>
            <w:t>Provide remarks if necessary.</w:t>
          </w:r>
        </w:p>
      </w:docPartBody>
    </w:docPart>
    <w:docPart>
      <w:docPartPr>
        <w:name w:val="4C2752B1D67141A1BC2DE9827345854E"/>
        <w:category>
          <w:name w:val="General"/>
          <w:gallery w:val="placeholder"/>
        </w:category>
        <w:types>
          <w:type w:val="bbPlcHdr"/>
        </w:types>
        <w:behaviors>
          <w:behavior w:val="content"/>
        </w:behaviors>
        <w:guid w:val="{87D68AC3-2453-43BD-A34C-C2C15E240703}"/>
      </w:docPartPr>
      <w:docPartBody>
        <w:p w:rsidR="006A18B9" w:rsidRDefault="00E317D9" w:rsidP="00E317D9">
          <w:pPr>
            <w:pStyle w:val="4C2752B1D67141A1BC2DE9827345854E"/>
          </w:pPr>
          <w:r>
            <w:rPr>
              <w:rStyle w:val="PlaceholderText"/>
            </w:rPr>
            <w:t>En</w:t>
          </w:r>
          <w:r w:rsidRPr="00106D4A">
            <w:rPr>
              <w:rStyle w:val="PlaceholderText"/>
            </w:rPr>
            <w:t>ter text</w:t>
          </w:r>
        </w:p>
      </w:docPartBody>
    </w:docPart>
    <w:docPart>
      <w:docPartPr>
        <w:name w:val="9B1A0B6182FA441FAB978CC92F27692D"/>
        <w:category>
          <w:name w:val="General"/>
          <w:gallery w:val="placeholder"/>
        </w:category>
        <w:types>
          <w:type w:val="bbPlcHdr"/>
        </w:types>
        <w:behaviors>
          <w:behavior w:val="content"/>
        </w:behaviors>
        <w:guid w:val="{5C7705D7-68C7-445A-A81A-5DAA2C71DD11}"/>
      </w:docPartPr>
      <w:docPartBody>
        <w:p w:rsidR="006A18B9" w:rsidRDefault="00E317D9" w:rsidP="00E317D9">
          <w:pPr>
            <w:pStyle w:val="9B1A0B6182FA441FAB978CC92F27692D"/>
          </w:pPr>
          <w:r>
            <w:rPr>
              <w:rStyle w:val="PlaceholderText"/>
            </w:rPr>
            <w:t>Select</w:t>
          </w:r>
          <w:r w:rsidRPr="00106D4A">
            <w:rPr>
              <w:rStyle w:val="PlaceholderText"/>
            </w:rPr>
            <w:t xml:space="preserve"> date</w:t>
          </w:r>
        </w:p>
      </w:docPartBody>
    </w:docPart>
    <w:docPart>
      <w:docPartPr>
        <w:name w:val="A4569CF073A84924BE595F4BC308B5F1"/>
        <w:category>
          <w:name w:val="General"/>
          <w:gallery w:val="placeholder"/>
        </w:category>
        <w:types>
          <w:type w:val="bbPlcHdr"/>
        </w:types>
        <w:behaviors>
          <w:behavior w:val="content"/>
        </w:behaviors>
        <w:guid w:val="{A99812E4-F867-4BAE-B909-A948FDD3CD4F}"/>
      </w:docPartPr>
      <w:docPartBody>
        <w:p w:rsidR="006A18B9" w:rsidRDefault="00E317D9" w:rsidP="00E317D9">
          <w:pPr>
            <w:pStyle w:val="A4569CF073A84924BE595F4BC308B5F1"/>
          </w:pPr>
          <w:r>
            <w:rPr>
              <w:rStyle w:val="PlaceholderText"/>
            </w:rPr>
            <w:t>Provide remarks if necessary.</w:t>
          </w:r>
        </w:p>
      </w:docPartBody>
    </w:docPart>
    <w:docPart>
      <w:docPartPr>
        <w:name w:val="1BAA944A7C2F4FBE850BEC5DDC7C13A5"/>
        <w:category>
          <w:name w:val="General"/>
          <w:gallery w:val="placeholder"/>
        </w:category>
        <w:types>
          <w:type w:val="bbPlcHdr"/>
        </w:types>
        <w:behaviors>
          <w:behavior w:val="content"/>
        </w:behaviors>
        <w:guid w:val="{1C946E78-CAE4-4828-83D8-10759D0F383E}"/>
      </w:docPartPr>
      <w:docPartBody>
        <w:p w:rsidR="006A18B9" w:rsidRDefault="00E317D9" w:rsidP="00E317D9">
          <w:pPr>
            <w:pStyle w:val="1BAA944A7C2F4FBE850BEC5DDC7C13A5"/>
          </w:pPr>
          <w:r>
            <w:rPr>
              <w:rStyle w:val="PlaceholderText"/>
            </w:rPr>
            <w:t>Provide remarks if necessary.</w:t>
          </w:r>
        </w:p>
      </w:docPartBody>
    </w:docPart>
    <w:docPart>
      <w:docPartPr>
        <w:name w:val="8F4A8AAD59A54E778C6438C69C1D1405"/>
        <w:category>
          <w:name w:val="General"/>
          <w:gallery w:val="placeholder"/>
        </w:category>
        <w:types>
          <w:type w:val="bbPlcHdr"/>
        </w:types>
        <w:behaviors>
          <w:behavior w:val="content"/>
        </w:behaviors>
        <w:guid w:val="{9F8C83E4-45B7-4E87-944A-C518799F2DE1}"/>
      </w:docPartPr>
      <w:docPartBody>
        <w:p w:rsidR="005210CD" w:rsidRDefault="00603763" w:rsidP="00603763">
          <w:pPr>
            <w:pStyle w:val="8F4A8AAD59A54E778C6438C69C1D1405"/>
          </w:pPr>
          <w:r>
            <w:rPr>
              <w:rStyle w:val="PlaceholderText"/>
            </w:rPr>
            <w:t>En</w:t>
          </w:r>
          <w:r w:rsidRPr="00106D4A">
            <w:rPr>
              <w:rStyle w:val="PlaceholderText"/>
            </w:rPr>
            <w:t>ter text</w:t>
          </w:r>
        </w:p>
      </w:docPartBody>
    </w:docPart>
    <w:docPart>
      <w:docPartPr>
        <w:name w:val="49CA96723DDC4571AE8CD5E6AF1202CB"/>
        <w:category>
          <w:name w:val="General"/>
          <w:gallery w:val="placeholder"/>
        </w:category>
        <w:types>
          <w:type w:val="bbPlcHdr"/>
        </w:types>
        <w:behaviors>
          <w:behavior w:val="content"/>
        </w:behaviors>
        <w:guid w:val="{DDA937CC-0BAE-452A-AED5-72A862C68EEA}"/>
      </w:docPartPr>
      <w:docPartBody>
        <w:p w:rsidR="005210CD" w:rsidRDefault="00603763" w:rsidP="00603763">
          <w:pPr>
            <w:pStyle w:val="49CA96723DDC4571AE8CD5E6AF1202CB"/>
          </w:pPr>
          <w:r>
            <w:rPr>
              <w:rStyle w:val="PlaceholderText"/>
            </w:rPr>
            <w:t>Select Region</w:t>
          </w:r>
        </w:p>
      </w:docPartBody>
    </w:docPart>
    <w:docPart>
      <w:docPartPr>
        <w:name w:val="F88C72CCF2F24EB69C8A249022792273"/>
        <w:category>
          <w:name w:val="General"/>
          <w:gallery w:val="placeholder"/>
        </w:category>
        <w:types>
          <w:type w:val="bbPlcHdr"/>
        </w:types>
        <w:behaviors>
          <w:behavior w:val="content"/>
        </w:behaviors>
        <w:guid w:val="{A9FB1607-9F6A-4A03-AEAF-6FBD3BD1FFD1}"/>
      </w:docPartPr>
      <w:docPartBody>
        <w:p w:rsidR="005210CD" w:rsidRDefault="00603763" w:rsidP="00603763">
          <w:pPr>
            <w:pStyle w:val="F88C72CCF2F24EB69C8A249022792273"/>
          </w:pPr>
          <w:r>
            <w:rPr>
              <w:rStyle w:val="PlaceholderText"/>
            </w:rPr>
            <w:t>Select</w:t>
          </w:r>
          <w:r w:rsidRPr="00106D4A">
            <w:rPr>
              <w:rStyle w:val="PlaceholderText"/>
            </w:rPr>
            <w:t xml:space="preserve"> date</w:t>
          </w:r>
        </w:p>
      </w:docPartBody>
    </w:docPart>
    <w:docPart>
      <w:docPartPr>
        <w:name w:val="771581F65AE7453EB4971BDD96E1911C"/>
        <w:category>
          <w:name w:val="General"/>
          <w:gallery w:val="placeholder"/>
        </w:category>
        <w:types>
          <w:type w:val="bbPlcHdr"/>
        </w:types>
        <w:behaviors>
          <w:behavior w:val="content"/>
        </w:behaviors>
        <w:guid w:val="{A02A7C84-68ED-4BF0-90B5-944A37BFC035}"/>
      </w:docPartPr>
      <w:docPartBody>
        <w:p w:rsidR="005210CD" w:rsidRDefault="00603763" w:rsidP="00603763">
          <w:pPr>
            <w:pStyle w:val="771581F65AE7453EB4971BDD96E1911C"/>
          </w:pPr>
          <w:r>
            <w:rPr>
              <w:rStyle w:val="PlaceholderText"/>
            </w:rPr>
            <w:t>E</w:t>
          </w:r>
          <w:r w:rsidRPr="00106D4A">
            <w:rPr>
              <w:rStyle w:val="PlaceholderText"/>
            </w:rPr>
            <w:t>nter text</w:t>
          </w:r>
        </w:p>
      </w:docPartBody>
    </w:docPart>
    <w:docPart>
      <w:docPartPr>
        <w:name w:val="F6BA45C5094C477F9E73B36512BB04C9"/>
        <w:category>
          <w:name w:val="General"/>
          <w:gallery w:val="placeholder"/>
        </w:category>
        <w:types>
          <w:type w:val="bbPlcHdr"/>
        </w:types>
        <w:behaviors>
          <w:behavior w:val="content"/>
        </w:behaviors>
        <w:guid w:val="{66A12E82-2BD4-4327-9590-18EA748D02C0}"/>
      </w:docPartPr>
      <w:docPartBody>
        <w:p w:rsidR="005210CD" w:rsidRDefault="00603763" w:rsidP="00603763">
          <w:pPr>
            <w:pStyle w:val="F6BA45C5094C477F9E73B36512BB04C9"/>
          </w:pPr>
          <w:r w:rsidRPr="00FA1D92">
            <w:rPr>
              <w:color w:val="808080"/>
            </w:rPr>
            <w:t>Enter tex</w:t>
          </w:r>
          <w:r>
            <w:rPr>
              <w:color w:val="808080"/>
            </w:rPr>
            <w:t>t or N/A</w:t>
          </w:r>
        </w:p>
      </w:docPartBody>
    </w:docPart>
    <w:docPart>
      <w:docPartPr>
        <w:name w:val="4EFECB93BAC44F6C94C8247D84DE0AE2"/>
        <w:category>
          <w:name w:val="General"/>
          <w:gallery w:val="placeholder"/>
        </w:category>
        <w:types>
          <w:type w:val="bbPlcHdr"/>
        </w:types>
        <w:behaviors>
          <w:behavior w:val="content"/>
        </w:behaviors>
        <w:guid w:val="{8BDCB0A6-0B1C-4828-81D9-B493DDE87BD0}"/>
      </w:docPartPr>
      <w:docPartBody>
        <w:p w:rsidR="005210CD" w:rsidRDefault="00603763" w:rsidP="00603763">
          <w:pPr>
            <w:pStyle w:val="4EFECB93BAC44F6C94C8247D84DE0AE2"/>
          </w:pPr>
          <w:r w:rsidRPr="00FA1D92">
            <w:rPr>
              <w:color w:val="808080"/>
            </w:rPr>
            <w:t>Enter tex</w:t>
          </w:r>
          <w:r>
            <w:rPr>
              <w:color w:val="808080"/>
            </w:rPr>
            <w:t>t</w:t>
          </w:r>
        </w:p>
      </w:docPartBody>
    </w:docPart>
    <w:docPart>
      <w:docPartPr>
        <w:name w:val="A09CF63D5B3E415EA499ED300598DFFA"/>
        <w:category>
          <w:name w:val="General"/>
          <w:gallery w:val="placeholder"/>
        </w:category>
        <w:types>
          <w:type w:val="bbPlcHdr"/>
        </w:types>
        <w:behaviors>
          <w:behavior w:val="content"/>
        </w:behaviors>
        <w:guid w:val="{78DDACFD-B8F8-4298-A76B-D15C861354DB}"/>
      </w:docPartPr>
      <w:docPartBody>
        <w:p w:rsidR="005210CD" w:rsidRDefault="00603763" w:rsidP="00603763">
          <w:pPr>
            <w:pStyle w:val="A09CF63D5B3E415EA499ED300598DFFA"/>
          </w:pPr>
          <w:r w:rsidRPr="00FA1D92">
            <w:rPr>
              <w:color w:val="808080"/>
            </w:rPr>
            <w:t>###-###-####</w:t>
          </w:r>
        </w:p>
      </w:docPartBody>
    </w:docPart>
    <w:docPart>
      <w:docPartPr>
        <w:name w:val="6C5E2FBF771D48D9BB056C77AD66FE4A"/>
        <w:category>
          <w:name w:val="General"/>
          <w:gallery w:val="placeholder"/>
        </w:category>
        <w:types>
          <w:type w:val="bbPlcHdr"/>
        </w:types>
        <w:behaviors>
          <w:behavior w:val="content"/>
        </w:behaviors>
        <w:guid w:val="{3555D1AB-D965-4D4D-AEB6-F37315053AAB}"/>
      </w:docPartPr>
      <w:docPartBody>
        <w:p w:rsidR="005210CD" w:rsidRDefault="00603763" w:rsidP="00603763">
          <w:pPr>
            <w:pStyle w:val="6C5E2FBF771D48D9BB056C77AD66FE4A"/>
          </w:pPr>
          <w:r>
            <w:rPr>
              <w:rStyle w:val="PlaceholderText"/>
            </w:rPr>
            <w:t>En</w:t>
          </w:r>
          <w:r w:rsidRPr="00106D4A">
            <w:rPr>
              <w:rStyle w:val="PlaceholderText"/>
            </w:rPr>
            <w:t>ter tex</w:t>
          </w:r>
          <w:r>
            <w:rPr>
              <w:rStyle w:val="PlaceholderText"/>
            </w:rPr>
            <w:t>t or N/A</w:t>
          </w:r>
        </w:p>
      </w:docPartBody>
    </w:docPart>
    <w:docPart>
      <w:docPartPr>
        <w:name w:val="5F0F6CD88BAC46D289B8CF373F8C4862"/>
        <w:category>
          <w:name w:val="General"/>
          <w:gallery w:val="placeholder"/>
        </w:category>
        <w:types>
          <w:type w:val="bbPlcHdr"/>
        </w:types>
        <w:behaviors>
          <w:behavior w:val="content"/>
        </w:behaviors>
        <w:guid w:val="{75BD012C-C420-46EF-AC84-763DF7119CFC}"/>
      </w:docPartPr>
      <w:docPartBody>
        <w:p w:rsidR="005210CD" w:rsidRDefault="00603763" w:rsidP="00603763">
          <w:pPr>
            <w:pStyle w:val="5F0F6CD88BAC46D289B8CF373F8C4862"/>
          </w:pPr>
          <w:r w:rsidRPr="005C1574">
            <w:rPr>
              <w:color w:val="808080"/>
            </w:rPr>
            <w:t>Enter text</w:t>
          </w:r>
        </w:p>
      </w:docPartBody>
    </w:docPart>
    <w:docPart>
      <w:docPartPr>
        <w:name w:val="79B514157A2F481280C1FFBC1A530139"/>
        <w:category>
          <w:name w:val="General"/>
          <w:gallery w:val="placeholder"/>
        </w:category>
        <w:types>
          <w:type w:val="bbPlcHdr"/>
        </w:types>
        <w:behaviors>
          <w:behavior w:val="content"/>
        </w:behaviors>
        <w:guid w:val="{684868BE-E0F6-4716-ADF8-4AA19F4612BF}"/>
      </w:docPartPr>
      <w:docPartBody>
        <w:p w:rsidR="005210CD" w:rsidRDefault="00603763" w:rsidP="00603763">
          <w:pPr>
            <w:pStyle w:val="79B514157A2F481280C1FFBC1A530139"/>
          </w:pPr>
          <w:r>
            <w:rPr>
              <w:rStyle w:val="PlaceholderText"/>
            </w:rPr>
            <w:t>SR-XX</w:t>
          </w:r>
        </w:p>
      </w:docPartBody>
    </w:docPart>
    <w:docPart>
      <w:docPartPr>
        <w:name w:val="98D141B4C51449C8B32405D4C85A80A3"/>
        <w:category>
          <w:name w:val="General"/>
          <w:gallery w:val="placeholder"/>
        </w:category>
        <w:types>
          <w:type w:val="bbPlcHdr"/>
        </w:types>
        <w:behaviors>
          <w:behavior w:val="content"/>
        </w:behaviors>
        <w:guid w:val="{F167A62D-CC53-4B6A-9F69-208F51FA94C5}"/>
      </w:docPartPr>
      <w:docPartBody>
        <w:p w:rsidR="005210CD" w:rsidRDefault="00603763" w:rsidP="00603763">
          <w:pPr>
            <w:pStyle w:val="98D141B4C51449C8B32405D4C85A80A3"/>
          </w:pPr>
          <w:r>
            <w:rPr>
              <w:rStyle w:val="PlaceholderText"/>
            </w:rPr>
            <w:t>E</w:t>
          </w:r>
          <w:r w:rsidRPr="00106D4A">
            <w:rPr>
              <w:rStyle w:val="PlaceholderText"/>
            </w:rPr>
            <w:t>nter text</w:t>
          </w:r>
        </w:p>
      </w:docPartBody>
    </w:docPart>
    <w:docPart>
      <w:docPartPr>
        <w:name w:val="1CDC3A4A08A342678ABF2E758CADD4E6"/>
        <w:category>
          <w:name w:val="General"/>
          <w:gallery w:val="placeholder"/>
        </w:category>
        <w:types>
          <w:type w:val="bbPlcHdr"/>
        </w:types>
        <w:behaviors>
          <w:behavior w:val="content"/>
        </w:behaviors>
        <w:guid w:val="{25014816-D824-4FDC-AAF7-F30EAEF55455}"/>
      </w:docPartPr>
      <w:docPartBody>
        <w:p w:rsidR="005210CD" w:rsidRDefault="00603763" w:rsidP="00603763">
          <w:pPr>
            <w:pStyle w:val="1CDC3A4A08A342678ABF2E758CADD4E6"/>
          </w:pPr>
          <w:r>
            <w:rPr>
              <w:rStyle w:val="PlaceholderText"/>
            </w:rPr>
            <w:t>En</w:t>
          </w:r>
          <w:r w:rsidRPr="00106D4A">
            <w:rPr>
              <w:rStyle w:val="PlaceholderText"/>
            </w:rPr>
            <w:t>ter text</w:t>
          </w:r>
        </w:p>
      </w:docPartBody>
    </w:docPart>
    <w:docPart>
      <w:docPartPr>
        <w:name w:val="8C42BBEB0ACB4995946C986A371F256C"/>
        <w:category>
          <w:name w:val="General"/>
          <w:gallery w:val="placeholder"/>
        </w:category>
        <w:types>
          <w:type w:val="bbPlcHdr"/>
        </w:types>
        <w:behaviors>
          <w:behavior w:val="content"/>
        </w:behaviors>
        <w:guid w:val="{107641ED-E507-4B09-8CC8-F9D57ED35201}"/>
      </w:docPartPr>
      <w:docPartBody>
        <w:p w:rsidR="005210CD" w:rsidRDefault="00603763" w:rsidP="00603763">
          <w:pPr>
            <w:pStyle w:val="8C42BBEB0ACB4995946C986A371F256C"/>
          </w:pPr>
          <w:r>
            <w:rPr>
              <w:rStyle w:val="PlaceholderText"/>
            </w:rPr>
            <w:t>Provide short description of project including termini.</w:t>
          </w:r>
        </w:p>
      </w:docPartBody>
    </w:docPart>
    <w:docPart>
      <w:docPartPr>
        <w:name w:val="EF18C885A36645EB946B1CACBA1A2AB5"/>
        <w:category>
          <w:name w:val="General"/>
          <w:gallery w:val="placeholder"/>
        </w:category>
        <w:types>
          <w:type w:val="bbPlcHdr"/>
        </w:types>
        <w:behaviors>
          <w:behavior w:val="content"/>
        </w:behaviors>
        <w:guid w:val="{09D67024-A72C-4DB8-8D77-05E572A4554F}"/>
      </w:docPartPr>
      <w:docPartBody>
        <w:p w:rsidR="005210CD" w:rsidRDefault="00603763" w:rsidP="00603763">
          <w:pPr>
            <w:pStyle w:val="EF18C885A36645EB946B1CACBA1A2AB5"/>
          </w:pPr>
          <w:r>
            <w:rPr>
              <w:rStyle w:val="PlaceholderText"/>
            </w:rPr>
            <w:t>Description</w:t>
          </w:r>
        </w:p>
      </w:docPartBody>
    </w:docPart>
    <w:docPart>
      <w:docPartPr>
        <w:name w:val="419E023C3C8F4693832A17A9FFCAE627"/>
        <w:category>
          <w:name w:val="General"/>
          <w:gallery w:val="placeholder"/>
        </w:category>
        <w:types>
          <w:type w:val="bbPlcHdr"/>
        </w:types>
        <w:behaviors>
          <w:behavior w:val="content"/>
        </w:behaviors>
        <w:guid w:val="{E96795E7-668A-44D8-BF58-1D9E2256B90A}"/>
      </w:docPartPr>
      <w:docPartBody>
        <w:p w:rsidR="005210CD" w:rsidRDefault="00603763" w:rsidP="00603763">
          <w:pPr>
            <w:pStyle w:val="419E023C3C8F4693832A17A9FFCAE627"/>
          </w:pPr>
          <w:r>
            <w:rPr>
              <w:rStyle w:val="PlaceholderText"/>
            </w:rPr>
            <w:t>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63"/>
    <w:rsid w:val="00067DC9"/>
    <w:rsid w:val="00196E1B"/>
    <w:rsid w:val="001A53D4"/>
    <w:rsid w:val="00204DF7"/>
    <w:rsid w:val="00335398"/>
    <w:rsid w:val="004D3A30"/>
    <w:rsid w:val="005210CD"/>
    <w:rsid w:val="00523E7F"/>
    <w:rsid w:val="00603763"/>
    <w:rsid w:val="006A18B9"/>
    <w:rsid w:val="00A35E1E"/>
    <w:rsid w:val="00BA5863"/>
    <w:rsid w:val="00E3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763"/>
    <w:rPr>
      <w:color w:val="808080"/>
    </w:rPr>
  </w:style>
  <w:style w:type="paragraph" w:customStyle="1" w:styleId="1F43208CCC24480A9941E17C5EF668079">
    <w:name w:val="1F43208CCC24480A9941E17C5EF668079"/>
    <w:rsid w:val="00E317D9"/>
    <w:pPr>
      <w:spacing w:after="360" w:line="300" w:lineRule="auto"/>
    </w:pPr>
    <w:rPr>
      <w:rFonts w:ascii="Open Sans" w:eastAsiaTheme="minorHAnsi" w:hAnsi="Open Sans" w:cs="Open Sans"/>
      <w:bCs/>
      <w:sz w:val="21"/>
      <w:szCs w:val="21"/>
    </w:rPr>
  </w:style>
  <w:style w:type="paragraph" w:customStyle="1" w:styleId="C683FC0DA22D410CA63E0B6356EC32FC4">
    <w:name w:val="C683FC0DA22D410CA63E0B6356EC32FC4"/>
    <w:rsid w:val="00E317D9"/>
    <w:pPr>
      <w:spacing w:after="360" w:line="300" w:lineRule="auto"/>
    </w:pPr>
    <w:rPr>
      <w:rFonts w:ascii="Open Sans" w:eastAsiaTheme="minorHAnsi" w:hAnsi="Open Sans" w:cs="Open Sans"/>
      <w:bCs/>
      <w:sz w:val="21"/>
      <w:szCs w:val="21"/>
    </w:rPr>
  </w:style>
  <w:style w:type="paragraph" w:customStyle="1" w:styleId="DD6AEA5F853E41F28103B7B2E1D5EE682">
    <w:name w:val="DD6AEA5F853E41F28103B7B2E1D5EE682"/>
    <w:rsid w:val="00E317D9"/>
    <w:pPr>
      <w:spacing w:after="360" w:line="300" w:lineRule="auto"/>
    </w:pPr>
    <w:rPr>
      <w:rFonts w:ascii="Open Sans" w:eastAsiaTheme="minorHAnsi" w:hAnsi="Open Sans" w:cs="Open Sans"/>
      <w:bCs/>
      <w:sz w:val="21"/>
      <w:szCs w:val="21"/>
    </w:rPr>
  </w:style>
  <w:style w:type="paragraph" w:customStyle="1" w:styleId="7EAA292303E3484E863C6BB59169A2902">
    <w:name w:val="7EAA292303E3484E863C6BB59169A2902"/>
    <w:rsid w:val="00E317D9"/>
    <w:pPr>
      <w:spacing w:after="360" w:line="300" w:lineRule="auto"/>
    </w:pPr>
    <w:rPr>
      <w:rFonts w:ascii="Open Sans" w:eastAsiaTheme="minorHAnsi" w:hAnsi="Open Sans" w:cs="Open Sans"/>
      <w:bCs/>
      <w:sz w:val="21"/>
      <w:szCs w:val="21"/>
    </w:rPr>
  </w:style>
  <w:style w:type="paragraph" w:customStyle="1" w:styleId="3D4600A3F7C54EC2A1FAF4FBF8546AE32">
    <w:name w:val="3D4600A3F7C54EC2A1FAF4FBF8546AE32"/>
    <w:rsid w:val="00E317D9"/>
    <w:pPr>
      <w:spacing w:after="360" w:line="300" w:lineRule="auto"/>
    </w:pPr>
    <w:rPr>
      <w:rFonts w:ascii="Open Sans" w:eastAsiaTheme="minorHAnsi" w:hAnsi="Open Sans" w:cs="Open Sans"/>
      <w:bCs/>
      <w:sz w:val="21"/>
      <w:szCs w:val="21"/>
    </w:rPr>
  </w:style>
  <w:style w:type="paragraph" w:customStyle="1" w:styleId="84C5A49B558E48908293043DDAC17EAC2">
    <w:name w:val="84C5A49B558E48908293043DDAC17EAC2"/>
    <w:rsid w:val="00E317D9"/>
    <w:pPr>
      <w:spacing w:after="360" w:line="300" w:lineRule="auto"/>
    </w:pPr>
    <w:rPr>
      <w:rFonts w:ascii="Open Sans" w:eastAsiaTheme="minorHAnsi" w:hAnsi="Open Sans" w:cs="Open Sans"/>
      <w:bCs/>
      <w:sz w:val="21"/>
      <w:szCs w:val="21"/>
    </w:rPr>
  </w:style>
  <w:style w:type="paragraph" w:customStyle="1" w:styleId="3F048D9A05D64501BA507DAFDC9E92092">
    <w:name w:val="3F048D9A05D64501BA507DAFDC9E92092"/>
    <w:rsid w:val="00E317D9"/>
    <w:pPr>
      <w:spacing w:after="360" w:line="300" w:lineRule="auto"/>
    </w:pPr>
    <w:rPr>
      <w:rFonts w:ascii="Open Sans" w:eastAsiaTheme="minorHAnsi" w:hAnsi="Open Sans" w:cs="Open Sans"/>
      <w:bCs/>
      <w:sz w:val="21"/>
      <w:szCs w:val="21"/>
    </w:rPr>
  </w:style>
  <w:style w:type="paragraph" w:customStyle="1" w:styleId="62A925FFF52B4CF7B77400A09494C5B92">
    <w:name w:val="62A925FFF52B4CF7B77400A09494C5B92"/>
    <w:rsid w:val="00E317D9"/>
    <w:pPr>
      <w:spacing w:after="360" w:line="300" w:lineRule="auto"/>
    </w:pPr>
    <w:rPr>
      <w:rFonts w:ascii="Open Sans" w:eastAsiaTheme="minorHAnsi" w:hAnsi="Open Sans" w:cs="Open Sans"/>
      <w:bCs/>
      <w:sz w:val="21"/>
      <w:szCs w:val="21"/>
    </w:rPr>
  </w:style>
  <w:style w:type="paragraph" w:customStyle="1" w:styleId="AE6FDF70366540F392FE9B97C036B4C4">
    <w:name w:val="AE6FDF70366540F392FE9B97C036B4C4"/>
    <w:rsid w:val="00E317D9"/>
  </w:style>
  <w:style w:type="paragraph" w:customStyle="1" w:styleId="0D8840C4BAA440F595D20AE62113856E">
    <w:name w:val="0D8840C4BAA440F595D20AE62113856E"/>
    <w:rsid w:val="00E317D9"/>
  </w:style>
  <w:style w:type="paragraph" w:customStyle="1" w:styleId="E76707665CA241C9A2F718169DDF357D">
    <w:name w:val="E76707665CA241C9A2F718169DDF357D"/>
    <w:rsid w:val="00E317D9"/>
  </w:style>
  <w:style w:type="paragraph" w:customStyle="1" w:styleId="4C2752B1D67141A1BC2DE9827345854E">
    <w:name w:val="4C2752B1D67141A1BC2DE9827345854E"/>
    <w:rsid w:val="00E317D9"/>
  </w:style>
  <w:style w:type="paragraph" w:customStyle="1" w:styleId="9B1A0B6182FA441FAB978CC92F27692D">
    <w:name w:val="9B1A0B6182FA441FAB978CC92F27692D"/>
    <w:rsid w:val="00E317D9"/>
  </w:style>
  <w:style w:type="paragraph" w:customStyle="1" w:styleId="A4569CF073A84924BE595F4BC308B5F1">
    <w:name w:val="A4569CF073A84924BE595F4BC308B5F1"/>
    <w:rsid w:val="00E317D9"/>
  </w:style>
  <w:style w:type="paragraph" w:customStyle="1" w:styleId="1BAA944A7C2F4FBE850BEC5DDC7C13A5">
    <w:name w:val="1BAA944A7C2F4FBE850BEC5DDC7C13A5"/>
    <w:rsid w:val="00E317D9"/>
  </w:style>
  <w:style w:type="paragraph" w:customStyle="1" w:styleId="8F4A8AAD59A54E778C6438C69C1D1405">
    <w:name w:val="8F4A8AAD59A54E778C6438C69C1D1405"/>
    <w:rsid w:val="00603763"/>
  </w:style>
  <w:style w:type="paragraph" w:customStyle="1" w:styleId="49CA96723DDC4571AE8CD5E6AF1202CB">
    <w:name w:val="49CA96723DDC4571AE8CD5E6AF1202CB"/>
    <w:rsid w:val="00603763"/>
  </w:style>
  <w:style w:type="paragraph" w:customStyle="1" w:styleId="F88C72CCF2F24EB69C8A249022792273">
    <w:name w:val="F88C72CCF2F24EB69C8A249022792273"/>
    <w:rsid w:val="00603763"/>
  </w:style>
  <w:style w:type="paragraph" w:customStyle="1" w:styleId="771581F65AE7453EB4971BDD96E1911C">
    <w:name w:val="771581F65AE7453EB4971BDD96E1911C"/>
    <w:rsid w:val="00603763"/>
  </w:style>
  <w:style w:type="paragraph" w:customStyle="1" w:styleId="F6BA45C5094C477F9E73B36512BB04C9">
    <w:name w:val="F6BA45C5094C477F9E73B36512BB04C9"/>
    <w:rsid w:val="00603763"/>
  </w:style>
  <w:style w:type="paragraph" w:customStyle="1" w:styleId="4EFECB93BAC44F6C94C8247D84DE0AE2">
    <w:name w:val="4EFECB93BAC44F6C94C8247D84DE0AE2"/>
    <w:rsid w:val="00603763"/>
  </w:style>
  <w:style w:type="paragraph" w:customStyle="1" w:styleId="A09CF63D5B3E415EA499ED300598DFFA">
    <w:name w:val="A09CF63D5B3E415EA499ED300598DFFA"/>
    <w:rsid w:val="00603763"/>
  </w:style>
  <w:style w:type="paragraph" w:customStyle="1" w:styleId="6C5E2FBF771D48D9BB056C77AD66FE4A">
    <w:name w:val="6C5E2FBF771D48D9BB056C77AD66FE4A"/>
    <w:rsid w:val="00603763"/>
  </w:style>
  <w:style w:type="paragraph" w:customStyle="1" w:styleId="5F0F6CD88BAC46D289B8CF373F8C4862">
    <w:name w:val="5F0F6CD88BAC46D289B8CF373F8C4862"/>
    <w:rsid w:val="00603763"/>
  </w:style>
  <w:style w:type="paragraph" w:customStyle="1" w:styleId="79B514157A2F481280C1FFBC1A530139">
    <w:name w:val="79B514157A2F481280C1FFBC1A530139"/>
    <w:rsid w:val="00603763"/>
  </w:style>
  <w:style w:type="paragraph" w:customStyle="1" w:styleId="98D141B4C51449C8B32405D4C85A80A3">
    <w:name w:val="98D141B4C51449C8B32405D4C85A80A3"/>
    <w:rsid w:val="00603763"/>
  </w:style>
  <w:style w:type="paragraph" w:customStyle="1" w:styleId="1CDC3A4A08A342678ABF2E758CADD4E6">
    <w:name w:val="1CDC3A4A08A342678ABF2E758CADD4E6"/>
    <w:rsid w:val="00603763"/>
  </w:style>
  <w:style w:type="paragraph" w:customStyle="1" w:styleId="8C42BBEB0ACB4995946C986A371F256C">
    <w:name w:val="8C42BBEB0ACB4995946C986A371F256C"/>
    <w:rsid w:val="00603763"/>
  </w:style>
  <w:style w:type="paragraph" w:customStyle="1" w:styleId="EF18C885A36645EB946B1CACBA1A2AB5">
    <w:name w:val="EF18C885A36645EB946B1CACBA1A2AB5"/>
    <w:rsid w:val="00603763"/>
  </w:style>
  <w:style w:type="paragraph" w:customStyle="1" w:styleId="419E023C3C8F4693832A17A9FFCAE627">
    <w:name w:val="419E023C3C8F4693832A17A9FFCAE627"/>
    <w:rsid w:val="00603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rand Colors">
      <a:dk1>
        <a:sysClr val="windowText" lastClr="000000"/>
      </a:dk1>
      <a:lt1>
        <a:sysClr val="window" lastClr="FFFFFF"/>
      </a:lt1>
      <a:dk2>
        <a:srgbClr val="1B365D"/>
      </a:dk2>
      <a:lt2>
        <a:srgbClr val="FF0F00"/>
      </a:lt2>
      <a:accent1>
        <a:srgbClr val="2DCCD3"/>
      </a:accent1>
      <a:accent2>
        <a:srgbClr val="D2D755"/>
      </a:accent2>
      <a:accent3>
        <a:srgbClr val="E87722"/>
      </a:accent3>
      <a:accent4>
        <a:srgbClr val="7C2529"/>
      </a:accent4>
      <a:accent5>
        <a:srgbClr val="666666"/>
      </a:accent5>
      <a:accent6>
        <a:srgbClr val="E6D395"/>
      </a:accent6>
      <a:hlink>
        <a:srgbClr val="131E29"/>
      </a:hlink>
      <a:folHlink>
        <a:srgbClr val="CBC4B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3FCF94F6073488C1C35A7E7EE66E0" ma:contentTypeVersion="13" ma:contentTypeDescription="Create a new document." ma:contentTypeScope="" ma:versionID="410a12794e1d6e7acf49f70ac104c0c7">
  <xsd:schema xmlns:xsd="http://www.w3.org/2001/XMLSchema" xmlns:xs="http://www.w3.org/2001/XMLSchema" xmlns:p="http://schemas.microsoft.com/office/2006/metadata/properties" xmlns:ns3="9766146b-8089-41ec-8fe7-15384cd204bf" xmlns:ns4="648c2da0-94d3-4c17-a11c-4a6da7cb34cf" targetNamespace="http://schemas.microsoft.com/office/2006/metadata/properties" ma:root="true" ma:fieldsID="26c0db8ba95ef013ecd5a96196be6e1f" ns3:_="" ns4:_="">
    <xsd:import namespace="9766146b-8089-41ec-8fe7-15384cd204bf"/>
    <xsd:import namespace="648c2da0-94d3-4c17-a11c-4a6da7cb34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6146b-8089-41ec-8fe7-15384cd204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c2da0-94d3-4c17-a11c-4a6da7cb34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EA329-F309-401B-B847-4CE1B205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6146b-8089-41ec-8fe7-15384cd204bf"/>
    <ds:schemaRef ds:uri="648c2da0-94d3-4c17-a11c-4a6da7cb3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84BA7-17F9-4BE4-9EA8-FF45ECE6020F}">
  <ds:schemaRefs>
    <ds:schemaRef ds:uri="http://schemas.openxmlformats.org/officeDocument/2006/bibliography"/>
  </ds:schemaRefs>
</ds:datastoreItem>
</file>

<file path=customXml/itemProps3.xml><?xml version="1.0" encoding="utf-8"?>
<ds:datastoreItem xmlns:ds="http://schemas.openxmlformats.org/officeDocument/2006/customXml" ds:itemID="{5ED2FC5A-A735-433E-B113-3555F798C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DEBD1-F2DE-4F6F-A6BC-8AE27E15E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 Word Template</Template>
  <TotalTime>8</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TN</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Jon</dc:creator>
  <cp:lastModifiedBy>Michelle Nickerson</cp:lastModifiedBy>
  <cp:revision>5</cp:revision>
  <cp:lastPrinted>2021-02-13T16:55:00Z</cp:lastPrinted>
  <dcterms:created xsi:type="dcterms:W3CDTF">2021-06-07T18:12:00Z</dcterms:created>
  <dcterms:modified xsi:type="dcterms:W3CDTF">2023-02-21T17:20:00Z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0x0101008743FCF94F6073488C1C35A7E7EE66E0</vt:lpwstr>
  </property>
</Properties>
</file>