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160" w14:textId="77777777" w:rsidR="00A2225F" w:rsidRPr="007F0635" w:rsidRDefault="00386906" w:rsidP="00633C02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0635">
        <w:rPr>
          <w:noProof/>
        </w:rPr>
        <w:drawing>
          <wp:anchor distT="0" distB="0" distL="114300" distR="114300" simplePos="0" relativeHeight="251658240" behindDoc="0" locked="0" layoutInCell="1" allowOverlap="1" wp14:anchorId="161921EB" wp14:editId="663CA75C">
            <wp:simplePos x="0" y="0"/>
            <wp:positionH relativeFrom="column">
              <wp:posOffset>4511675</wp:posOffset>
            </wp:positionH>
            <wp:positionV relativeFrom="paragraph">
              <wp:posOffset>-637540</wp:posOffset>
            </wp:positionV>
            <wp:extent cx="1476375" cy="554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F59" w:rsidRPr="007F0635">
        <w:rPr>
          <w:rFonts w:ascii="Arial" w:hAnsi="Arial" w:cs="Arial"/>
          <w:b/>
          <w:sz w:val="28"/>
          <w:szCs w:val="28"/>
          <w:u w:val="single"/>
        </w:rPr>
        <w:t>RESURFACING PLANS</w:t>
      </w:r>
      <w:r w:rsidR="00633C02" w:rsidRPr="007F063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4550" w:rsidRPr="007F0635">
        <w:rPr>
          <w:rFonts w:ascii="Arial" w:hAnsi="Arial" w:cs="Arial"/>
          <w:b/>
          <w:sz w:val="28"/>
          <w:szCs w:val="28"/>
          <w:u w:val="single"/>
        </w:rPr>
        <w:t>CERTIFICATION OF SCOPE OF WORK</w:t>
      </w:r>
    </w:p>
    <w:p w14:paraId="7EAF43D4" w14:textId="77777777" w:rsidR="00B52F59" w:rsidRPr="007F0635" w:rsidRDefault="00B52F59" w:rsidP="00691C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4CA18C6" w14:textId="77777777" w:rsidR="00633C02" w:rsidRPr="007F0635" w:rsidRDefault="00E6754A" w:rsidP="00633C02">
      <w:pPr>
        <w:contextualSpacing/>
        <w:rPr>
          <w:rStyle w:val="Hyperlink"/>
          <w:rFonts w:ascii="Arial" w:eastAsiaTheme="minorHAnsi" w:hAnsi="Arial" w:cstheme="minorBidi"/>
          <w:sz w:val="22"/>
          <w:szCs w:val="22"/>
        </w:rPr>
      </w:pPr>
      <w:r w:rsidRPr="007F0635">
        <w:rPr>
          <w:rFonts w:ascii="Arial" w:eastAsiaTheme="minorHAnsi" w:hAnsi="Arial" w:cs="Arial"/>
          <w:b/>
          <w:color w:val="0D0D0D" w:themeColor="text1" w:themeTint="F2"/>
          <w:sz w:val="22"/>
          <w:szCs w:val="22"/>
        </w:rPr>
        <w:t>TO:</w:t>
      </w: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 xml:space="preserve">   </w:t>
      </w:r>
      <w:r w:rsidR="00633C02"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</w:r>
      <w:r w:rsidR="00633C02"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</w:r>
      <w:hyperlink r:id="rId12" w:history="1">
        <w:r w:rsidR="00633C02" w:rsidRPr="007F0635">
          <w:rPr>
            <w:rStyle w:val="Hyperlink"/>
            <w:rFonts w:ascii="Arial" w:eastAsiaTheme="minorHAnsi" w:hAnsi="Arial" w:cstheme="minorBidi"/>
            <w:sz w:val="22"/>
            <w:szCs w:val="22"/>
          </w:rPr>
          <w:t>TDOT.Env.AirNoise@tn.gov</w:t>
        </w:r>
      </w:hyperlink>
    </w:p>
    <w:p w14:paraId="78252809" w14:textId="77777777" w:rsidR="004E6846" w:rsidRDefault="004E6846" w:rsidP="004E6846">
      <w:pPr>
        <w:ind w:left="720" w:firstLine="720"/>
        <w:contextualSpacing/>
      </w:pPr>
      <w:hyperlink r:id="rId13" w:history="1">
        <w:r w:rsidRPr="007F0635">
          <w:rPr>
            <w:rStyle w:val="Hyperlink"/>
            <w:rFonts w:ascii="Arial" w:eastAsiaTheme="minorHAnsi" w:hAnsi="Arial" w:cstheme="minorBidi"/>
            <w:sz w:val="22"/>
            <w:szCs w:val="22"/>
          </w:rPr>
          <w:t>TDOT.Env.CulturalResources@tn.gov</w:t>
        </w:r>
      </w:hyperlink>
    </w:p>
    <w:p w14:paraId="57986800" w14:textId="15C5A4A2" w:rsidR="00393A53" w:rsidRDefault="009275AC" w:rsidP="00393A53">
      <w:pPr>
        <w:ind w:left="720" w:firstLine="720"/>
        <w:contextualSpacing/>
      </w:pPr>
      <w:hyperlink r:id="rId14" w:history="1">
        <w:r w:rsidRPr="00A52ACE">
          <w:rPr>
            <w:rStyle w:val="Hyperlink"/>
            <w:rFonts w:ascii="Arial" w:eastAsiaTheme="minorHAnsi" w:hAnsi="Arial" w:cstheme="minorBidi"/>
            <w:sz w:val="22"/>
            <w:szCs w:val="22"/>
          </w:rPr>
          <w:t>TDOT.Env.Mitigation@tn.gov</w:t>
        </w:r>
      </w:hyperlink>
    </w:p>
    <w:p w14:paraId="447DE5BE" w14:textId="77777777" w:rsidR="00633C02" w:rsidRPr="007F0635" w:rsidRDefault="00633C02" w:rsidP="00633C02">
      <w:pPr>
        <w:spacing w:after="200" w:line="276" w:lineRule="auto"/>
        <w:ind w:left="144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hyperlink r:id="rId15" w:history="1">
        <w:r w:rsidRPr="007F0635">
          <w:rPr>
            <w:rStyle w:val="Hyperlink"/>
            <w:rFonts w:ascii="Arial" w:eastAsiaTheme="minorHAnsi" w:hAnsi="Arial" w:cstheme="minorBidi"/>
            <w:sz w:val="22"/>
            <w:szCs w:val="22"/>
          </w:rPr>
          <w:t>TDOT.Env.Ecology@tn.gov</w:t>
        </w:r>
      </w:hyperlink>
    </w:p>
    <w:p w14:paraId="2CE38942" w14:textId="77777777" w:rsidR="00633C02" w:rsidRPr="007F0635" w:rsidRDefault="00633C02" w:rsidP="00633C02">
      <w:pPr>
        <w:spacing w:after="200" w:line="276" w:lineRule="auto"/>
        <w:ind w:left="720" w:firstLine="72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hyperlink r:id="rId16">
        <w:r w:rsidRPr="007F0635">
          <w:rPr>
            <w:rFonts w:ascii="Arial" w:eastAsiaTheme="minorHAnsi" w:hAnsi="Arial" w:cstheme="minorBidi"/>
            <w:color w:val="0000FF"/>
            <w:sz w:val="22"/>
            <w:szCs w:val="22"/>
            <w:u w:val="single"/>
          </w:rPr>
          <w:t>TDOT.Env.HazmatOffice@tn.gov</w:t>
        </w:r>
      </w:hyperlink>
    </w:p>
    <w:p w14:paraId="30157DA6" w14:textId="77777777" w:rsidR="00633C02" w:rsidRPr="007F0635" w:rsidRDefault="00633C02" w:rsidP="00633C02">
      <w:pPr>
        <w:spacing w:after="200" w:line="276" w:lineRule="auto"/>
        <w:ind w:left="720" w:firstLine="72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hyperlink r:id="rId17" w:history="1">
        <w:r w:rsidRPr="007F0635">
          <w:rPr>
            <w:rStyle w:val="Hyperlink"/>
            <w:rFonts w:ascii="Arial" w:eastAsiaTheme="minorHAnsi" w:hAnsi="Arial" w:cstheme="minorBidi"/>
            <w:sz w:val="22"/>
            <w:szCs w:val="22"/>
          </w:rPr>
          <w:t>TDOT.Env.NEPA@tn.gov</w:t>
        </w:r>
      </w:hyperlink>
    </w:p>
    <w:p w14:paraId="43820685" w14:textId="77777777" w:rsidR="00633C02" w:rsidRPr="007F0635" w:rsidRDefault="00633C02" w:rsidP="00633C02">
      <w:pPr>
        <w:spacing w:after="200" w:line="276" w:lineRule="auto"/>
        <w:ind w:left="720" w:firstLine="720"/>
        <w:contextualSpacing/>
        <w:jc w:val="both"/>
        <w:rPr>
          <w:rFonts w:ascii="Arial" w:eastAsiaTheme="minorHAnsi" w:hAnsi="Arial" w:cstheme="minorBidi"/>
          <w:color w:val="0000FF"/>
          <w:sz w:val="22"/>
          <w:szCs w:val="22"/>
          <w:u w:val="single"/>
        </w:rPr>
      </w:pPr>
      <w:hyperlink r:id="rId18" w:history="1">
        <w:r w:rsidRPr="007F0635">
          <w:rPr>
            <w:rStyle w:val="Hyperlink"/>
            <w:rFonts w:ascii="Arial" w:eastAsiaTheme="minorHAnsi" w:hAnsi="Arial" w:cstheme="minorBidi"/>
            <w:sz w:val="22"/>
            <w:szCs w:val="22"/>
          </w:rPr>
          <w:t>TDOT.Env.Permits@tn.gov</w:t>
        </w:r>
      </w:hyperlink>
    </w:p>
    <w:p w14:paraId="14A05C0F" w14:textId="696B828C" w:rsidR="00393A53" w:rsidRPr="004E6496" w:rsidRDefault="00633C02" w:rsidP="00633C02">
      <w:pPr>
        <w:spacing w:after="200" w:line="276" w:lineRule="auto"/>
        <w:ind w:left="720" w:firstLine="720"/>
        <w:jc w:val="both"/>
        <w:rPr>
          <w:rFonts w:ascii="Arial" w:eastAsiaTheme="minorHAnsi" w:hAnsi="Arial" w:cstheme="minorBidi"/>
          <w:i/>
          <w:iCs/>
          <w:sz w:val="22"/>
          <w:szCs w:val="22"/>
        </w:rPr>
      </w:pPr>
      <w:hyperlink r:id="rId19" w:history="1">
        <w:r w:rsidRPr="004E6496">
          <w:rPr>
            <w:rStyle w:val="Hyperlink"/>
            <w:rFonts w:ascii="Arial" w:eastAsiaTheme="minorHAnsi" w:hAnsi="Arial" w:cstheme="minorBidi"/>
            <w:i/>
            <w:iCs/>
            <w:sz w:val="22"/>
            <w:szCs w:val="22"/>
          </w:rPr>
          <w:t>TDOT.MultimodalPlanning@tn.gov</w:t>
        </w:r>
      </w:hyperlink>
    </w:p>
    <w:p w14:paraId="4F7D73B1" w14:textId="77777777" w:rsidR="00E6754A" w:rsidRPr="004E6496" w:rsidRDefault="00E6754A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b/>
          <w:i/>
          <w:iCs/>
          <w:color w:val="1D1B11" w:themeColor="background2" w:themeShade="1A"/>
        </w:rPr>
      </w:pPr>
      <w:r w:rsidRPr="004E6496">
        <w:rPr>
          <w:rFonts w:ascii="Arial" w:eastAsiaTheme="minorHAnsi" w:hAnsi="Arial" w:cs="Arial"/>
          <w:b/>
          <w:i/>
          <w:iCs/>
          <w:color w:val="0D0D0D" w:themeColor="text1" w:themeTint="F2"/>
          <w:sz w:val="22"/>
          <w:szCs w:val="22"/>
        </w:rPr>
        <w:t>FROM:</w:t>
      </w:r>
      <w:r w:rsidRPr="004E6496">
        <w:rPr>
          <w:rFonts w:ascii="Arial" w:eastAsiaTheme="minorHAnsi" w:hAnsi="Arial" w:cs="Arial"/>
          <w:i/>
          <w:iCs/>
          <w:color w:val="0D0D0D" w:themeColor="text1" w:themeTint="F2"/>
          <w:sz w:val="22"/>
          <w:szCs w:val="22"/>
        </w:rPr>
        <w:t xml:space="preserve">   </w:t>
      </w:r>
    </w:p>
    <w:p w14:paraId="1ACC25F2" w14:textId="77777777" w:rsidR="00E6754A" w:rsidRPr="004E6496" w:rsidRDefault="00E6754A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b/>
          <w:i/>
          <w:iCs/>
          <w:color w:val="1D1B11" w:themeColor="background2" w:themeShade="1A"/>
          <w:sz w:val="22"/>
          <w:szCs w:val="22"/>
        </w:rPr>
      </w:pPr>
    </w:p>
    <w:p w14:paraId="24D863D2" w14:textId="77777777" w:rsidR="00933260" w:rsidRPr="004E6496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i/>
          <w:iCs/>
          <w:color w:val="0D0D0D" w:themeColor="text1" w:themeTint="F2"/>
          <w:sz w:val="22"/>
          <w:szCs w:val="22"/>
        </w:rPr>
      </w:pPr>
      <w:r w:rsidRPr="004E6496">
        <w:rPr>
          <w:rFonts w:ascii="Arial" w:eastAsiaTheme="minorHAnsi" w:hAnsi="Arial" w:cs="Arial"/>
          <w:b/>
          <w:i/>
          <w:iCs/>
          <w:color w:val="1D1B11" w:themeColor="background2" w:themeShade="1A"/>
          <w:sz w:val="22"/>
          <w:szCs w:val="22"/>
        </w:rPr>
        <w:t>DATE:</w:t>
      </w:r>
      <w:r w:rsidRPr="004E6496">
        <w:rPr>
          <w:rFonts w:ascii="Arial" w:eastAsiaTheme="minorHAnsi" w:hAnsi="Arial" w:cs="Arial"/>
          <w:i/>
          <w:iCs/>
          <w:color w:val="1D1B11" w:themeColor="background2" w:themeShade="1A"/>
          <w:sz w:val="22"/>
          <w:szCs w:val="22"/>
        </w:rPr>
        <w:tab/>
      </w:r>
      <w:sdt>
        <w:sdtPr>
          <w:rPr>
            <w:rFonts w:ascii="Arial" w:eastAsiaTheme="minorHAnsi" w:hAnsi="Arial" w:cs="Arial"/>
            <w:i/>
            <w:iCs/>
            <w:color w:val="0D0D0D" w:themeColor="text1" w:themeTint="F2"/>
            <w:sz w:val="22"/>
            <w:szCs w:val="22"/>
            <w:u w:val="single"/>
          </w:rPr>
          <w:id w:val="195056450"/>
          <w:placeholder>
            <w:docPart w:val="83069C4A45E34F4A8C3C8E31ABCE8E9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E6496">
            <w:rPr>
              <w:rFonts w:ascii="Arial" w:eastAsiaTheme="minorHAnsi" w:hAnsi="Arial" w:cs="Arial"/>
              <w:i/>
              <w:iCs/>
              <w:color w:val="0D0D0D" w:themeColor="text1" w:themeTint="F2"/>
              <w:sz w:val="22"/>
              <w:szCs w:val="22"/>
              <w:u w:val="single"/>
            </w:rPr>
            <w:t>Click here to enter a date.</w:t>
          </w:r>
        </w:sdtContent>
      </w:sdt>
    </w:p>
    <w:p w14:paraId="1C7A3DE4" w14:textId="77777777" w:rsidR="00933260" w:rsidRPr="004E6496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b/>
          <w:i/>
          <w:iCs/>
          <w:color w:val="0D0D0D" w:themeColor="text1" w:themeTint="F2"/>
          <w:sz w:val="22"/>
          <w:szCs w:val="22"/>
        </w:rPr>
      </w:pPr>
    </w:p>
    <w:p w14:paraId="18A51C10" w14:textId="77777777" w:rsidR="00933260" w:rsidRPr="004E6496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i/>
          <w:iCs/>
          <w:color w:val="0D0D0D" w:themeColor="text1" w:themeTint="F2"/>
          <w:sz w:val="22"/>
          <w:szCs w:val="22"/>
        </w:rPr>
      </w:pPr>
      <w:r w:rsidRPr="004E6496">
        <w:rPr>
          <w:rFonts w:ascii="Arial" w:eastAsiaTheme="minorHAnsi" w:hAnsi="Arial" w:cs="Arial"/>
          <w:b/>
          <w:i/>
          <w:iCs/>
          <w:color w:val="0D0D0D" w:themeColor="text1" w:themeTint="F2"/>
          <w:sz w:val="22"/>
          <w:szCs w:val="22"/>
        </w:rPr>
        <w:t>SUBJECT:</w:t>
      </w:r>
      <w:r w:rsidRPr="004E6496">
        <w:rPr>
          <w:rFonts w:ascii="Arial" w:eastAsiaTheme="minorHAnsi" w:hAnsi="Arial" w:cs="Arial"/>
          <w:i/>
          <w:iCs/>
          <w:color w:val="0D0D0D" w:themeColor="text1" w:themeTint="F2"/>
          <w:sz w:val="22"/>
          <w:szCs w:val="22"/>
        </w:rPr>
        <w:t xml:space="preserve">   </w:t>
      </w:r>
      <w:r w:rsidRPr="004E6496">
        <w:rPr>
          <w:rFonts w:ascii="Arial" w:eastAsiaTheme="minorHAnsi" w:hAnsi="Arial" w:cs="Arial"/>
          <w:i/>
          <w:iCs/>
          <w:color w:val="0D0D0D" w:themeColor="text1" w:themeTint="F2"/>
          <w:sz w:val="22"/>
          <w:szCs w:val="22"/>
        </w:rPr>
        <w:tab/>
        <w:t>COUNTY:</w:t>
      </w:r>
    </w:p>
    <w:p w14:paraId="11324930" w14:textId="77777777" w:rsidR="00933260" w:rsidRPr="007F0635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color w:val="0D0D0D" w:themeColor="text1" w:themeTint="F2"/>
          <w:sz w:val="22"/>
          <w:szCs w:val="22"/>
        </w:rPr>
      </w:pP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  <w:t>PIN:</w:t>
      </w:r>
    </w:p>
    <w:p w14:paraId="512E72D4" w14:textId="77777777" w:rsidR="00933260" w:rsidRPr="007F0635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color w:val="0D0D0D" w:themeColor="text1" w:themeTint="F2"/>
          <w:sz w:val="22"/>
          <w:szCs w:val="22"/>
        </w:rPr>
      </w:pP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  <w:t>PROJECT NO.</w:t>
      </w:r>
    </w:p>
    <w:p w14:paraId="7DF81849" w14:textId="77777777" w:rsidR="00933260" w:rsidRPr="007F0635" w:rsidRDefault="00933260" w:rsidP="00933260">
      <w:pPr>
        <w:tabs>
          <w:tab w:val="left" w:pos="1440"/>
          <w:tab w:val="left" w:pos="7920"/>
        </w:tabs>
        <w:rPr>
          <w:rFonts w:ascii="Arial" w:eastAsiaTheme="minorHAnsi" w:hAnsi="Arial" w:cs="Arial"/>
          <w:color w:val="0D0D0D" w:themeColor="text1" w:themeTint="F2"/>
          <w:sz w:val="22"/>
          <w:szCs w:val="22"/>
        </w:rPr>
      </w:pP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  <w:t>PROJECT DESCRIPTION:</w:t>
      </w:r>
    </w:p>
    <w:p w14:paraId="31C8B097" w14:textId="77777777" w:rsidR="00933260" w:rsidRPr="007F0635" w:rsidRDefault="00933260" w:rsidP="00933260">
      <w:pPr>
        <w:rPr>
          <w:rFonts w:ascii="Arial" w:eastAsiaTheme="minorHAnsi" w:hAnsi="Arial" w:cs="Arial"/>
          <w:color w:val="0D0D0D" w:themeColor="text1" w:themeTint="F2"/>
          <w:sz w:val="22"/>
          <w:szCs w:val="22"/>
        </w:rPr>
      </w:pP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</w:r>
      <w:r w:rsidRPr="007F0635">
        <w:rPr>
          <w:rFonts w:ascii="Arial" w:eastAsiaTheme="minorHAnsi" w:hAnsi="Arial" w:cs="Arial"/>
          <w:color w:val="0D0D0D" w:themeColor="text1" w:themeTint="F2"/>
          <w:sz w:val="22"/>
          <w:szCs w:val="22"/>
        </w:rPr>
        <w:tab/>
        <w:t>PROJECT LENGTH (MILE):</w:t>
      </w:r>
    </w:p>
    <w:p w14:paraId="7B2B654C" w14:textId="77777777" w:rsidR="00933260" w:rsidRPr="007F0635" w:rsidRDefault="00933260" w:rsidP="00933260">
      <w:pPr>
        <w:rPr>
          <w:rFonts w:ascii="Arial" w:eastAsiaTheme="minorHAnsi" w:hAnsi="Arial" w:cs="Arial"/>
          <w:color w:val="1D1B11" w:themeColor="background2" w:themeShade="1A"/>
        </w:rPr>
      </w:pPr>
      <w:r w:rsidRPr="007F0635">
        <w:rPr>
          <w:rFonts w:ascii="Arial" w:eastAsiaTheme="minorHAnsi" w:hAnsi="Arial" w:cs="Arial"/>
          <w:color w:val="1D1B11" w:themeColor="background2" w:themeShade="1A"/>
        </w:rPr>
        <w:tab/>
      </w:r>
      <w:r w:rsidRPr="007F0635">
        <w:rPr>
          <w:rFonts w:ascii="Arial" w:eastAsiaTheme="minorHAnsi" w:hAnsi="Arial" w:cs="Arial"/>
          <w:color w:val="1D1B11" w:themeColor="background2" w:themeShade="1A"/>
        </w:rPr>
        <w:tab/>
      </w:r>
    </w:p>
    <w:p w14:paraId="4ADA09A6" w14:textId="77777777" w:rsidR="00A2225F" w:rsidRPr="007F0635" w:rsidRDefault="00A2225F" w:rsidP="008F13F3">
      <w:pPr>
        <w:spacing w:after="120"/>
        <w:rPr>
          <w:rFonts w:ascii="Arial" w:hAnsi="Arial" w:cs="Arial"/>
          <w:sz w:val="22"/>
          <w:szCs w:val="22"/>
        </w:rPr>
      </w:pPr>
      <w:r w:rsidRPr="007F0635">
        <w:rPr>
          <w:rFonts w:ascii="Arial" w:hAnsi="Arial" w:cs="Arial"/>
          <w:sz w:val="22"/>
          <w:szCs w:val="22"/>
        </w:rPr>
        <w:t>Disturbed Acreage:</w:t>
      </w:r>
      <w:r w:rsidRPr="007F063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4312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92D" w:rsidRPr="007F06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23D0" w:rsidRPr="007F0635">
        <w:rPr>
          <w:rFonts w:ascii="Arial" w:hAnsi="Arial" w:cs="Arial"/>
          <w:sz w:val="22"/>
          <w:szCs w:val="22"/>
        </w:rPr>
        <w:t xml:space="preserve"> </w:t>
      </w:r>
      <w:r w:rsidRPr="007F0635">
        <w:rPr>
          <w:rFonts w:ascii="Arial" w:hAnsi="Arial" w:cs="Arial"/>
          <w:sz w:val="22"/>
          <w:szCs w:val="22"/>
        </w:rPr>
        <w:t>Less Than 1 Acre</w:t>
      </w:r>
      <w:r w:rsidR="005D0BD9" w:rsidRPr="007F0635"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135831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92D" w:rsidRPr="007F06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992" w:rsidRPr="007F0635">
        <w:rPr>
          <w:rFonts w:ascii="Arial" w:hAnsi="Arial" w:cs="Arial"/>
          <w:sz w:val="22"/>
          <w:szCs w:val="22"/>
        </w:rPr>
        <w:t xml:space="preserve">1 Acre or </w:t>
      </w:r>
      <w:r w:rsidRPr="007F0635">
        <w:rPr>
          <w:rFonts w:ascii="Arial" w:hAnsi="Arial" w:cs="Arial"/>
          <w:sz w:val="22"/>
          <w:szCs w:val="22"/>
        </w:rPr>
        <w:t xml:space="preserve">Greater </w:t>
      </w:r>
    </w:p>
    <w:p w14:paraId="29B0F4A8" w14:textId="77777777" w:rsidR="00A2225F" w:rsidRPr="007F0635" w:rsidRDefault="00A2225F" w:rsidP="00A2225F">
      <w:pPr>
        <w:rPr>
          <w:rFonts w:ascii="Arial" w:hAnsi="Arial" w:cs="Arial"/>
          <w:sz w:val="22"/>
          <w:szCs w:val="22"/>
        </w:rPr>
      </w:pPr>
      <w:r w:rsidRPr="007F0635">
        <w:rPr>
          <w:rFonts w:ascii="Arial" w:hAnsi="Arial" w:cs="Arial"/>
          <w:sz w:val="22"/>
          <w:szCs w:val="22"/>
        </w:rPr>
        <w:t>R</w:t>
      </w:r>
      <w:r w:rsidR="00633C02" w:rsidRPr="007F0635">
        <w:rPr>
          <w:rFonts w:ascii="Arial" w:hAnsi="Arial" w:cs="Arial"/>
          <w:sz w:val="22"/>
          <w:szCs w:val="22"/>
        </w:rPr>
        <w:t>.O.W.</w:t>
      </w:r>
      <w:r w:rsidRPr="007F0635">
        <w:rPr>
          <w:rFonts w:ascii="Arial" w:hAnsi="Arial" w:cs="Arial"/>
          <w:sz w:val="22"/>
          <w:szCs w:val="22"/>
        </w:rPr>
        <w:t xml:space="preserve"> or Easements Required</w:t>
      </w:r>
      <w:r w:rsidR="004E6846" w:rsidRPr="007F0635">
        <w:rPr>
          <w:rFonts w:ascii="Arial" w:hAnsi="Arial" w:cs="Arial"/>
          <w:sz w:val="22"/>
          <w:szCs w:val="22"/>
        </w:rPr>
        <w:t>*</w:t>
      </w:r>
      <w:r w:rsidRPr="007F0635">
        <w:rPr>
          <w:rFonts w:ascii="Arial" w:hAnsi="Arial" w:cs="Arial"/>
          <w:sz w:val="22"/>
          <w:szCs w:val="22"/>
        </w:rPr>
        <w:t>:</w:t>
      </w:r>
      <w:r w:rsidR="0014292D" w:rsidRPr="007F063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</w:rPr>
          <w:id w:val="-48809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846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Pr="007F0635">
        <w:rPr>
          <w:rFonts w:ascii="Arial" w:hAnsi="Arial" w:cs="Arial"/>
          <w:sz w:val="22"/>
          <w:szCs w:val="22"/>
        </w:rPr>
        <w:t>Yes</w:t>
      </w:r>
      <w:r w:rsidR="0014292D" w:rsidRPr="007F0635">
        <w:rPr>
          <w:rFonts w:ascii="Arial" w:hAnsi="Arial" w:cs="Arial"/>
          <w:sz w:val="22"/>
          <w:szCs w:val="22"/>
        </w:rPr>
        <w:tab/>
      </w:r>
      <w:r w:rsidR="0014292D" w:rsidRPr="007F063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</w:rPr>
          <w:id w:val="-116716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BD9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4723D0" w:rsidRPr="007F0635">
        <w:rPr>
          <w:rFonts w:ascii="Arial" w:hAnsi="Arial" w:cs="Arial"/>
          <w:sz w:val="22"/>
          <w:szCs w:val="22"/>
        </w:rPr>
        <w:t>No</w:t>
      </w:r>
    </w:p>
    <w:p w14:paraId="04A69239" w14:textId="77777777" w:rsidR="004E6846" w:rsidRPr="007F0635" w:rsidRDefault="004E6846" w:rsidP="00A2225F">
      <w:pPr>
        <w:rPr>
          <w:rFonts w:ascii="Arial" w:hAnsi="Arial" w:cs="Arial"/>
          <w:sz w:val="22"/>
          <w:szCs w:val="22"/>
        </w:rPr>
      </w:pPr>
    </w:p>
    <w:p w14:paraId="0544493C" w14:textId="77777777" w:rsidR="004E6846" w:rsidRPr="007F0635" w:rsidRDefault="004E6846" w:rsidP="00A2225F">
      <w:pPr>
        <w:rPr>
          <w:rFonts w:ascii="Arial" w:hAnsi="Arial" w:cs="Arial"/>
          <w:sz w:val="22"/>
          <w:szCs w:val="22"/>
        </w:rPr>
      </w:pPr>
      <w:r w:rsidRPr="007F0635">
        <w:rPr>
          <w:rFonts w:ascii="Arial" w:hAnsi="Arial" w:cs="Arial"/>
          <w:sz w:val="22"/>
          <w:szCs w:val="22"/>
        </w:rPr>
        <w:t xml:space="preserve">*For Fee Simple Acquisitions, answer Yes.  If within easement (no acquisition required due to previous agreement), answer No.  </w:t>
      </w:r>
    </w:p>
    <w:p w14:paraId="27BA42F0" w14:textId="77777777" w:rsidR="00A2225F" w:rsidRPr="007F0635" w:rsidRDefault="00A2225F" w:rsidP="00A2225F">
      <w:pPr>
        <w:rPr>
          <w:rFonts w:ascii="Arial" w:hAnsi="Arial" w:cs="Arial"/>
        </w:rPr>
      </w:pPr>
    </w:p>
    <w:p w14:paraId="2FA6B73F" w14:textId="77777777" w:rsidR="00A2225F" w:rsidRPr="007F0635" w:rsidRDefault="00A2225F" w:rsidP="008F13F3">
      <w:pPr>
        <w:spacing w:after="120"/>
        <w:rPr>
          <w:rFonts w:ascii="Arial" w:hAnsi="Arial" w:cs="Arial"/>
          <w:b/>
        </w:rPr>
      </w:pPr>
      <w:r w:rsidRPr="007F0635">
        <w:rPr>
          <w:rFonts w:ascii="Arial" w:hAnsi="Arial" w:cs="Arial"/>
          <w:b/>
        </w:rPr>
        <w:t>The subject resurfacing project is limited to the following items:</w:t>
      </w:r>
    </w:p>
    <w:p w14:paraId="29D0BF5C" w14:textId="2CBBCFA0" w:rsidR="00B52F59" w:rsidRPr="007F0635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1987666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635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7F0635">
        <w:rPr>
          <w:rFonts w:ascii="Arial" w:eastAsia="MS Gothic" w:hAnsi="Arial" w:cs="Arial"/>
          <w:sz w:val="22"/>
          <w:szCs w:val="22"/>
        </w:rPr>
        <w:tab/>
      </w:r>
      <w:r w:rsidR="00933260" w:rsidRPr="007F0635">
        <w:rPr>
          <w:rFonts w:ascii="Arial" w:hAnsi="Arial" w:cs="Arial"/>
          <w:sz w:val="22"/>
          <w:szCs w:val="22"/>
        </w:rPr>
        <w:t>Cold planning e</w:t>
      </w:r>
      <w:r w:rsidR="00A2225F" w:rsidRPr="007F0635">
        <w:rPr>
          <w:rFonts w:ascii="Arial" w:hAnsi="Arial" w:cs="Arial"/>
          <w:sz w:val="22"/>
          <w:szCs w:val="22"/>
        </w:rPr>
        <w:t xml:space="preserve">xisting </w:t>
      </w:r>
      <w:r w:rsidR="00933260" w:rsidRPr="007F0635">
        <w:rPr>
          <w:rFonts w:ascii="Arial" w:hAnsi="Arial" w:cs="Arial"/>
          <w:sz w:val="22"/>
          <w:szCs w:val="22"/>
        </w:rPr>
        <w:t>a</w:t>
      </w:r>
      <w:r w:rsidR="00A2225F" w:rsidRPr="007F0635">
        <w:rPr>
          <w:rFonts w:ascii="Arial" w:hAnsi="Arial" w:cs="Arial"/>
          <w:sz w:val="22"/>
          <w:szCs w:val="22"/>
        </w:rPr>
        <w:t>sphalt</w:t>
      </w:r>
    </w:p>
    <w:p w14:paraId="4849ED3C" w14:textId="3591E445" w:rsidR="00B52F59" w:rsidRPr="007F0635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7771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55B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7F0635">
        <w:rPr>
          <w:rFonts w:ascii="Arial" w:eastAsia="MS Gothic" w:hAnsi="Arial" w:cs="Arial"/>
          <w:sz w:val="22"/>
          <w:szCs w:val="22"/>
        </w:rPr>
        <w:tab/>
      </w:r>
      <w:r w:rsidR="00B52F59" w:rsidRPr="007F0635">
        <w:rPr>
          <w:rFonts w:ascii="Arial" w:hAnsi="Arial" w:cs="Arial"/>
          <w:sz w:val="22"/>
          <w:szCs w:val="22"/>
        </w:rPr>
        <w:t>Installation of rumble strips / stripes</w:t>
      </w:r>
    </w:p>
    <w:p w14:paraId="571EF535" w14:textId="48582BAD" w:rsidR="00A2225F" w:rsidRPr="007F0635" w:rsidRDefault="00A2225F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eastAsia="MS Gothic" w:hAnsi="Arial" w:cs="Arial"/>
          </w:rPr>
          <w:id w:val="13278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55B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7F0635">
        <w:rPr>
          <w:rFonts w:ascii="Arial" w:eastAsia="MS Gothic" w:hAnsi="Arial" w:cs="Arial"/>
          <w:sz w:val="22"/>
          <w:szCs w:val="22"/>
        </w:rPr>
        <w:tab/>
      </w:r>
      <w:r w:rsidRPr="007F0635">
        <w:rPr>
          <w:rFonts w:ascii="Arial" w:hAnsi="Arial" w:cs="Arial"/>
          <w:sz w:val="22"/>
          <w:szCs w:val="22"/>
        </w:rPr>
        <w:t xml:space="preserve">Pavement </w:t>
      </w:r>
      <w:r w:rsidR="00933260" w:rsidRPr="007F0635">
        <w:rPr>
          <w:rFonts w:ascii="Arial" w:hAnsi="Arial" w:cs="Arial"/>
          <w:sz w:val="22"/>
          <w:szCs w:val="22"/>
        </w:rPr>
        <w:t>m</w:t>
      </w:r>
      <w:r w:rsidRPr="007F0635">
        <w:rPr>
          <w:rFonts w:ascii="Arial" w:hAnsi="Arial" w:cs="Arial"/>
          <w:sz w:val="22"/>
          <w:szCs w:val="22"/>
        </w:rPr>
        <w:t>arkings</w:t>
      </w:r>
    </w:p>
    <w:p w14:paraId="59B1C6FF" w14:textId="3ACF9FA7" w:rsidR="00B52F59" w:rsidRPr="007F0635" w:rsidRDefault="00A2225F" w:rsidP="00B52F59">
      <w:pPr>
        <w:tabs>
          <w:tab w:val="left" w:pos="360"/>
        </w:tabs>
        <w:rPr>
          <w:rFonts w:ascii="Arial" w:hAnsi="Arial" w:cs="Arial"/>
          <w:color w:val="FF0000"/>
          <w:sz w:val="22"/>
          <w:szCs w:val="22"/>
        </w:rPr>
      </w:pP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r w:rsidRPr="007F0635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eastAsia="MS Gothic" w:hAnsi="Arial" w:cs="Arial"/>
          </w:rPr>
          <w:id w:val="56021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EFD">
            <w:rPr>
              <w:rFonts w:ascii="MS Gothic" w:eastAsia="MS Gothic" w:hAnsi="MS Gothic" w:cs="Arial" w:hint="eastAsia"/>
            </w:rPr>
            <w:t>☐</w:t>
          </w:r>
        </w:sdtContent>
      </w:sdt>
      <w:r w:rsidRPr="007F0635">
        <w:rPr>
          <w:rFonts w:ascii="Arial" w:hAnsi="Arial" w:cs="Arial"/>
          <w:sz w:val="22"/>
          <w:szCs w:val="22"/>
        </w:rPr>
        <w:t xml:space="preserve"> </w:t>
      </w:r>
      <w:r w:rsidR="005D0BD9" w:rsidRPr="007F0635">
        <w:rPr>
          <w:rFonts w:ascii="Arial" w:hAnsi="Arial" w:cs="Arial"/>
          <w:sz w:val="22"/>
          <w:szCs w:val="22"/>
        </w:rPr>
        <w:tab/>
      </w:r>
      <w:r w:rsidR="00E02E98" w:rsidRPr="007F0635">
        <w:rPr>
          <w:rFonts w:ascii="Arial" w:hAnsi="Arial" w:cs="Arial"/>
          <w:sz w:val="22"/>
          <w:szCs w:val="22"/>
        </w:rPr>
        <w:t>On/Off Ramp Work</w:t>
      </w:r>
    </w:p>
    <w:p w14:paraId="142C0F30" w14:textId="77777777" w:rsidR="00B52F59" w:rsidRPr="007F0635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9528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7F0635">
        <w:rPr>
          <w:rFonts w:ascii="Arial" w:eastAsia="MS Gothic" w:hAnsi="Arial" w:cs="Arial"/>
          <w:sz w:val="22"/>
          <w:szCs w:val="22"/>
        </w:rPr>
        <w:tab/>
      </w:r>
      <w:r w:rsidR="00B52F59" w:rsidRPr="007F0635">
        <w:rPr>
          <w:rFonts w:ascii="Arial" w:hAnsi="Arial" w:cs="Arial"/>
          <w:sz w:val="22"/>
          <w:szCs w:val="22"/>
        </w:rPr>
        <w:t>Resurfacing</w:t>
      </w:r>
    </w:p>
    <w:p w14:paraId="759BAA47" w14:textId="2441A202" w:rsidR="00A2225F" w:rsidRPr="007F0635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7983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E98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7F0635">
        <w:rPr>
          <w:rFonts w:ascii="Arial" w:eastAsia="MS Gothic" w:hAnsi="Arial" w:cs="Arial"/>
          <w:sz w:val="22"/>
          <w:szCs w:val="22"/>
        </w:rPr>
        <w:tab/>
      </w:r>
      <w:r w:rsidR="00933260" w:rsidRPr="007F0635">
        <w:rPr>
          <w:rFonts w:ascii="Arial" w:hAnsi="Arial" w:cs="Arial"/>
          <w:sz w:val="22"/>
          <w:szCs w:val="22"/>
        </w:rPr>
        <w:t>Sign replacement or u</w:t>
      </w:r>
      <w:r w:rsidR="00A2225F" w:rsidRPr="007F0635">
        <w:rPr>
          <w:rFonts w:ascii="Arial" w:hAnsi="Arial" w:cs="Arial"/>
          <w:sz w:val="22"/>
          <w:szCs w:val="22"/>
        </w:rPr>
        <w:t>pgrades</w:t>
      </w:r>
    </w:p>
    <w:p w14:paraId="1358E8F5" w14:textId="5BC149EE" w:rsidR="00921478" w:rsidRPr="007F0635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141789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635" w:rsidRPr="007F0635">
            <w:rPr>
              <w:rFonts w:ascii="MS Gothic" w:eastAsia="MS Gothic" w:hAnsi="MS Gothic" w:cs="Arial" w:hint="eastAsia"/>
            </w:rPr>
            <w:t>☐</w:t>
          </w:r>
        </w:sdtContent>
      </w:sdt>
      <w:r w:rsidR="007F0635" w:rsidRPr="007F0635">
        <w:rPr>
          <w:rFonts w:ascii="Arial" w:eastAsia="MS Gothic" w:hAnsi="Arial" w:cs="Arial"/>
          <w:sz w:val="22"/>
          <w:szCs w:val="22"/>
        </w:rPr>
        <w:tab/>
      </w:r>
      <w:r w:rsidR="00921478" w:rsidRPr="007F0635">
        <w:rPr>
          <w:rFonts w:ascii="Arial" w:hAnsi="Arial" w:cs="Arial"/>
          <w:sz w:val="22"/>
          <w:szCs w:val="22"/>
        </w:rPr>
        <w:t>Raised Pavement Markers/Snowplowable Pavement Markers</w:t>
      </w:r>
    </w:p>
    <w:p w14:paraId="6FE06133" w14:textId="77777777" w:rsidR="00A2225F" w:rsidRPr="00263558" w:rsidRDefault="00A2225F" w:rsidP="00A2225F">
      <w:pPr>
        <w:rPr>
          <w:rFonts w:ascii="Arial" w:hAnsi="Arial" w:cs="Arial"/>
        </w:rPr>
      </w:pPr>
    </w:p>
    <w:p w14:paraId="0DFDC1AA" w14:textId="77777777" w:rsidR="00A2225F" w:rsidRDefault="00A2225F" w:rsidP="008F13F3">
      <w:pPr>
        <w:spacing w:after="120"/>
        <w:rPr>
          <w:rFonts w:ascii="Arial" w:hAnsi="Arial" w:cs="Arial"/>
          <w:b/>
        </w:rPr>
      </w:pPr>
      <w:r w:rsidRPr="00FF464D">
        <w:rPr>
          <w:rFonts w:ascii="Arial" w:hAnsi="Arial" w:cs="Arial"/>
          <w:b/>
        </w:rPr>
        <w:t>Safety Upgrades</w:t>
      </w:r>
      <w:r w:rsidRPr="00263558">
        <w:rPr>
          <w:rFonts w:ascii="Arial" w:hAnsi="Arial" w:cs="Arial"/>
          <w:b/>
        </w:rPr>
        <w:t xml:space="preserve"> </w:t>
      </w:r>
    </w:p>
    <w:p w14:paraId="75A0AE5D" w14:textId="3097787A" w:rsidR="00B52F59" w:rsidRDefault="00A2225F" w:rsidP="00B52F59">
      <w:pPr>
        <w:pStyle w:val="NoSpacing"/>
        <w:rPr>
          <w:rFonts w:ascii="Arial" w:hAnsi="Arial" w:cs="Arial"/>
          <w:sz w:val="22"/>
          <w:szCs w:val="22"/>
        </w:rPr>
      </w:pP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eastAsia="MS Gothic" w:hAnsi="Arial" w:cs="Arial"/>
          </w:rPr>
          <w:id w:val="165687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703">
            <w:rPr>
              <w:rFonts w:ascii="MS Gothic" w:eastAsia="MS Gothic" w:hAnsi="MS Gothic" w:cs="Arial" w:hint="eastAsia"/>
            </w:rPr>
            <w:t>☐</w:t>
          </w:r>
        </w:sdtContent>
      </w:sdt>
      <w:r w:rsidRPr="00EE46B5">
        <w:rPr>
          <w:rFonts w:ascii="Arial" w:hAnsi="Arial" w:cs="Arial"/>
          <w:sz w:val="22"/>
          <w:szCs w:val="22"/>
        </w:rPr>
        <w:t xml:space="preserve"> </w:t>
      </w:r>
      <w:r w:rsidR="00B52F59" w:rsidRPr="00EE46B5">
        <w:rPr>
          <w:rFonts w:ascii="Arial" w:hAnsi="Arial" w:cs="Arial"/>
          <w:sz w:val="22"/>
          <w:szCs w:val="22"/>
        </w:rPr>
        <w:t xml:space="preserve"> </w:t>
      </w:r>
      <w:r w:rsidRPr="00EE46B5">
        <w:rPr>
          <w:rFonts w:ascii="Arial" w:hAnsi="Arial" w:cs="Arial"/>
          <w:sz w:val="22"/>
          <w:szCs w:val="22"/>
        </w:rPr>
        <w:t xml:space="preserve">Center </w:t>
      </w:r>
      <w:r w:rsidR="00933260" w:rsidRPr="00EE46B5">
        <w:rPr>
          <w:rFonts w:ascii="Arial" w:hAnsi="Arial" w:cs="Arial"/>
          <w:sz w:val="22"/>
          <w:szCs w:val="22"/>
        </w:rPr>
        <w:t>l</w:t>
      </w:r>
      <w:r w:rsidRPr="00EE46B5">
        <w:rPr>
          <w:rFonts w:ascii="Arial" w:hAnsi="Arial" w:cs="Arial"/>
          <w:sz w:val="22"/>
          <w:szCs w:val="22"/>
        </w:rPr>
        <w:t xml:space="preserve">ine </w:t>
      </w:r>
      <w:r w:rsidR="00933260" w:rsidRPr="00EE46B5">
        <w:rPr>
          <w:rFonts w:ascii="Arial" w:hAnsi="Arial" w:cs="Arial"/>
          <w:sz w:val="22"/>
          <w:szCs w:val="22"/>
        </w:rPr>
        <w:t>r</w:t>
      </w:r>
      <w:r w:rsidRPr="00EE46B5">
        <w:rPr>
          <w:rFonts w:ascii="Arial" w:hAnsi="Arial" w:cs="Arial"/>
          <w:sz w:val="22"/>
          <w:szCs w:val="22"/>
        </w:rPr>
        <w:t xml:space="preserve">umble </w:t>
      </w:r>
      <w:r w:rsidR="00613E02" w:rsidRPr="00EE46B5">
        <w:rPr>
          <w:rFonts w:ascii="Arial" w:hAnsi="Arial" w:cs="Arial"/>
          <w:sz w:val="22"/>
          <w:szCs w:val="22"/>
        </w:rPr>
        <w:t>s</w:t>
      </w:r>
      <w:r w:rsidRPr="00EE46B5">
        <w:rPr>
          <w:rFonts w:ascii="Arial" w:hAnsi="Arial" w:cs="Arial"/>
          <w:sz w:val="22"/>
          <w:szCs w:val="22"/>
        </w:rPr>
        <w:t>tripe</w:t>
      </w:r>
    </w:p>
    <w:p w14:paraId="4E313F46" w14:textId="050C201B" w:rsidR="00EF776E" w:rsidRPr="00EE46B5" w:rsidRDefault="00000000" w:rsidP="00B52F59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57883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703">
            <w:rPr>
              <w:rFonts w:ascii="MS Gothic" w:eastAsia="MS Gothic" w:hAnsi="MS Gothic" w:cs="Arial" w:hint="eastAsia"/>
            </w:rPr>
            <w:t>☐</w:t>
          </w:r>
        </w:sdtContent>
      </w:sdt>
      <w:r w:rsidR="00BA73ED" w:rsidRPr="00BA73ED">
        <w:rPr>
          <w:rFonts w:ascii="Arial" w:hAnsi="Arial" w:cs="Arial"/>
          <w:sz w:val="22"/>
          <w:szCs w:val="22"/>
        </w:rPr>
        <w:t xml:space="preserve"> </w:t>
      </w:r>
      <w:r w:rsidR="00BA73ED">
        <w:rPr>
          <w:rFonts w:ascii="Arial" w:hAnsi="Arial" w:cs="Arial"/>
          <w:sz w:val="22"/>
          <w:szCs w:val="22"/>
        </w:rPr>
        <w:t>Safety Edge</w:t>
      </w:r>
    </w:p>
    <w:p w14:paraId="304E0F5C" w14:textId="439ADA5B" w:rsidR="00B52F59" w:rsidRPr="00EE46B5" w:rsidRDefault="00000000" w:rsidP="00B52F59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89989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776E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EE46B5">
        <w:rPr>
          <w:rFonts w:ascii="Arial" w:eastAsia="MS Gothic" w:hAnsi="Arial" w:cs="Arial"/>
          <w:sz w:val="22"/>
          <w:szCs w:val="22"/>
        </w:rPr>
        <w:t xml:space="preserve">  </w:t>
      </w:r>
      <w:r w:rsidR="00B52F59" w:rsidRPr="00EE46B5">
        <w:rPr>
          <w:rFonts w:ascii="Arial" w:hAnsi="Arial" w:cs="Arial"/>
          <w:sz w:val="22"/>
          <w:szCs w:val="22"/>
        </w:rPr>
        <w:t xml:space="preserve">End terminal (Type 38, 21, </w:t>
      </w:r>
      <w:r w:rsidR="00A337F4">
        <w:rPr>
          <w:rFonts w:ascii="Arial" w:hAnsi="Arial" w:cs="Arial"/>
          <w:sz w:val="22"/>
          <w:szCs w:val="22"/>
        </w:rPr>
        <w:t xml:space="preserve">in-line, </w:t>
      </w:r>
      <w:r w:rsidR="00B52F59" w:rsidRPr="00EE46B5">
        <w:rPr>
          <w:rFonts w:ascii="Arial" w:hAnsi="Arial" w:cs="Arial"/>
          <w:sz w:val="22"/>
          <w:szCs w:val="22"/>
        </w:rPr>
        <w:t>and 13) remove, upgrade, or new installation</w:t>
      </w:r>
    </w:p>
    <w:p w14:paraId="3DB013B7" w14:textId="77777777" w:rsidR="00B52F59" w:rsidRPr="00EE46B5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35763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EE46B5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EE46B5">
        <w:rPr>
          <w:rFonts w:ascii="Arial" w:eastAsia="MS Gothic" w:hAnsi="Arial" w:cs="Arial"/>
          <w:sz w:val="22"/>
          <w:szCs w:val="22"/>
        </w:rPr>
        <w:tab/>
      </w:r>
      <w:r w:rsidR="00B52F59" w:rsidRPr="00EE46B5">
        <w:rPr>
          <w:rFonts w:ascii="Arial" w:hAnsi="Arial" w:cs="Arial"/>
          <w:sz w:val="22"/>
          <w:szCs w:val="22"/>
        </w:rPr>
        <w:t>Existing guardrail height adjustment</w:t>
      </w:r>
    </w:p>
    <w:p w14:paraId="29185C04" w14:textId="64E957C6" w:rsidR="00B52F59" w:rsidRPr="00770B52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53812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EE46B5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EE46B5">
        <w:rPr>
          <w:rFonts w:ascii="Arial" w:hAnsi="Arial" w:cs="Arial"/>
          <w:sz w:val="22"/>
          <w:szCs w:val="22"/>
        </w:rPr>
        <w:t xml:space="preserve"> </w:t>
      </w:r>
      <w:r w:rsidR="00B52F59" w:rsidRPr="00D2056F">
        <w:rPr>
          <w:rFonts w:ascii="Arial" w:hAnsi="Arial" w:cs="Arial"/>
          <w:sz w:val="22"/>
          <w:szCs w:val="22"/>
        </w:rPr>
        <w:tab/>
      </w:r>
      <w:r w:rsidR="00B52F59" w:rsidRPr="00770B52">
        <w:rPr>
          <w:rFonts w:ascii="Arial" w:hAnsi="Arial" w:cs="Arial"/>
          <w:sz w:val="22"/>
          <w:szCs w:val="22"/>
        </w:rPr>
        <w:t xml:space="preserve">Install </w:t>
      </w:r>
      <w:r w:rsidR="009103F8" w:rsidRPr="00770B52">
        <w:rPr>
          <w:rFonts w:ascii="Arial" w:hAnsi="Arial" w:cs="Arial"/>
          <w:sz w:val="22"/>
          <w:szCs w:val="22"/>
        </w:rPr>
        <w:t xml:space="preserve">retrofit </w:t>
      </w:r>
      <w:r w:rsidR="00B52F59" w:rsidRPr="00770B52">
        <w:rPr>
          <w:rFonts w:ascii="Arial" w:hAnsi="Arial" w:cs="Arial"/>
          <w:sz w:val="22"/>
          <w:szCs w:val="22"/>
        </w:rPr>
        <w:t>pad</w:t>
      </w:r>
      <w:r w:rsidR="00977419" w:rsidRPr="00770B52">
        <w:rPr>
          <w:rFonts w:ascii="Arial" w:hAnsi="Arial" w:cs="Arial"/>
          <w:sz w:val="22"/>
          <w:szCs w:val="22"/>
        </w:rPr>
        <w:t xml:space="preserve"> for guardrail terminal (see </w:t>
      </w:r>
      <w:r w:rsidR="009103F8" w:rsidRPr="00770B52">
        <w:rPr>
          <w:rFonts w:ascii="Arial" w:hAnsi="Arial" w:cs="Arial"/>
          <w:sz w:val="22"/>
          <w:szCs w:val="22"/>
        </w:rPr>
        <w:t>STD DWG S-GRT-2R)</w:t>
      </w:r>
    </w:p>
    <w:p w14:paraId="268ED5DA" w14:textId="28954297" w:rsidR="00B52F59" w:rsidRPr="00EE46B5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113008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EE46B5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EE46B5">
        <w:rPr>
          <w:rFonts w:ascii="Arial" w:eastAsia="MS Gothic" w:hAnsi="Arial" w:cs="Arial"/>
          <w:sz w:val="22"/>
          <w:szCs w:val="22"/>
        </w:rPr>
        <w:tab/>
      </w:r>
      <w:r w:rsidR="00B52F59" w:rsidRPr="00EE46B5">
        <w:rPr>
          <w:rFonts w:ascii="Arial" w:hAnsi="Arial" w:cs="Arial"/>
          <w:sz w:val="22"/>
          <w:szCs w:val="22"/>
        </w:rPr>
        <w:t xml:space="preserve">Install new or upgrade existing to self-restoring / </w:t>
      </w:r>
      <w:proofErr w:type="gramStart"/>
      <w:r w:rsidR="00B52F59" w:rsidRPr="00EE46B5">
        <w:rPr>
          <w:rFonts w:ascii="Arial" w:hAnsi="Arial" w:cs="Arial"/>
          <w:sz w:val="22"/>
          <w:szCs w:val="22"/>
        </w:rPr>
        <w:t>low maintenance</w:t>
      </w:r>
      <w:proofErr w:type="gramEnd"/>
      <w:r w:rsidR="00B52F59" w:rsidRPr="00EE46B5">
        <w:rPr>
          <w:rFonts w:ascii="Arial" w:hAnsi="Arial" w:cs="Arial"/>
          <w:sz w:val="22"/>
          <w:szCs w:val="22"/>
        </w:rPr>
        <w:t xml:space="preserve"> </w:t>
      </w:r>
      <w:r w:rsidR="00253992" w:rsidRPr="00EE46B5">
        <w:rPr>
          <w:rFonts w:ascii="Arial" w:hAnsi="Arial" w:cs="Arial"/>
          <w:sz w:val="22"/>
          <w:szCs w:val="22"/>
        </w:rPr>
        <w:t>crash cushion</w:t>
      </w:r>
    </w:p>
    <w:p w14:paraId="50AEE236" w14:textId="012854EE" w:rsidR="00A2225F" w:rsidRPr="00EE46B5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102968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EE46B5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EE46B5">
        <w:rPr>
          <w:rFonts w:ascii="Arial" w:eastAsia="MS Gothic" w:hAnsi="Arial" w:cs="Arial"/>
          <w:sz w:val="22"/>
          <w:szCs w:val="22"/>
        </w:rPr>
        <w:tab/>
      </w:r>
      <w:r w:rsidR="00613E02" w:rsidRPr="00EE46B5">
        <w:rPr>
          <w:rFonts w:ascii="Arial" w:hAnsi="Arial" w:cs="Arial"/>
          <w:sz w:val="22"/>
          <w:szCs w:val="22"/>
        </w:rPr>
        <w:t>Installation of skid resistant</w:t>
      </w:r>
      <w:r w:rsidR="00C343D0" w:rsidRPr="00EE46B5">
        <w:rPr>
          <w:rFonts w:ascii="Arial" w:hAnsi="Arial" w:cs="Arial"/>
          <w:sz w:val="22"/>
          <w:szCs w:val="22"/>
        </w:rPr>
        <w:t>/h</w:t>
      </w:r>
      <w:r w:rsidR="00D137DB" w:rsidRPr="00EE46B5">
        <w:rPr>
          <w:rFonts w:ascii="Arial" w:hAnsi="Arial" w:cs="Arial"/>
          <w:sz w:val="22"/>
          <w:szCs w:val="22"/>
        </w:rPr>
        <w:t>igh friction surfaces</w:t>
      </w:r>
    </w:p>
    <w:p w14:paraId="60291F89" w14:textId="77777777" w:rsidR="00A2225F" w:rsidRPr="00EE46B5" w:rsidRDefault="00A2225F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E46B5">
        <w:rPr>
          <w:rFonts w:ascii="Arial" w:hAnsi="Arial" w:cs="Arial"/>
          <w:sz w:val="22"/>
          <w:szCs w:val="22"/>
        </w:rPr>
        <w:lastRenderedPageBreak/>
        <w:softHyphen/>
      </w:r>
      <w:r w:rsidRPr="00EE46B5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eastAsia="MS Gothic" w:hAnsi="Arial" w:cs="Arial"/>
          </w:rPr>
          <w:id w:val="16568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EE46B5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EE46B5">
        <w:rPr>
          <w:rFonts w:ascii="Arial" w:eastAsia="MS Gothic" w:hAnsi="Arial" w:cs="Arial"/>
          <w:sz w:val="22"/>
          <w:szCs w:val="22"/>
        </w:rPr>
        <w:tab/>
      </w:r>
      <w:r w:rsidR="00933260" w:rsidRPr="00EE46B5">
        <w:rPr>
          <w:rFonts w:ascii="Arial" w:hAnsi="Arial" w:cs="Arial"/>
          <w:sz w:val="22"/>
          <w:szCs w:val="22"/>
        </w:rPr>
        <w:t>Remove, i</w:t>
      </w:r>
      <w:r w:rsidRPr="00EE46B5">
        <w:rPr>
          <w:rFonts w:ascii="Arial" w:hAnsi="Arial" w:cs="Arial"/>
          <w:sz w:val="22"/>
          <w:szCs w:val="22"/>
        </w:rPr>
        <w:t xml:space="preserve">nstall, and/or </w:t>
      </w:r>
      <w:r w:rsidR="00613E02" w:rsidRPr="00EE46B5">
        <w:rPr>
          <w:rFonts w:ascii="Arial" w:hAnsi="Arial" w:cs="Arial"/>
          <w:sz w:val="22"/>
          <w:szCs w:val="22"/>
        </w:rPr>
        <w:t>r</w:t>
      </w:r>
      <w:r w:rsidRPr="00EE46B5">
        <w:rPr>
          <w:rFonts w:ascii="Arial" w:hAnsi="Arial" w:cs="Arial"/>
          <w:sz w:val="22"/>
          <w:szCs w:val="22"/>
        </w:rPr>
        <w:t xml:space="preserve">epair </w:t>
      </w:r>
      <w:r w:rsidR="00613E02" w:rsidRPr="00EE46B5">
        <w:rPr>
          <w:rFonts w:ascii="Arial" w:hAnsi="Arial" w:cs="Arial"/>
          <w:sz w:val="22"/>
          <w:szCs w:val="22"/>
        </w:rPr>
        <w:t>s</w:t>
      </w:r>
      <w:r w:rsidRPr="00EE46B5">
        <w:rPr>
          <w:rFonts w:ascii="Arial" w:hAnsi="Arial" w:cs="Arial"/>
          <w:sz w:val="22"/>
          <w:szCs w:val="22"/>
        </w:rPr>
        <w:t xml:space="preserve">ubstandard </w:t>
      </w:r>
      <w:r w:rsidR="00613E02" w:rsidRPr="00EE46B5">
        <w:rPr>
          <w:rFonts w:ascii="Arial" w:hAnsi="Arial" w:cs="Arial"/>
          <w:sz w:val="22"/>
          <w:szCs w:val="22"/>
        </w:rPr>
        <w:t>b</w:t>
      </w:r>
      <w:r w:rsidRPr="00EE46B5">
        <w:rPr>
          <w:rFonts w:ascii="Arial" w:hAnsi="Arial" w:cs="Arial"/>
          <w:sz w:val="22"/>
          <w:szCs w:val="22"/>
        </w:rPr>
        <w:t xml:space="preserve">ridge </w:t>
      </w:r>
      <w:r w:rsidR="00613E02" w:rsidRPr="00EE46B5">
        <w:rPr>
          <w:rFonts w:ascii="Arial" w:hAnsi="Arial" w:cs="Arial"/>
          <w:sz w:val="22"/>
          <w:szCs w:val="22"/>
        </w:rPr>
        <w:t>r</w:t>
      </w:r>
      <w:r w:rsidRPr="00EE46B5">
        <w:rPr>
          <w:rFonts w:ascii="Arial" w:hAnsi="Arial" w:cs="Arial"/>
          <w:sz w:val="22"/>
          <w:szCs w:val="22"/>
        </w:rPr>
        <w:t xml:space="preserve">ail </w:t>
      </w:r>
    </w:p>
    <w:p w14:paraId="3F4E0A66" w14:textId="60FFDC63" w:rsidR="004019DB" w:rsidRPr="00EE46B5" w:rsidRDefault="00A2225F" w:rsidP="00B159F6">
      <w:pPr>
        <w:tabs>
          <w:tab w:val="left" w:pos="360"/>
        </w:tabs>
        <w:rPr>
          <w:rFonts w:ascii="Arial" w:hAnsi="Arial" w:cs="Arial"/>
        </w:rPr>
      </w:pPr>
      <w:r w:rsidRPr="00EE46B5">
        <w:rPr>
          <w:rFonts w:ascii="Arial" w:hAnsi="Arial" w:cs="Arial"/>
          <w:sz w:val="22"/>
          <w:szCs w:val="22"/>
        </w:rPr>
        <w:softHyphen/>
      </w:r>
      <w:r w:rsidRPr="00EE46B5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eastAsia="MS Gothic" w:hAnsi="Arial" w:cs="Arial"/>
          </w:rPr>
          <w:id w:val="119534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225">
            <w:rPr>
              <w:rFonts w:ascii="MS Gothic" w:eastAsia="MS Gothic" w:hAnsi="MS Gothic" w:cs="Arial" w:hint="eastAsia"/>
            </w:rPr>
            <w:t>☐</w:t>
          </w:r>
        </w:sdtContent>
      </w:sdt>
      <w:r w:rsidR="00EE46B5" w:rsidRPr="00EE46B5">
        <w:rPr>
          <w:rFonts w:ascii="Arial" w:hAnsi="Arial" w:cs="Arial"/>
        </w:rPr>
        <w:tab/>
      </w:r>
      <w:r w:rsidR="004019DB" w:rsidRPr="00EE46B5">
        <w:rPr>
          <w:rFonts w:ascii="Arial" w:hAnsi="Arial" w:cs="Arial"/>
          <w:sz w:val="22"/>
          <w:szCs w:val="22"/>
        </w:rPr>
        <w:t>Delineate roadside obstacles located within the clear zone</w:t>
      </w:r>
    </w:p>
    <w:p w14:paraId="2940D33A" w14:textId="77777777" w:rsidR="00A2225F" w:rsidRDefault="00A2225F" w:rsidP="00A2225F">
      <w:pPr>
        <w:rPr>
          <w:rFonts w:ascii="Arial" w:hAnsi="Arial" w:cs="Arial"/>
        </w:rPr>
      </w:pPr>
    </w:p>
    <w:p w14:paraId="2DD7744B" w14:textId="77777777" w:rsidR="00A2225F" w:rsidRPr="00436A2C" w:rsidRDefault="00A2225F" w:rsidP="008F13F3">
      <w:pPr>
        <w:spacing w:after="120"/>
        <w:rPr>
          <w:rFonts w:ascii="Arial" w:hAnsi="Arial" w:cs="Arial"/>
          <w:b/>
        </w:rPr>
      </w:pPr>
      <w:r w:rsidRPr="00436A2C">
        <w:rPr>
          <w:rFonts w:ascii="Arial" w:hAnsi="Arial" w:cs="Arial"/>
          <w:b/>
        </w:rPr>
        <w:t>Pedestrian Accessibility and Bicycle Accommodation</w:t>
      </w:r>
    </w:p>
    <w:p w14:paraId="3D951A58" w14:textId="77777777" w:rsidR="00A2225F" w:rsidRPr="00436A2C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47707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3F3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933260" w:rsidRPr="00436A2C">
        <w:rPr>
          <w:rFonts w:ascii="Arial" w:hAnsi="Arial" w:cs="Arial"/>
          <w:sz w:val="22"/>
          <w:szCs w:val="22"/>
        </w:rPr>
        <w:t xml:space="preserve">Install </w:t>
      </w:r>
      <w:r w:rsidR="006C1826" w:rsidRPr="00436A2C">
        <w:rPr>
          <w:rFonts w:ascii="Arial" w:hAnsi="Arial" w:cs="Arial"/>
          <w:sz w:val="22"/>
          <w:szCs w:val="22"/>
        </w:rPr>
        <w:t>curb</w:t>
      </w:r>
      <w:r w:rsidR="00A2225F" w:rsidRPr="00436A2C">
        <w:rPr>
          <w:rFonts w:ascii="Arial" w:hAnsi="Arial" w:cs="Arial"/>
          <w:sz w:val="22"/>
          <w:szCs w:val="22"/>
        </w:rPr>
        <w:t xml:space="preserve"> </w:t>
      </w:r>
      <w:r w:rsidR="00933260" w:rsidRPr="00436A2C">
        <w:rPr>
          <w:rFonts w:ascii="Arial" w:hAnsi="Arial" w:cs="Arial"/>
          <w:sz w:val="22"/>
          <w:szCs w:val="22"/>
        </w:rPr>
        <w:t>r</w:t>
      </w:r>
      <w:r w:rsidR="00A2225F" w:rsidRPr="00436A2C">
        <w:rPr>
          <w:rFonts w:ascii="Arial" w:hAnsi="Arial" w:cs="Arial"/>
          <w:sz w:val="22"/>
          <w:szCs w:val="22"/>
        </w:rPr>
        <w:t>amps</w:t>
      </w:r>
    </w:p>
    <w:p w14:paraId="1C20652F" w14:textId="77777777" w:rsidR="000501CC" w:rsidRPr="00436A2C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4954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E90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933260" w:rsidRPr="00436A2C">
        <w:rPr>
          <w:rFonts w:ascii="Arial" w:hAnsi="Arial" w:cs="Arial"/>
          <w:sz w:val="22"/>
          <w:szCs w:val="22"/>
        </w:rPr>
        <w:t xml:space="preserve">Install </w:t>
      </w:r>
      <w:r w:rsidR="006C1826" w:rsidRPr="00436A2C">
        <w:rPr>
          <w:rFonts w:ascii="Arial" w:hAnsi="Arial" w:cs="Arial"/>
          <w:sz w:val="22"/>
          <w:szCs w:val="22"/>
        </w:rPr>
        <w:t>curb</w:t>
      </w:r>
      <w:r w:rsidR="00933260" w:rsidRPr="00436A2C">
        <w:rPr>
          <w:rFonts w:ascii="Arial" w:hAnsi="Arial" w:cs="Arial"/>
          <w:sz w:val="22"/>
          <w:szCs w:val="22"/>
        </w:rPr>
        <w:t xml:space="preserve"> r</w:t>
      </w:r>
      <w:r w:rsidR="00A2225F" w:rsidRPr="00436A2C">
        <w:rPr>
          <w:rFonts w:ascii="Arial" w:hAnsi="Arial" w:cs="Arial"/>
          <w:sz w:val="22"/>
          <w:szCs w:val="22"/>
        </w:rPr>
        <w:t>am</w:t>
      </w:r>
      <w:r w:rsidR="00613E02" w:rsidRPr="00436A2C">
        <w:rPr>
          <w:rFonts w:ascii="Arial" w:hAnsi="Arial" w:cs="Arial"/>
          <w:sz w:val="22"/>
          <w:szCs w:val="22"/>
        </w:rPr>
        <w:t>p</w:t>
      </w:r>
      <w:r w:rsidR="00A2225F" w:rsidRPr="00436A2C">
        <w:rPr>
          <w:rFonts w:ascii="Arial" w:hAnsi="Arial" w:cs="Arial"/>
          <w:sz w:val="22"/>
          <w:szCs w:val="22"/>
        </w:rPr>
        <w:t>s on side roads to maintain continuity/accessibility</w:t>
      </w:r>
    </w:p>
    <w:p w14:paraId="21D66CEE" w14:textId="77777777" w:rsidR="0014292D" w:rsidRPr="00436A2C" w:rsidRDefault="0014292D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3A1DAA6C" w14:textId="77777777" w:rsidR="00A2225F" w:rsidRPr="00436A2C" w:rsidRDefault="00A2225F" w:rsidP="005D0BD9">
      <w:pPr>
        <w:tabs>
          <w:tab w:val="left" w:pos="360"/>
        </w:tabs>
        <w:rPr>
          <w:rFonts w:ascii="Arial" w:eastAsia="Calibri" w:hAnsi="Arial" w:cs="Arial"/>
          <w:i/>
          <w:sz w:val="22"/>
          <w:szCs w:val="22"/>
        </w:rPr>
      </w:pPr>
      <w:r w:rsidRPr="00436A2C">
        <w:rPr>
          <w:rFonts w:ascii="Arial" w:hAnsi="Arial" w:cs="Arial"/>
          <w:sz w:val="22"/>
          <w:szCs w:val="22"/>
        </w:rPr>
        <w:t xml:space="preserve">Refer to TDOT </w:t>
      </w:r>
      <w:r w:rsidRPr="00436A2C">
        <w:rPr>
          <w:rFonts w:ascii="Arial" w:eastAsia="Calibri" w:hAnsi="Arial" w:cs="Arial"/>
          <w:sz w:val="22"/>
          <w:szCs w:val="22"/>
        </w:rPr>
        <w:t>Long Range Multimodal Transportation Plan</w:t>
      </w:r>
      <w:r w:rsidR="0014292D" w:rsidRPr="00436A2C">
        <w:rPr>
          <w:rFonts w:ascii="Arial" w:eastAsia="Calibri" w:hAnsi="Arial" w:cs="Arial"/>
          <w:sz w:val="22"/>
          <w:szCs w:val="22"/>
        </w:rPr>
        <w:t xml:space="preserve"> </w:t>
      </w:r>
      <w:r w:rsidRPr="00436A2C">
        <w:rPr>
          <w:rFonts w:ascii="Arial" w:eastAsia="Calibri" w:hAnsi="Arial" w:cs="Arial"/>
          <w:i/>
          <w:sz w:val="22"/>
          <w:szCs w:val="22"/>
        </w:rPr>
        <w:t>(</w:t>
      </w:r>
      <w:r w:rsidR="008F13F3" w:rsidRPr="00436A2C">
        <w:rPr>
          <w:rFonts w:ascii="Arial" w:eastAsia="Calibri" w:hAnsi="Arial" w:cs="Arial"/>
          <w:i/>
          <w:sz w:val="22"/>
          <w:szCs w:val="22"/>
        </w:rPr>
        <w:t>C</w:t>
      </w:r>
      <w:r w:rsidRPr="00436A2C">
        <w:rPr>
          <w:rFonts w:ascii="Arial" w:eastAsia="Calibri" w:hAnsi="Arial" w:cs="Arial"/>
          <w:i/>
          <w:sz w:val="22"/>
          <w:szCs w:val="22"/>
        </w:rPr>
        <w:t>ontact Bicycle/Pedestrian</w:t>
      </w:r>
      <w:r w:rsidR="008F13F3" w:rsidRPr="00436A2C">
        <w:rPr>
          <w:rFonts w:ascii="Arial" w:eastAsia="Calibri" w:hAnsi="Arial" w:cs="Arial"/>
          <w:i/>
          <w:sz w:val="22"/>
          <w:szCs w:val="22"/>
        </w:rPr>
        <w:t xml:space="preserve"> C</w:t>
      </w:r>
      <w:r w:rsidRPr="00436A2C">
        <w:rPr>
          <w:rFonts w:ascii="Arial" w:eastAsia="Calibri" w:hAnsi="Arial" w:cs="Arial"/>
          <w:i/>
          <w:sz w:val="22"/>
          <w:szCs w:val="22"/>
        </w:rPr>
        <w:t>oordinator)</w:t>
      </w:r>
      <w:r w:rsidRPr="00436A2C">
        <w:rPr>
          <w:rFonts w:ascii="Arial" w:eastAsia="Calibri" w:hAnsi="Arial" w:cs="Arial"/>
          <w:sz w:val="22"/>
          <w:szCs w:val="22"/>
        </w:rPr>
        <w:t xml:space="preserve"> if the subject highway is planned to</w:t>
      </w:r>
      <w:r w:rsidR="0014292D" w:rsidRPr="00436A2C">
        <w:rPr>
          <w:rFonts w:ascii="Arial" w:eastAsia="Calibri" w:hAnsi="Arial" w:cs="Arial"/>
          <w:sz w:val="22"/>
          <w:szCs w:val="22"/>
        </w:rPr>
        <w:t xml:space="preserve"> </w:t>
      </w:r>
      <w:r w:rsidRPr="00436A2C">
        <w:rPr>
          <w:rFonts w:ascii="Arial" w:eastAsia="Calibri" w:hAnsi="Arial" w:cs="Arial"/>
          <w:sz w:val="22"/>
          <w:szCs w:val="22"/>
        </w:rPr>
        <w:t>incorporate</w:t>
      </w:r>
      <w:r w:rsidR="0014292D" w:rsidRPr="00436A2C">
        <w:rPr>
          <w:rFonts w:ascii="Arial" w:eastAsia="Calibri" w:hAnsi="Arial" w:cs="Arial"/>
          <w:sz w:val="22"/>
          <w:szCs w:val="22"/>
        </w:rPr>
        <w:t xml:space="preserve"> the following:</w:t>
      </w:r>
    </w:p>
    <w:p w14:paraId="1F1FC169" w14:textId="77777777" w:rsidR="00A2225F" w:rsidRPr="00436A2C" w:rsidRDefault="0014292D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36A2C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81151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E90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A2225F" w:rsidRPr="00436A2C">
        <w:rPr>
          <w:rFonts w:ascii="Arial" w:eastAsia="Calibri" w:hAnsi="Arial" w:cs="Arial"/>
          <w:sz w:val="22"/>
          <w:szCs w:val="22"/>
        </w:rPr>
        <w:t>Pa</w:t>
      </w:r>
      <w:r w:rsidR="00933260" w:rsidRPr="00436A2C">
        <w:rPr>
          <w:rFonts w:ascii="Arial" w:eastAsia="Calibri" w:hAnsi="Arial" w:cs="Arial"/>
          <w:sz w:val="22"/>
          <w:szCs w:val="22"/>
        </w:rPr>
        <w:t>vement marking and signing for b</w:t>
      </w:r>
      <w:r w:rsidR="00A2225F" w:rsidRPr="00436A2C">
        <w:rPr>
          <w:rFonts w:ascii="Arial" w:hAnsi="Arial" w:cs="Arial"/>
          <w:sz w:val="22"/>
          <w:szCs w:val="22"/>
        </w:rPr>
        <w:t xml:space="preserve">ike </w:t>
      </w:r>
      <w:r w:rsidR="00933260" w:rsidRPr="00436A2C">
        <w:rPr>
          <w:rFonts w:ascii="Arial" w:hAnsi="Arial" w:cs="Arial"/>
          <w:sz w:val="22"/>
          <w:szCs w:val="22"/>
        </w:rPr>
        <w:t>r</w:t>
      </w:r>
      <w:r w:rsidR="00A2225F" w:rsidRPr="00436A2C">
        <w:rPr>
          <w:rFonts w:ascii="Arial" w:hAnsi="Arial" w:cs="Arial"/>
          <w:sz w:val="22"/>
          <w:szCs w:val="22"/>
        </w:rPr>
        <w:t xml:space="preserve">oute </w:t>
      </w:r>
    </w:p>
    <w:p w14:paraId="204B9A42" w14:textId="77777777" w:rsidR="00A2225F" w:rsidRPr="00436A2C" w:rsidRDefault="0014292D" w:rsidP="005D0BD9">
      <w:pPr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436A2C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94391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3D0" w:rsidRPr="00436A2C">
            <w:rPr>
              <w:rFonts w:ascii="MS Gothic" w:eastAsia="MS Gothic" w:hAnsi="MS Gothic" w:cs="MS Gothic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933260" w:rsidRPr="00436A2C">
        <w:rPr>
          <w:rFonts w:ascii="Arial" w:hAnsi="Arial" w:cs="Arial"/>
          <w:sz w:val="22"/>
          <w:szCs w:val="22"/>
        </w:rPr>
        <w:t>Pavement marking and s</w:t>
      </w:r>
      <w:r w:rsidR="00A2225F" w:rsidRPr="00436A2C">
        <w:rPr>
          <w:rFonts w:ascii="Arial" w:hAnsi="Arial" w:cs="Arial"/>
          <w:sz w:val="22"/>
          <w:szCs w:val="22"/>
        </w:rPr>
        <w:t xml:space="preserve">igning for </w:t>
      </w:r>
      <w:r w:rsidR="00933260" w:rsidRPr="00436A2C">
        <w:rPr>
          <w:rFonts w:ascii="Arial" w:hAnsi="Arial" w:cs="Arial"/>
          <w:sz w:val="22"/>
          <w:szCs w:val="22"/>
        </w:rPr>
        <w:t>b</w:t>
      </w:r>
      <w:r w:rsidR="00A2225F" w:rsidRPr="00436A2C">
        <w:rPr>
          <w:rFonts w:ascii="Arial" w:hAnsi="Arial" w:cs="Arial"/>
          <w:sz w:val="22"/>
          <w:szCs w:val="22"/>
        </w:rPr>
        <w:t xml:space="preserve">ike </w:t>
      </w:r>
      <w:r w:rsidR="00933260" w:rsidRPr="00436A2C">
        <w:rPr>
          <w:rFonts w:ascii="Arial" w:hAnsi="Arial" w:cs="Arial"/>
          <w:sz w:val="22"/>
          <w:szCs w:val="22"/>
        </w:rPr>
        <w:t>l</w:t>
      </w:r>
      <w:r w:rsidR="00A2225F" w:rsidRPr="00436A2C">
        <w:rPr>
          <w:rFonts w:ascii="Arial" w:hAnsi="Arial" w:cs="Arial"/>
          <w:sz w:val="22"/>
          <w:szCs w:val="22"/>
        </w:rPr>
        <w:t xml:space="preserve">ane </w:t>
      </w:r>
    </w:p>
    <w:p w14:paraId="0F69A9E6" w14:textId="77777777" w:rsidR="00A2225F" w:rsidRPr="00436A2C" w:rsidRDefault="00A2225F" w:rsidP="00A2225F">
      <w:pPr>
        <w:rPr>
          <w:rFonts w:ascii="Arial" w:hAnsi="Arial" w:cs="Arial"/>
        </w:rPr>
      </w:pPr>
    </w:p>
    <w:p w14:paraId="63A7A0D0" w14:textId="77777777" w:rsidR="00A2225F" w:rsidRPr="00436A2C" w:rsidRDefault="00933260" w:rsidP="008F13F3">
      <w:pPr>
        <w:spacing w:after="120"/>
        <w:rPr>
          <w:rFonts w:ascii="Arial" w:hAnsi="Arial" w:cs="Arial"/>
          <w:b/>
        </w:rPr>
      </w:pPr>
      <w:r w:rsidRPr="00436A2C">
        <w:rPr>
          <w:rFonts w:ascii="Arial" w:hAnsi="Arial" w:cs="Arial"/>
          <w:b/>
        </w:rPr>
        <w:t>Work Zone Safety</w:t>
      </w:r>
    </w:p>
    <w:p w14:paraId="30D1379C" w14:textId="77777777" w:rsidR="00B52F59" w:rsidRPr="00436A2C" w:rsidRDefault="00000000" w:rsidP="00B52F5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116621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E90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B52F59" w:rsidRPr="00436A2C">
        <w:rPr>
          <w:rFonts w:ascii="Arial" w:eastAsia="MS Gothic" w:hAnsi="Arial" w:cs="Arial"/>
          <w:sz w:val="22"/>
          <w:szCs w:val="22"/>
        </w:rPr>
        <w:tab/>
      </w:r>
      <w:r w:rsidR="00B52F59" w:rsidRPr="00436A2C">
        <w:rPr>
          <w:rFonts w:ascii="Arial" w:hAnsi="Arial" w:cs="Arial"/>
          <w:sz w:val="22"/>
          <w:szCs w:val="22"/>
        </w:rPr>
        <w:t>Detour</w:t>
      </w:r>
    </w:p>
    <w:p w14:paraId="654F32A9" w14:textId="77777777" w:rsidR="00A2225F" w:rsidRPr="00436A2C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124538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A2225F" w:rsidRPr="00436A2C">
        <w:rPr>
          <w:rFonts w:ascii="Arial" w:hAnsi="Arial" w:cs="Arial"/>
          <w:sz w:val="22"/>
          <w:szCs w:val="22"/>
        </w:rPr>
        <w:t xml:space="preserve">Significant </w:t>
      </w:r>
      <w:r w:rsidR="00933260" w:rsidRPr="00436A2C">
        <w:rPr>
          <w:rFonts w:ascii="Arial" w:hAnsi="Arial" w:cs="Arial"/>
          <w:sz w:val="22"/>
          <w:szCs w:val="22"/>
        </w:rPr>
        <w:t>project d</w:t>
      </w:r>
      <w:r w:rsidR="00A2225F" w:rsidRPr="00436A2C">
        <w:rPr>
          <w:rFonts w:ascii="Arial" w:hAnsi="Arial" w:cs="Arial"/>
          <w:sz w:val="22"/>
          <w:szCs w:val="22"/>
        </w:rPr>
        <w:t>etermination</w:t>
      </w:r>
    </w:p>
    <w:p w14:paraId="2A57792D" w14:textId="77777777" w:rsidR="00A2225F" w:rsidRPr="00436A2C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149078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933260" w:rsidRPr="00436A2C">
        <w:rPr>
          <w:rFonts w:ascii="Arial" w:hAnsi="Arial" w:cs="Arial"/>
          <w:sz w:val="22"/>
          <w:szCs w:val="22"/>
        </w:rPr>
        <w:t>Temporary traffic c</w:t>
      </w:r>
      <w:r w:rsidR="00A2225F" w:rsidRPr="00436A2C">
        <w:rPr>
          <w:rFonts w:ascii="Arial" w:hAnsi="Arial" w:cs="Arial"/>
          <w:sz w:val="22"/>
          <w:szCs w:val="22"/>
        </w:rPr>
        <w:t>ontrol</w:t>
      </w:r>
    </w:p>
    <w:p w14:paraId="78D08FE2" w14:textId="77777777" w:rsidR="00A2225F" w:rsidRPr="00436A2C" w:rsidRDefault="00000000" w:rsidP="005D0BD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153919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576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5D0BD9" w:rsidRPr="00436A2C">
        <w:rPr>
          <w:rFonts w:ascii="Arial" w:eastAsia="MS Gothic" w:hAnsi="Arial" w:cs="Arial"/>
          <w:sz w:val="22"/>
          <w:szCs w:val="22"/>
        </w:rPr>
        <w:tab/>
      </w:r>
      <w:r w:rsidR="00A2225F" w:rsidRPr="00436A2C">
        <w:rPr>
          <w:rFonts w:ascii="Arial" w:hAnsi="Arial" w:cs="Arial"/>
          <w:sz w:val="22"/>
          <w:szCs w:val="22"/>
        </w:rPr>
        <w:t xml:space="preserve">Other: </w:t>
      </w:r>
      <w:r w:rsidR="004723D0" w:rsidRPr="00436A2C">
        <w:rPr>
          <w:rFonts w:ascii="Arial" w:hAnsi="Arial" w:cs="Arial"/>
          <w:sz w:val="22"/>
          <w:szCs w:val="22"/>
        </w:rPr>
        <w:t>_____________________________</w:t>
      </w:r>
    </w:p>
    <w:p w14:paraId="742CB773" w14:textId="77777777" w:rsidR="00A2225F" w:rsidRPr="00436A2C" w:rsidRDefault="005D0BD9" w:rsidP="005D0BD9">
      <w:pPr>
        <w:tabs>
          <w:tab w:val="left" w:pos="360"/>
        </w:tabs>
        <w:rPr>
          <w:rFonts w:ascii="Arial" w:hAnsi="Arial" w:cs="Arial"/>
        </w:rPr>
      </w:pPr>
      <w:r w:rsidRPr="00436A2C">
        <w:rPr>
          <w:rFonts w:ascii="Arial" w:eastAsia="MS Gothic" w:hAnsi="Arial" w:cs="Arial"/>
          <w:szCs w:val="22"/>
        </w:rPr>
        <w:tab/>
      </w:r>
    </w:p>
    <w:p w14:paraId="7286BBC6" w14:textId="77777777" w:rsidR="00436F5F" w:rsidRPr="00436A2C" w:rsidRDefault="00436F5F" w:rsidP="00436F5F">
      <w:pPr>
        <w:spacing w:after="120"/>
        <w:rPr>
          <w:rFonts w:ascii="Arial" w:hAnsi="Arial" w:cs="Arial"/>
          <w:b/>
        </w:rPr>
      </w:pPr>
      <w:r w:rsidRPr="00436A2C">
        <w:rPr>
          <w:rFonts w:ascii="Arial" w:hAnsi="Arial" w:cs="Arial"/>
          <w:b/>
        </w:rPr>
        <w:t>Attachments</w:t>
      </w:r>
    </w:p>
    <w:p w14:paraId="35DE84A8" w14:textId="77777777" w:rsidR="00436F5F" w:rsidRPr="00436A2C" w:rsidRDefault="00000000" w:rsidP="00436F5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48937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5F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436F5F" w:rsidRPr="00436A2C">
        <w:rPr>
          <w:rFonts w:ascii="Arial" w:eastAsia="MS Gothic" w:hAnsi="Arial" w:cs="Arial"/>
          <w:sz w:val="22"/>
          <w:szCs w:val="22"/>
        </w:rPr>
        <w:tab/>
      </w:r>
      <w:r w:rsidR="00436F5F" w:rsidRPr="00436A2C">
        <w:rPr>
          <w:rFonts w:ascii="Arial" w:hAnsi="Arial" w:cs="Arial"/>
          <w:sz w:val="22"/>
          <w:szCs w:val="22"/>
        </w:rPr>
        <w:t>Title Sheet</w:t>
      </w:r>
    </w:p>
    <w:p w14:paraId="3493DFE6" w14:textId="77777777" w:rsidR="00436F5F" w:rsidRPr="00436A2C" w:rsidRDefault="00000000" w:rsidP="00436F5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195786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5F" w:rsidRPr="00436A2C">
            <w:rPr>
              <w:rFonts w:ascii="MS Gothic" w:eastAsia="MS Gothic" w:hAnsi="MS Gothic" w:cs="Arial" w:hint="eastAsia"/>
            </w:rPr>
            <w:t>☐</w:t>
          </w:r>
        </w:sdtContent>
      </w:sdt>
      <w:r w:rsidR="00436F5F" w:rsidRPr="00436A2C">
        <w:rPr>
          <w:rFonts w:ascii="Arial" w:eastAsia="MS Gothic" w:hAnsi="Arial" w:cs="Arial"/>
          <w:sz w:val="22"/>
          <w:szCs w:val="22"/>
        </w:rPr>
        <w:tab/>
      </w:r>
      <w:r w:rsidR="00436F5F" w:rsidRPr="00436A2C">
        <w:rPr>
          <w:rFonts w:ascii="Arial" w:hAnsi="Arial" w:cs="Arial"/>
          <w:sz w:val="22"/>
          <w:szCs w:val="22"/>
        </w:rPr>
        <w:t>Bridge Recommendations</w:t>
      </w:r>
      <w:r w:rsidR="00C7032D" w:rsidRPr="00436A2C">
        <w:rPr>
          <w:rFonts w:ascii="Arial" w:hAnsi="Arial" w:cs="Arial"/>
          <w:sz w:val="22"/>
          <w:szCs w:val="22"/>
        </w:rPr>
        <w:t xml:space="preserve"> (required) </w:t>
      </w:r>
    </w:p>
    <w:p w14:paraId="28013D3E" w14:textId="77777777" w:rsidR="00A2225F" w:rsidRPr="00436A2C" w:rsidRDefault="00A2225F" w:rsidP="00A2225F">
      <w:pPr>
        <w:rPr>
          <w:rFonts w:ascii="Arial" w:hAnsi="Arial" w:cs="Arial"/>
          <w:sz w:val="22"/>
          <w:szCs w:val="22"/>
        </w:rPr>
      </w:pPr>
    </w:p>
    <w:p w14:paraId="52974053" w14:textId="77777777" w:rsidR="00A2225F" w:rsidRPr="00436A2C" w:rsidRDefault="00A2225F" w:rsidP="00A2225F">
      <w:pPr>
        <w:rPr>
          <w:rFonts w:ascii="Arial" w:hAnsi="Arial" w:cs="Arial"/>
          <w:b/>
          <w:sz w:val="22"/>
          <w:szCs w:val="22"/>
        </w:rPr>
      </w:pPr>
      <w:r w:rsidRPr="00436A2C">
        <w:rPr>
          <w:rFonts w:ascii="Arial" w:hAnsi="Arial" w:cs="Arial"/>
          <w:b/>
          <w:sz w:val="22"/>
          <w:szCs w:val="22"/>
        </w:rPr>
        <w:t>I certify that the scope of the subject resurfacing and safety project is limited to the items listed above.</w:t>
      </w:r>
    </w:p>
    <w:p w14:paraId="0F8B90F7" w14:textId="77777777" w:rsidR="00A2225F" w:rsidRPr="005E270E" w:rsidRDefault="00A2225F" w:rsidP="00A2225F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844FAEA" w14:textId="37762871" w:rsidR="00A2225F" w:rsidRPr="00436A2C" w:rsidRDefault="004723D0" w:rsidP="00A2225F">
      <w:pPr>
        <w:rPr>
          <w:rFonts w:ascii="Arial" w:hAnsi="Arial" w:cs="Arial"/>
          <w:sz w:val="22"/>
          <w:szCs w:val="22"/>
        </w:rPr>
      </w:pPr>
      <w:bookmarkStart w:id="0" w:name="_Hlk216170736"/>
      <w:r w:rsidRPr="00436A2C">
        <w:rPr>
          <w:rFonts w:ascii="Arial" w:hAnsi="Arial" w:cs="Arial"/>
          <w:sz w:val="22"/>
          <w:szCs w:val="22"/>
        </w:rPr>
        <w:t>____________________________________</w:t>
      </w:r>
      <w:r w:rsidR="00D24AEA"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  <w:t xml:space="preserve">___________               </w:t>
      </w:r>
      <w:r w:rsidR="006C1826"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 xml:space="preserve">                   </w:t>
      </w:r>
      <w:r w:rsidR="00004D70" w:rsidRPr="00436A2C">
        <w:rPr>
          <w:rFonts w:ascii="Arial" w:hAnsi="Arial" w:cs="Arial"/>
          <w:sz w:val="22"/>
          <w:szCs w:val="22"/>
        </w:rPr>
        <w:t>P</w:t>
      </w:r>
      <w:r w:rsidR="003035CE">
        <w:rPr>
          <w:rFonts w:ascii="Arial" w:hAnsi="Arial" w:cs="Arial"/>
          <w:sz w:val="22"/>
          <w:szCs w:val="22"/>
        </w:rPr>
        <w:t>repared By</w:t>
      </w:r>
      <w:r w:rsidR="003035CE">
        <w:rPr>
          <w:rFonts w:ascii="Arial" w:hAnsi="Arial" w:cs="Arial"/>
          <w:sz w:val="22"/>
          <w:szCs w:val="22"/>
        </w:rPr>
        <w:tab/>
      </w:r>
      <w:r w:rsidR="003035CE">
        <w:rPr>
          <w:rFonts w:ascii="Arial" w:hAnsi="Arial" w:cs="Arial"/>
          <w:sz w:val="22"/>
          <w:szCs w:val="22"/>
        </w:rPr>
        <w:tab/>
      </w:r>
      <w:r w:rsidR="00004D70" w:rsidRPr="00436A2C">
        <w:rPr>
          <w:rFonts w:ascii="Arial" w:hAnsi="Arial" w:cs="Arial"/>
          <w:sz w:val="22"/>
          <w:szCs w:val="22"/>
        </w:rPr>
        <w:t xml:space="preserve"> </w:t>
      </w:r>
      <w:r w:rsidR="00933260" w:rsidRPr="00436A2C">
        <w:rPr>
          <w:rFonts w:ascii="Arial" w:hAnsi="Arial" w:cs="Arial"/>
          <w:sz w:val="22"/>
          <w:szCs w:val="22"/>
        </w:rPr>
        <w:tab/>
      </w:r>
      <w:r w:rsidR="00933260" w:rsidRPr="00436A2C">
        <w:rPr>
          <w:rFonts w:ascii="Arial" w:hAnsi="Arial" w:cs="Arial"/>
          <w:sz w:val="22"/>
          <w:szCs w:val="22"/>
        </w:rPr>
        <w:tab/>
      </w:r>
      <w:r w:rsidR="0082380C" w:rsidRPr="00436A2C">
        <w:rPr>
          <w:rFonts w:ascii="Arial" w:hAnsi="Arial" w:cs="Arial"/>
          <w:sz w:val="22"/>
          <w:szCs w:val="22"/>
        </w:rPr>
        <w:t xml:space="preserve"> </w:t>
      </w:r>
      <w:r w:rsidR="00A2225F" w:rsidRPr="00436A2C">
        <w:rPr>
          <w:rFonts w:ascii="Arial" w:hAnsi="Arial" w:cs="Arial"/>
          <w:sz w:val="22"/>
          <w:szCs w:val="22"/>
        </w:rPr>
        <w:t xml:space="preserve">    </w:t>
      </w:r>
      <w:r w:rsidR="006C1826" w:rsidRPr="00436A2C">
        <w:rPr>
          <w:rFonts w:ascii="Arial" w:hAnsi="Arial" w:cs="Arial"/>
          <w:sz w:val="22"/>
          <w:szCs w:val="22"/>
        </w:rPr>
        <w:tab/>
      </w:r>
      <w:r w:rsidR="00D24AEA" w:rsidRPr="00436A2C">
        <w:rPr>
          <w:rFonts w:ascii="Arial" w:hAnsi="Arial" w:cs="Arial"/>
          <w:sz w:val="22"/>
          <w:szCs w:val="22"/>
        </w:rPr>
        <w:t xml:space="preserve">   </w:t>
      </w:r>
      <w:r w:rsidR="00300078">
        <w:rPr>
          <w:rFonts w:ascii="Arial" w:hAnsi="Arial" w:cs="Arial"/>
          <w:sz w:val="22"/>
          <w:szCs w:val="22"/>
        </w:rPr>
        <w:tab/>
      </w:r>
      <w:r w:rsidR="00950D1E" w:rsidRPr="00436A2C">
        <w:rPr>
          <w:rFonts w:ascii="Arial" w:hAnsi="Arial" w:cs="Arial"/>
          <w:sz w:val="22"/>
          <w:szCs w:val="22"/>
        </w:rPr>
        <w:tab/>
      </w:r>
      <w:r w:rsidR="00A2225F" w:rsidRPr="00436A2C">
        <w:rPr>
          <w:rFonts w:ascii="Arial" w:hAnsi="Arial" w:cs="Arial"/>
          <w:sz w:val="22"/>
          <w:szCs w:val="22"/>
        </w:rPr>
        <w:t>Date</w:t>
      </w:r>
    </w:p>
    <w:p w14:paraId="2D385F62" w14:textId="77777777" w:rsidR="00A2225F" w:rsidRPr="00436A2C" w:rsidRDefault="00A2225F" w:rsidP="00A2225F">
      <w:pPr>
        <w:rPr>
          <w:rFonts w:ascii="Arial" w:hAnsi="Arial" w:cs="Arial"/>
          <w:sz w:val="22"/>
          <w:szCs w:val="22"/>
        </w:rPr>
      </w:pPr>
    </w:p>
    <w:p w14:paraId="0705F1DA" w14:textId="77777777" w:rsidR="00821BD6" w:rsidRPr="00436A2C" w:rsidRDefault="00821BD6" w:rsidP="00821BD6">
      <w:pPr>
        <w:rPr>
          <w:rFonts w:ascii="Arial" w:hAnsi="Arial" w:cs="Arial"/>
          <w:sz w:val="22"/>
          <w:szCs w:val="22"/>
        </w:rPr>
      </w:pPr>
      <w:r w:rsidRPr="00436A2C">
        <w:rPr>
          <w:rFonts w:ascii="Arial" w:hAnsi="Arial" w:cs="Arial"/>
          <w:sz w:val="22"/>
          <w:szCs w:val="22"/>
        </w:rPr>
        <w:t>____________________________________</w:t>
      </w:r>
      <w:r w:rsidRPr="00436A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>___________</w:t>
      </w:r>
    </w:p>
    <w:p w14:paraId="0A1BF2F1" w14:textId="15F8C215" w:rsidR="00821BD6" w:rsidRDefault="003035CE" w:rsidP="00821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Pavement Project Manager</w:t>
      </w:r>
      <w:r w:rsidR="00821BD6">
        <w:rPr>
          <w:rFonts w:ascii="Arial" w:hAnsi="Arial" w:cs="Arial"/>
          <w:sz w:val="22"/>
          <w:szCs w:val="22"/>
        </w:rPr>
        <w:tab/>
      </w:r>
      <w:r w:rsidR="00821BD6" w:rsidRPr="00436A2C">
        <w:rPr>
          <w:rFonts w:ascii="Arial" w:hAnsi="Arial" w:cs="Arial"/>
          <w:sz w:val="22"/>
          <w:szCs w:val="22"/>
        </w:rPr>
        <w:tab/>
      </w:r>
      <w:r w:rsidR="00821BD6" w:rsidRPr="00436A2C">
        <w:rPr>
          <w:rFonts w:ascii="Arial" w:hAnsi="Arial" w:cs="Arial"/>
          <w:sz w:val="22"/>
          <w:szCs w:val="22"/>
        </w:rPr>
        <w:tab/>
      </w:r>
      <w:r w:rsidR="00821BD6" w:rsidRPr="00436A2C">
        <w:rPr>
          <w:rFonts w:ascii="Arial" w:hAnsi="Arial" w:cs="Arial"/>
          <w:sz w:val="22"/>
          <w:szCs w:val="22"/>
        </w:rPr>
        <w:tab/>
        <w:t xml:space="preserve">           </w:t>
      </w:r>
      <w:r w:rsidR="00821BD6" w:rsidRPr="00436A2C">
        <w:rPr>
          <w:rFonts w:ascii="Arial" w:hAnsi="Arial" w:cs="Arial"/>
          <w:sz w:val="22"/>
          <w:szCs w:val="22"/>
        </w:rPr>
        <w:tab/>
        <w:t>Date</w:t>
      </w:r>
    </w:p>
    <w:bookmarkEnd w:id="0"/>
    <w:p w14:paraId="1C9B9E5F" w14:textId="77777777" w:rsidR="00821BD6" w:rsidRPr="00436A2C" w:rsidRDefault="00821BD6" w:rsidP="00821BD6">
      <w:pPr>
        <w:rPr>
          <w:rFonts w:ascii="Arial" w:hAnsi="Arial" w:cs="Arial"/>
          <w:sz w:val="22"/>
          <w:szCs w:val="22"/>
        </w:rPr>
      </w:pPr>
    </w:p>
    <w:p w14:paraId="66B010A2" w14:textId="643B9CE1" w:rsidR="00A2225F" w:rsidRDefault="00633C02" w:rsidP="00A2225F">
      <w:pPr>
        <w:rPr>
          <w:rFonts w:ascii="Arial" w:hAnsi="Arial" w:cs="Arial"/>
          <w:b/>
          <w:sz w:val="22"/>
          <w:szCs w:val="22"/>
        </w:rPr>
      </w:pPr>
      <w:r w:rsidRPr="00436A2C">
        <w:rPr>
          <w:rFonts w:ascii="Arial" w:hAnsi="Arial" w:cs="Arial"/>
          <w:b/>
          <w:sz w:val="22"/>
          <w:szCs w:val="22"/>
        </w:rPr>
        <w:t>If</w:t>
      </w:r>
      <w:r w:rsidR="00A2225F" w:rsidRPr="00436A2C">
        <w:rPr>
          <w:rFonts w:ascii="Arial" w:hAnsi="Arial" w:cs="Arial"/>
          <w:b/>
          <w:sz w:val="22"/>
          <w:szCs w:val="22"/>
        </w:rPr>
        <w:t xml:space="preserve"> additional items are added to the scope of work during plans development, complete the section below and </w:t>
      </w:r>
      <w:r w:rsidR="00A50DA6" w:rsidRPr="00436A2C">
        <w:rPr>
          <w:rFonts w:ascii="Arial" w:hAnsi="Arial" w:cs="Arial"/>
          <w:b/>
          <w:sz w:val="22"/>
          <w:szCs w:val="22"/>
        </w:rPr>
        <w:t>resubmit it</w:t>
      </w:r>
      <w:r w:rsidR="00A2225F" w:rsidRPr="00436A2C">
        <w:rPr>
          <w:rFonts w:ascii="Arial" w:hAnsi="Arial" w:cs="Arial"/>
          <w:b/>
          <w:sz w:val="22"/>
          <w:szCs w:val="22"/>
        </w:rPr>
        <w:t xml:space="preserve"> to the </w:t>
      </w:r>
      <w:r w:rsidR="00A2225F" w:rsidRPr="00770B52">
        <w:rPr>
          <w:rFonts w:ascii="Arial" w:hAnsi="Arial" w:cs="Arial"/>
          <w:b/>
          <w:sz w:val="22"/>
          <w:szCs w:val="22"/>
        </w:rPr>
        <w:t>Environmental</w:t>
      </w:r>
      <w:r w:rsidR="00760C74" w:rsidRPr="00770B52">
        <w:rPr>
          <w:rFonts w:ascii="Arial" w:hAnsi="Arial" w:cs="Arial"/>
          <w:b/>
          <w:sz w:val="22"/>
          <w:szCs w:val="22"/>
        </w:rPr>
        <w:t xml:space="preserve"> Division</w:t>
      </w:r>
      <w:r w:rsidR="00FB429D" w:rsidRPr="00770B52">
        <w:rPr>
          <w:rFonts w:ascii="Arial" w:hAnsi="Arial" w:cs="Arial"/>
          <w:b/>
          <w:sz w:val="22"/>
          <w:szCs w:val="22"/>
        </w:rPr>
        <w:t>.</w:t>
      </w:r>
    </w:p>
    <w:p w14:paraId="2B6CD421" w14:textId="77777777" w:rsidR="00FF464D" w:rsidRDefault="00FF464D" w:rsidP="00A2225F">
      <w:pPr>
        <w:rPr>
          <w:rFonts w:ascii="Arial" w:hAnsi="Arial" w:cs="Arial"/>
          <w:b/>
          <w:sz w:val="22"/>
          <w:szCs w:val="22"/>
        </w:rPr>
      </w:pPr>
    </w:p>
    <w:p w14:paraId="2F7FC36D" w14:textId="77777777" w:rsidR="00FF464D" w:rsidRDefault="00FF464D" w:rsidP="00A2225F">
      <w:pPr>
        <w:rPr>
          <w:rFonts w:ascii="Arial" w:hAnsi="Arial" w:cs="Arial"/>
          <w:b/>
          <w:sz w:val="22"/>
          <w:szCs w:val="22"/>
        </w:rPr>
      </w:pPr>
    </w:p>
    <w:p w14:paraId="68F3BC95" w14:textId="77777777" w:rsidR="00FF464D" w:rsidRDefault="00FF464D" w:rsidP="00A2225F">
      <w:pPr>
        <w:rPr>
          <w:rFonts w:ascii="Arial" w:hAnsi="Arial" w:cs="Arial"/>
          <w:b/>
          <w:sz w:val="22"/>
          <w:szCs w:val="22"/>
        </w:rPr>
      </w:pPr>
    </w:p>
    <w:p w14:paraId="50D142BA" w14:textId="77777777" w:rsidR="00FF464D" w:rsidRDefault="00FF464D" w:rsidP="00A2225F">
      <w:pPr>
        <w:rPr>
          <w:rFonts w:ascii="Arial" w:hAnsi="Arial" w:cs="Arial"/>
          <w:sz w:val="22"/>
          <w:szCs w:val="22"/>
        </w:rPr>
      </w:pPr>
    </w:p>
    <w:p w14:paraId="69C63342" w14:textId="77777777" w:rsidR="00B159F6" w:rsidRDefault="00B159F6" w:rsidP="00A2225F">
      <w:pPr>
        <w:rPr>
          <w:rFonts w:ascii="Arial" w:hAnsi="Arial" w:cs="Arial"/>
          <w:sz w:val="22"/>
          <w:szCs w:val="22"/>
        </w:rPr>
      </w:pPr>
    </w:p>
    <w:p w14:paraId="403A922B" w14:textId="77777777" w:rsidR="00B159F6" w:rsidRDefault="00B159F6" w:rsidP="00A2225F">
      <w:pPr>
        <w:rPr>
          <w:rFonts w:ascii="Arial" w:hAnsi="Arial" w:cs="Arial"/>
          <w:sz w:val="22"/>
          <w:szCs w:val="22"/>
        </w:rPr>
      </w:pPr>
    </w:p>
    <w:p w14:paraId="65070432" w14:textId="77777777" w:rsidR="00B159F6" w:rsidRPr="00436A2C" w:rsidRDefault="00B159F6" w:rsidP="00A2225F">
      <w:pPr>
        <w:rPr>
          <w:rFonts w:ascii="Arial" w:hAnsi="Arial" w:cs="Arial"/>
          <w:sz w:val="22"/>
          <w:szCs w:val="22"/>
        </w:rPr>
      </w:pPr>
    </w:p>
    <w:p w14:paraId="0B7B157C" w14:textId="77777777" w:rsidR="00A2225F" w:rsidRDefault="00A2225F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472250B4" w14:textId="77777777" w:rsidR="00A80EBD" w:rsidRDefault="00A80EBD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4C5C1817" w14:textId="77777777" w:rsidR="00A80EBD" w:rsidRDefault="00A80EBD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77806CC6" w14:textId="77777777" w:rsidR="00A80EBD" w:rsidRDefault="00A80EBD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5AC17593" w14:textId="77777777" w:rsidR="00A80EBD" w:rsidRPr="00436A2C" w:rsidRDefault="00A80EBD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0BF3E87A" w14:textId="77777777" w:rsidR="00A2225F" w:rsidRPr="00436A2C" w:rsidRDefault="00A2225F" w:rsidP="00A2225F">
      <w:pPr>
        <w:jc w:val="center"/>
        <w:rPr>
          <w:rFonts w:ascii="Arial" w:hAnsi="Arial" w:cs="Arial"/>
          <w:b/>
          <w:sz w:val="22"/>
          <w:szCs w:val="22"/>
        </w:rPr>
      </w:pPr>
    </w:p>
    <w:p w14:paraId="272A4D2A" w14:textId="77777777" w:rsidR="00A2225F" w:rsidRPr="00436A2C" w:rsidRDefault="00A2225F" w:rsidP="00A2225F">
      <w:pPr>
        <w:jc w:val="center"/>
        <w:rPr>
          <w:rFonts w:ascii="Arial" w:hAnsi="Arial" w:cs="Arial"/>
          <w:b/>
          <w:sz w:val="22"/>
          <w:szCs w:val="22"/>
        </w:rPr>
      </w:pPr>
      <w:r w:rsidRPr="00436A2C">
        <w:rPr>
          <w:rFonts w:ascii="Arial" w:hAnsi="Arial" w:cs="Arial"/>
          <w:b/>
          <w:sz w:val="22"/>
          <w:szCs w:val="22"/>
        </w:rPr>
        <w:lastRenderedPageBreak/>
        <w:t xml:space="preserve">ADDENDUM TO SCOPE OF WORK </w:t>
      </w:r>
    </w:p>
    <w:p w14:paraId="1CDF0A9E" w14:textId="77777777" w:rsidR="00A2225F" w:rsidRPr="00436A2C" w:rsidRDefault="00A2225F" w:rsidP="00A2225F">
      <w:pPr>
        <w:rPr>
          <w:rFonts w:ascii="Arial" w:hAnsi="Arial" w:cs="Arial"/>
          <w:sz w:val="22"/>
          <w:szCs w:val="22"/>
        </w:rPr>
      </w:pPr>
    </w:p>
    <w:p w14:paraId="33A71861" w14:textId="77777777" w:rsidR="00A2225F" w:rsidRPr="00B52F59" w:rsidRDefault="00A2225F" w:rsidP="00A2225F">
      <w:pPr>
        <w:rPr>
          <w:rFonts w:ascii="Arial" w:hAnsi="Arial" w:cs="Arial"/>
          <w:b/>
          <w:sz w:val="22"/>
          <w:szCs w:val="22"/>
        </w:rPr>
      </w:pPr>
      <w:r w:rsidRPr="00436A2C">
        <w:rPr>
          <w:rFonts w:ascii="Arial" w:hAnsi="Arial" w:cs="Arial"/>
          <w:b/>
          <w:sz w:val="22"/>
          <w:szCs w:val="22"/>
        </w:rPr>
        <w:t>The following has been added to the original scope of work for the subject resurfacing project:</w:t>
      </w:r>
    </w:p>
    <w:p w14:paraId="2C5F17EF" w14:textId="77777777" w:rsidR="00A2225F" w:rsidRDefault="00A2225F" w:rsidP="00A2225F">
      <w:pPr>
        <w:rPr>
          <w:rFonts w:ascii="Arial" w:hAnsi="Arial" w:cs="Arial"/>
          <w:sz w:val="22"/>
          <w:szCs w:val="22"/>
        </w:rPr>
      </w:pPr>
    </w:p>
    <w:p w14:paraId="5725E55E" w14:textId="77777777" w:rsidR="00D24AEA" w:rsidRPr="00B52F59" w:rsidRDefault="00D24AEA" w:rsidP="00A2225F">
      <w:pPr>
        <w:rPr>
          <w:rFonts w:ascii="Arial" w:hAnsi="Arial" w:cs="Arial"/>
          <w:sz w:val="22"/>
          <w:szCs w:val="22"/>
        </w:rPr>
      </w:pPr>
    </w:p>
    <w:p w14:paraId="63DD342B" w14:textId="77777777" w:rsidR="00A2225F" w:rsidRPr="00B52F59" w:rsidRDefault="00A2225F" w:rsidP="00A2225F">
      <w:pPr>
        <w:rPr>
          <w:rFonts w:ascii="Arial" w:hAnsi="Arial" w:cs="Arial"/>
          <w:sz w:val="22"/>
          <w:szCs w:val="22"/>
        </w:rPr>
      </w:pP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  <w:r w:rsidRPr="00B52F59">
        <w:rPr>
          <w:rFonts w:ascii="Arial" w:hAnsi="Arial" w:cs="Arial"/>
          <w:sz w:val="22"/>
          <w:szCs w:val="22"/>
        </w:rPr>
        <w:softHyphen/>
      </w:r>
    </w:p>
    <w:p w14:paraId="38273A7A" w14:textId="77777777" w:rsidR="00A2225F" w:rsidRPr="00B52F59" w:rsidRDefault="004723D0" w:rsidP="00A2225F">
      <w:pPr>
        <w:rPr>
          <w:rFonts w:ascii="Arial" w:hAnsi="Arial" w:cs="Arial"/>
          <w:sz w:val="22"/>
          <w:szCs w:val="22"/>
        </w:rPr>
      </w:pPr>
      <w:r w:rsidRPr="00B52F5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3FB2087" w14:textId="77777777" w:rsidR="00A2225F" w:rsidRPr="00B52F59" w:rsidRDefault="00A2225F" w:rsidP="00A2225F">
      <w:pPr>
        <w:rPr>
          <w:rFonts w:ascii="Arial" w:hAnsi="Arial" w:cs="Arial"/>
          <w:sz w:val="22"/>
          <w:szCs w:val="22"/>
        </w:rPr>
      </w:pPr>
    </w:p>
    <w:p w14:paraId="641BBC73" w14:textId="77777777" w:rsidR="00A2225F" w:rsidRPr="00B52F59" w:rsidRDefault="00A2225F" w:rsidP="00A2225F">
      <w:pPr>
        <w:rPr>
          <w:rFonts w:ascii="Arial" w:hAnsi="Arial" w:cs="Arial"/>
          <w:sz w:val="22"/>
          <w:szCs w:val="22"/>
        </w:rPr>
      </w:pPr>
    </w:p>
    <w:p w14:paraId="179A80DA" w14:textId="77777777" w:rsidR="00BE25C2" w:rsidRPr="00436A2C" w:rsidRDefault="00BE25C2" w:rsidP="00BE25C2">
      <w:pPr>
        <w:rPr>
          <w:rFonts w:ascii="Arial" w:hAnsi="Arial" w:cs="Arial"/>
          <w:sz w:val="22"/>
          <w:szCs w:val="22"/>
        </w:rPr>
      </w:pPr>
      <w:r w:rsidRPr="00436A2C">
        <w:rPr>
          <w:rFonts w:ascii="Arial" w:hAnsi="Arial" w:cs="Arial"/>
          <w:sz w:val="22"/>
          <w:szCs w:val="22"/>
        </w:rPr>
        <w:t>____________________________________</w:t>
      </w:r>
      <w:r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  <w:t xml:space="preserve">___________               </w:t>
      </w:r>
      <w:r w:rsidRPr="00436A2C">
        <w:rPr>
          <w:rFonts w:ascii="Arial" w:hAnsi="Arial" w:cs="Arial"/>
          <w:sz w:val="22"/>
          <w:szCs w:val="22"/>
        </w:rPr>
        <w:tab/>
        <w:t xml:space="preserve">                   P</w:t>
      </w:r>
      <w:r>
        <w:rPr>
          <w:rFonts w:ascii="Arial" w:hAnsi="Arial" w:cs="Arial"/>
          <w:sz w:val="22"/>
          <w:szCs w:val="22"/>
        </w:rPr>
        <w:t>repared 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 xml:space="preserve"> </w:t>
      </w:r>
      <w:r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  <w:t xml:space="preserve">     </w:t>
      </w:r>
      <w:r w:rsidRPr="00436A2C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  <w:t>Date</w:t>
      </w:r>
    </w:p>
    <w:p w14:paraId="1D4DF6CD" w14:textId="77777777" w:rsidR="00BE25C2" w:rsidRPr="00436A2C" w:rsidRDefault="00BE25C2" w:rsidP="00BE25C2">
      <w:pPr>
        <w:rPr>
          <w:rFonts w:ascii="Arial" w:hAnsi="Arial" w:cs="Arial"/>
          <w:sz w:val="22"/>
          <w:szCs w:val="22"/>
        </w:rPr>
      </w:pPr>
    </w:p>
    <w:p w14:paraId="7C69D63F" w14:textId="77777777" w:rsidR="00BE25C2" w:rsidRPr="00436A2C" w:rsidRDefault="00BE25C2" w:rsidP="00BE25C2">
      <w:pPr>
        <w:rPr>
          <w:rFonts w:ascii="Arial" w:hAnsi="Arial" w:cs="Arial"/>
          <w:sz w:val="22"/>
          <w:szCs w:val="22"/>
        </w:rPr>
      </w:pPr>
    </w:p>
    <w:p w14:paraId="034D31F1" w14:textId="77777777" w:rsidR="00BE25C2" w:rsidRPr="00436A2C" w:rsidRDefault="00BE25C2" w:rsidP="00BE25C2">
      <w:pPr>
        <w:rPr>
          <w:rFonts w:ascii="Arial" w:hAnsi="Arial" w:cs="Arial"/>
          <w:sz w:val="22"/>
          <w:szCs w:val="22"/>
        </w:rPr>
      </w:pPr>
      <w:r w:rsidRPr="00436A2C">
        <w:rPr>
          <w:rFonts w:ascii="Arial" w:hAnsi="Arial" w:cs="Arial"/>
          <w:sz w:val="22"/>
          <w:szCs w:val="22"/>
        </w:rPr>
        <w:t>____________________________________</w:t>
      </w:r>
      <w:r w:rsidRPr="00436A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>___________</w:t>
      </w:r>
    </w:p>
    <w:p w14:paraId="43819230" w14:textId="77777777" w:rsidR="00BE25C2" w:rsidRDefault="00BE25C2" w:rsidP="00BE25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Pavement Project Manager</w:t>
      </w:r>
      <w:r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</w:r>
      <w:r w:rsidRPr="00436A2C">
        <w:rPr>
          <w:rFonts w:ascii="Arial" w:hAnsi="Arial" w:cs="Arial"/>
          <w:sz w:val="22"/>
          <w:szCs w:val="22"/>
        </w:rPr>
        <w:tab/>
        <w:t xml:space="preserve">           </w:t>
      </w:r>
      <w:r w:rsidRPr="00436A2C">
        <w:rPr>
          <w:rFonts w:ascii="Arial" w:hAnsi="Arial" w:cs="Arial"/>
          <w:sz w:val="22"/>
          <w:szCs w:val="22"/>
        </w:rPr>
        <w:tab/>
        <w:t>Date</w:t>
      </w:r>
    </w:p>
    <w:p w14:paraId="5CD218A6" w14:textId="77777777" w:rsidR="00BE25C2" w:rsidRPr="00436A2C" w:rsidRDefault="00BE25C2" w:rsidP="00BE25C2">
      <w:pPr>
        <w:rPr>
          <w:rFonts w:ascii="Arial" w:hAnsi="Arial" w:cs="Arial"/>
          <w:sz w:val="22"/>
          <w:szCs w:val="22"/>
        </w:rPr>
      </w:pPr>
    </w:p>
    <w:p w14:paraId="37F8C5CE" w14:textId="77777777" w:rsidR="001163A2" w:rsidRDefault="001163A2">
      <w:pPr>
        <w:rPr>
          <w:rFonts w:ascii="Arial" w:hAnsi="Arial" w:cs="Arial"/>
          <w:sz w:val="22"/>
          <w:szCs w:val="22"/>
        </w:rPr>
      </w:pPr>
    </w:p>
    <w:sectPr w:rsidR="001163A2" w:rsidSect="002D355B">
      <w:footerReference w:type="default" r:id="rId20"/>
      <w:pgSz w:w="12240" w:h="15840"/>
      <w:pgMar w:top="1440" w:right="108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6AEE" w14:textId="77777777" w:rsidR="00334399" w:rsidRDefault="00334399" w:rsidP="00C90C98">
      <w:r>
        <w:separator/>
      </w:r>
    </w:p>
  </w:endnote>
  <w:endnote w:type="continuationSeparator" w:id="0">
    <w:p w14:paraId="38F5071E" w14:textId="77777777" w:rsidR="00334399" w:rsidRDefault="00334399" w:rsidP="00C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E633" w14:textId="7F5EE14D" w:rsidR="00C90C98" w:rsidRPr="00C90C98" w:rsidRDefault="00C90C98">
    <w:pPr>
      <w:pStyle w:val="Footer"/>
      <w:rPr>
        <w:rFonts w:ascii="Arial" w:hAnsi="Arial" w:cs="Arial"/>
        <w:color w:val="0D0D0D" w:themeColor="text1" w:themeTint="F2"/>
        <w:sz w:val="22"/>
        <w:szCs w:val="22"/>
      </w:rPr>
    </w:pPr>
    <w:r>
      <w:tab/>
    </w:r>
    <w:r>
      <w:tab/>
    </w:r>
    <w:r w:rsidRPr="00C90C98">
      <w:rPr>
        <w:rFonts w:ascii="Arial" w:hAnsi="Arial" w:cs="Arial"/>
        <w:color w:val="0D0D0D" w:themeColor="text1" w:themeTint="F2"/>
        <w:sz w:val="22"/>
        <w:szCs w:val="22"/>
      </w:rPr>
      <w:t xml:space="preserve">Rev. </w:t>
    </w:r>
    <w:r w:rsidR="003A5D48">
      <w:rPr>
        <w:rFonts w:ascii="Arial" w:hAnsi="Arial" w:cs="Arial"/>
        <w:color w:val="0D0D0D" w:themeColor="text1" w:themeTint="F2"/>
        <w:sz w:val="22"/>
        <w:szCs w:val="22"/>
      </w:rPr>
      <w:t>0</w:t>
    </w:r>
    <w:r w:rsidR="00A80EBD">
      <w:rPr>
        <w:rFonts w:ascii="Arial" w:hAnsi="Arial" w:cs="Arial"/>
        <w:color w:val="0D0D0D" w:themeColor="text1" w:themeTint="F2"/>
        <w:sz w:val="22"/>
        <w:szCs w:val="22"/>
      </w:rPr>
      <w:t>4</w:t>
    </w:r>
    <w:r w:rsidR="00223F6A">
      <w:rPr>
        <w:rFonts w:ascii="Arial" w:hAnsi="Arial" w:cs="Arial"/>
        <w:color w:val="0D0D0D" w:themeColor="text1" w:themeTint="F2"/>
        <w:sz w:val="22"/>
        <w:szCs w:val="22"/>
      </w:rPr>
      <w:t>/</w:t>
    </w:r>
    <w:r w:rsidR="00B159F6">
      <w:rPr>
        <w:rFonts w:ascii="Arial" w:hAnsi="Arial" w:cs="Arial"/>
        <w:color w:val="0D0D0D" w:themeColor="text1" w:themeTint="F2"/>
        <w:sz w:val="22"/>
        <w:szCs w:val="22"/>
      </w:rPr>
      <w:t>14</w:t>
    </w:r>
    <w:r w:rsidR="003A5D48">
      <w:rPr>
        <w:rFonts w:ascii="Arial" w:hAnsi="Arial" w:cs="Arial"/>
        <w:color w:val="0D0D0D" w:themeColor="text1" w:themeTint="F2"/>
        <w:sz w:val="22"/>
        <w:szCs w:val="22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0F08" w14:textId="77777777" w:rsidR="00334399" w:rsidRDefault="00334399" w:rsidP="00C90C98">
      <w:r>
        <w:separator/>
      </w:r>
    </w:p>
  </w:footnote>
  <w:footnote w:type="continuationSeparator" w:id="0">
    <w:p w14:paraId="18080D86" w14:textId="77777777" w:rsidR="00334399" w:rsidRDefault="00334399" w:rsidP="00C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355B"/>
    <w:rsid w:val="00004D70"/>
    <w:rsid w:val="00007B4F"/>
    <w:rsid w:val="000413F2"/>
    <w:rsid w:val="000501CC"/>
    <w:rsid w:val="00053464"/>
    <w:rsid w:val="00053DEC"/>
    <w:rsid w:val="00056224"/>
    <w:rsid w:val="000710C1"/>
    <w:rsid w:val="0008675F"/>
    <w:rsid w:val="000A5F98"/>
    <w:rsid w:val="000C344E"/>
    <w:rsid w:val="001163A2"/>
    <w:rsid w:val="00140780"/>
    <w:rsid w:val="0014292D"/>
    <w:rsid w:val="00164669"/>
    <w:rsid w:val="001777FD"/>
    <w:rsid w:val="001872B6"/>
    <w:rsid w:val="001B15DF"/>
    <w:rsid w:val="001B4FE3"/>
    <w:rsid w:val="001D4298"/>
    <w:rsid w:val="001E1C7C"/>
    <w:rsid w:val="001F2E6E"/>
    <w:rsid w:val="001F7DF5"/>
    <w:rsid w:val="00223F6A"/>
    <w:rsid w:val="00253992"/>
    <w:rsid w:val="00256703"/>
    <w:rsid w:val="00263558"/>
    <w:rsid w:val="00264553"/>
    <w:rsid w:val="002656E6"/>
    <w:rsid w:val="00296A0E"/>
    <w:rsid w:val="002B3160"/>
    <w:rsid w:val="002C6114"/>
    <w:rsid w:val="002C706F"/>
    <w:rsid w:val="002D355B"/>
    <w:rsid w:val="002D6BFE"/>
    <w:rsid w:val="00300078"/>
    <w:rsid w:val="003035CE"/>
    <w:rsid w:val="00305791"/>
    <w:rsid w:val="00326664"/>
    <w:rsid w:val="00334399"/>
    <w:rsid w:val="00350904"/>
    <w:rsid w:val="003535E9"/>
    <w:rsid w:val="00360E28"/>
    <w:rsid w:val="00386906"/>
    <w:rsid w:val="00393309"/>
    <w:rsid w:val="00393A53"/>
    <w:rsid w:val="003A5D48"/>
    <w:rsid w:val="003B6DF7"/>
    <w:rsid w:val="003E6134"/>
    <w:rsid w:val="00400B6F"/>
    <w:rsid w:val="004019DB"/>
    <w:rsid w:val="004133E3"/>
    <w:rsid w:val="00436A2C"/>
    <w:rsid w:val="00436F5F"/>
    <w:rsid w:val="00456F17"/>
    <w:rsid w:val="0046344D"/>
    <w:rsid w:val="00466E5F"/>
    <w:rsid w:val="004723D0"/>
    <w:rsid w:val="004B1051"/>
    <w:rsid w:val="004B7F36"/>
    <w:rsid w:val="004E6496"/>
    <w:rsid w:val="004E6846"/>
    <w:rsid w:val="004F378C"/>
    <w:rsid w:val="00512AC0"/>
    <w:rsid w:val="005B08D3"/>
    <w:rsid w:val="005D0BD9"/>
    <w:rsid w:val="005E270E"/>
    <w:rsid w:val="00613E02"/>
    <w:rsid w:val="00622E90"/>
    <w:rsid w:val="00633C02"/>
    <w:rsid w:val="0063430B"/>
    <w:rsid w:val="00640760"/>
    <w:rsid w:val="00691C17"/>
    <w:rsid w:val="006C1478"/>
    <w:rsid w:val="006C1826"/>
    <w:rsid w:val="006C2871"/>
    <w:rsid w:val="006D4736"/>
    <w:rsid w:val="00717D31"/>
    <w:rsid w:val="00746A17"/>
    <w:rsid w:val="00760C74"/>
    <w:rsid w:val="00770B52"/>
    <w:rsid w:val="007B06D6"/>
    <w:rsid w:val="007B0D83"/>
    <w:rsid w:val="007B4F84"/>
    <w:rsid w:val="007C4E39"/>
    <w:rsid w:val="007F0635"/>
    <w:rsid w:val="00810C3A"/>
    <w:rsid w:val="00821BD6"/>
    <w:rsid w:val="0082380C"/>
    <w:rsid w:val="0083278B"/>
    <w:rsid w:val="008A4A64"/>
    <w:rsid w:val="008B3BE1"/>
    <w:rsid w:val="008F13F3"/>
    <w:rsid w:val="009103F8"/>
    <w:rsid w:val="00920A26"/>
    <w:rsid w:val="00921478"/>
    <w:rsid w:val="009275AC"/>
    <w:rsid w:val="00933260"/>
    <w:rsid w:val="00940F03"/>
    <w:rsid w:val="00950D1E"/>
    <w:rsid w:val="00977419"/>
    <w:rsid w:val="00985CDC"/>
    <w:rsid w:val="009D6EFD"/>
    <w:rsid w:val="009F448B"/>
    <w:rsid w:val="00A2225F"/>
    <w:rsid w:val="00A337F4"/>
    <w:rsid w:val="00A50DA6"/>
    <w:rsid w:val="00A80EBD"/>
    <w:rsid w:val="00A85F01"/>
    <w:rsid w:val="00AB42D2"/>
    <w:rsid w:val="00AC6967"/>
    <w:rsid w:val="00AD7817"/>
    <w:rsid w:val="00AF5755"/>
    <w:rsid w:val="00B159F6"/>
    <w:rsid w:val="00B2751F"/>
    <w:rsid w:val="00B30BB4"/>
    <w:rsid w:val="00B52F59"/>
    <w:rsid w:val="00B77334"/>
    <w:rsid w:val="00B77B3C"/>
    <w:rsid w:val="00BA73ED"/>
    <w:rsid w:val="00BC349A"/>
    <w:rsid w:val="00BE25C2"/>
    <w:rsid w:val="00BE5E0B"/>
    <w:rsid w:val="00BF5576"/>
    <w:rsid w:val="00C042DC"/>
    <w:rsid w:val="00C2186E"/>
    <w:rsid w:val="00C27225"/>
    <w:rsid w:val="00C33643"/>
    <w:rsid w:val="00C343D0"/>
    <w:rsid w:val="00C7032D"/>
    <w:rsid w:val="00C90C98"/>
    <w:rsid w:val="00CD5C6E"/>
    <w:rsid w:val="00CD7586"/>
    <w:rsid w:val="00D137DB"/>
    <w:rsid w:val="00D1569D"/>
    <w:rsid w:val="00D2056F"/>
    <w:rsid w:val="00D24AEA"/>
    <w:rsid w:val="00D37BC3"/>
    <w:rsid w:val="00D402D8"/>
    <w:rsid w:val="00D55B3B"/>
    <w:rsid w:val="00DA0978"/>
    <w:rsid w:val="00DB57DA"/>
    <w:rsid w:val="00E02E98"/>
    <w:rsid w:val="00E05510"/>
    <w:rsid w:val="00E24005"/>
    <w:rsid w:val="00E5318F"/>
    <w:rsid w:val="00E6754A"/>
    <w:rsid w:val="00E826C8"/>
    <w:rsid w:val="00E9504D"/>
    <w:rsid w:val="00EA36F8"/>
    <w:rsid w:val="00EB034B"/>
    <w:rsid w:val="00EC5983"/>
    <w:rsid w:val="00EE4123"/>
    <w:rsid w:val="00EE46B5"/>
    <w:rsid w:val="00EF776E"/>
    <w:rsid w:val="00F12360"/>
    <w:rsid w:val="00F14550"/>
    <w:rsid w:val="00F82D46"/>
    <w:rsid w:val="00F86835"/>
    <w:rsid w:val="00F9206F"/>
    <w:rsid w:val="00F95903"/>
    <w:rsid w:val="00FB429D"/>
    <w:rsid w:val="00FC5EB3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3037"/>
  <w15:docId w15:val="{4BCEA641-6F6D-4E64-B21E-A01FAAD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C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C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3C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C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DOT.Env.CulturalResources@tn.gov" TargetMode="External"/><Relationship Id="rId18" Type="http://schemas.openxmlformats.org/officeDocument/2006/relationships/hyperlink" Target="mailto:TDOT.Env.Permits@tn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DOT.Env.AirNoise@tn.gov" TargetMode="External"/><Relationship Id="rId17" Type="http://schemas.openxmlformats.org/officeDocument/2006/relationships/hyperlink" Target="mailto:TDOT.Env.NEPA@t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DOT.Env.HazmatOffice@tn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TDOT.Env.Ecology@tn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DOT.MultimodalPlanning@t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DOT.Env.Mitigation@tn.gov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es\OneDrive%20-%20HDR,%20Inc\_Pavement%20Program%20Standardization%20Materials\CSW%20Documents\TDOT%20Downloaded%20CSW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069C4A45E34F4A8C3C8E31ABCE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826C-A1B6-4DFA-AD28-3D2469BBE1A3}"/>
      </w:docPartPr>
      <w:docPartBody>
        <w:p w:rsidR="002014A9" w:rsidRDefault="002014A9">
          <w:pPr>
            <w:pStyle w:val="83069C4A45E34F4A8C3C8E31ABCE8E92"/>
          </w:pPr>
          <w:r w:rsidRPr="001673B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A9"/>
    <w:rsid w:val="00007B4F"/>
    <w:rsid w:val="00053DEC"/>
    <w:rsid w:val="000710C1"/>
    <w:rsid w:val="000C4911"/>
    <w:rsid w:val="001F2E6E"/>
    <w:rsid w:val="002014A9"/>
    <w:rsid w:val="00285F3B"/>
    <w:rsid w:val="002B3018"/>
    <w:rsid w:val="002B3160"/>
    <w:rsid w:val="002D6BFE"/>
    <w:rsid w:val="00321822"/>
    <w:rsid w:val="003535E9"/>
    <w:rsid w:val="003B6DF7"/>
    <w:rsid w:val="005E3E0B"/>
    <w:rsid w:val="00640760"/>
    <w:rsid w:val="007C16F2"/>
    <w:rsid w:val="008352B2"/>
    <w:rsid w:val="009E7BF9"/>
    <w:rsid w:val="00A61F42"/>
    <w:rsid w:val="00AD7817"/>
    <w:rsid w:val="00AF5755"/>
    <w:rsid w:val="00B77334"/>
    <w:rsid w:val="00B77B3C"/>
    <w:rsid w:val="00CD5C6E"/>
    <w:rsid w:val="00CD7586"/>
    <w:rsid w:val="00DD3FFB"/>
    <w:rsid w:val="00F26807"/>
    <w:rsid w:val="00F86835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069C4A45E34F4A8C3C8E31ABCE8E92">
    <w:name w:val="83069C4A45E34F4A8C3C8E31ABCE8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40DC8EBA5C142971F318B087E8AB3" ma:contentTypeVersion="806" ma:contentTypeDescription="Create a new document." ma:contentTypeScope="" ma:versionID="67c9d346a3fc8f448629ac2e1414d9d0">
  <xsd:schema xmlns:xsd="http://www.w3.org/2001/XMLSchema" xmlns:xs="http://www.w3.org/2001/XMLSchema" xmlns:p="http://schemas.microsoft.com/office/2006/metadata/properties" xmlns:ns2="b5d03e5b-67f9-4998-b70e-b0a6a808d952" xmlns:ns3="0ab095c5-35c7-4eb0-bf79-3e7297576c5c" xmlns:ns4="4f6a131c-17e6-4633-ac53-1f177916aacf" targetNamespace="http://schemas.microsoft.com/office/2006/metadata/properties" ma:root="true" ma:fieldsID="bc92483f9935abcce5ea3a57405ac323" ns2:_="" ns3:_="" ns4:_="">
    <xsd:import namespace="b5d03e5b-67f9-4998-b70e-b0a6a808d952"/>
    <xsd:import namespace="0ab095c5-35c7-4eb0-bf79-3e7297576c5c"/>
    <xsd:import namespace="4f6a131c-17e6-4633-ac53-1f177916aa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095c5-35c7-4eb0-bf79-3e729757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131c-17e6-4633-ac53-1f177916a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4A0DE-1C1F-4CBA-A77B-E25158A79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75B46-37DC-4039-80DB-2EB91A4C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0ab095c5-35c7-4eb0-bf79-3e7297576c5c"/>
    <ds:schemaRef ds:uri="4f6a131c-17e6-4633-ac53-1f177916a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4335C-3F2C-4A43-B468-FCA34891F2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84A6B0-6682-4354-BBE5-6A88905D11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43B703-85B5-4B31-8EF5-747F3030FA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TDOT Downloaded CSW Doc.dotx</Template>
  <TotalTime>47</TotalTime>
  <Pages>3</Pages>
  <Words>450</Words>
  <Characters>2986</Characters>
  <Application>Microsoft Office Word</Application>
  <DocSecurity>0</DocSecurity>
  <Lines>135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TDOT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Teresa</dc:creator>
  <cp:lastModifiedBy>Hayes, Teresa</cp:lastModifiedBy>
  <cp:revision>32</cp:revision>
  <cp:lastPrinted>2018-02-05T21:22:00Z</cp:lastPrinted>
  <dcterms:created xsi:type="dcterms:W3CDTF">2026-02-25T18:01:00Z</dcterms:created>
  <dcterms:modified xsi:type="dcterms:W3CDTF">2026-04-16T17:38:00Z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0x01010044040DC8EBA5C142971F318B087E8AB3</vt:lpwstr>
  </property>
</Properties>
</file>