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1513CC9B" w:rsidR="00792227" w:rsidRDefault="000A1879" w:rsidP="00744ECF">
      <w:pPr>
        <w:spacing w:after="0"/>
        <w:jc w:val="center"/>
        <w:rPr>
          <w:b/>
          <w:bCs/>
          <w:sz w:val="32"/>
          <w:szCs w:val="32"/>
        </w:rPr>
      </w:pPr>
      <w:r>
        <w:rPr>
          <w:b/>
          <w:bCs/>
          <w:sz w:val="32"/>
          <w:szCs w:val="32"/>
        </w:rPr>
        <w:t>Procurement</w:t>
      </w:r>
      <w:r w:rsidR="00B708BD">
        <w:rPr>
          <w:b/>
          <w:bCs/>
          <w:sz w:val="32"/>
          <w:szCs w:val="32"/>
        </w:rPr>
        <w:t xml:space="preserve"> </w:t>
      </w:r>
      <w:r w:rsidR="00AE34DD">
        <w:rPr>
          <w:b/>
          <w:bCs/>
          <w:sz w:val="32"/>
          <w:szCs w:val="32"/>
        </w:rPr>
        <w:t>– Pre-Solicitation Independent Estimate</w:t>
      </w:r>
      <w:r w:rsidR="0092780E">
        <w:rPr>
          <w:b/>
          <w:bCs/>
          <w:sz w:val="32"/>
          <w:szCs w:val="32"/>
        </w:rPr>
        <w:t xml:space="preserve"> </w:t>
      </w:r>
      <w:r w:rsidR="00AE34DD">
        <w:rPr>
          <w:b/>
          <w:bCs/>
          <w:sz w:val="32"/>
          <w:szCs w:val="32"/>
        </w:rPr>
        <w:t>Worksheet</w:t>
      </w:r>
      <w:r w:rsidR="008A39DC">
        <w:rPr>
          <w:b/>
          <w:bCs/>
          <w:sz w:val="32"/>
          <w:szCs w:val="32"/>
        </w:rPr>
        <w:t xml:space="preserve"> (ICE)</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72C87A63BAFD4219B70A505B228BFA73"/>
            </w:placeholder>
            <w:showingPlcHdr/>
            <w:text/>
          </w:sdtPr>
          <w:sdtEnd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7B7882" w:rsidRPr="000968CA" w14:paraId="67C73029" w14:textId="77777777" w:rsidTr="003E786F">
        <w:tc>
          <w:tcPr>
            <w:tcW w:w="2065" w:type="dxa"/>
          </w:tcPr>
          <w:p w14:paraId="1A581CF3" w14:textId="77777777" w:rsidR="007B7882" w:rsidRPr="00D8631A" w:rsidRDefault="007B7882" w:rsidP="003E786F">
            <w:pPr>
              <w:rPr>
                <w:b/>
                <w:bCs/>
                <w:sz w:val="20"/>
                <w:szCs w:val="20"/>
              </w:rPr>
            </w:pPr>
            <w:r w:rsidRPr="00D8631A">
              <w:rPr>
                <w:b/>
                <w:bCs/>
                <w:sz w:val="20"/>
                <w:szCs w:val="20"/>
              </w:rPr>
              <w:t>Completed by:</w:t>
            </w:r>
          </w:p>
        </w:tc>
        <w:sdt>
          <w:sdtPr>
            <w:rPr>
              <w:sz w:val="20"/>
              <w:szCs w:val="20"/>
            </w:rPr>
            <w:id w:val="1880590597"/>
            <w:placeholder>
              <w:docPart w:val="DEB2D4A894774385BEA2BAA4D52A554A"/>
            </w:placeholder>
            <w:showingPlcHdr/>
            <w:text/>
          </w:sdtPr>
          <w:sdtEndPr/>
          <w:sdtContent>
            <w:tc>
              <w:tcPr>
                <w:tcW w:w="7285" w:type="dxa"/>
                <w:shd w:val="clear" w:color="auto" w:fill="DDD9C3" w:themeFill="background2" w:themeFillShade="E6"/>
              </w:tcPr>
              <w:p w14:paraId="415B548B" w14:textId="77777777" w:rsidR="007B7882" w:rsidRPr="000968CA" w:rsidRDefault="007B7882" w:rsidP="003E786F">
                <w:pPr>
                  <w:rPr>
                    <w:sz w:val="20"/>
                    <w:szCs w:val="20"/>
                  </w:rPr>
                </w:pPr>
                <w:r w:rsidRPr="000968CA">
                  <w:rPr>
                    <w:rStyle w:val="PlaceholderText"/>
                    <w:sz w:val="20"/>
                    <w:szCs w:val="20"/>
                  </w:rPr>
                  <w:t>Click or tap here to enter text.</w:t>
                </w:r>
              </w:p>
            </w:tc>
          </w:sdtContent>
        </w:sdt>
      </w:tr>
      <w:tr w:rsidR="002B2727" w:rsidRPr="00D8631A" w14:paraId="63586447" w14:textId="77777777" w:rsidTr="00706420">
        <w:tc>
          <w:tcPr>
            <w:tcW w:w="2065" w:type="dxa"/>
          </w:tcPr>
          <w:p w14:paraId="23A06A46" w14:textId="2565403B" w:rsidR="002B2727" w:rsidRPr="00D8631A" w:rsidRDefault="002B2727" w:rsidP="000A1879">
            <w:pPr>
              <w:rPr>
                <w:b/>
                <w:bCs/>
                <w:sz w:val="20"/>
                <w:szCs w:val="20"/>
              </w:rPr>
            </w:pPr>
            <w:r w:rsidRPr="00D8631A">
              <w:rPr>
                <w:b/>
                <w:bCs/>
                <w:sz w:val="20"/>
                <w:szCs w:val="20"/>
              </w:rPr>
              <w:t>Item to Procure:</w:t>
            </w:r>
          </w:p>
        </w:tc>
        <w:sdt>
          <w:sdtPr>
            <w:rPr>
              <w:sz w:val="20"/>
              <w:szCs w:val="20"/>
            </w:rPr>
            <w:id w:val="-210120460"/>
            <w:placeholder>
              <w:docPart w:val="E70494F92BBF46B0B2EB4381EFDF5563"/>
            </w:placeholder>
            <w:showingPlcHdr/>
            <w:text/>
          </w:sdtPr>
          <w:sdtEndPr/>
          <w:sdtContent>
            <w:tc>
              <w:tcPr>
                <w:tcW w:w="7285" w:type="dxa"/>
                <w:shd w:val="clear" w:color="auto" w:fill="DDD9C3" w:themeFill="background2" w:themeFillShade="E6"/>
              </w:tcPr>
              <w:p w14:paraId="5C19C2F0" w14:textId="49A34EC4" w:rsidR="002B2727" w:rsidRPr="000968CA" w:rsidRDefault="002529C8" w:rsidP="000A1879">
                <w:pPr>
                  <w:rPr>
                    <w:sz w:val="20"/>
                    <w:szCs w:val="20"/>
                  </w:rPr>
                </w:pPr>
                <w:r w:rsidRPr="000968CA">
                  <w:rPr>
                    <w:rStyle w:val="PlaceholderText"/>
                    <w:sz w:val="20"/>
                    <w:szCs w:val="20"/>
                  </w:rPr>
                  <w:t>Click or tap here to enter text.</w:t>
                </w:r>
              </w:p>
            </w:tc>
          </w:sdtContent>
        </w:sdt>
      </w:tr>
      <w:tr w:rsidR="00B44B87" w:rsidRPr="00D8631A" w14:paraId="7EE090F1" w14:textId="77777777" w:rsidTr="00B44B87">
        <w:tc>
          <w:tcPr>
            <w:tcW w:w="2065" w:type="dxa"/>
          </w:tcPr>
          <w:p w14:paraId="3E6CE876" w14:textId="40E8E08D" w:rsidR="00B44B87" w:rsidRPr="00D8631A" w:rsidRDefault="00DD4EE5" w:rsidP="000B4DE4">
            <w:pPr>
              <w:rPr>
                <w:b/>
                <w:bCs/>
                <w:sz w:val="20"/>
                <w:szCs w:val="20"/>
              </w:rPr>
            </w:pPr>
            <w:r>
              <w:rPr>
                <w:b/>
                <w:bCs/>
                <w:sz w:val="20"/>
                <w:szCs w:val="20"/>
              </w:rPr>
              <w:t>Date</w:t>
            </w:r>
            <w:r w:rsidR="005C1391">
              <w:rPr>
                <w:b/>
                <w:bCs/>
                <w:sz w:val="20"/>
                <w:szCs w:val="20"/>
              </w:rPr>
              <w:t xml:space="preserve"> Completed</w:t>
            </w:r>
            <w:r w:rsidR="00B44B87" w:rsidRPr="00D8631A">
              <w:rPr>
                <w:b/>
                <w:bCs/>
                <w:sz w:val="20"/>
                <w:szCs w:val="20"/>
              </w:rPr>
              <w:t>:</w:t>
            </w:r>
          </w:p>
        </w:tc>
        <w:sdt>
          <w:sdtPr>
            <w:rPr>
              <w:sz w:val="20"/>
              <w:szCs w:val="20"/>
            </w:rPr>
            <w:id w:val="1697120681"/>
            <w:placeholder>
              <w:docPart w:val="DefaultPlaceholder_-1854013437"/>
            </w:placeholder>
            <w:showingPlcHdr/>
            <w:date>
              <w:dateFormat w:val="M/d/yyyy"/>
              <w:lid w:val="en-US"/>
              <w:storeMappedDataAs w:val="dateTime"/>
              <w:calendar w:val="gregorian"/>
            </w:date>
          </w:sdtPr>
          <w:sdtEndPr/>
          <w:sdtContent>
            <w:tc>
              <w:tcPr>
                <w:tcW w:w="7285" w:type="dxa"/>
                <w:shd w:val="clear" w:color="auto" w:fill="DDD9C3" w:themeFill="background2" w:themeFillShade="E6"/>
              </w:tcPr>
              <w:p w14:paraId="731EC7B6" w14:textId="03AF7D7D" w:rsidR="00B44B87" w:rsidRPr="000968CA" w:rsidRDefault="00DD4EE5" w:rsidP="000B4DE4">
                <w:pPr>
                  <w:rPr>
                    <w:sz w:val="20"/>
                    <w:szCs w:val="20"/>
                  </w:rPr>
                </w:pPr>
                <w:r w:rsidRPr="00DD4EE5">
                  <w:rPr>
                    <w:rStyle w:val="PlaceholderText"/>
                    <w:sz w:val="20"/>
                    <w:szCs w:val="20"/>
                  </w:rPr>
                  <w:t>Click or tap to enter a date.</w:t>
                </w:r>
              </w:p>
            </w:tc>
          </w:sdtContent>
        </w:sdt>
      </w:tr>
    </w:tbl>
    <w:p w14:paraId="5CAA5EB1" w14:textId="77777777" w:rsidR="00B44B87" w:rsidRPr="00D8631A" w:rsidRDefault="00B44B87" w:rsidP="00615540">
      <w:pPr>
        <w:spacing w:after="0" w:line="240" w:lineRule="auto"/>
        <w:rPr>
          <w:sz w:val="20"/>
          <w:szCs w:val="20"/>
        </w:rPr>
      </w:pPr>
    </w:p>
    <w:tbl>
      <w:tblPr>
        <w:tblStyle w:val="TableGrid"/>
        <w:tblW w:w="0" w:type="auto"/>
        <w:tblLook w:val="04A0" w:firstRow="1" w:lastRow="0" w:firstColumn="1" w:lastColumn="0" w:noHBand="0" w:noVBand="1"/>
      </w:tblPr>
      <w:tblGrid>
        <w:gridCol w:w="1435"/>
        <w:gridCol w:w="7915"/>
      </w:tblGrid>
      <w:tr w:rsidR="0023445C" w:rsidRPr="00D8631A" w14:paraId="33C03A74" w14:textId="77777777" w:rsidTr="001C6102">
        <w:tc>
          <w:tcPr>
            <w:tcW w:w="9350" w:type="dxa"/>
            <w:gridSpan w:val="2"/>
          </w:tcPr>
          <w:p w14:paraId="778D2A8B" w14:textId="05CAE519" w:rsidR="00E56BEB" w:rsidRDefault="00ED5C9D" w:rsidP="00615540">
            <w:pPr>
              <w:rPr>
                <w:sz w:val="20"/>
                <w:szCs w:val="20"/>
              </w:rPr>
            </w:pPr>
            <w:r>
              <w:rPr>
                <w:b/>
                <w:bCs/>
                <w:sz w:val="20"/>
                <w:szCs w:val="20"/>
              </w:rPr>
              <w:t xml:space="preserve">Pre-Solicitation </w:t>
            </w:r>
            <w:r w:rsidR="0023445C" w:rsidRPr="00D8631A">
              <w:rPr>
                <w:b/>
                <w:bCs/>
                <w:sz w:val="20"/>
                <w:szCs w:val="20"/>
              </w:rPr>
              <w:t>Independent Estimate</w:t>
            </w:r>
          </w:p>
          <w:p w14:paraId="321DA947" w14:textId="11F3335E" w:rsidR="00CF31F4" w:rsidRPr="001C6102" w:rsidRDefault="00CF31F4" w:rsidP="00E56BEB">
            <w:pPr>
              <w:rPr>
                <w:sz w:val="16"/>
                <w:szCs w:val="16"/>
              </w:rPr>
            </w:pPr>
            <w:r>
              <w:rPr>
                <w:sz w:val="16"/>
                <w:szCs w:val="16"/>
              </w:rPr>
              <w:t xml:space="preserve">(2 CFR </w:t>
            </w:r>
            <w:r>
              <w:rPr>
                <w:rFonts w:cstheme="minorHAnsi"/>
                <w:sz w:val="16"/>
                <w:szCs w:val="16"/>
              </w:rPr>
              <w:t>§</w:t>
            </w:r>
            <w:r>
              <w:rPr>
                <w:sz w:val="16"/>
                <w:szCs w:val="16"/>
              </w:rPr>
              <w:t>200.324)</w:t>
            </w:r>
          </w:p>
          <w:p w14:paraId="1AF07BA5" w14:textId="0F2D8211" w:rsidR="00E56BEB" w:rsidRPr="001C6102" w:rsidRDefault="00E56BEB" w:rsidP="00E56BEB">
            <w:pPr>
              <w:rPr>
                <w:sz w:val="18"/>
                <w:szCs w:val="18"/>
              </w:rPr>
            </w:pPr>
            <w:r w:rsidRPr="001C6102">
              <w:rPr>
                <w:sz w:val="18"/>
                <w:szCs w:val="18"/>
              </w:rPr>
              <w:t xml:space="preserve">Before </w:t>
            </w:r>
            <w:r w:rsidR="00642A38" w:rsidRPr="001C6102">
              <w:rPr>
                <w:sz w:val="18"/>
                <w:szCs w:val="18"/>
              </w:rPr>
              <w:t>initiating</w:t>
            </w:r>
            <w:r w:rsidRPr="001C6102">
              <w:rPr>
                <w:sz w:val="18"/>
                <w:szCs w:val="18"/>
              </w:rPr>
              <w:t xml:space="preserve"> a procurement process, recipients </w:t>
            </w:r>
            <w:r w:rsidR="00642A38" w:rsidRPr="001C6102">
              <w:rPr>
                <w:sz w:val="18"/>
                <w:szCs w:val="18"/>
              </w:rPr>
              <w:t>must</w:t>
            </w:r>
            <w:r w:rsidRPr="001C6102">
              <w:rPr>
                <w:sz w:val="18"/>
                <w:szCs w:val="18"/>
              </w:rPr>
              <w:t xml:space="preserve"> develop an Independent Cost Estimate (ICE)</w:t>
            </w:r>
            <w:r w:rsidR="00642A38" w:rsidRPr="001C6102">
              <w:rPr>
                <w:sz w:val="18"/>
                <w:szCs w:val="18"/>
              </w:rPr>
              <w:t>.  The ICE is</w:t>
            </w:r>
            <w:r w:rsidRPr="001C6102">
              <w:rPr>
                <w:sz w:val="18"/>
                <w:szCs w:val="18"/>
              </w:rPr>
              <w:t xml:space="preserve"> </w:t>
            </w:r>
            <w:r w:rsidR="004160C5" w:rsidRPr="001C6102">
              <w:rPr>
                <w:sz w:val="18"/>
                <w:szCs w:val="18"/>
              </w:rPr>
              <w:t xml:space="preserve">based on the </w:t>
            </w:r>
            <w:r w:rsidR="004561E3" w:rsidRPr="001C6102">
              <w:rPr>
                <w:sz w:val="18"/>
                <w:szCs w:val="18"/>
              </w:rPr>
              <w:t xml:space="preserve">products and services </w:t>
            </w:r>
            <w:r w:rsidR="004160C5" w:rsidRPr="001C6102">
              <w:rPr>
                <w:sz w:val="18"/>
                <w:szCs w:val="18"/>
              </w:rPr>
              <w:t>specifications and requirements</w:t>
            </w:r>
            <w:r w:rsidR="00642A38" w:rsidRPr="001C6102">
              <w:rPr>
                <w:sz w:val="18"/>
                <w:szCs w:val="18"/>
              </w:rPr>
              <w:t>, with the goal</w:t>
            </w:r>
            <w:r w:rsidR="004160C5" w:rsidRPr="001C6102">
              <w:rPr>
                <w:sz w:val="18"/>
                <w:szCs w:val="18"/>
              </w:rPr>
              <w:t xml:space="preserve"> </w:t>
            </w:r>
            <w:r w:rsidRPr="001C6102">
              <w:rPr>
                <w:sz w:val="18"/>
                <w:szCs w:val="18"/>
              </w:rPr>
              <w:t xml:space="preserve">to determine the appropriate price or cost level. </w:t>
            </w:r>
            <w:r w:rsidR="004160C5" w:rsidRPr="001C6102">
              <w:rPr>
                <w:sz w:val="18"/>
                <w:szCs w:val="18"/>
              </w:rPr>
              <w:t xml:space="preserve">The complexity of the ICE development should align with the complexity of the procurement.  </w:t>
            </w:r>
            <w:r w:rsidR="004561E3" w:rsidRPr="001C6102">
              <w:rPr>
                <w:sz w:val="18"/>
                <w:szCs w:val="18"/>
              </w:rPr>
              <w:t>The</w:t>
            </w:r>
            <w:r w:rsidRPr="001C6102">
              <w:rPr>
                <w:sz w:val="18"/>
                <w:szCs w:val="18"/>
              </w:rPr>
              <w:t xml:space="preserve"> estimate can vary from a straightforward budgetary assessment to a comprehensive evaluation based on product inspections, review of specifications, and analysis of historical cost data from previous procurements.</w:t>
            </w:r>
            <w:r w:rsidR="00EF4902">
              <w:rPr>
                <w:sz w:val="18"/>
                <w:szCs w:val="18"/>
              </w:rPr>
              <w:t xml:space="preserve">  </w:t>
            </w:r>
            <w:r w:rsidRPr="001C6102">
              <w:rPr>
                <w:sz w:val="18"/>
                <w:szCs w:val="18"/>
              </w:rPr>
              <w:t>Essentially, the ICE represents the recipient’s projection of what the item or service "should cost." Various resources can be utilized to formulate an ICE, including published price lists, historical pricing data from agency contracts, comparable purchases from other agencies, engineering estimates, and independent third-party estimates such as A/E construction cost estimates.</w:t>
            </w:r>
          </w:p>
          <w:p w14:paraId="16C43213" w14:textId="77777777" w:rsidR="00E56BEB" w:rsidRPr="001C6102" w:rsidRDefault="00E56BEB" w:rsidP="00E56BEB">
            <w:pPr>
              <w:rPr>
                <w:sz w:val="18"/>
                <w:szCs w:val="18"/>
              </w:rPr>
            </w:pPr>
          </w:p>
          <w:p w14:paraId="54073FA6" w14:textId="1C565129" w:rsidR="00E56BEB" w:rsidRPr="001C6102" w:rsidRDefault="00642A38" w:rsidP="00E56BEB">
            <w:pPr>
              <w:rPr>
                <w:sz w:val="18"/>
                <w:szCs w:val="18"/>
              </w:rPr>
            </w:pPr>
            <w:r w:rsidRPr="001C6102">
              <w:rPr>
                <w:sz w:val="18"/>
                <w:szCs w:val="18"/>
              </w:rPr>
              <w:t xml:space="preserve">It's important to understand that the requirement for independence in the ICE doesn't imply that the recipient cannot create the independent estimate themselves. Rather, it indicates that </w:t>
            </w:r>
            <w:r w:rsidRPr="00342449">
              <w:rPr>
                <w:b/>
                <w:bCs/>
                <w:sz w:val="18"/>
                <w:szCs w:val="18"/>
                <w:u w:val="single"/>
              </w:rPr>
              <w:t>the estimate should be finalized before receiving any quotes from potential responders to the procurement</w:t>
            </w:r>
            <w:r w:rsidRPr="001C6102">
              <w:rPr>
                <w:sz w:val="18"/>
                <w:szCs w:val="18"/>
              </w:rPr>
              <w:t xml:space="preserve">. This approach helps avoid price biases </w:t>
            </w:r>
            <w:r w:rsidR="004561E3" w:rsidRPr="001C6102">
              <w:rPr>
                <w:sz w:val="18"/>
                <w:szCs w:val="18"/>
              </w:rPr>
              <w:t>from receiving responder’s prices</w:t>
            </w:r>
            <w:r w:rsidRPr="001C6102">
              <w:rPr>
                <w:sz w:val="18"/>
                <w:szCs w:val="18"/>
              </w:rPr>
              <w:t>. Additionally, it confirms that responders grasp the project's complexity at the level expected by the recipient.</w:t>
            </w:r>
          </w:p>
          <w:p w14:paraId="500965B2" w14:textId="77777777" w:rsidR="00642A38" w:rsidRPr="001C6102" w:rsidRDefault="00642A38" w:rsidP="00E56BEB">
            <w:pPr>
              <w:rPr>
                <w:sz w:val="18"/>
                <w:szCs w:val="18"/>
              </w:rPr>
            </w:pPr>
          </w:p>
          <w:p w14:paraId="3521A935" w14:textId="474033B2" w:rsidR="00E56BEB" w:rsidRPr="001C6102" w:rsidRDefault="00E56BEB" w:rsidP="00E56BEB">
            <w:pPr>
              <w:rPr>
                <w:sz w:val="18"/>
                <w:szCs w:val="18"/>
              </w:rPr>
            </w:pPr>
            <w:r w:rsidRPr="001C6102">
              <w:rPr>
                <w:sz w:val="18"/>
                <w:szCs w:val="18"/>
              </w:rPr>
              <w:t xml:space="preserve">The ICE must be prepared prior to solicitation and </w:t>
            </w:r>
            <w:r w:rsidR="00642A38" w:rsidRPr="001C6102">
              <w:rPr>
                <w:sz w:val="18"/>
                <w:szCs w:val="18"/>
              </w:rPr>
              <w:t>can p</w:t>
            </w:r>
            <w:r w:rsidR="00DB46E9">
              <w:rPr>
                <w:sz w:val="18"/>
                <w:szCs w:val="18"/>
              </w:rPr>
              <w:t>l</w:t>
            </w:r>
            <w:r w:rsidR="00642A38" w:rsidRPr="001C6102">
              <w:rPr>
                <w:sz w:val="18"/>
                <w:szCs w:val="18"/>
              </w:rPr>
              <w:t>ay a key</w:t>
            </w:r>
            <w:r w:rsidRPr="001C6102">
              <w:rPr>
                <w:sz w:val="18"/>
                <w:szCs w:val="18"/>
              </w:rPr>
              <w:t xml:space="preserve"> role in informing the subsequent post-bid cost and price analysis. It aids in assessing the reasonableness or unreasonableness of prices and estimated costs associated with the project. If a breakdown of estimated costs is required, the in-house ICE should be segmented into distinct cost elements.</w:t>
            </w:r>
            <w:r w:rsidR="004561E3" w:rsidRPr="001C6102">
              <w:rPr>
                <w:sz w:val="18"/>
                <w:szCs w:val="18"/>
              </w:rPr>
              <w:t xml:space="preserve">  Cost plus percentage of costs type estimates and contracts must not be used.</w:t>
            </w:r>
          </w:p>
          <w:p w14:paraId="471C6649" w14:textId="77777777" w:rsidR="00E56BEB" w:rsidRPr="001C6102" w:rsidRDefault="00E56BEB" w:rsidP="00E56BEB">
            <w:pPr>
              <w:rPr>
                <w:sz w:val="18"/>
                <w:szCs w:val="18"/>
              </w:rPr>
            </w:pPr>
          </w:p>
          <w:p w14:paraId="0BE8962F" w14:textId="3831B2E5" w:rsidR="00CF31F4" w:rsidRPr="001C6102" w:rsidRDefault="00E56BEB" w:rsidP="00481644">
            <w:pPr>
              <w:rPr>
                <w:sz w:val="18"/>
                <w:szCs w:val="18"/>
              </w:rPr>
            </w:pPr>
            <w:r w:rsidRPr="001C6102">
              <w:rPr>
                <w:sz w:val="18"/>
                <w:szCs w:val="18"/>
              </w:rPr>
              <w:t xml:space="preserve">In cases where there is no price competition, such as in A&amp;E </w:t>
            </w:r>
            <w:r w:rsidR="000D141C" w:rsidRPr="001C6102">
              <w:rPr>
                <w:sz w:val="18"/>
                <w:szCs w:val="18"/>
              </w:rPr>
              <w:t xml:space="preserve">or sole source </w:t>
            </w:r>
            <w:r w:rsidRPr="001C6102">
              <w:rPr>
                <w:sz w:val="18"/>
                <w:szCs w:val="18"/>
              </w:rPr>
              <w:t xml:space="preserve">procurements, responders are required to submit detailed cost proposals. As a result, </w:t>
            </w:r>
            <w:r w:rsidR="000D141C" w:rsidRPr="001C6102">
              <w:rPr>
                <w:sz w:val="18"/>
                <w:szCs w:val="18"/>
              </w:rPr>
              <w:t>recipients</w:t>
            </w:r>
            <w:r w:rsidRPr="001C6102">
              <w:rPr>
                <w:sz w:val="18"/>
                <w:szCs w:val="18"/>
              </w:rPr>
              <w:t xml:space="preserve"> must evaluate the cost elements and profit outlined in these proposals. This necessitates the </w:t>
            </w:r>
            <w:r w:rsidR="000D141C" w:rsidRPr="001C6102">
              <w:rPr>
                <w:sz w:val="18"/>
                <w:szCs w:val="18"/>
              </w:rPr>
              <w:t xml:space="preserve">recipient to have previously prepared </w:t>
            </w:r>
            <w:r w:rsidRPr="001C6102">
              <w:rPr>
                <w:sz w:val="18"/>
                <w:szCs w:val="18"/>
              </w:rPr>
              <w:t xml:space="preserve">a detailed ICE </w:t>
            </w:r>
            <w:r w:rsidR="000D141C" w:rsidRPr="001C6102">
              <w:rPr>
                <w:sz w:val="18"/>
                <w:szCs w:val="18"/>
              </w:rPr>
              <w:t xml:space="preserve">based on costs, </w:t>
            </w:r>
            <w:r w:rsidRPr="001C6102">
              <w:rPr>
                <w:sz w:val="18"/>
                <w:szCs w:val="18"/>
              </w:rPr>
              <w:t>encompassing labor categories, hours, labor rates, travel costs, equipment expenses, overhead,</w:t>
            </w:r>
            <w:r w:rsidR="000D141C" w:rsidRPr="001C6102">
              <w:rPr>
                <w:sz w:val="18"/>
                <w:szCs w:val="18"/>
              </w:rPr>
              <w:t xml:space="preserve"> other relevant cost elements, with profit separately considered, as</w:t>
            </w:r>
            <w:r w:rsidRPr="001C6102">
              <w:rPr>
                <w:sz w:val="18"/>
                <w:szCs w:val="18"/>
              </w:rPr>
              <w:t xml:space="preserve"> expected in the </w:t>
            </w:r>
            <w:r w:rsidR="000D141C" w:rsidRPr="001C6102">
              <w:rPr>
                <w:sz w:val="18"/>
                <w:szCs w:val="18"/>
              </w:rPr>
              <w:t>responder’s</w:t>
            </w:r>
            <w:r w:rsidRPr="001C6102">
              <w:rPr>
                <w:sz w:val="18"/>
                <w:szCs w:val="18"/>
              </w:rPr>
              <w:t xml:space="preserve"> proposal.</w:t>
            </w:r>
            <w:r w:rsidR="00481644">
              <w:rPr>
                <w:sz w:val="18"/>
                <w:szCs w:val="18"/>
              </w:rPr>
              <w:t xml:space="preserve">  </w:t>
            </w:r>
            <w:r w:rsidR="00481644" w:rsidRPr="00481644">
              <w:rPr>
                <w:sz w:val="18"/>
                <w:szCs w:val="18"/>
              </w:rPr>
              <w:t>The recipient, however, need not obtain a cost analysis if it</w:t>
            </w:r>
            <w:r w:rsidR="00481644">
              <w:rPr>
                <w:sz w:val="18"/>
                <w:szCs w:val="18"/>
              </w:rPr>
              <w:t xml:space="preserve"> </w:t>
            </w:r>
            <w:r w:rsidR="00481644" w:rsidRPr="00481644">
              <w:rPr>
                <w:sz w:val="18"/>
                <w:szCs w:val="18"/>
              </w:rPr>
              <w:t>can justify price reasonableness of the proposed contract based on a catalog or market</w:t>
            </w:r>
            <w:r w:rsidR="00481644">
              <w:rPr>
                <w:sz w:val="18"/>
                <w:szCs w:val="18"/>
              </w:rPr>
              <w:t xml:space="preserve"> </w:t>
            </w:r>
            <w:r w:rsidR="00481644" w:rsidRPr="00481644">
              <w:rPr>
                <w:sz w:val="18"/>
                <w:szCs w:val="18"/>
              </w:rPr>
              <w:t>price of a commercial product sold in substantial quantities to the general public or</w:t>
            </w:r>
            <w:r w:rsidR="00481644">
              <w:rPr>
                <w:sz w:val="18"/>
                <w:szCs w:val="18"/>
              </w:rPr>
              <w:t xml:space="preserve"> </w:t>
            </w:r>
            <w:r w:rsidR="00481644" w:rsidRPr="00481644">
              <w:rPr>
                <w:sz w:val="18"/>
                <w:szCs w:val="18"/>
              </w:rPr>
              <w:t>based on prices set by law or regulation.</w:t>
            </w:r>
          </w:p>
          <w:p w14:paraId="3732D272" w14:textId="5121A25A" w:rsidR="003C00ED" w:rsidRPr="00D8631A" w:rsidRDefault="003C00ED" w:rsidP="000D141C">
            <w:pPr>
              <w:rPr>
                <w:sz w:val="20"/>
                <w:szCs w:val="20"/>
              </w:rPr>
            </w:pPr>
          </w:p>
        </w:tc>
      </w:tr>
      <w:tr w:rsidR="00406604" w:rsidRPr="00D8631A" w14:paraId="52D8ABA8" w14:textId="77777777" w:rsidTr="001C6102">
        <w:tc>
          <w:tcPr>
            <w:tcW w:w="9350" w:type="dxa"/>
            <w:gridSpan w:val="2"/>
            <w:shd w:val="clear" w:color="auto" w:fill="B8CCE4" w:themeFill="accent1" w:themeFillTint="66"/>
          </w:tcPr>
          <w:p w14:paraId="0EF7DD80" w14:textId="4A867A28" w:rsidR="00406604" w:rsidRDefault="00406604" w:rsidP="00DA1082">
            <w:pPr>
              <w:rPr>
                <w:b/>
                <w:bCs/>
                <w:sz w:val="20"/>
                <w:szCs w:val="20"/>
              </w:rPr>
            </w:pPr>
            <w:r>
              <w:rPr>
                <w:b/>
                <w:bCs/>
                <w:sz w:val="20"/>
                <w:szCs w:val="20"/>
              </w:rPr>
              <w:t xml:space="preserve">Price </w:t>
            </w:r>
            <w:r w:rsidR="00981639">
              <w:rPr>
                <w:b/>
                <w:bCs/>
                <w:sz w:val="20"/>
                <w:szCs w:val="20"/>
              </w:rPr>
              <w:t>Estimate</w:t>
            </w:r>
            <w:r>
              <w:rPr>
                <w:b/>
                <w:bCs/>
                <w:sz w:val="20"/>
                <w:szCs w:val="20"/>
              </w:rPr>
              <w:t xml:space="preserve"> or Cost </w:t>
            </w:r>
            <w:r w:rsidR="00981639">
              <w:rPr>
                <w:b/>
                <w:bCs/>
                <w:sz w:val="20"/>
                <w:szCs w:val="20"/>
              </w:rPr>
              <w:t>Estimate</w:t>
            </w:r>
          </w:p>
          <w:p w14:paraId="2B4DA162" w14:textId="43B08FD8" w:rsidR="00406604" w:rsidRDefault="00761F2C" w:rsidP="00DA1082">
            <w:pPr>
              <w:rPr>
                <w:sz w:val="20"/>
                <w:szCs w:val="20"/>
              </w:rPr>
            </w:pPr>
            <w:r>
              <w:rPr>
                <w:sz w:val="20"/>
                <w:szCs w:val="20"/>
              </w:rPr>
              <w:t>Select the method of Independent Estimate.</w:t>
            </w:r>
          </w:p>
          <w:p w14:paraId="31F74136" w14:textId="77777777" w:rsidR="004561E3" w:rsidRPr="00E93133" w:rsidRDefault="004561E3" w:rsidP="004561E3">
            <w:pPr>
              <w:rPr>
                <w:sz w:val="16"/>
                <w:szCs w:val="16"/>
              </w:rPr>
            </w:pPr>
            <w:r>
              <w:rPr>
                <w:sz w:val="16"/>
                <w:szCs w:val="16"/>
              </w:rPr>
              <w:t xml:space="preserve">(2 CFR </w:t>
            </w:r>
            <w:r>
              <w:rPr>
                <w:rFonts w:cstheme="minorHAnsi"/>
                <w:sz w:val="16"/>
                <w:szCs w:val="16"/>
              </w:rPr>
              <w:t>§</w:t>
            </w:r>
            <w:r>
              <w:rPr>
                <w:sz w:val="16"/>
                <w:szCs w:val="16"/>
              </w:rPr>
              <w:t>200.324)</w:t>
            </w:r>
          </w:p>
          <w:p w14:paraId="55F92A4D" w14:textId="77777777" w:rsidR="000D141C" w:rsidRPr="00D8631A" w:rsidRDefault="000D141C" w:rsidP="00DA1082">
            <w:pPr>
              <w:rPr>
                <w:sz w:val="20"/>
                <w:szCs w:val="20"/>
              </w:rPr>
            </w:pPr>
          </w:p>
        </w:tc>
      </w:tr>
      <w:tr w:rsidR="00406604" w:rsidRPr="00A7360A" w14:paraId="21A3687B" w14:textId="77777777" w:rsidTr="001C6102">
        <w:trPr>
          <w:trHeight w:val="377"/>
        </w:trPr>
        <w:sdt>
          <w:sdtPr>
            <w:rPr>
              <w:b/>
              <w:bCs/>
              <w:sz w:val="20"/>
              <w:szCs w:val="20"/>
            </w:rPr>
            <w:id w:val="-346720436"/>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5D3E2425" w14:textId="77777777" w:rsidR="00406604" w:rsidRPr="00874A03" w:rsidRDefault="00406604" w:rsidP="00DA1082">
                <w:pPr>
                  <w:jc w:val="center"/>
                  <w:rPr>
                    <w:b/>
                    <w:bCs/>
                    <w:sz w:val="20"/>
                    <w:szCs w:val="20"/>
                  </w:rPr>
                </w:pPr>
                <w:r>
                  <w:rPr>
                    <w:rFonts w:ascii="MS Gothic" w:eastAsia="MS Gothic" w:hAnsi="MS Gothic" w:hint="eastAsia"/>
                    <w:b/>
                    <w:bCs/>
                    <w:sz w:val="20"/>
                    <w:szCs w:val="20"/>
                  </w:rPr>
                  <w:t>☐</w:t>
                </w:r>
              </w:p>
            </w:tc>
          </w:sdtContent>
        </w:sdt>
        <w:tc>
          <w:tcPr>
            <w:tcW w:w="7915" w:type="dxa"/>
            <w:vAlign w:val="center"/>
          </w:tcPr>
          <w:p w14:paraId="33FD90A9" w14:textId="6FDB8755" w:rsidR="00406604" w:rsidRPr="00EF4902" w:rsidRDefault="000D141C" w:rsidP="000D141C">
            <w:pPr>
              <w:rPr>
                <w:sz w:val="20"/>
                <w:szCs w:val="20"/>
              </w:rPr>
            </w:pPr>
            <w:r w:rsidRPr="00EF4902">
              <w:rPr>
                <w:sz w:val="20"/>
                <w:szCs w:val="20"/>
              </w:rPr>
              <w:t xml:space="preserve">Independent estimate is based on price and </w:t>
            </w:r>
            <w:r w:rsidR="0095002A" w:rsidRPr="00EF4902">
              <w:rPr>
                <w:sz w:val="20"/>
                <w:szCs w:val="20"/>
              </w:rPr>
              <w:t xml:space="preserve">only </w:t>
            </w:r>
            <w:r w:rsidRPr="00EF4902">
              <w:rPr>
                <w:sz w:val="20"/>
                <w:szCs w:val="20"/>
              </w:rPr>
              <w:t xml:space="preserve">the </w:t>
            </w:r>
            <w:r w:rsidRPr="001C6102">
              <w:rPr>
                <w:b/>
                <w:bCs/>
                <w:sz w:val="20"/>
                <w:szCs w:val="20"/>
                <w:u w:val="single"/>
              </w:rPr>
              <w:t>price estimate</w:t>
            </w:r>
            <w:r w:rsidRPr="00EF4902">
              <w:rPr>
                <w:sz w:val="20"/>
                <w:szCs w:val="20"/>
              </w:rPr>
              <w:t xml:space="preserve"> section is completed</w:t>
            </w:r>
            <w:r w:rsidR="00406604" w:rsidRPr="00EF4902">
              <w:rPr>
                <w:sz w:val="20"/>
                <w:szCs w:val="20"/>
              </w:rPr>
              <w:t>.</w:t>
            </w:r>
          </w:p>
        </w:tc>
      </w:tr>
      <w:tr w:rsidR="00093DCF" w:rsidRPr="00A7360A" w14:paraId="4332A76D" w14:textId="77777777" w:rsidTr="001C6102">
        <w:trPr>
          <w:trHeight w:val="377"/>
        </w:trPr>
        <w:sdt>
          <w:sdtPr>
            <w:rPr>
              <w:b/>
              <w:bCs/>
              <w:sz w:val="20"/>
              <w:szCs w:val="20"/>
            </w:rPr>
            <w:id w:val="1285154692"/>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15E28002" w14:textId="77777777" w:rsidR="00093DCF" w:rsidRPr="00874A03" w:rsidRDefault="00093DCF" w:rsidP="00A025BA">
                <w:pPr>
                  <w:jc w:val="center"/>
                  <w:rPr>
                    <w:b/>
                    <w:bCs/>
                    <w:sz w:val="20"/>
                    <w:szCs w:val="20"/>
                  </w:rPr>
                </w:pPr>
                <w:r w:rsidRPr="00874A03">
                  <w:rPr>
                    <w:rFonts w:ascii="MS Gothic" w:eastAsia="MS Gothic" w:hAnsi="MS Gothic" w:hint="eastAsia"/>
                    <w:b/>
                    <w:bCs/>
                    <w:sz w:val="20"/>
                    <w:szCs w:val="20"/>
                  </w:rPr>
                  <w:t>☐</w:t>
                </w:r>
              </w:p>
            </w:tc>
          </w:sdtContent>
        </w:sdt>
        <w:tc>
          <w:tcPr>
            <w:tcW w:w="7915" w:type="dxa"/>
            <w:vAlign w:val="center"/>
          </w:tcPr>
          <w:p w14:paraId="2D5579E9" w14:textId="77777777" w:rsidR="00093DCF" w:rsidRPr="00EF4902" w:rsidRDefault="00093DCF" w:rsidP="00A025BA">
            <w:pPr>
              <w:rPr>
                <w:sz w:val="20"/>
                <w:szCs w:val="20"/>
              </w:rPr>
            </w:pPr>
            <w:r w:rsidRPr="00EF4902">
              <w:rPr>
                <w:sz w:val="20"/>
                <w:szCs w:val="20"/>
              </w:rPr>
              <w:t xml:space="preserve">Independent estimate requires an estimate based on cost elements, with profit evaluated separately, and only the </w:t>
            </w:r>
            <w:r w:rsidRPr="001C6102">
              <w:rPr>
                <w:b/>
                <w:bCs/>
                <w:sz w:val="20"/>
                <w:szCs w:val="20"/>
                <w:u w:val="single"/>
              </w:rPr>
              <w:t>cost estimate</w:t>
            </w:r>
            <w:r w:rsidRPr="00EF4902">
              <w:rPr>
                <w:sz w:val="20"/>
                <w:szCs w:val="20"/>
              </w:rPr>
              <w:t xml:space="preserve"> section is completed.  This is required when there will be no price competition such as for A&amp;E and non-competitive procurement.</w:t>
            </w:r>
          </w:p>
        </w:tc>
      </w:tr>
      <w:tr w:rsidR="00406604" w:rsidRPr="00A7360A" w14:paraId="2F16C59B" w14:textId="77777777" w:rsidTr="001C6102">
        <w:trPr>
          <w:trHeight w:val="377"/>
        </w:trPr>
        <w:sdt>
          <w:sdtPr>
            <w:rPr>
              <w:b/>
              <w:bCs/>
              <w:sz w:val="20"/>
              <w:szCs w:val="20"/>
            </w:rPr>
            <w:id w:val="-56018000"/>
            <w14:checkbox>
              <w14:checked w14:val="0"/>
              <w14:checkedState w14:val="2612" w14:font="MS Gothic"/>
              <w14:uncheckedState w14:val="2610" w14:font="MS Gothic"/>
            </w14:checkbox>
          </w:sdtPr>
          <w:sdtEndPr/>
          <w:sdtContent>
            <w:tc>
              <w:tcPr>
                <w:tcW w:w="1435" w:type="dxa"/>
                <w:shd w:val="clear" w:color="auto" w:fill="DDD9C3" w:themeFill="background2" w:themeFillShade="E6"/>
                <w:vAlign w:val="center"/>
              </w:tcPr>
              <w:p w14:paraId="14EBFC4C" w14:textId="77777777" w:rsidR="00406604" w:rsidRPr="00874A03" w:rsidRDefault="00406604" w:rsidP="00DA1082">
                <w:pPr>
                  <w:jc w:val="center"/>
                  <w:rPr>
                    <w:b/>
                    <w:bCs/>
                    <w:sz w:val="20"/>
                    <w:szCs w:val="20"/>
                  </w:rPr>
                </w:pPr>
                <w:r w:rsidRPr="00874A03">
                  <w:rPr>
                    <w:rFonts w:ascii="MS Gothic" w:eastAsia="MS Gothic" w:hAnsi="MS Gothic" w:hint="eastAsia"/>
                    <w:b/>
                    <w:bCs/>
                    <w:sz w:val="20"/>
                    <w:szCs w:val="20"/>
                  </w:rPr>
                  <w:t>☐</w:t>
                </w:r>
              </w:p>
            </w:tc>
          </w:sdtContent>
        </w:sdt>
        <w:tc>
          <w:tcPr>
            <w:tcW w:w="7915" w:type="dxa"/>
            <w:vAlign w:val="center"/>
          </w:tcPr>
          <w:p w14:paraId="3C3A9945" w14:textId="4F21AB5B" w:rsidR="00406604" w:rsidRPr="00EF4902" w:rsidRDefault="000D141C" w:rsidP="000D141C">
            <w:pPr>
              <w:rPr>
                <w:sz w:val="20"/>
                <w:szCs w:val="20"/>
              </w:rPr>
            </w:pPr>
            <w:r w:rsidRPr="00EF4902">
              <w:rPr>
                <w:sz w:val="20"/>
                <w:szCs w:val="20"/>
              </w:rPr>
              <w:t>Independent estimate requires an estimate based on cost elements</w:t>
            </w:r>
            <w:r w:rsidR="0067534A" w:rsidRPr="00EF4902">
              <w:rPr>
                <w:sz w:val="20"/>
                <w:szCs w:val="20"/>
              </w:rPr>
              <w:t xml:space="preserve">, </w:t>
            </w:r>
            <w:r w:rsidR="00093DCF" w:rsidRPr="00EF4902">
              <w:rPr>
                <w:sz w:val="20"/>
                <w:szCs w:val="20"/>
              </w:rPr>
              <w:t>however price reasonableness can be justified on catalog or market price of a commercial product sold in substantial quantities to the general public or based on prices set by law or regulation</w:t>
            </w:r>
            <w:r w:rsidR="00C54ADE" w:rsidRPr="00EF4902">
              <w:rPr>
                <w:sz w:val="20"/>
                <w:szCs w:val="20"/>
              </w:rPr>
              <w:t>.</w:t>
            </w:r>
            <w:r w:rsidR="00093DCF" w:rsidRPr="001C6102">
              <w:rPr>
                <w:sz w:val="20"/>
                <w:szCs w:val="20"/>
              </w:rPr>
              <w:t xml:space="preserve"> </w:t>
            </w:r>
            <w:r w:rsidR="00093DCF" w:rsidRPr="00EF4902">
              <w:rPr>
                <w:sz w:val="20"/>
                <w:szCs w:val="20"/>
              </w:rPr>
              <w:t xml:space="preserve">Only the </w:t>
            </w:r>
            <w:r w:rsidR="00093DCF" w:rsidRPr="001C6102">
              <w:rPr>
                <w:b/>
                <w:bCs/>
                <w:sz w:val="20"/>
                <w:szCs w:val="20"/>
                <w:u w:val="single"/>
              </w:rPr>
              <w:t>price estimate</w:t>
            </w:r>
            <w:r w:rsidR="00093DCF" w:rsidRPr="001C6102">
              <w:rPr>
                <w:sz w:val="20"/>
                <w:szCs w:val="20"/>
              </w:rPr>
              <w:t xml:space="preserve"> section is completed.</w:t>
            </w:r>
            <w:r w:rsidR="008E4B38" w:rsidRPr="00EF4902">
              <w:rPr>
                <w:sz w:val="20"/>
                <w:szCs w:val="20"/>
              </w:rPr>
              <w:t xml:space="preserve"> (Not an A&amp;E procurement.)</w:t>
            </w:r>
          </w:p>
        </w:tc>
      </w:tr>
    </w:tbl>
    <w:p w14:paraId="5DDD1E15" w14:textId="52A1A400" w:rsidR="004561E3" w:rsidRDefault="003B592D" w:rsidP="003B592D">
      <w:r>
        <w:br w:type="page"/>
      </w:r>
    </w:p>
    <w:tbl>
      <w:tblPr>
        <w:tblStyle w:val="TableGrid"/>
        <w:tblW w:w="0" w:type="auto"/>
        <w:tblInd w:w="5" w:type="dxa"/>
        <w:tblLook w:val="04A0" w:firstRow="1" w:lastRow="0" w:firstColumn="1" w:lastColumn="0" w:noHBand="0" w:noVBand="1"/>
      </w:tblPr>
      <w:tblGrid>
        <w:gridCol w:w="405"/>
        <w:gridCol w:w="3188"/>
        <w:gridCol w:w="3688"/>
        <w:gridCol w:w="2064"/>
      </w:tblGrid>
      <w:tr w:rsidR="00A94229" w:rsidRPr="00D8631A" w14:paraId="3CB5F2A0" w14:textId="77777777" w:rsidTr="001C6102">
        <w:trPr>
          <w:trHeight w:val="647"/>
        </w:trPr>
        <w:tc>
          <w:tcPr>
            <w:tcW w:w="9350" w:type="dxa"/>
            <w:gridSpan w:val="4"/>
            <w:tcBorders>
              <w:top w:val="single" w:sz="4" w:space="0" w:color="auto"/>
            </w:tcBorders>
            <w:shd w:val="clear" w:color="auto" w:fill="E5B8B7" w:themeFill="accent2" w:themeFillTint="66"/>
            <w:vAlign w:val="center"/>
          </w:tcPr>
          <w:p w14:paraId="4453D646" w14:textId="77777777" w:rsidR="00A94229" w:rsidRDefault="00A94229" w:rsidP="00A06BD8">
            <w:pPr>
              <w:jc w:val="center"/>
              <w:rPr>
                <w:b/>
                <w:bCs/>
                <w:sz w:val="28"/>
                <w:szCs w:val="28"/>
              </w:rPr>
            </w:pPr>
            <w:r w:rsidRPr="00A94229">
              <w:rPr>
                <w:b/>
                <w:bCs/>
                <w:sz w:val="28"/>
                <w:szCs w:val="28"/>
              </w:rPr>
              <w:lastRenderedPageBreak/>
              <w:t>PRICE ESTIMATE</w:t>
            </w:r>
          </w:p>
          <w:p w14:paraId="1F0277AD" w14:textId="34C47F15" w:rsidR="00CA5465" w:rsidRPr="001C6102" w:rsidRDefault="000B7C1B" w:rsidP="00CA5465">
            <w:pPr>
              <w:jc w:val="center"/>
              <w:rPr>
                <w:i/>
                <w:iCs/>
                <w:sz w:val="20"/>
                <w:szCs w:val="20"/>
              </w:rPr>
            </w:pPr>
            <w:r w:rsidRPr="001C6102">
              <w:rPr>
                <w:i/>
                <w:iCs/>
                <w:sz w:val="20"/>
                <w:szCs w:val="20"/>
              </w:rPr>
              <w:t xml:space="preserve">Explain the sources used to develop the independent estimate and how </w:t>
            </w:r>
            <w:r>
              <w:rPr>
                <w:i/>
                <w:iCs/>
                <w:sz w:val="20"/>
                <w:szCs w:val="20"/>
              </w:rPr>
              <w:t xml:space="preserve">the </w:t>
            </w:r>
            <w:r w:rsidRPr="001C6102">
              <w:rPr>
                <w:i/>
                <w:iCs/>
                <w:sz w:val="20"/>
                <w:szCs w:val="20"/>
              </w:rPr>
              <w:t xml:space="preserve">estimate </w:t>
            </w:r>
            <w:r>
              <w:rPr>
                <w:i/>
                <w:iCs/>
                <w:sz w:val="20"/>
                <w:szCs w:val="20"/>
              </w:rPr>
              <w:t xml:space="preserve">was </w:t>
            </w:r>
            <w:r w:rsidRPr="001C6102">
              <w:rPr>
                <w:i/>
                <w:iCs/>
                <w:sz w:val="20"/>
                <w:szCs w:val="20"/>
              </w:rPr>
              <w:t>developed.</w:t>
            </w:r>
          </w:p>
        </w:tc>
      </w:tr>
      <w:tr w:rsidR="00815088" w:rsidRPr="00D8631A" w14:paraId="1C5049A4" w14:textId="77777777" w:rsidTr="001C6102">
        <w:trPr>
          <w:trHeight w:val="485"/>
        </w:trPr>
        <w:tc>
          <w:tcPr>
            <w:tcW w:w="9350" w:type="dxa"/>
            <w:gridSpan w:val="4"/>
            <w:tcBorders>
              <w:top w:val="single" w:sz="4" w:space="0" w:color="auto"/>
            </w:tcBorders>
            <w:shd w:val="clear" w:color="auto" w:fill="B8CCE4" w:themeFill="accent1" w:themeFillTint="66"/>
            <w:vAlign w:val="center"/>
          </w:tcPr>
          <w:p w14:paraId="1A933476" w14:textId="2AABF67B" w:rsidR="009E5D7C" w:rsidRPr="00A06BD8" w:rsidRDefault="00815088" w:rsidP="00A06BD8">
            <w:pPr>
              <w:jc w:val="center"/>
              <w:rPr>
                <w:b/>
                <w:bCs/>
                <w:sz w:val="20"/>
                <w:szCs w:val="20"/>
              </w:rPr>
            </w:pPr>
            <w:r w:rsidRPr="00D8631A">
              <w:rPr>
                <w:b/>
                <w:bCs/>
                <w:sz w:val="20"/>
                <w:szCs w:val="20"/>
              </w:rPr>
              <w:t xml:space="preserve">Method of </w:t>
            </w:r>
            <w:r w:rsidR="00D26A43">
              <w:rPr>
                <w:b/>
                <w:bCs/>
                <w:sz w:val="20"/>
                <w:szCs w:val="20"/>
              </w:rPr>
              <w:t>O</w:t>
            </w:r>
            <w:r w:rsidRPr="00D8631A">
              <w:rPr>
                <w:b/>
                <w:bCs/>
                <w:sz w:val="20"/>
                <w:szCs w:val="20"/>
              </w:rPr>
              <w:t xml:space="preserve">btaining </w:t>
            </w:r>
            <w:r w:rsidR="00D8631A" w:rsidRPr="00D8631A">
              <w:rPr>
                <w:b/>
                <w:bCs/>
                <w:sz w:val="20"/>
                <w:szCs w:val="20"/>
              </w:rPr>
              <w:t xml:space="preserve">Independent </w:t>
            </w:r>
            <w:r w:rsidR="00C47442">
              <w:rPr>
                <w:b/>
                <w:bCs/>
                <w:sz w:val="20"/>
                <w:szCs w:val="20"/>
              </w:rPr>
              <w:t xml:space="preserve">Price </w:t>
            </w:r>
            <w:r w:rsidR="00D8631A" w:rsidRPr="00D8631A">
              <w:rPr>
                <w:b/>
                <w:bCs/>
                <w:sz w:val="20"/>
                <w:szCs w:val="20"/>
              </w:rPr>
              <w:t>E</w:t>
            </w:r>
            <w:r w:rsidRPr="00D8631A">
              <w:rPr>
                <w:b/>
                <w:bCs/>
                <w:sz w:val="20"/>
                <w:szCs w:val="20"/>
              </w:rPr>
              <w:t>stimate</w:t>
            </w:r>
            <w:r w:rsidR="009E5D7C">
              <w:rPr>
                <w:b/>
                <w:bCs/>
                <w:sz w:val="20"/>
                <w:szCs w:val="20"/>
              </w:rPr>
              <w:t>:</w:t>
            </w:r>
          </w:p>
        </w:tc>
      </w:tr>
      <w:tr w:rsidR="00C87DA4" w:rsidRPr="00D8631A" w14:paraId="6FB69799" w14:textId="77777777" w:rsidTr="001C6102">
        <w:tc>
          <w:tcPr>
            <w:tcW w:w="405" w:type="dxa"/>
          </w:tcPr>
          <w:p w14:paraId="5AD31CFD" w14:textId="33D2127E" w:rsidR="00A06BD8" w:rsidRPr="00D8631A" w:rsidRDefault="00A06BD8" w:rsidP="009E5D7C">
            <w:pPr>
              <w:jc w:val="center"/>
              <w:rPr>
                <w:b/>
                <w:bCs/>
                <w:sz w:val="20"/>
                <w:szCs w:val="20"/>
              </w:rPr>
            </w:pPr>
          </w:p>
        </w:tc>
        <w:tc>
          <w:tcPr>
            <w:tcW w:w="3190" w:type="dxa"/>
            <w:vAlign w:val="center"/>
          </w:tcPr>
          <w:p w14:paraId="7393192B" w14:textId="33D404F0" w:rsidR="00C87DA4" w:rsidRPr="00C87DA4" w:rsidRDefault="00254F0E" w:rsidP="00254F0E">
            <w:pPr>
              <w:jc w:val="center"/>
              <w:rPr>
                <w:b/>
                <w:bCs/>
                <w:sz w:val="20"/>
                <w:szCs w:val="20"/>
              </w:rPr>
            </w:pPr>
            <w:r>
              <w:rPr>
                <w:b/>
                <w:bCs/>
                <w:sz w:val="20"/>
                <w:szCs w:val="20"/>
              </w:rPr>
              <w:t>Sources</w:t>
            </w:r>
          </w:p>
          <w:p w14:paraId="7E3A7C90" w14:textId="151BFC08" w:rsidR="00C87DA4" w:rsidRPr="00C47442" w:rsidRDefault="00C87DA4" w:rsidP="00A06BD8">
            <w:pPr>
              <w:jc w:val="center"/>
              <w:rPr>
                <w:sz w:val="16"/>
                <w:szCs w:val="16"/>
              </w:rPr>
            </w:pPr>
            <w:r w:rsidRPr="00C47442">
              <w:rPr>
                <w:sz w:val="16"/>
                <w:szCs w:val="16"/>
              </w:rPr>
              <w:t>Sources of the Independent Estimate Determination</w:t>
            </w:r>
          </w:p>
        </w:tc>
        <w:tc>
          <w:tcPr>
            <w:tcW w:w="3690" w:type="dxa"/>
            <w:vAlign w:val="center"/>
          </w:tcPr>
          <w:p w14:paraId="4982B30D" w14:textId="77777777" w:rsidR="00C87DA4" w:rsidRDefault="00254F0E" w:rsidP="00254F0E">
            <w:pPr>
              <w:jc w:val="center"/>
              <w:rPr>
                <w:sz w:val="20"/>
                <w:szCs w:val="20"/>
              </w:rPr>
            </w:pPr>
            <w:r>
              <w:rPr>
                <w:b/>
                <w:bCs/>
                <w:sz w:val="20"/>
                <w:szCs w:val="20"/>
              </w:rPr>
              <w:t>References</w:t>
            </w:r>
          </w:p>
          <w:p w14:paraId="4761E9A1" w14:textId="1022D341" w:rsidR="00254F0E" w:rsidRPr="00C47442" w:rsidRDefault="00A06BD8" w:rsidP="00254F0E">
            <w:pPr>
              <w:jc w:val="center"/>
              <w:rPr>
                <w:sz w:val="16"/>
                <w:szCs w:val="16"/>
              </w:rPr>
            </w:pPr>
            <w:r w:rsidRPr="00C47442">
              <w:rPr>
                <w:sz w:val="16"/>
                <w:szCs w:val="16"/>
              </w:rPr>
              <w:t>Name or description of source.  Attach documentation of reference for amount</w:t>
            </w:r>
          </w:p>
        </w:tc>
        <w:tc>
          <w:tcPr>
            <w:tcW w:w="2065" w:type="dxa"/>
            <w:vAlign w:val="center"/>
          </w:tcPr>
          <w:p w14:paraId="24C9AD7B" w14:textId="0D77C8E0" w:rsidR="00C87DA4" w:rsidRPr="00D8631A" w:rsidRDefault="00C87DA4" w:rsidP="0096274C">
            <w:pPr>
              <w:jc w:val="center"/>
              <w:rPr>
                <w:sz w:val="20"/>
                <w:szCs w:val="20"/>
              </w:rPr>
            </w:pPr>
            <w:r w:rsidRPr="00D8631A">
              <w:rPr>
                <w:b/>
                <w:bCs/>
                <w:sz w:val="20"/>
                <w:szCs w:val="20"/>
              </w:rPr>
              <w:t>Price</w:t>
            </w:r>
          </w:p>
          <w:p w14:paraId="68110340" w14:textId="230F1817" w:rsidR="00C87DA4" w:rsidRPr="00C47442" w:rsidRDefault="00C87DA4" w:rsidP="00A06BD8">
            <w:pPr>
              <w:jc w:val="center"/>
              <w:rPr>
                <w:sz w:val="16"/>
                <w:szCs w:val="16"/>
              </w:rPr>
            </w:pPr>
            <w:r w:rsidRPr="00C47442">
              <w:rPr>
                <w:sz w:val="16"/>
                <w:szCs w:val="16"/>
              </w:rPr>
              <w:t>Attach documentation of amount</w:t>
            </w:r>
          </w:p>
        </w:tc>
      </w:tr>
      <w:tr w:rsidR="00C87DA4" w:rsidRPr="00D8631A" w14:paraId="08BC95E5" w14:textId="77777777" w:rsidTr="001C6102">
        <w:tc>
          <w:tcPr>
            <w:tcW w:w="405" w:type="dxa"/>
            <w:shd w:val="clear" w:color="auto" w:fill="auto"/>
          </w:tcPr>
          <w:p w14:paraId="19C1F355" w14:textId="77777777" w:rsidR="00C87DA4" w:rsidRPr="00C87DA4" w:rsidRDefault="00C87DA4" w:rsidP="00C47442">
            <w:pPr>
              <w:pStyle w:val="ListParagraph"/>
              <w:numPr>
                <w:ilvl w:val="0"/>
                <w:numId w:val="13"/>
              </w:numPr>
              <w:ind w:left="313"/>
              <w:rPr>
                <w:sz w:val="20"/>
                <w:szCs w:val="20"/>
              </w:rPr>
            </w:pPr>
          </w:p>
        </w:tc>
        <w:tc>
          <w:tcPr>
            <w:tcW w:w="3190" w:type="dxa"/>
            <w:shd w:val="clear" w:color="auto" w:fill="DDD9C3" w:themeFill="background2" w:themeFillShade="E6"/>
            <w:vAlign w:val="center"/>
          </w:tcPr>
          <w:sdt>
            <w:sdtPr>
              <w:rPr>
                <w:sz w:val="16"/>
                <w:szCs w:val="16"/>
              </w:rPr>
              <w:alias w:val="CostEstimateSource1"/>
              <w:tag w:val="CostEstimateSource1"/>
              <w:id w:val="-435980893"/>
              <w:placeholder>
                <w:docPart w:val="CBC51A95B5A24EAAB25F890F6269D0D9"/>
              </w:placeholder>
              <w:showingPlcHdr/>
              <w:comboBox>
                <w:listItem w:value="Choose an item."/>
                <w:listItem w:displayText="History/Past Pricing/Previous Purchase" w:value="History/Past Pricing/Previous Purchase"/>
                <w:listItem w:displayText="Catalogue Prices" w:value="Catalogue Prices"/>
                <w:listItem w:displayText="Observed Market Prices" w:value="Observed Market Prices"/>
                <w:listItem w:displayText="Engineering or Technical Estimate" w:value="Engineering or Technical Estimate"/>
                <w:listItem w:displayText="Independent Third Party Estimate" w:value="Independent Third Party Estimate"/>
                <w:listItem w:displayText="Other, Specify" w:value="Other, Specify"/>
              </w:comboBox>
            </w:sdtPr>
            <w:sdtEndPr/>
            <w:sdtContent>
              <w:p w14:paraId="4AE2B142" w14:textId="700C0FAB" w:rsidR="00C87DA4" w:rsidRPr="00A94229" w:rsidRDefault="00C87DA4" w:rsidP="00C87DA4">
                <w:pPr>
                  <w:rPr>
                    <w:sz w:val="16"/>
                    <w:szCs w:val="16"/>
                  </w:rPr>
                </w:pPr>
                <w:r w:rsidRPr="00A94229">
                  <w:rPr>
                    <w:rStyle w:val="PlaceholderText"/>
                    <w:color w:val="auto"/>
                    <w:sz w:val="16"/>
                    <w:szCs w:val="16"/>
                  </w:rPr>
                  <w:t>Choose an item.</w:t>
                </w:r>
              </w:p>
            </w:sdtContent>
          </w:sdt>
        </w:tc>
        <w:sdt>
          <w:sdtPr>
            <w:rPr>
              <w:sz w:val="16"/>
              <w:szCs w:val="16"/>
            </w:rPr>
            <w:id w:val="-668870137"/>
            <w:placeholder>
              <w:docPart w:val="9AA54667E6CA47E99170F98249F80DE5"/>
            </w:placeholder>
          </w:sdtPr>
          <w:sdtEndPr/>
          <w:sdtContent>
            <w:tc>
              <w:tcPr>
                <w:tcW w:w="3690" w:type="dxa"/>
                <w:shd w:val="clear" w:color="auto" w:fill="DDD9C3" w:themeFill="background2" w:themeFillShade="E6"/>
              </w:tcPr>
              <w:p w14:paraId="2066ACBE" w14:textId="1AF621AA" w:rsidR="00C87DA4" w:rsidRPr="00C47442" w:rsidRDefault="00B237EC" w:rsidP="009E5D7C">
                <w:pPr>
                  <w:jc w:val="center"/>
                  <w:rPr>
                    <w:sz w:val="16"/>
                    <w:szCs w:val="16"/>
                  </w:rPr>
                </w:pPr>
                <w:r>
                  <w:rPr>
                    <w:sz w:val="16"/>
                    <w:szCs w:val="16"/>
                  </w:rPr>
                  <w:t>Reference</w:t>
                </w:r>
              </w:p>
            </w:tc>
          </w:sdtContent>
        </w:sdt>
        <w:tc>
          <w:tcPr>
            <w:tcW w:w="2065" w:type="dxa"/>
            <w:shd w:val="clear" w:color="auto" w:fill="DDD9C3" w:themeFill="background2" w:themeFillShade="E6"/>
            <w:vAlign w:val="center"/>
          </w:tcPr>
          <w:p w14:paraId="75B7015F" w14:textId="02683E7E" w:rsidR="00C87DA4" w:rsidRPr="00C47442" w:rsidRDefault="00DB46E9" w:rsidP="009E5D7C">
            <w:pPr>
              <w:jc w:val="center"/>
              <w:rPr>
                <w:b/>
                <w:bCs/>
                <w:sz w:val="16"/>
                <w:szCs w:val="16"/>
              </w:rPr>
            </w:pPr>
            <w:sdt>
              <w:sdtPr>
                <w:rPr>
                  <w:sz w:val="16"/>
                  <w:szCs w:val="16"/>
                </w:rPr>
                <w:id w:val="690575346"/>
                <w:placeholder>
                  <w:docPart w:val="0A1E7D68202A44BC9ECB845B709225AB"/>
                </w:placeholder>
                <w:text/>
              </w:sdtPr>
              <w:sdtEndPr/>
              <w:sdtContent>
                <w:r w:rsidR="00C87DA4" w:rsidRPr="00C47442">
                  <w:rPr>
                    <w:sz w:val="16"/>
                    <w:szCs w:val="16"/>
                  </w:rPr>
                  <w:t>$</w:t>
                </w:r>
              </w:sdtContent>
            </w:sdt>
            <w:r w:rsidR="00B237EC">
              <w:rPr>
                <w:sz w:val="16"/>
                <w:szCs w:val="16"/>
              </w:rPr>
              <w:t xml:space="preserve"> Source Price</w:t>
            </w:r>
          </w:p>
        </w:tc>
      </w:tr>
      <w:tr w:rsidR="00B237EC" w:rsidRPr="00D8631A" w14:paraId="779439D5" w14:textId="77777777" w:rsidTr="001C6102">
        <w:tc>
          <w:tcPr>
            <w:tcW w:w="405" w:type="dxa"/>
            <w:shd w:val="clear" w:color="auto" w:fill="auto"/>
          </w:tcPr>
          <w:p w14:paraId="71F460BA" w14:textId="77777777" w:rsidR="00B237EC" w:rsidRPr="00C87DA4" w:rsidRDefault="00B237EC" w:rsidP="00B237EC">
            <w:pPr>
              <w:pStyle w:val="ListParagraph"/>
              <w:numPr>
                <w:ilvl w:val="0"/>
                <w:numId w:val="13"/>
              </w:numPr>
              <w:ind w:left="313"/>
              <w:rPr>
                <w:sz w:val="20"/>
                <w:szCs w:val="20"/>
              </w:rPr>
            </w:pPr>
          </w:p>
        </w:tc>
        <w:tc>
          <w:tcPr>
            <w:tcW w:w="3190" w:type="dxa"/>
            <w:shd w:val="clear" w:color="auto" w:fill="DDD9C3" w:themeFill="background2" w:themeFillShade="E6"/>
          </w:tcPr>
          <w:sdt>
            <w:sdtPr>
              <w:rPr>
                <w:sz w:val="16"/>
                <w:szCs w:val="16"/>
              </w:rPr>
              <w:alias w:val="CostEstimateSource2"/>
              <w:tag w:val="CostEstimateSource2"/>
              <w:id w:val="-204641133"/>
              <w:placeholder>
                <w:docPart w:val="754FCF5C47124FBDAFC81F83AC09D37E"/>
              </w:placeholder>
              <w:showingPlcHdr/>
              <w:comboBox>
                <w:listItem w:value="Choose an item."/>
                <w:listItem w:displayText="History/Past Pricing/Previous Purchase" w:value="History/Past Pricing/Previous Purchase"/>
                <w:listItem w:displayText="Catalogue Prices" w:value="Catalogue Prices"/>
                <w:listItem w:displayText="Observed Market Prices" w:value="Observed Market Prices"/>
                <w:listItem w:displayText="Engineering or Technical Estimate" w:value="Engineering or Technical Estimate"/>
                <w:listItem w:displayText="Independent Third Party Estimate" w:value="Independent Third Party Estimate"/>
                <w:listItem w:displayText="Other, Specify" w:value="Other, Specify"/>
              </w:comboBox>
            </w:sdtPr>
            <w:sdtEndPr/>
            <w:sdtContent>
              <w:p w14:paraId="45CF39BF" w14:textId="40A0C00C" w:rsidR="00B237EC" w:rsidRPr="00A94229" w:rsidRDefault="00B237EC" w:rsidP="00B237EC">
                <w:pPr>
                  <w:rPr>
                    <w:sz w:val="16"/>
                    <w:szCs w:val="16"/>
                  </w:rPr>
                </w:pPr>
                <w:r w:rsidRPr="00A94229">
                  <w:rPr>
                    <w:rStyle w:val="PlaceholderText"/>
                    <w:color w:val="auto"/>
                    <w:sz w:val="16"/>
                    <w:szCs w:val="16"/>
                  </w:rPr>
                  <w:t>Choose an item.</w:t>
                </w:r>
              </w:p>
            </w:sdtContent>
          </w:sdt>
        </w:tc>
        <w:sdt>
          <w:sdtPr>
            <w:rPr>
              <w:sz w:val="16"/>
              <w:szCs w:val="16"/>
            </w:rPr>
            <w:id w:val="1278519656"/>
            <w:placeholder>
              <w:docPart w:val="760BFB192C1342BDA1AF7002379A9888"/>
            </w:placeholder>
          </w:sdtPr>
          <w:sdtEndPr/>
          <w:sdtContent>
            <w:tc>
              <w:tcPr>
                <w:tcW w:w="3690" w:type="dxa"/>
                <w:shd w:val="clear" w:color="auto" w:fill="DDD9C3" w:themeFill="background2" w:themeFillShade="E6"/>
              </w:tcPr>
              <w:p w14:paraId="28CE35CF" w14:textId="22140112" w:rsidR="00B237EC" w:rsidRPr="00C47442" w:rsidRDefault="00B237EC" w:rsidP="00B237EC">
                <w:pPr>
                  <w:jc w:val="center"/>
                  <w:rPr>
                    <w:sz w:val="16"/>
                    <w:szCs w:val="16"/>
                  </w:rPr>
                </w:pPr>
                <w:r>
                  <w:rPr>
                    <w:sz w:val="16"/>
                    <w:szCs w:val="16"/>
                  </w:rPr>
                  <w:t>Reference</w:t>
                </w:r>
              </w:p>
            </w:tc>
          </w:sdtContent>
        </w:sdt>
        <w:tc>
          <w:tcPr>
            <w:tcW w:w="2065" w:type="dxa"/>
            <w:shd w:val="clear" w:color="auto" w:fill="DDD9C3" w:themeFill="background2" w:themeFillShade="E6"/>
            <w:vAlign w:val="center"/>
          </w:tcPr>
          <w:p w14:paraId="39E74022" w14:textId="5EFC20B2" w:rsidR="00B237EC" w:rsidRPr="00C47442" w:rsidRDefault="00DB46E9" w:rsidP="00B237EC">
            <w:pPr>
              <w:jc w:val="center"/>
              <w:rPr>
                <w:sz w:val="16"/>
                <w:szCs w:val="16"/>
              </w:rPr>
            </w:pPr>
            <w:sdt>
              <w:sdtPr>
                <w:rPr>
                  <w:sz w:val="16"/>
                  <w:szCs w:val="16"/>
                </w:rPr>
                <w:id w:val="1920366330"/>
                <w:placeholder>
                  <w:docPart w:val="7C3EE62D223247CB942FFE89F6DE8F6F"/>
                </w:placeholder>
                <w:text/>
              </w:sdtPr>
              <w:sdtEndPr/>
              <w:sdtContent>
                <w:r w:rsidR="00B237EC" w:rsidRPr="00C47442">
                  <w:rPr>
                    <w:sz w:val="16"/>
                    <w:szCs w:val="16"/>
                  </w:rPr>
                  <w:t>$</w:t>
                </w:r>
              </w:sdtContent>
            </w:sdt>
            <w:r w:rsidR="00B237EC">
              <w:rPr>
                <w:sz w:val="16"/>
                <w:szCs w:val="16"/>
              </w:rPr>
              <w:t xml:space="preserve"> Source Price</w:t>
            </w:r>
          </w:p>
        </w:tc>
      </w:tr>
      <w:tr w:rsidR="00B237EC" w:rsidRPr="00D8631A" w14:paraId="6E13733D" w14:textId="77777777" w:rsidTr="001C6102">
        <w:tc>
          <w:tcPr>
            <w:tcW w:w="405" w:type="dxa"/>
            <w:shd w:val="clear" w:color="auto" w:fill="auto"/>
          </w:tcPr>
          <w:p w14:paraId="0B253FFA" w14:textId="77777777" w:rsidR="00B237EC" w:rsidRPr="00C87DA4" w:rsidRDefault="00B237EC" w:rsidP="00B237EC">
            <w:pPr>
              <w:pStyle w:val="ListParagraph"/>
              <w:numPr>
                <w:ilvl w:val="0"/>
                <w:numId w:val="13"/>
              </w:numPr>
              <w:ind w:left="313"/>
              <w:rPr>
                <w:sz w:val="20"/>
                <w:szCs w:val="20"/>
              </w:rPr>
            </w:pPr>
          </w:p>
        </w:tc>
        <w:tc>
          <w:tcPr>
            <w:tcW w:w="3190" w:type="dxa"/>
            <w:shd w:val="clear" w:color="auto" w:fill="DDD9C3" w:themeFill="background2" w:themeFillShade="E6"/>
          </w:tcPr>
          <w:sdt>
            <w:sdtPr>
              <w:rPr>
                <w:sz w:val="16"/>
                <w:szCs w:val="16"/>
              </w:rPr>
              <w:alias w:val="CostEstimateSource3"/>
              <w:tag w:val="CostEstimateSource3"/>
              <w:id w:val="283082388"/>
              <w:placeholder>
                <w:docPart w:val="5887BE14E8C34FA6A35283AFE83B8AD1"/>
              </w:placeholder>
              <w:showingPlcHdr/>
              <w:comboBox>
                <w:listItem w:value="Choose an item."/>
                <w:listItem w:displayText="History/Past Pricing/Previous Purchase" w:value="History/Past Pricing/Previous Purchase"/>
                <w:listItem w:displayText="Catalogue Prices" w:value="Catalogue Prices"/>
                <w:listItem w:displayText="Observed Market Prices" w:value="Observed Market Prices"/>
                <w:listItem w:displayText="Engineering or Technical Estimate" w:value="Engineering or Technical Estimate"/>
                <w:listItem w:displayText="Independent Third Party Estimate" w:value="Independent Third Party Estimate"/>
                <w:listItem w:displayText="Other, Specify" w:value="Other, Specify"/>
              </w:comboBox>
            </w:sdtPr>
            <w:sdtEndPr/>
            <w:sdtContent>
              <w:p w14:paraId="0C7B8649" w14:textId="5EA8F8DC" w:rsidR="00B237EC" w:rsidRPr="00A94229" w:rsidRDefault="00B237EC" w:rsidP="00B237EC">
                <w:pPr>
                  <w:rPr>
                    <w:sz w:val="16"/>
                    <w:szCs w:val="16"/>
                  </w:rPr>
                </w:pPr>
                <w:r w:rsidRPr="00A94229">
                  <w:rPr>
                    <w:rStyle w:val="PlaceholderText"/>
                    <w:color w:val="auto"/>
                    <w:sz w:val="16"/>
                    <w:szCs w:val="16"/>
                  </w:rPr>
                  <w:t>Choose an item.</w:t>
                </w:r>
              </w:p>
            </w:sdtContent>
          </w:sdt>
        </w:tc>
        <w:sdt>
          <w:sdtPr>
            <w:rPr>
              <w:sz w:val="16"/>
              <w:szCs w:val="16"/>
            </w:rPr>
            <w:id w:val="-2021612357"/>
            <w:placeholder>
              <w:docPart w:val="FC2F83CAB97A47F88A88495B02D5C16A"/>
            </w:placeholder>
          </w:sdtPr>
          <w:sdtEndPr/>
          <w:sdtContent>
            <w:tc>
              <w:tcPr>
                <w:tcW w:w="3690" w:type="dxa"/>
                <w:shd w:val="clear" w:color="auto" w:fill="DDD9C3" w:themeFill="background2" w:themeFillShade="E6"/>
              </w:tcPr>
              <w:p w14:paraId="4D9A02E4" w14:textId="7BBEF81A" w:rsidR="00B237EC" w:rsidRPr="00C47442" w:rsidRDefault="00B237EC" w:rsidP="00B237EC">
                <w:pPr>
                  <w:jc w:val="center"/>
                  <w:rPr>
                    <w:sz w:val="16"/>
                    <w:szCs w:val="16"/>
                  </w:rPr>
                </w:pPr>
                <w:r>
                  <w:rPr>
                    <w:sz w:val="16"/>
                    <w:szCs w:val="16"/>
                  </w:rPr>
                  <w:t>Reference</w:t>
                </w:r>
              </w:p>
            </w:tc>
          </w:sdtContent>
        </w:sdt>
        <w:tc>
          <w:tcPr>
            <w:tcW w:w="2065" w:type="dxa"/>
            <w:shd w:val="clear" w:color="auto" w:fill="DDD9C3" w:themeFill="background2" w:themeFillShade="E6"/>
            <w:vAlign w:val="center"/>
          </w:tcPr>
          <w:p w14:paraId="79DB5331" w14:textId="506A4EAB" w:rsidR="00B237EC" w:rsidRPr="00C47442" w:rsidRDefault="00DB46E9" w:rsidP="00B237EC">
            <w:pPr>
              <w:jc w:val="center"/>
              <w:rPr>
                <w:sz w:val="16"/>
                <w:szCs w:val="16"/>
              </w:rPr>
            </w:pPr>
            <w:sdt>
              <w:sdtPr>
                <w:rPr>
                  <w:sz w:val="16"/>
                  <w:szCs w:val="16"/>
                </w:rPr>
                <w:id w:val="-15084042"/>
                <w:placeholder>
                  <w:docPart w:val="0E94349EE5954F4DB01A2805E395F132"/>
                </w:placeholder>
                <w:text/>
              </w:sdtPr>
              <w:sdtEndPr/>
              <w:sdtContent>
                <w:r w:rsidR="00B237EC" w:rsidRPr="00C47442">
                  <w:rPr>
                    <w:sz w:val="16"/>
                    <w:szCs w:val="16"/>
                  </w:rPr>
                  <w:t>$</w:t>
                </w:r>
              </w:sdtContent>
            </w:sdt>
            <w:r w:rsidR="00B237EC">
              <w:rPr>
                <w:sz w:val="16"/>
                <w:szCs w:val="16"/>
              </w:rPr>
              <w:t xml:space="preserve"> Source Price</w:t>
            </w:r>
          </w:p>
        </w:tc>
      </w:tr>
      <w:tr w:rsidR="00B237EC" w:rsidRPr="00D8631A" w14:paraId="485D0283" w14:textId="77777777" w:rsidTr="001C6102">
        <w:tc>
          <w:tcPr>
            <w:tcW w:w="405" w:type="dxa"/>
            <w:shd w:val="clear" w:color="auto" w:fill="auto"/>
          </w:tcPr>
          <w:p w14:paraId="3043434A" w14:textId="77777777" w:rsidR="00B237EC" w:rsidRPr="00C87DA4" w:rsidRDefault="00B237EC" w:rsidP="00B237EC">
            <w:pPr>
              <w:pStyle w:val="ListParagraph"/>
              <w:numPr>
                <w:ilvl w:val="0"/>
                <w:numId w:val="13"/>
              </w:numPr>
              <w:ind w:left="313"/>
              <w:rPr>
                <w:sz w:val="20"/>
                <w:szCs w:val="20"/>
              </w:rPr>
            </w:pPr>
          </w:p>
        </w:tc>
        <w:tc>
          <w:tcPr>
            <w:tcW w:w="3190" w:type="dxa"/>
            <w:shd w:val="clear" w:color="auto" w:fill="DDD9C3" w:themeFill="background2" w:themeFillShade="E6"/>
          </w:tcPr>
          <w:sdt>
            <w:sdtPr>
              <w:rPr>
                <w:sz w:val="16"/>
                <w:szCs w:val="16"/>
              </w:rPr>
              <w:alias w:val="CostEstimateSource4"/>
              <w:tag w:val="CostEstimateSource4"/>
              <w:id w:val="650102637"/>
              <w:placeholder>
                <w:docPart w:val="EF27B47DDAD9441992891A4EE395C0E2"/>
              </w:placeholder>
              <w:showingPlcHdr/>
              <w:comboBox>
                <w:listItem w:value="Choose an item."/>
                <w:listItem w:displayText="History/Past Pricing/Previous Purchase" w:value="History/Past Pricing/Previous Purchase"/>
                <w:listItem w:displayText="Catalogue Prices" w:value="Catalogue Prices"/>
                <w:listItem w:displayText="Observed Market Prices" w:value="Observed Market Prices"/>
                <w:listItem w:displayText="Engineering or Technical Estimate" w:value="Engineering or Technical Estimate"/>
                <w:listItem w:displayText="Independent Third Party Estimate" w:value="Independent Third Party Estimate"/>
                <w:listItem w:displayText="Other, Specify" w:value="Other, Specify"/>
              </w:comboBox>
            </w:sdtPr>
            <w:sdtEndPr/>
            <w:sdtContent>
              <w:p w14:paraId="7B38CF7C" w14:textId="6F9ACF38" w:rsidR="00B237EC" w:rsidRPr="00A94229" w:rsidRDefault="00B237EC" w:rsidP="00B237EC">
                <w:pPr>
                  <w:rPr>
                    <w:sz w:val="16"/>
                    <w:szCs w:val="16"/>
                  </w:rPr>
                </w:pPr>
                <w:r w:rsidRPr="00A94229">
                  <w:rPr>
                    <w:rStyle w:val="PlaceholderText"/>
                    <w:color w:val="auto"/>
                    <w:sz w:val="16"/>
                    <w:szCs w:val="16"/>
                  </w:rPr>
                  <w:t>Choose an item.</w:t>
                </w:r>
              </w:p>
            </w:sdtContent>
          </w:sdt>
        </w:tc>
        <w:sdt>
          <w:sdtPr>
            <w:rPr>
              <w:sz w:val="16"/>
              <w:szCs w:val="16"/>
            </w:rPr>
            <w:id w:val="-695547272"/>
            <w:placeholder>
              <w:docPart w:val="9088E0AEA53F44C8A6AE744BF20713FD"/>
            </w:placeholder>
          </w:sdtPr>
          <w:sdtEndPr/>
          <w:sdtContent>
            <w:tc>
              <w:tcPr>
                <w:tcW w:w="3690" w:type="dxa"/>
                <w:shd w:val="clear" w:color="auto" w:fill="DDD9C3" w:themeFill="background2" w:themeFillShade="E6"/>
              </w:tcPr>
              <w:p w14:paraId="18A81039" w14:textId="686BDC9E" w:rsidR="00B237EC" w:rsidRPr="00C47442" w:rsidRDefault="00B237EC" w:rsidP="00B237EC">
                <w:pPr>
                  <w:jc w:val="center"/>
                  <w:rPr>
                    <w:sz w:val="16"/>
                    <w:szCs w:val="16"/>
                  </w:rPr>
                </w:pPr>
                <w:r>
                  <w:rPr>
                    <w:sz w:val="16"/>
                    <w:szCs w:val="16"/>
                  </w:rPr>
                  <w:t>Reference</w:t>
                </w:r>
              </w:p>
            </w:tc>
          </w:sdtContent>
        </w:sdt>
        <w:tc>
          <w:tcPr>
            <w:tcW w:w="2065" w:type="dxa"/>
            <w:shd w:val="clear" w:color="auto" w:fill="DDD9C3" w:themeFill="background2" w:themeFillShade="E6"/>
            <w:vAlign w:val="center"/>
          </w:tcPr>
          <w:p w14:paraId="4D7CD0A4" w14:textId="540A1413" w:rsidR="00B237EC" w:rsidRPr="00C47442" w:rsidRDefault="00DB46E9" w:rsidP="00B237EC">
            <w:pPr>
              <w:jc w:val="center"/>
              <w:rPr>
                <w:sz w:val="16"/>
                <w:szCs w:val="16"/>
              </w:rPr>
            </w:pPr>
            <w:sdt>
              <w:sdtPr>
                <w:rPr>
                  <w:sz w:val="16"/>
                  <w:szCs w:val="16"/>
                </w:rPr>
                <w:id w:val="171688787"/>
                <w:placeholder>
                  <w:docPart w:val="5ECCA6ABA7DB417AAD186C16D5496BF2"/>
                </w:placeholder>
                <w:text/>
              </w:sdtPr>
              <w:sdtEndPr/>
              <w:sdtContent>
                <w:r w:rsidR="00B237EC" w:rsidRPr="00C47442">
                  <w:rPr>
                    <w:sz w:val="16"/>
                    <w:szCs w:val="16"/>
                  </w:rPr>
                  <w:t>$</w:t>
                </w:r>
              </w:sdtContent>
            </w:sdt>
            <w:r w:rsidR="00B237EC">
              <w:rPr>
                <w:sz w:val="16"/>
                <w:szCs w:val="16"/>
              </w:rPr>
              <w:t xml:space="preserve"> Source Price</w:t>
            </w:r>
          </w:p>
        </w:tc>
      </w:tr>
      <w:tr w:rsidR="00B237EC" w:rsidRPr="00D8631A" w14:paraId="2970147B" w14:textId="77777777" w:rsidTr="001C6102">
        <w:tc>
          <w:tcPr>
            <w:tcW w:w="405" w:type="dxa"/>
            <w:shd w:val="clear" w:color="auto" w:fill="auto"/>
          </w:tcPr>
          <w:p w14:paraId="09EF7F53" w14:textId="77777777" w:rsidR="00B237EC" w:rsidRPr="00C87DA4" w:rsidRDefault="00B237EC" w:rsidP="00B237EC">
            <w:pPr>
              <w:pStyle w:val="ListParagraph"/>
              <w:numPr>
                <w:ilvl w:val="0"/>
                <w:numId w:val="13"/>
              </w:numPr>
              <w:ind w:left="313"/>
              <w:rPr>
                <w:sz w:val="20"/>
                <w:szCs w:val="20"/>
              </w:rPr>
            </w:pPr>
          </w:p>
        </w:tc>
        <w:tc>
          <w:tcPr>
            <w:tcW w:w="3190" w:type="dxa"/>
            <w:shd w:val="clear" w:color="auto" w:fill="DDD9C3" w:themeFill="background2" w:themeFillShade="E6"/>
          </w:tcPr>
          <w:sdt>
            <w:sdtPr>
              <w:rPr>
                <w:sz w:val="16"/>
                <w:szCs w:val="16"/>
              </w:rPr>
              <w:alias w:val="CostEstimateSource5"/>
              <w:tag w:val="CostEstimateSource5"/>
              <w:id w:val="1108929862"/>
              <w:placeholder>
                <w:docPart w:val="8223B2633BBD4F03B75B7A46C08BA87C"/>
              </w:placeholder>
              <w:showingPlcHdr/>
              <w:comboBox>
                <w:listItem w:value="Choose an item."/>
                <w:listItem w:displayText="History/Past Pricing/Previous Purchase" w:value="History/Past Pricing/Previous Purchase"/>
                <w:listItem w:displayText="Catalogue Prices" w:value="Catalogue Prices"/>
                <w:listItem w:displayText="Observed Market Prices" w:value="Observed Market Prices"/>
                <w:listItem w:displayText="Engineering or Technical Estimate" w:value="Engineering or Technical Estimate"/>
                <w:listItem w:displayText="Independent Third Party Estimate" w:value="Independent Third Party Estimate"/>
                <w:listItem w:displayText="Other, Specify" w:value="Other, Specify"/>
              </w:comboBox>
            </w:sdtPr>
            <w:sdtEndPr/>
            <w:sdtContent>
              <w:p w14:paraId="33363AC0" w14:textId="0706BE34" w:rsidR="00B237EC" w:rsidRPr="00A94229" w:rsidRDefault="00B237EC" w:rsidP="00B237EC">
                <w:pPr>
                  <w:rPr>
                    <w:sz w:val="16"/>
                    <w:szCs w:val="16"/>
                  </w:rPr>
                </w:pPr>
                <w:r w:rsidRPr="00A94229">
                  <w:rPr>
                    <w:rStyle w:val="PlaceholderText"/>
                    <w:color w:val="auto"/>
                    <w:sz w:val="16"/>
                    <w:szCs w:val="16"/>
                  </w:rPr>
                  <w:t>Choose an item.</w:t>
                </w:r>
              </w:p>
            </w:sdtContent>
          </w:sdt>
        </w:tc>
        <w:sdt>
          <w:sdtPr>
            <w:rPr>
              <w:sz w:val="16"/>
              <w:szCs w:val="16"/>
            </w:rPr>
            <w:id w:val="-1218205846"/>
            <w:placeholder>
              <w:docPart w:val="004DA2BEF11340D294ADD7F302C3F535"/>
            </w:placeholder>
          </w:sdtPr>
          <w:sdtEndPr/>
          <w:sdtContent>
            <w:tc>
              <w:tcPr>
                <w:tcW w:w="3690" w:type="dxa"/>
                <w:shd w:val="clear" w:color="auto" w:fill="DDD9C3" w:themeFill="background2" w:themeFillShade="E6"/>
              </w:tcPr>
              <w:p w14:paraId="79706AFC" w14:textId="6FD9BF53" w:rsidR="00B237EC" w:rsidRPr="00C47442" w:rsidRDefault="00B237EC" w:rsidP="00B237EC">
                <w:pPr>
                  <w:jc w:val="center"/>
                  <w:rPr>
                    <w:sz w:val="16"/>
                    <w:szCs w:val="16"/>
                  </w:rPr>
                </w:pPr>
                <w:r>
                  <w:rPr>
                    <w:sz w:val="16"/>
                    <w:szCs w:val="16"/>
                  </w:rPr>
                  <w:t>Reference</w:t>
                </w:r>
              </w:p>
            </w:tc>
          </w:sdtContent>
        </w:sdt>
        <w:tc>
          <w:tcPr>
            <w:tcW w:w="2065" w:type="dxa"/>
            <w:shd w:val="clear" w:color="auto" w:fill="DDD9C3" w:themeFill="background2" w:themeFillShade="E6"/>
            <w:vAlign w:val="center"/>
          </w:tcPr>
          <w:p w14:paraId="4278A573" w14:textId="1BED9857" w:rsidR="00B237EC" w:rsidRPr="00C47442" w:rsidRDefault="00DB46E9" w:rsidP="00B237EC">
            <w:pPr>
              <w:jc w:val="center"/>
              <w:rPr>
                <w:sz w:val="16"/>
                <w:szCs w:val="16"/>
              </w:rPr>
            </w:pPr>
            <w:sdt>
              <w:sdtPr>
                <w:rPr>
                  <w:sz w:val="16"/>
                  <w:szCs w:val="16"/>
                </w:rPr>
                <w:id w:val="-1875455278"/>
                <w:placeholder>
                  <w:docPart w:val="49BA55718F71414AA47944A6A64A72DE"/>
                </w:placeholder>
                <w:text/>
              </w:sdtPr>
              <w:sdtEndPr/>
              <w:sdtContent>
                <w:r w:rsidR="00B237EC" w:rsidRPr="00C47442">
                  <w:rPr>
                    <w:sz w:val="16"/>
                    <w:szCs w:val="16"/>
                  </w:rPr>
                  <w:t>$</w:t>
                </w:r>
              </w:sdtContent>
            </w:sdt>
            <w:r w:rsidR="00B237EC">
              <w:rPr>
                <w:sz w:val="16"/>
                <w:szCs w:val="16"/>
              </w:rPr>
              <w:t xml:space="preserve"> Source Price</w:t>
            </w:r>
          </w:p>
        </w:tc>
      </w:tr>
      <w:tr w:rsidR="00B76381" w:rsidRPr="002D3F7D" w14:paraId="2EA39BE3" w14:textId="77777777" w:rsidTr="001C6102">
        <w:trPr>
          <w:trHeight w:val="269"/>
        </w:trPr>
        <w:tc>
          <w:tcPr>
            <w:tcW w:w="9350" w:type="dxa"/>
            <w:gridSpan w:val="4"/>
            <w:shd w:val="clear" w:color="auto" w:fill="auto"/>
            <w:vAlign w:val="center"/>
          </w:tcPr>
          <w:p w14:paraId="48C7A8CD" w14:textId="3B66A677" w:rsidR="00B76381" w:rsidRPr="002D3F7D" w:rsidRDefault="00B76381" w:rsidP="00B76381">
            <w:pPr>
              <w:rPr>
                <w:sz w:val="20"/>
                <w:szCs w:val="20"/>
              </w:rPr>
            </w:pPr>
            <w:r>
              <w:rPr>
                <w:sz w:val="20"/>
                <w:szCs w:val="20"/>
              </w:rPr>
              <w:t>Provide any additional discussion needed about the development of the Price Estimate</w:t>
            </w:r>
            <w:r w:rsidRPr="00685CDC">
              <w:rPr>
                <w:sz w:val="20"/>
                <w:szCs w:val="20"/>
              </w:rPr>
              <w:t>.</w:t>
            </w:r>
          </w:p>
        </w:tc>
      </w:tr>
      <w:tr w:rsidR="00B76381" w:rsidRPr="008E7115" w14:paraId="7AAC7563" w14:textId="77777777" w:rsidTr="001C6102">
        <w:trPr>
          <w:trHeight w:val="800"/>
        </w:trPr>
        <w:sdt>
          <w:sdtPr>
            <w:rPr>
              <w:sz w:val="20"/>
              <w:szCs w:val="20"/>
            </w:rPr>
            <w:id w:val="-1554850697"/>
            <w:placeholder>
              <w:docPart w:val="EA6C08F69D2A460491CE52F6EA8B3B89"/>
            </w:placeholder>
            <w:showingPlcHdr/>
          </w:sdtPr>
          <w:sdtEndPr/>
          <w:sdtContent>
            <w:tc>
              <w:tcPr>
                <w:tcW w:w="9350" w:type="dxa"/>
                <w:gridSpan w:val="4"/>
                <w:shd w:val="clear" w:color="auto" w:fill="DDD9C3" w:themeFill="background2" w:themeFillShade="E6"/>
              </w:tcPr>
              <w:p w14:paraId="55A01E04" w14:textId="77777777" w:rsidR="00B76381" w:rsidRPr="008E7115" w:rsidRDefault="00B76381" w:rsidP="00A025BA">
                <w:pPr>
                  <w:rPr>
                    <w:sz w:val="20"/>
                    <w:szCs w:val="20"/>
                  </w:rPr>
                </w:pPr>
                <w:r w:rsidRPr="0044565C">
                  <w:rPr>
                    <w:rStyle w:val="PlaceholderText"/>
                    <w:sz w:val="20"/>
                    <w:szCs w:val="20"/>
                  </w:rPr>
                  <w:t>Click or tap here to enter text.</w:t>
                </w:r>
              </w:p>
            </w:tc>
          </w:sdtContent>
        </w:sdt>
      </w:tr>
    </w:tbl>
    <w:p w14:paraId="33A4D47F" w14:textId="77777777" w:rsidR="00B76381" w:rsidRDefault="00B76381" w:rsidP="00C87DA4">
      <w:pPr>
        <w:spacing w:after="0"/>
        <w:rPr>
          <w:sz w:val="20"/>
          <w:szCs w:val="20"/>
        </w:rPr>
      </w:pPr>
    </w:p>
    <w:tbl>
      <w:tblPr>
        <w:tblStyle w:val="TableGrid"/>
        <w:tblW w:w="0" w:type="auto"/>
        <w:tblLook w:val="04A0" w:firstRow="1" w:lastRow="0" w:firstColumn="1" w:lastColumn="0" w:noHBand="0" w:noVBand="1"/>
      </w:tblPr>
      <w:tblGrid>
        <w:gridCol w:w="7285"/>
        <w:gridCol w:w="1032"/>
        <w:gridCol w:w="1033"/>
      </w:tblGrid>
      <w:tr w:rsidR="00A01041" w:rsidRPr="008F0F8B" w14:paraId="11826B0F" w14:textId="77777777" w:rsidTr="00E93133">
        <w:tc>
          <w:tcPr>
            <w:tcW w:w="7285" w:type="dxa"/>
          </w:tcPr>
          <w:p w14:paraId="3C79FA37" w14:textId="77777777" w:rsidR="00A01041" w:rsidRPr="008F0F8B" w:rsidRDefault="00A01041" w:rsidP="00E93133">
            <w:pPr>
              <w:rPr>
                <w:sz w:val="20"/>
                <w:szCs w:val="20"/>
              </w:rPr>
            </w:pPr>
          </w:p>
        </w:tc>
        <w:tc>
          <w:tcPr>
            <w:tcW w:w="1032" w:type="dxa"/>
          </w:tcPr>
          <w:p w14:paraId="2E80DAB0" w14:textId="77777777" w:rsidR="00A01041" w:rsidRPr="008F0F8B" w:rsidRDefault="00A01041" w:rsidP="00E93133">
            <w:pPr>
              <w:jc w:val="center"/>
              <w:rPr>
                <w:b/>
                <w:bCs/>
                <w:sz w:val="20"/>
                <w:szCs w:val="20"/>
              </w:rPr>
            </w:pPr>
            <w:r w:rsidRPr="008F0F8B">
              <w:rPr>
                <w:b/>
                <w:bCs/>
                <w:sz w:val="20"/>
                <w:szCs w:val="20"/>
              </w:rPr>
              <w:t>True</w:t>
            </w:r>
          </w:p>
        </w:tc>
        <w:tc>
          <w:tcPr>
            <w:tcW w:w="1033" w:type="dxa"/>
          </w:tcPr>
          <w:p w14:paraId="2052548D" w14:textId="77777777" w:rsidR="00A01041" w:rsidRPr="008F0F8B" w:rsidRDefault="00A01041" w:rsidP="00E93133">
            <w:pPr>
              <w:jc w:val="center"/>
              <w:rPr>
                <w:b/>
                <w:bCs/>
                <w:sz w:val="20"/>
                <w:szCs w:val="20"/>
              </w:rPr>
            </w:pPr>
            <w:r w:rsidRPr="008F0F8B">
              <w:rPr>
                <w:b/>
                <w:bCs/>
                <w:sz w:val="20"/>
                <w:szCs w:val="20"/>
              </w:rPr>
              <w:t>False</w:t>
            </w:r>
          </w:p>
        </w:tc>
      </w:tr>
      <w:tr w:rsidR="009142AC" w:rsidRPr="008F0F8B" w14:paraId="44D7D712" w14:textId="77777777" w:rsidTr="00E93133">
        <w:tc>
          <w:tcPr>
            <w:tcW w:w="7285" w:type="dxa"/>
            <w:shd w:val="clear" w:color="auto" w:fill="B8CCE4" w:themeFill="accent1" w:themeFillTint="66"/>
            <w:vAlign w:val="center"/>
          </w:tcPr>
          <w:p w14:paraId="2A4FE149" w14:textId="77777777" w:rsidR="009142AC" w:rsidRPr="001A3D89" w:rsidRDefault="009142AC" w:rsidP="00E93133">
            <w:pPr>
              <w:rPr>
                <w:b/>
                <w:bCs/>
                <w:sz w:val="20"/>
                <w:szCs w:val="20"/>
              </w:rPr>
            </w:pPr>
            <w:r>
              <w:rPr>
                <w:b/>
                <w:bCs/>
                <w:sz w:val="20"/>
                <w:szCs w:val="20"/>
              </w:rPr>
              <w:t>Estimate Independence</w:t>
            </w:r>
          </w:p>
          <w:p w14:paraId="558264E4" w14:textId="00734549" w:rsidR="009142AC" w:rsidRDefault="009142AC" w:rsidP="00E93133">
            <w:pPr>
              <w:ind w:hanging="3"/>
              <w:rPr>
                <w:sz w:val="20"/>
                <w:szCs w:val="20"/>
              </w:rPr>
            </w:pPr>
            <w:r>
              <w:rPr>
                <w:sz w:val="20"/>
                <w:szCs w:val="20"/>
              </w:rPr>
              <w:t>Quotes from potential responders were not used in determining the estimate?</w:t>
            </w:r>
          </w:p>
          <w:p w14:paraId="06656196" w14:textId="77777777" w:rsidR="009142AC" w:rsidRPr="001C6102" w:rsidRDefault="009142AC" w:rsidP="00E93133">
            <w:pPr>
              <w:ind w:hanging="3"/>
              <w:rPr>
                <w:sz w:val="16"/>
                <w:szCs w:val="16"/>
              </w:rPr>
            </w:pPr>
          </w:p>
        </w:tc>
        <w:sdt>
          <w:sdtPr>
            <w:rPr>
              <w:b/>
              <w:bCs/>
              <w:sz w:val="20"/>
              <w:szCs w:val="20"/>
            </w:rPr>
            <w:id w:val="96061296"/>
            <w14:checkbox>
              <w14:checked w14:val="0"/>
              <w14:checkedState w14:val="2612" w14:font="MS Gothic"/>
              <w14:uncheckedState w14:val="2610" w14:font="MS Gothic"/>
            </w14:checkbox>
          </w:sdtPr>
          <w:sdtEndPr/>
          <w:sdtContent>
            <w:tc>
              <w:tcPr>
                <w:tcW w:w="1032" w:type="dxa"/>
                <w:shd w:val="clear" w:color="auto" w:fill="DDD9C3" w:themeFill="background2" w:themeFillShade="E6"/>
                <w:vAlign w:val="center"/>
              </w:tcPr>
              <w:p w14:paraId="7A5D7A66" w14:textId="77777777" w:rsidR="009142AC" w:rsidRPr="008F0F8B" w:rsidRDefault="009142AC" w:rsidP="00E9313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2041346425"/>
            <w14:checkbox>
              <w14:checked w14:val="0"/>
              <w14:checkedState w14:val="2612" w14:font="MS Gothic"/>
              <w14:uncheckedState w14:val="2610" w14:font="MS Gothic"/>
            </w14:checkbox>
          </w:sdtPr>
          <w:sdtEndPr/>
          <w:sdtContent>
            <w:tc>
              <w:tcPr>
                <w:tcW w:w="1033" w:type="dxa"/>
                <w:shd w:val="clear" w:color="auto" w:fill="DDD9C3" w:themeFill="background2" w:themeFillShade="E6"/>
                <w:vAlign w:val="center"/>
              </w:tcPr>
              <w:p w14:paraId="6F2DA31F" w14:textId="77777777" w:rsidR="009142AC" w:rsidRPr="008F0F8B" w:rsidRDefault="009142AC" w:rsidP="00E93133">
                <w:pPr>
                  <w:jc w:val="center"/>
                  <w:rPr>
                    <w:b/>
                    <w:bCs/>
                    <w:sz w:val="20"/>
                    <w:szCs w:val="20"/>
                  </w:rPr>
                </w:pPr>
                <w:r w:rsidRPr="008F0F8B">
                  <w:rPr>
                    <w:rFonts w:ascii="MS Gothic" w:eastAsia="MS Gothic" w:hAnsi="MS Gothic" w:hint="eastAsia"/>
                    <w:b/>
                    <w:bCs/>
                    <w:sz w:val="20"/>
                    <w:szCs w:val="20"/>
                  </w:rPr>
                  <w:t>☐</w:t>
                </w:r>
              </w:p>
            </w:tc>
          </w:sdtContent>
        </w:sdt>
      </w:tr>
      <w:tr w:rsidR="00A01041" w:rsidRPr="008F0F8B" w14:paraId="2E44EB5C" w14:textId="77777777" w:rsidTr="00E93133">
        <w:tc>
          <w:tcPr>
            <w:tcW w:w="7285" w:type="dxa"/>
            <w:shd w:val="clear" w:color="auto" w:fill="B8CCE4" w:themeFill="accent1" w:themeFillTint="66"/>
            <w:vAlign w:val="center"/>
          </w:tcPr>
          <w:p w14:paraId="5351DD03" w14:textId="148BD512" w:rsidR="00A01041" w:rsidRPr="001A3D89" w:rsidRDefault="009142AC" w:rsidP="00E93133">
            <w:pPr>
              <w:rPr>
                <w:b/>
                <w:bCs/>
                <w:sz w:val="20"/>
                <w:szCs w:val="20"/>
              </w:rPr>
            </w:pPr>
            <w:r>
              <w:rPr>
                <w:b/>
                <w:bCs/>
                <w:sz w:val="20"/>
                <w:szCs w:val="20"/>
              </w:rPr>
              <w:t>Pre-Solicitation</w:t>
            </w:r>
          </w:p>
          <w:p w14:paraId="0698AFA2" w14:textId="16C987AC" w:rsidR="00A01041" w:rsidRDefault="009142AC" w:rsidP="00E93133">
            <w:pPr>
              <w:ind w:hanging="3"/>
              <w:rPr>
                <w:sz w:val="20"/>
                <w:szCs w:val="20"/>
              </w:rPr>
            </w:pPr>
            <w:r>
              <w:rPr>
                <w:sz w:val="20"/>
                <w:szCs w:val="20"/>
              </w:rPr>
              <w:t xml:space="preserve">The estimate was developed prior to receiving any </w:t>
            </w:r>
            <w:r w:rsidR="00CA5465">
              <w:rPr>
                <w:sz w:val="20"/>
                <w:szCs w:val="20"/>
              </w:rPr>
              <w:t>offers</w:t>
            </w:r>
            <w:r>
              <w:rPr>
                <w:sz w:val="20"/>
                <w:szCs w:val="20"/>
              </w:rPr>
              <w:t xml:space="preserve"> from solicitation responders</w:t>
            </w:r>
            <w:r w:rsidR="00A01041">
              <w:rPr>
                <w:sz w:val="20"/>
                <w:szCs w:val="20"/>
              </w:rPr>
              <w:t>?</w:t>
            </w:r>
          </w:p>
          <w:p w14:paraId="5030223C" w14:textId="3247B14C" w:rsidR="00A01041" w:rsidRDefault="00CA5465" w:rsidP="00A01041">
            <w:pPr>
              <w:ind w:hanging="3"/>
              <w:rPr>
                <w:sz w:val="20"/>
                <w:szCs w:val="20"/>
              </w:rPr>
            </w:pPr>
            <w:r>
              <w:rPr>
                <w:sz w:val="16"/>
                <w:szCs w:val="16"/>
              </w:rPr>
              <w:t xml:space="preserve">(2 CFR </w:t>
            </w:r>
            <w:r>
              <w:rPr>
                <w:rFonts w:cstheme="minorHAnsi"/>
                <w:sz w:val="16"/>
                <w:szCs w:val="16"/>
              </w:rPr>
              <w:t>§</w:t>
            </w:r>
            <w:r>
              <w:rPr>
                <w:sz w:val="16"/>
                <w:szCs w:val="16"/>
              </w:rPr>
              <w:t>200.324(a))</w:t>
            </w:r>
          </w:p>
          <w:p w14:paraId="52B38ECC" w14:textId="77777777" w:rsidR="00CA5465" w:rsidRPr="001C6102" w:rsidRDefault="00CA5465" w:rsidP="00A01041">
            <w:pPr>
              <w:ind w:hanging="3"/>
              <w:rPr>
                <w:sz w:val="16"/>
                <w:szCs w:val="16"/>
              </w:rPr>
            </w:pPr>
          </w:p>
        </w:tc>
        <w:sdt>
          <w:sdtPr>
            <w:rPr>
              <w:b/>
              <w:bCs/>
              <w:sz w:val="20"/>
              <w:szCs w:val="20"/>
            </w:rPr>
            <w:id w:val="1090205815"/>
            <w14:checkbox>
              <w14:checked w14:val="0"/>
              <w14:checkedState w14:val="2612" w14:font="MS Gothic"/>
              <w14:uncheckedState w14:val="2610" w14:font="MS Gothic"/>
            </w14:checkbox>
          </w:sdtPr>
          <w:sdtEndPr/>
          <w:sdtContent>
            <w:tc>
              <w:tcPr>
                <w:tcW w:w="1032" w:type="dxa"/>
                <w:shd w:val="clear" w:color="auto" w:fill="DDD9C3" w:themeFill="background2" w:themeFillShade="E6"/>
                <w:vAlign w:val="center"/>
              </w:tcPr>
              <w:p w14:paraId="4D7A07A4" w14:textId="77777777" w:rsidR="00A01041" w:rsidRPr="008F0F8B" w:rsidRDefault="00A01041" w:rsidP="00E9313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927872244"/>
            <w14:checkbox>
              <w14:checked w14:val="0"/>
              <w14:checkedState w14:val="2612" w14:font="MS Gothic"/>
              <w14:uncheckedState w14:val="2610" w14:font="MS Gothic"/>
            </w14:checkbox>
          </w:sdtPr>
          <w:sdtEndPr/>
          <w:sdtContent>
            <w:tc>
              <w:tcPr>
                <w:tcW w:w="1033" w:type="dxa"/>
                <w:shd w:val="clear" w:color="auto" w:fill="DDD9C3" w:themeFill="background2" w:themeFillShade="E6"/>
                <w:vAlign w:val="center"/>
              </w:tcPr>
              <w:p w14:paraId="5D840F1E" w14:textId="77777777" w:rsidR="00A01041" w:rsidRPr="008F0F8B" w:rsidRDefault="00A01041" w:rsidP="00E93133">
                <w:pPr>
                  <w:jc w:val="center"/>
                  <w:rPr>
                    <w:b/>
                    <w:bCs/>
                    <w:sz w:val="20"/>
                    <w:szCs w:val="20"/>
                  </w:rPr>
                </w:pPr>
                <w:r w:rsidRPr="008F0F8B">
                  <w:rPr>
                    <w:rFonts w:ascii="MS Gothic" w:eastAsia="MS Gothic" w:hAnsi="MS Gothic" w:hint="eastAsia"/>
                    <w:b/>
                    <w:bCs/>
                    <w:sz w:val="20"/>
                    <w:szCs w:val="20"/>
                  </w:rPr>
                  <w:t>☐</w:t>
                </w:r>
              </w:p>
            </w:tc>
          </w:sdtContent>
        </w:sdt>
      </w:tr>
    </w:tbl>
    <w:p w14:paraId="2DF63EF5" w14:textId="77777777" w:rsidR="00A01041" w:rsidRDefault="00A01041" w:rsidP="00C87DA4">
      <w:pPr>
        <w:spacing w:after="0"/>
        <w:rPr>
          <w:sz w:val="20"/>
          <w:szCs w:val="20"/>
        </w:rPr>
      </w:pPr>
    </w:p>
    <w:tbl>
      <w:tblPr>
        <w:tblStyle w:val="TableGrid"/>
        <w:tblW w:w="0" w:type="auto"/>
        <w:tblLook w:val="04A0" w:firstRow="1" w:lastRow="0" w:firstColumn="1" w:lastColumn="0" w:noHBand="0" w:noVBand="1"/>
      </w:tblPr>
      <w:tblGrid>
        <w:gridCol w:w="4675"/>
        <w:gridCol w:w="4675"/>
      </w:tblGrid>
      <w:tr w:rsidR="000D141C" w:rsidRPr="00D8631A" w14:paraId="0E35B9CF" w14:textId="77777777" w:rsidTr="00E93133">
        <w:trPr>
          <w:trHeight w:val="386"/>
        </w:trPr>
        <w:tc>
          <w:tcPr>
            <w:tcW w:w="4675" w:type="dxa"/>
            <w:tcBorders>
              <w:bottom w:val="single" w:sz="4" w:space="0" w:color="auto"/>
            </w:tcBorders>
            <w:shd w:val="clear" w:color="auto" w:fill="B8CCE4" w:themeFill="accent1" w:themeFillTint="66"/>
            <w:vAlign w:val="center"/>
          </w:tcPr>
          <w:p w14:paraId="6EA39A76" w14:textId="77777777" w:rsidR="000D141C" w:rsidRPr="00D8631A" w:rsidRDefault="000D141C" w:rsidP="00E93133">
            <w:pPr>
              <w:jc w:val="center"/>
              <w:rPr>
                <w:sz w:val="20"/>
                <w:szCs w:val="20"/>
              </w:rPr>
            </w:pPr>
            <w:r w:rsidRPr="00D8631A">
              <w:rPr>
                <w:b/>
                <w:bCs/>
                <w:sz w:val="20"/>
                <w:szCs w:val="20"/>
              </w:rPr>
              <w:t>Date of estimate:</w:t>
            </w:r>
          </w:p>
        </w:tc>
        <w:sdt>
          <w:sdtPr>
            <w:rPr>
              <w:sz w:val="20"/>
              <w:szCs w:val="20"/>
            </w:rPr>
            <w:id w:val="386156140"/>
            <w:placeholder>
              <w:docPart w:val="2C8692EDC78643F0BEB8D655A909C680"/>
            </w:placeholder>
            <w:showingPlcHdr/>
            <w:date>
              <w:dateFormat w:val="M/d/yyyy"/>
              <w:lid w:val="en-US"/>
              <w:storeMappedDataAs w:val="dateTime"/>
              <w:calendar w:val="gregorian"/>
            </w:date>
          </w:sdtPr>
          <w:sdtEndPr/>
          <w:sdtContent>
            <w:tc>
              <w:tcPr>
                <w:tcW w:w="4675" w:type="dxa"/>
                <w:tcBorders>
                  <w:bottom w:val="single" w:sz="4" w:space="0" w:color="auto"/>
                </w:tcBorders>
                <w:shd w:val="clear" w:color="auto" w:fill="DDD9C3" w:themeFill="background2" w:themeFillShade="E6"/>
                <w:vAlign w:val="center"/>
              </w:tcPr>
              <w:p w14:paraId="156992E9" w14:textId="77777777" w:rsidR="000D141C" w:rsidRPr="00D8631A" w:rsidRDefault="000D141C" w:rsidP="00E93133">
                <w:pPr>
                  <w:jc w:val="center"/>
                  <w:rPr>
                    <w:sz w:val="20"/>
                    <w:szCs w:val="20"/>
                  </w:rPr>
                </w:pPr>
                <w:r w:rsidRPr="00A94229">
                  <w:rPr>
                    <w:rStyle w:val="PlaceholderText"/>
                    <w:color w:val="auto"/>
                    <w:sz w:val="20"/>
                    <w:szCs w:val="20"/>
                  </w:rPr>
                  <w:t>Click or tap to enter a date.</w:t>
                </w:r>
              </w:p>
            </w:tc>
          </w:sdtContent>
        </w:sdt>
      </w:tr>
      <w:tr w:rsidR="000D141C" w:rsidRPr="00D8631A" w14:paraId="686D9416" w14:textId="77777777" w:rsidTr="001C6102">
        <w:trPr>
          <w:trHeight w:val="575"/>
        </w:trPr>
        <w:tc>
          <w:tcPr>
            <w:tcW w:w="4675" w:type="dxa"/>
            <w:tcBorders>
              <w:bottom w:val="single" w:sz="4" w:space="0" w:color="auto"/>
            </w:tcBorders>
            <w:shd w:val="clear" w:color="auto" w:fill="B8CCE4" w:themeFill="accent1" w:themeFillTint="66"/>
            <w:vAlign w:val="center"/>
          </w:tcPr>
          <w:p w14:paraId="3E25E06A" w14:textId="77777777" w:rsidR="000D141C" w:rsidRPr="00D8631A" w:rsidRDefault="000D141C" w:rsidP="00E93133">
            <w:pPr>
              <w:jc w:val="center"/>
              <w:rPr>
                <w:sz w:val="20"/>
                <w:szCs w:val="20"/>
              </w:rPr>
            </w:pPr>
            <w:r w:rsidRPr="00D8631A">
              <w:rPr>
                <w:b/>
                <w:bCs/>
                <w:sz w:val="20"/>
                <w:szCs w:val="20"/>
              </w:rPr>
              <w:t>Pre-Solicitation Independent Estimate:</w:t>
            </w:r>
          </w:p>
          <w:p w14:paraId="4E1F0E69" w14:textId="772081E5" w:rsidR="000D141C" w:rsidRPr="00254F0E" w:rsidRDefault="000D141C" w:rsidP="00E93133">
            <w:pPr>
              <w:jc w:val="center"/>
              <w:rPr>
                <w:sz w:val="20"/>
                <w:szCs w:val="20"/>
              </w:rPr>
            </w:pPr>
            <w:r w:rsidRPr="00D8631A">
              <w:rPr>
                <w:sz w:val="20"/>
                <w:szCs w:val="20"/>
              </w:rPr>
              <w:t>(</w:t>
            </w:r>
            <w:r>
              <w:rPr>
                <w:sz w:val="20"/>
                <w:szCs w:val="20"/>
              </w:rPr>
              <w:t>Based on Price Method</w:t>
            </w:r>
            <w:r w:rsidRPr="00D8631A">
              <w:rPr>
                <w:sz w:val="20"/>
                <w:szCs w:val="20"/>
              </w:rPr>
              <w:t>)</w:t>
            </w:r>
          </w:p>
        </w:tc>
        <w:tc>
          <w:tcPr>
            <w:tcW w:w="4675" w:type="dxa"/>
            <w:tcBorders>
              <w:bottom w:val="single" w:sz="4" w:space="0" w:color="auto"/>
            </w:tcBorders>
            <w:shd w:val="clear" w:color="auto" w:fill="DDD9C3" w:themeFill="background2" w:themeFillShade="E6"/>
            <w:vAlign w:val="center"/>
          </w:tcPr>
          <w:sdt>
            <w:sdtPr>
              <w:rPr>
                <w:sz w:val="20"/>
                <w:szCs w:val="20"/>
              </w:rPr>
              <w:id w:val="-122771927"/>
              <w:placeholder>
                <w:docPart w:val="940131CFAC9249089C48B0A92A1D92FA"/>
              </w:placeholder>
              <w:text/>
            </w:sdtPr>
            <w:sdtEndPr/>
            <w:sdtContent>
              <w:p w14:paraId="1878AC10" w14:textId="77777777" w:rsidR="000D141C" w:rsidRPr="00D8631A" w:rsidRDefault="000D141C" w:rsidP="00E93133">
                <w:pPr>
                  <w:jc w:val="center"/>
                  <w:rPr>
                    <w:b/>
                    <w:bCs/>
                    <w:sz w:val="20"/>
                    <w:szCs w:val="20"/>
                  </w:rPr>
                </w:pPr>
                <w:r w:rsidRPr="00A94229">
                  <w:rPr>
                    <w:sz w:val="20"/>
                    <w:szCs w:val="20"/>
                  </w:rPr>
                  <w:t>$ Independent Estimate</w:t>
                </w:r>
              </w:p>
            </w:sdtContent>
          </w:sdt>
        </w:tc>
      </w:tr>
    </w:tbl>
    <w:p w14:paraId="3510F589" w14:textId="77777777" w:rsidR="00A01041" w:rsidRDefault="00A01041" w:rsidP="001C6102">
      <w:pPr>
        <w:spacing w:after="0"/>
        <w:rPr>
          <w:sz w:val="20"/>
          <w:szCs w:val="20"/>
        </w:rPr>
      </w:pPr>
    </w:p>
    <w:tbl>
      <w:tblPr>
        <w:tblStyle w:val="TableGrid"/>
        <w:tblW w:w="0" w:type="auto"/>
        <w:tblLook w:val="04A0" w:firstRow="1" w:lastRow="0" w:firstColumn="1" w:lastColumn="0" w:noHBand="0" w:noVBand="1"/>
      </w:tblPr>
      <w:tblGrid>
        <w:gridCol w:w="7285"/>
        <w:gridCol w:w="1032"/>
        <w:gridCol w:w="1033"/>
      </w:tblGrid>
      <w:tr w:rsidR="00A01041" w:rsidRPr="008F0F8B" w14:paraId="770914BA" w14:textId="77777777" w:rsidTr="00E93133">
        <w:tc>
          <w:tcPr>
            <w:tcW w:w="7285" w:type="dxa"/>
          </w:tcPr>
          <w:p w14:paraId="6ECB09C6" w14:textId="77777777" w:rsidR="00A01041" w:rsidRPr="008F0F8B" w:rsidRDefault="00A01041" w:rsidP="00E93133">
            <w:pPr>
              <w:rPr>
                <w:sz w:val="20"/>
                <w:szCs w:val="20"/>
              </w:rPr>
            </w:pPr>
          </w:p>
        </w:tc>
        <w:tc>
          <w:tcPr>
            <w:tcW w:w="1032" w:type="dxa"/>
          </w:tcPr>
          <w:p w14:paraId="7E42E763" w14:textId="77777777" w:rsidR="00A01041" w:rsidRPr="008F0F8B" w:rsidRDefault="00A01041" w:rsidP="00E93133">
            <w:pPr>
              <w:jc w:val="center"/>
              <w:rPr>
                <w:b/>
                <w:bCs/>
                <w:sz w:val="20"/>
                <w:szCs w:val="20"/>
              </w:rPr>
            </w:pPr>
            <w:r w:rsidRPr="008F0F8B">
              <w:rPr>
                <w:b/>
                <w:bCs/>
                <w:sz w:val="20"/>
                <w:szCs w:val="20"/>
              </w:rPr>
              <w:t>True</w:t>
            </w:r>
          </w:p>
        </w:tc>
        <w:tc>
          <w:tcPr>
            <w:tcW w:w="1033" w:type="dxa"/>
          </w:tcPr>
          <w:p w14:paraId="67B3C7E9" w14:textId="77777777" w:rsidR="00A01041" w:rsidRPr="008F0F8B" w:rsidRDefault="00A01041" w:rsidP="00E93133">
            <w:pPr>
              <w:jc w:val="center"/>
              <w:rPr>
                <w:b/>
                <w:bCs/>
                <w:sz w:val="20"/>
                <w:szCs w:val="20"/>
              </w:rPr>
            </w:pPr>
            <w:r w:rsidRPr="008F0F8B">
              <w:rPr>
                <w:b/>
                <w:bCs/>
                <w:sz w:val="20"/>
                <w:szCs w:val="20"/>
              </w:rPr>
              <w:t>False</w:t>
            </w:r>
          </w:p>
        </w:tc>
      </w:tr>
      <w:tr w:rsidR="00A01041" w:rsidRPr="008F0F8B" w14:paraId="7F50F741" w14:textId="77777777" w:rsidTr="00E93133">
        <w:tc>
          <w:tcPr>
            <w:tcW w:w="7285" w:type="dxa"/>
            <w:shd w:val="clear" w:color="auto" w:fill="B8CCE4" w:themeFill="accent1" w:themeFillTint="66"/>
            <w:vAlign w:val="center"/>
          </w:tcPr>
          <w:p w14:paraId="326D10AB" w14:textId="53F3A4B6" w:rsidR="00A01041" w:rsidRPr="001A3D89" w:rsidRDefault="00A01041" w:rsidP="00E93133">
            <w:pPr>
              <w:rPr>
                <w:b/>
                <w:bCs/>
                <w:sz w:val="20"/>
                <w:szCs w:val="20"/>
              </w:rPr>
            </w:pPr>
            <w:r>
              <w:rPr>
                <w:b/>
                <w:bCs/>
                <w:sz w:val="20"/>
                <w:szCs w:val="20"/>
              </w:rPr>
              <w:t>Other Price Estimation Worksheet</w:t>
            </w:r>
          </w:p>
          <w:p w14:paraId="1D253595" w14:textId="17C94DBF" w:rsidR="00A01041" w:rsidRDefault="00A01041" w:rsidP="00E93133">
            <w:pPr>
              <w:ind w:hanging="3"/>
              <w:rPr>
                <w:sz w:val="20"/>
                <w:szCs w:val="20"/>
              </w:rPr>
            </w:pPr>
            <w:r>
              <w:rPr>
                <w:sz w:val="20"/>
                <w:szCs w:val="20"/>
              </w:rPr>
              <w:t xml:space="preserve">A different price estimation worksheet </w:t>
            </w:r>
            <w:r w:rsidR="009203DC">
              <w:rPr>
                <w:sz w:val="20"/>
                <w:szCs w:val="20"/>
              </w:rPr>
              <w:t xml:space="preserve">or document </w:t>
            </w:r>
            <w:r>
              <w:rPr>
                <w:sz w:val="20"/>
                <w:szCs w:val="20"/>
              </w:rPr>
              <w:t>was used to develop the independent estimate?</w:t>
            </w:r>
          </w:p>
          <w:p w14:paraId="37855737" w14:textId="77777777" w:rsidR="00A01041" w:rsidRDefault="00A01041" w:rsidP="00E93133">
            <w:pPr>
              <w:ind w:hanging="3"/>
              <w:rPr>
                <w:sz w:val="20"/>
                <w:szCs w:val="20"/>
              </w:rPr>
            </w:pPr>
          </w:p>
          <w:p w14:paraId="116FBAC4" w14:textId="77777777" w:rsidR="00A01041" w:rsidRDefault="00A01041" w:rsidP="00E93133">
            <w:pPr>
              <w:ind w:hanging="3"/>
              <w:rPr>
                <w:sz w:val="20"/>
                <w:szCs w:val="20"/>
              </w:rPr>
            </w:pPr>
            <w:r>
              <w:rPr>
                <w:sz w:val="20"/>
                <w:szCs w:val="20"/>
              </w:rPr>
              <w:t>(If true, attach documentation.)</w:t>
            </w:r>
          </w:p>
          <w:p w14:paraId="065CA642" w14:textId="77777777" w:rsidR="00A01041" w:rsidRPr="008F0F8B" w:rsidRDefault="00A01041" w:rsidP="00E93133">
            <w:pPr>
              <w:ind w:hanging="3"/>
              <w:rPr>
                <w:sz w:val="20"/>
                <w:szCs w:val="20"/>
              </w:rPr>
            </w:pPr>
          </w:p>
        </w:tc>
        <w:sdt>
          <w:sdtPr>
            <w:rPr>
              <w:b/>
              <w:bCs/>
              <w:sz w:val="20"/>
              <w:szCs w:val="20"/>
            </w:rPr>
            <w:id w:val="-563419939"/>
            <w14:checkbox>
              <w14:checked w14:val="0"/>
              <w14:checkedState w14:val="2612" w14:font="MS Gothic"/>
              <w14:uncheckedState w14:val="2610" w14:font="MS Gothic"/>
            </w14:checkbox>
          </w:sdtPr>
          <w:sdtEndPr/>
          <w:sdtContent>
            <w:tc>
              <w:tcPr>
                <w:tcW w:w="1032" w:type="dxa"/>
                <w:shd w:val="clear" w:color="auto" w:fill="DDD9C3" w:themeFill="background2" w:themeFillShade="E6"/>
                <w:vAlign w:val="center"/>
              </w:tcPr>
              <w:p w14:paraId="2B62D62B" w14:textId="77777777" w:rsidR="00A01041" w:rsidRPr="008F0F8B" w:rsidRDefault="00A01041" w:rsidP="00E9313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403635657"/>
            <w14:checkbox>
              <w14:checked w14:val="0"/>
              <w14:checkedState w14:val="2612" w14:font="MS Gothic"/>
              <w14:uncheckedState w14:val="2610" w14:font="MS Gothic"/>
            </w14:checkbox>
          </w:sdtPr>
          <w:sdtEndPr/>
          <w:sdtContent>
            <w:tc>
              <w:tcPr>
                <w:tcW w:w="1033" w:type="dxa"/>
                <w:shd w:val="clear" w:color="auto" w:fill="DDD9C3" w:themeFill="background2" w:themeFillShade="E6"/>
                <w:vAlign w:val="center"/>
              </w:tcPr>
              <w:p w14:paraId="09BEFF33" w14:textId="77777777" w:rsidR="00A01041" w:rsidRPr="008F0F8B" w:rsidRDefault="00A01041" w:rsidP="00E93133">
                <w:pPr>
                  <w:jc w:val="center"/>
                  <w:rPr>
                    <w:b/>
                    <w:bCs/>
                    <w:sz w:val="20"/>
                    <w:szCs w:val="20"/>
                  </w:rPr>
                </w:pPr>
                <w:r w:rsidRPr="008F0F8B">
                  <w:rPr>
                    <w:rFonts w:ascii="MS Gothic" w:eastAsia="MS Gothic" w:hAnsi="MS Gothic" w:hint="eastAsia"/>
                    <w:b/>
                    <w:bCs/>
                    <w:sz w:val="20"/>
                    <w:szCs w:val="20"/>
                  </w:rPr>
                  <w:t>☐</w:t>
                </w:r>
              </w:p>
            </w:tc>
          </w:sdtContent>
        </w:sdt>
      </w:tr>
    </w:tbl>
    <w:p w14:paraId="5B075ECC" w14:textId="38DDEE6F" w:rsidR="00A94229" w:rsidRDefault="00A94229">
      <w:pPr>
        <w:rPr>
          <w:sz w:val="20"/>
          <w:szCs w:val="20"/>
        </w:rPr>
      </w:pPr>
      <w:r>
        <w:rPr>
          <w:sz w:val="20"/>
          <w:szCs w:val="20"/>
        </w:rPr>
        <w:br w:type="page"/>
      </w:r>
    </w:p>
    <w:p w14:paraId="680F63CC" w14:textId="77777777" w:rsidR="00A94229" w:rsidRDefault="00A94229" w:rsidP="00C87DA4">
      <w:pPr>
        <w:spacing w:after="0"/>
        <w:rPr>
          <w:sz w:val="20"/>
          <w:szCs w:val="20"/>
        </w:rPr>
      </w:pPr>
    </w:p>
    <w:tbl>
      <w:tblPr>
        <w:tblStyle w:val="TableGrid"/>
        <w:tblW w:w="0" w:type="auto"/>
        <w:tblLook w:val="04A0" w:firstRow="1" w:lastRow="0" w:firstColumn="1" w:lastColumn="0" w:noHBand="0" w:noVBand="1"/>
      </w:tblPr>
      <w:tblGrid>
        <w:gridCol w:w="445"/>
        <w:gridCol w:w="3510"/>
        <w:gridCol w:w="1620"/>
        <w:gridCol w:w="1710"/>
        <w:gridCol w:w="2065"/>
      </w:tblGrid>
      <w:tr w:rsidR="00A94229" w:rsidRPr="00D8631A" w14:paraId="279B705B" w14:textId="77777777" w:rsidTr="001C6102">
        <w:trPr>
          <w:trHeight w:val="710"/>
        </w:trPr>
        <w:tc>
          <w:tcPr>
            <w:tcW w:w="9350" w:type="dxa"/>
            <w:gridSpan w:val="5"/>
            <w:shd w:val="clear" w:color="auto" w:fill="E5B8B7" w:themeFill="accent2" w:themeFillTint="66"/>
            <w:vAlign w:val="center"/>
          </w:tcPr>
          <w:p w14:paraId="26C00977" w14:textId="77777777" w:rsidR="00A94229" w:rsidRDefault="00A94229" w:rsidP="00D27B73">
            <w:pPr>
              <w:jc w:val="center"/>
              <w:rPr>
                <w:b/>
                <w:bCs/>
                <w:sz w:val="28"/>
                <w:szCs w:val="28"/>
              </w:rPr>
            </w:pPr>
            <w:r w:rsidRPr="00A94229">
              <w:rPr>
                <w:b/>
                <w:bCs/>
                <w:sz w:val="28"/>
                <w:szCs w:val="28"/>
              </w:rPr>
              <w:t>COST ESTIMATE</w:t>
            </w:r>
          </w:p>
          <w:p w14:paraId="764DF420" w14:textId="228C8EE2" w:rsidR="00CA5465" w:rsidRPr="00CA5465" w:rsidRDefault="00A94229" w:rsidP="00CA5465">
            <w:pPr>
              <w:jc w:val="center"/>
              <w:rPr>
                <w:i/>
                <w:iCs/>
                <w:sz w:val="20"/>
                <w:szCs w:val="20"/>
              </w:rPr>
            </w:pPr>
            <w:r w:rsidRPr="00A94229">
              <w:rPr>
                <w:i/>
                <w:iCs/>
                <w:sz w:val="20"/>
                <w:szCs w:val="20"/>
              </w:rPr>
              <w:t xml:space="preserve">Required for </w:t>
            </w:r>
            <w:r w:rsidR="00A01041">
              <w:rPr>
                <w:i/>
                <w:iCs/>
                <w:sz w:val="20"/>
                <w:szCs w:val="20"/>
              </w:rPr>
              <w:t xml:space="preserve">A&amp;E and </w:t>
            </w:r>
            <w:r w:rsidRPr="00A94229">
              <w:rPr>
                <w:i/>
                <w:iCs/>
                <w:sz w:val="20"/>
                <w:szCs w:val="20"/>
              </w:rPr>
              <w:t>Sole Source Procurements and Single Response Procurements</w:t>
            </w:r>
          </w:p>
        </w:tc>
      </w:tr>
      <w:tr w:rsidR="00C47442" w:rsidRPr="00D8631A" w14:paraId="3D0ED3E1" w14:textId="77777777" w:rsidTr="00B76381">
        <w:trPr>
          <w:trHeight w:val="485"/>
        </w:trPr>
        <w:tc>
          <w:tcPr>
            <w:tcW w:w="9350" w:type="dxa"/>
            <w:gridSpan w:val="5"/>
            <w:shd w:val="clear" w:color="auto" w:fill="B8CCE4" w:themeFill="accent1" w:themeFillTint="66"/>
            <w:vAlign w:val="center"/>
          </w:tcPr>
          <w:p w14:paraId="7434878A" w14:textId="77777777" w:rsidR="00C47442" w:rsidRDefault="00C47442" w:rsidP="00D27B73">
            <w:pPr>
              <w:jc w:val="center"/>
              <w:rPr>
                <w:sz w:val="20"/>
                <w:szCs w:val="20"/>
              </w:rPr>
            </w:pPr>
            <w:r w:rsidRPr="00D8631A">
              <w:rPr>
                <w:b/>
                <w:bCs/>
                <w:sz w:val="20"/>
                <w:szCs w:val="20"/>
              </w:rPr>
              <w:t xml:space="preserve">Method of </w:t>
            </w:r>
            <w:r>
              <w:rPr>
                <w:b/>
                <w:bCs/>
                <w:sz w:val="20"/>
                <w:szCs w:val="20"/>
              </w:rPr>
              <w:t>O</w:t>
            </w:r>
            <w:r w:rsidRPr="00D8631A">
              <w:rPr>
                <w:b/>
                <w:bCs/>
                <w:sz w:val="20"/>
                <w:szCs w:val="20"/>
              </w:rPr>
              <w:t xml:space="preserve">btaining Independent </w:t>
            </w:r>
            <w:r>
              <w:rPr>
                <w:b/>
                <w:bCs/>
                <w:sz w:val="20"/>
                <w:szCs w:val="20"/>
              </w:rPr>
              <w:t xml:space="preserve">Cost </w:t>
            </w:r>
            <w:r w:rsidRPr="00D8631A">
              <w:rPr>
                <w:b/>
                <w:bCs/>
                <w:sz w:val="20"/>
                <w:szCs w:val="20"/>
              </w:rPr>
              <w:t>Estimate</w:t>
            </w:r>
            <w:r>
              <w:rPr>
                <w:b/>
                <w:bCs/>
                <w:sz w:val="20"/>
                <w:szCs w:val="20"/>
              </w:rPr>
              <w:t>:</w:t>
            </w:r>
          </w:p>
          <w:p w14:paraId="5D5FBE27" w14:textId="125F245A" w:rsidR="00C47442" w:rsidRPr="00C47442" w:rsidRDefault="00C47442" w:rsidP="00D27B73">
            <w:pPr>
              <w:jc w:val="center"/>
              <w:rPr>
                <w:sz w:val="16"/>
                <w:szCs w:val="16"/>
              </w:rPr>
            </w:pPr>
            <w:r>
              <w:rPr>
                <w:sz w:val="16"/>
                <w:szCs w:val="16"/>
              </w:rPr>
              <w:t xml:space="preserve">Note that using a Cost Analysis requires the recipient to negotiate profit as a separate element of cost. </w:t>
            </w:r>
            <w:r w:rsidRPr="00C47442">
              <w:rPr>
                <w:sz w:val="16"/>
                <w:szCs w:val="16"/>
              </w:rPr>
              <w:t>(4220.1F VI</w:t>
            </w:r>
            <w:r>
              <w:rPr>
                <w:sz w:val="16"/>
                <w:szCs w:val="16"/>
              </w:rPr>
              <w:t>.</w:t>
            </w:r>
            <w:r w:rsidRPr="00C47442">
              <w:rPr>
                <w:sz w:val="16"/>
                <w:szCs w:val="16"/>
              </w:rPr>
              <w:t>6.a(2))</w:t>
            </w:r>
          </w:p>
        </w:tc>
      </w:tr>
      <w:tr w:rsidR="00C47442" w:rsidRPr="00D8631A" w14:paraId="467B8176" w14:textId="77777777" w:rsidTr="00B76381">
        <w:trPr>
          <w:trHeight w:val="350"/>
        </w:trPr>
        <w:tc>
          <w:tcPr>
            <w:tcW w:w="445" w:type="dxa"/>
            <w:vMerge w:val="restart"/>
          </w:tcPr>
          <w:p w14:paraId="385D2B78" w14:textId="77777777" w:rsidR="00C47442" w:rsidRPr="00D8631A" w:rsidRDefault="00C47442" w:rsidP="00D27B73">
            <w:pPr>
              <w:jc w:val="center"/>
              <w:rPr>
                <w:b/>
                <w:bCs/>
                <w:sz w:val="20"/>
                <w:szCs w:val="20"/>
              </w:rPr>
            </w:pPr>
          </w:p>
        </w:tc>
        <w:tc>
          <w:tcPr>
            <w:tcW w:w="3510" w:type="dxa"/>
            <w:vMerge w:val="restart"/>
            <w:vAlign w:val="center"/>
          </w:tcPr>
          <w:p w14:paraId="26422A1B" w14:textId="592D7C2C" w:rsidR="00C47442" w:rsidRPr="00C47442" w:rsidRDefault="00C47442" w:rsidP="00C47442">
            <w:pPr>
              <w:jc w:val="center"/>
              <w:rPr>
                <w:b/>
                <w:bCs/>
                <w:sz w:val="20"/>
                <w:szCs w:val="20"/>
              </w:rPr>
            </w:pPr>
            <w:r w:rsidRPr="00C47442">
              <w:rPr>
                <w:b/>
                <w:bCs/>
                <w:sz w:val="20"/>
                <w:szCs w:val="20"/>
              </w:rPr>
              <w:t xml:space="preserve">Element </w:t>
            </w:r>
            <w:r>
              <w:rPr>
                <w:b/>
                <w:bCs/>
                <w:sz w:val="20"/>
                <w:szCs w:val="20"/>
              </w:rPr>
              <w:t>o</w:t>
            </w:r>
            <w:r w:rsidRPr="00C47442">
              <w:rPr>
                <w:b/>
                <w:bCs/>
                <w:sz w:val="20"/>
                <w:szCs w:val="20"/>
              </w:rPr>
              <w:t>f Cost</w:t>
            </w:r>
          </w:p>
        </w:tc>
        <w:tc>
          <w:tcPr>
            <w:tcW w:w="3330" w:type="dxa"/>
            <w:gridSpan w:val="2"/>
            <w:vAlign w:val="center"/>
          </w:tcPr>
          <w:p w14:paraId="00C2C648" w14:textId="68D9C25A" w:rsidR="00C47442" w:rsidRPr="00C47442" w:rsidRDefault="00C47442" w:rsidP="00D27B73">
            <w:pPr>
              <w:jc w:val="center"/>
              <w:rPr>
                <w:b/>
                <w:bCs/>
                <w:sz w:val="20"/>
                <w:szCs w:val="20"/>
              </w:rPr>
            </w:pPr>
            <w:r w:rsidRPr="00C47442">
              <w:rPr>
                <w:b/>
                <w:bCs/>
                <w:sz w:val="20"/>
                <w:szCs w:val="20"/>
              </w:rPr>
              <w:t>Estimated</w:t>
            </w:r>
          </w:p>
        </w:tc>
        <w:tc>
          <w:tcPr>
            <w:tcW w:w="2065" w:type="dxa"/>
            <w:vMerge w:val="restart"/>
            <w:vAlign w:val="center"/>
          </w:tcPr>
          <w:p w14:paraId="6087F5BC" w14:textId="77777777" w:rsidR="00C47442" w:rsidRPr="00C47442" w:rsidRDefault="00C47442" w:rsidP="00D27B73">
            <w:pPr>
              <w:jc w:val="center"/>
              <w:rPr>
                <w:b/>
                <w:bCs/>
                <w:sz w:val="20"/>
                <w:szCs w:val="20"/>
              </w:rPr>
            </w:pPr>
            <w:r w:rsidRPr="00C47442">
              <w:rPr>
                <w:b/>
                <w:bCs/>
                <w:sz w:val="20"/>
                <w:szCs w:val="20"/>
              </w:rPr>
              <w:t>Total Element</w:t>
            </w:r>
          </w:p>
          <w:p w14:paraId="5133ACDD" w14:textId="6DF18B46" w:rsidR="00C47442" w:rsidRPr="00C47442" w:rsidRDefault="00C47442" w:rsidP="00D27B73">
            <w:pPr>
              <w:jc w:val="center"/>
              <w:rPr>
                <w:b/>
                <w:bCs/>
                <w:sz w:val="20"/>
                <w:szCs w:val="20"/>
              </w:rPr>
            </w:pPr>
            <w:r w:rsidRPr="00C47442">
              <w:rPr>
                <w:b/>
                <w:bCs/>
                <w:sz w:val="20"/>
                <w:szCs w:val="20"/>
              </w:rPr>
              <w:t>Cost</w:t>
            </w:r>
          </w:p>
        </w:tc>
      </w:tr>
      <w:tr w:rsidR="00C47442" w:rsidRPr="00D8631A" w14:paraId="32093B34" w14:textId="77777777" w:rsidTr="00B76381">
        <w:trPr>
          <w:trHeight w:val="386"/>
        </w:trPr>
        <w:tc>
          <w:tcPr>
            <w:tcW w:w="445" w:type="dxa"/>
            <w:vMerge/>
          </w:tcPr>
          <w:p w14:paraId="7852D3FC" w14:textId="77777777" w:rsidR="00C47442" w:rsidRDefault="00C47442" w:rsidP="00D27B73">
            <w:pPr>
              <w:jc w:val="center"/>
              <w:rPr>
                <w:b/>
                <w:bCs/>
                <w:sz w:val="20"/>
                <w:szCs w:val="20"/>
              </w:rPr>
            </w:pPr>
          </w:p>
        </w:tc>
        <w:tc>
          <w:tcPr>
            <w:tcW w:w="3510" w:type="dxa"/>
            <w:vMerge/>
            <w:vAlign w:val="center"/>
          </w:tcPr>
          <w:p w14:paraId="1C9B5EEA" w14:textId="77777777" w:rsidR="00C47442" w:rsidRDefault="00C47442" w:rsidP="00D27B73">
            <w:pPr>
              <w:jc w:val="center"/>
              <w:rPr>
                <w:b/>
                <w:bCs/>
                <w:sz w:val="20"/>
                <w:szCs w:val="20"/>
              </w:rPr>
            </w:pPr>
          </w:p>
        </w:tc>
        <w:tc>
          <w:tcPr>
            <w:tcW w:w="1620" w:type="dxa"/>
            <w:vAlign w:val="center"/>
          </w:tcPr>
          <w:p w14:paraId="20792DA2" w14:textId="2E2A5871" w:rsidR="00C47442" w:rsidRDefault="00C47442" w:rsidP="00D27B73">
            <w:pPr>
              <w:jc w:val="center"/>
              <w:rPr>
                <w:b/>
                <w:bCs/>
                <w:sz w:val="20"/>
                <w:szCs w:val="20"/>
              </w:rPr>
            </w:pPr>
            <w:r w:rsidRPr="00C47442">
              <w:rPr>
                <w:b/>
                <w:bCs/>
                <w:sz w:val="20"/>
                <w:szCs w:val="20"/>
              </w:rPr>
              <w:t>Hours</w:t>
            </w:r>
            <w:r w:rsidR="002B52CF">
              <w:rPr>
                <w:b/>
                <w:bCs/>
                <w:sz w:val="20"/>
                <w:szCs w:val="20"/>
              </w:rPr>
              <w:t xml:space="preserve"> or Count</w:t>
            </w:r>
          </w:p>
          <w:p w14:paraId="4FE8EC69" w14:textId="3B35AD24" w:rsidR="000950E1" w:rsidRPr="000950E1" w:rsidRDefault="000950E1" w:rsidP="000950E1">
            <w:pPr>
              <w:jc w:val="center"/>
              <w:rPr>
                <w:sz w:val="16"/>
                <w:szCs w:val="16"/>
              </w:rPr>
            </w:pPr>
            <w:r w:rsidRPr="000950E1">
              <w:rPr>
                <w:sz w:val="16"/>
                <w:szCs w:val="16"/>
              </w:rPr>
              <w:t>(If Applicable)</w:t>
            </w:r>
          </w:p>
        </w:tc>
        <w:tc>
          <w:tcPr>
            <w:tcW w:w="1710" w:type="dxa"/>
            <w:vAlign w:val="center"/>
          </w:tcPr>
          <w:p w14:paraId="53A0C98C" w14:textId="77777777" w:rsidR="00C47442" w:rsidRDefault="00C47442" w:rsidP="00D27B73">
            <w:pPr>
              <w:jc w:val="center"/>
              <w:rPr>
                <w:sz w:val="20"/>
                <w:szCs w:val="20"/>
              </w:rPr>
            </w:pPr>
            <w:r w:rsidRPr="00C47442">
              <w:rPr>
                <w:b/>
                <w:bCs/>
                <w:sz w:val="20"/>
                <w:szCs w:val="20"/>
              </w:rPr>
              <w:t>Unit Cost</w:t>
            </w:r>
          </w:p>
          <w:p w14:paraId="0F94EDEF" w14:textId="65811F63" w:rsidR="000950E1" w:rsidRPr="000950E1" w:rsidRDefault="000950E1" w:rsidP="00D27B73">
            <w:pPr>
              <w:jc w:val="center"/>
              <w:rPr>
                <w:sz w:val="16"/>
                <w:szCs w:val="16"/>
              </w:rPr>
            </w:pPr>
            <w:r>
              <w:rPr>
                <w:sz w:val="16"/>
                <w:szCs w:val="16"/>
              </w:rPr>
              <w:t>(If Applicable)</w:t>
            </w:r>
          </w:p>
        </w:tc>
        <w:tc>
          <w:tcPr>
            <w:tcW w:w="2065" w:type="dxa"/>
            <w:vMerge/>
            <w:vAlign w:val="center"/>
          </w:tcPr>
          <w:p w14:paraId="5F78A2C5" w14:textId="77777777" w:rsidR="00C47442" w:rsidRPr="00D8631A" w:rsidRDefault="00C47442" w:rsidP="00D27B73">
            <w:pPr>
              <w:jc w:val="center"/>
              <w:rPr>
                <w:b/>
                <w:bCs/>
                <w:sz w:val="20"/>
                <w:szCs w:val="20"/>
              </w:rPr>
            </w:pPr>
          </w:p>
        </w:tc>
      </w:tr>
      <w:tr w:rsidR="00C47442" w:rsidRPr="00D8631A" w14:paraId="2BC87BFA" w14:textId="77777777" w:rsidTr="00B76381">
        <w:tc>
          <w:tcPr>
            <w:tcW w:w="445" w:type="dxa"/>
            <w:shd w:val="clear" w:color="auto" w:fill="auto"/>
          </w:tcPr>
          <w:p w14:paraId="0B226A48" w14:textId="77777777" w:rsidR="00C47442" w:rsidRPr="00C87DA4" w:rsidRDefault="00C47442" w:rsidP="00C47442">
            <w:pPr>
              <w:pStyle w:val="ListParagraph"/>
              <w:numPr>
                <w:ilvl w:val="0"/>
                <w:numId w:val="14"/>
              </w:numPr>
              <w:ind w:left="301"/>
              <w:rPr>
                <w:sz w:val="20"/>
                <w:szCs w:val="20"/>
              </w:rPr>
            </w:pPr>
          </w:p>
        </w:tc>
        <w:sdt>
          <w:sdtPr>
            <w:rPr>
              <w:sz w:val="16"/>
              <w:szCs w:val="16"/>
            </w:rPr>
            <w:id w:val="709313680"/>
            <w:placeholder>
              <w:docPart w:val="6387949059F0487CA18C7FBA1B274FB1"/>
            </w:placeholder>
          </w:sdtPr>
          <w:sdtEndPr/>
          <w:sdtContent>
            <w:tc>
              <w:tcPr>
                <w:tcW w:w="3510" w:type="dxa"/>
                <w:shd w:val="clear" w:color="auto" w:fill="DDD9C3" w:themeFill="background2" w:themeFillShade="E6"/>
                <w:vAlign w:val="center"/>
              </w:tcPr>
              <w:p w14:paraId="4253FA89" w14:textId="07509F7D" w:rsidR="00C47442" w:rsidRPr="00C47442" w:rsidRDefault="00C47442" w:rsidP="00D27B73">
                <w:pPr>
                  <w:rPr>
                    <w:sz w:val="16"/>
                    <w:szCs w:val="16"/>
                  </w:rPr>
                </w:pPr>
                <w:r>
                  <w:rPr>
                    <w:sz w:val="16"/>
                    <w:szCs w:val="16"/>
                  </w:rPr>
                  <w:t>Element</w:t>
                </w:r>
              </w:p>
            </w:tc>
          </w:sdtContent>
        </w:sdt>
        <w:tc>
          <w:tcPr>
            <w:tcW w:w="1620" w:type="dxa"/>
            <w:shd w:val="clear" w:color="auto" w:fill="DDD9C3" w:themeFill="background2" w:themeFillShade="E6"/>
          </w:tcPr>
          <w:sdt>
            <w:sdtPr>
              <w:rPr>
                <w:sz w:val="16"/>
                <w:szCs w:val="16"/>
              </w:rPr>
              <w:id w:val="-1118365317"/>
              <w:placeholder>
                <w:docPart w:val="BD99312D47A54D63AE5CB4D260AFC319"/>
              </w:placeholder>
            </w:sdtPr>
            <w:sdtEndPr/>
            <w:sdtContent>
              <w:p w14:paraId="27FA3EBE" w14:textId="17E2C81C" w:rsidR="00C47442" w:rsidRPr="00C47442" w:rsidRDefault="00C47442" w:rsidP="00C47442">
                <w:pPr>
                  <w:jc w:val="center"/>
                  <w:rPr>
                    <w:sz w:val="16"/>
                    <w:szCs w:val="16"/>
                  </w:rPr>
                </w:pPr>
                <w:r>
                  <w:rPr>
                    <w:sz w:val="16"/>
                    <w:szCs w:val="16"/>
                  </w:rPr>
                  <w:t>Hours</w:t>
                </w:r>
                <w:r w:rsidR="002B52CF">
                  <w:rPr>
                    <w:sz w:val="16"/>
                    <w:szCs w:val="16"/>
                  </w:rPr>
                  <w:t>/Count</w:t>
                </w:r>
              </w:p>
            </w:sdtContent>
          </w:sdt>
        </w:tc>
        <w:tc>
          <w:tcPr>
            <w:tcW w:w="1710" w:type="dxa"/>
            <w:shd w:val="clear" w:color="auto" w:fill="DDD9C3" w:themeFill="background2" w:themeFillShade="E6"/>
          </w:tcPr>
          <w:sdt>
            <w:sdtPr>
              <w:rPr>
                <w:sz w:val="16"/>
                <w:szCs w:val="16"/>
              </w:rPr>
              <w:id w:val="1934619668"/>
              <w:placeholder>
                <w:docPart w:val="5976F4B6ECAC4612A0F79C0EA76520EA"/>
              </w:placeholder>
            </w:sdtPr>
            <w:sdtEndPr/>
            <w:sdtContent>
              <w:p w14:paraId="2ABF4452" w14:textId="5351FC7E" w:rsidR="00C47442" w:rsidRPr="00C47442" w:rsidRDefault="00C47442" w:rsidP="00C47442">
                <w:pPr>
                  <w:jc w:val="center"/>
                  <w:rPr>
                    <w:sz w:val="16"/>
                    <w:szCs w:val="16"/>
                  </w:rPr>
                </w:pPr>
                <w:r>
                  <w:rPr>
                    <w:sz w:val="16"/>
                    <w:szCs w:val="16"/>
                  </w:rPr>
                  <w:t>$</w:t>
                </w:r>
                <w:r w:rsidR="005C3B25">
                  <w:rPr>
                    <w:sz w:val="16"/>
                    <w:szCs w:val="16"/>
                  </w:rPr>
                  <w:t xml:space="preserve"> Unit</w:t>
                </w:r>
              </w:p>
            </w:sdtContent>
          </w:sdt>
        </w:tc>
        <w:tc>
          <w:tcPr>
            <w:tcW w:w="2065" w:type="dxa"/>
            <w:shd w:val="clear" w:color="auto" w:fill="DDD9C3" w:themeFill="background2" w:themeFillShade="E6"/>
            <w:vAlign w:val="center"/>
          </w:tcPr>
          <w:sdt>
            <w:sdtPr>
              <w:rPr>
                <w:sz w:val="16"/>
                <w:szCs w:val="16"/>
              </w:rPr>
              <w:id w:val="-1003420605"/>
              <w:placeholder>
                <w:docPart w:val="E36E1226C31B4EF1A6342A0A335D10C4"/>
              </w:placeholder>
              <w:text/>
            </w:sdtPr>
            <w:sdtEndPr/>
            <w:sdtContent>
              <w:p w14:paraId="06ACBC82" w14:textId="33323EEC" w:rsidR="00C47442" w:rsidRPr="00C47442" w:rsidRDefault="00C47442" w:rsidP="00C47442">
                <w:pPr>
                  <w:jc w:val="right"/>
                  <w:rPr>
                    <w:b/>
                    <w:bCs/>
                    <w:sz w:val="16"/>
                    <w:szCs w:val="16"/>
                  </w:rPr>
                </w:pPr>
                <w:r w:rsidRPr="00C47442">
                  <w:rPr>
                    <w:sz w:val="16"/>
                    <w:szCs w:val="16"/>
                  </w:rPr>
                  <w:t>$</w:t>
                </w:r>
                <w:r w:rsidR="005C3B25">
                  <w:rPr>
                    <w:sz w:val="16"/>
                    <w:szCs w:val="16"/>
                  </w:rPr>
                  <w:t xml:space="preserve"> Element Total</w:t>
                </w:r>
              </w:p>
            </w:sdtContent>
          </w:sdt>
        </w:tc>
      </w:tr>
      <w:tr w:rsidR="005C3B25" w:rsidRPr="00D8631A" w14:paraId="09342F0F" w14:textId="77777777" w:rsidTr="00B76381">
        <w:tc>
          <w:tcPr>
            <w:tcW w:w="445" w:type="dxa"/>
            <w:shd w:val="clear" w:color="auto" w:fill="auto"/>
          </w:tcPr>
          <w:p w14:paraId="4548FADD" w14:textId="77777777" w:rsidR="005C3B25" w:rsidRPr="00C87DA4" w:rsidRDefault="005C3B25" w:rsidP="005C3B25">
            <w:pPr>
              <w:pStyle w:val="ListParagraph"/>
              <w:numPr>
                <w:ilvl w:val="0"/>
                <w:numId w:val="14"/>
              </w:numPr>
              <w:ind w:left="313"/>
              <w:rPr>
                <w:sz w:val="20"/>
                <w:szCs w:val="20"/>
              </w:rPr>
            </w:pPr>
          </w:p>
        </w:tc>
        <w:sdt>
          <w:sdtPr>
            <w:rPr>
              <w:sz w:val="16"/>
              <w:szCs w:val="16"/>
            </w:rPr>
            <w:id w:val="528920800"/>
            <w:placeholder>
              <w:docPart w:val="83A7E93AE4464479B89F5F1412DB22BC"/>
            </w:placeholder>
          </w:sdtPr>
          <w:sdtEndPr/>
          <w:sdtContent>
            <w:sdt>
              <w:sdtPr>
                <w:rPr>
                  <w:sz w:val="16"/>
                  <w:szCs w:val="16"/>
                </w:rPr>
                <w:id w:val="-1287496705"/>
                <w:placeholder>
                  <w:docPart w:val="C0FB79B9B6AD4FCDB2E51476FFEEBA1E"/>
                </w:placeholder>
              </w:sdtPr>
              <w:sdtEndPr/>
              <w:sdtContent>
                <w:tc>
                  <w:tcPr>
                    <w:tcW w:w="3510" w:type="dxa"/>
                    <w:shd w:val="clear" w:color="auto" w:fill="DDD9C3" w:themeFill="background2" w:themeFillShade="E6"/>
                  </w:tcPr>
                  <w:p w14:paraId="1BCCD059" w14:textId="4F8E3938" w:rsidR="005C3B25" w:rsidRPr="00C47442" w:rsidRDefault="005C3B25" w:rsidP="005C3B25">
                    <w:pPr>
                      <w:rPr>
                        <w:sz w:val="16"/>
                        <w:szCs w:val="16"/>
                      </w:rPr>
                    </w:pPr>
                    <w:r>
                      <w:rPr>
                        <w:sz w:val="16"/>
                        <w:szCs w:val="16"/>
                      </w:rPr>
                      <w:t>Element</w:t>
                    </w:r>
                  </w:p>
                </w:tc>
              </w:sdtContent>
            </w:sdt>
          </w:sdtContent>
        </w:sdt>
        <w:tc>
          <w:tcPr>
            <w:tcW w:w="1620" w:type="dxa"/>
            <w:shd w:val="clear" w:color="auto" w:fill="DDD9C3" w:themeFill="background2" w:themeFillShade="E6"/>
          </w:tcPr>
          <w:sdt>
            <w:sdtPr>
              <w:rPr>
                <w:sz w:val="16"/>
                <w:szCs w:val="16"/>
              </w:rPr>
              <w:id w:val="1748463207"/>
              <w:placeholder>
                <w:docPart w:val="BE746E2082BD4381B53FC4D83D28C184"/>
              </w:placeholder>
            </w:sdtPr>
            <w:sdtEndPr/>
            <w:sdtContent>
              <w:p w14:paraId="37AA8F86" w14:textId="5D38AA6E" w:rsidR="005C3B25" w:rsidRPr="00C47442" w:rsidRDefault="00DB46E9" w:rsidP="002B52CF">
                <w:pPr>
                  <w:jc w:val="center"/>
                  <w:rPr>
                    <w:sz w:val="16"/>
                    <w:szCs w:val="16"/>
                  </w:rPr>
                </w:pPr>
                <w:sdt>
                  <w:sdtPr>
                    <w:rPr>
                      <w:sz w:val="16"/>
                      <w:szCs w:val="16"/>
                    </w:rPr>
                    <w:id w:val="-573348563"/>
                    <w:placeholder>
                      <w:docPart w:val="56A8581CF37A4C0C967A0140061510FF"/>
                    </w:placeholder>
                  </w:sdtPr>
                  <w:sdtEndPr/>
                  <w:sdtContent>
                    <w:r w:rsidR="002B52CF">
                      <w:rPr>
                        <w:sz w:val="16"/>
                        <w:szCs w:val="16"/>
                      </w:rPr>
                      <w:t>Hours/Count</w:t>
                    </w:r>
                  </w:sdtContent>
                </w:sdt>
              </w:p>
            </w:sdtContent>
          </w:sdt>
        </w:tc>
        <w:tc>
          <w:tcPr>
            <w:tcW w:w="1710" w:type="dxa"/>
            <w:shd w:val="clear" w:color="auto" w:fill="DDD9C3" w:themeFill="background2" w:themeFillShade="E6"/>
          </w:tcPr>
          <w:sdt>
            <w:sdtPr>
              <w:rPr>
                <w:sz w:val="16"/>
                <w:szCs w:val="16"/>
              </w:rPr>
              <w:id w:val="-1085836667"/>
              <w:placeholder>
                <w:docPart w:val="6696FF6ED67E4307A99A71E1D750FD79"/>
              </w:placeholder>
            </w:sdtPr>
            <w:sdtEndPr/>
            <w:sdtContent>
              <w:p w14:paraId="1B619491" w14:textId="45EE7877" w:rsidR="005C3B25" w:rsidRPr="00C47442" w:rsidRDefault="005C3B25" w:rsidP="005C3B25">
                <w:pPr>
                  <w:jc w:val="center"/>
                  <w:rPr>
                    <w:sz w:val="16"/>
                    <w:szCs w:val="16"/>
                  </w:rPr>
                </w:pPr>
                <w:r>
                  <w:rPr>
                    <w:sz w:val="16"/>
                    <w:szCs w:val="16"/>
                  </w:rPr>
                  <w:t>$ Unit</w:t>
                </w:r>
              </w:p>
            </w:sdtContent>
          </w:sdt>
        </w:tc>
        <w:tc>
          <w:tcPr>
            <w:tcW w:w="2065" w:type="dxa"/>
            <w:shd w:val="clear" w:color="auto" w:fill="DDD9C3" w:themeFill="background2" w:themeFillShade="E6"/>
            <w:vAlign w:val="center"/>
          </w:tcPr>
          <w:sdt>
            <w:sdtPr>
              <w:rPr>
                <w:sz w:val="16"/>
                <w:szCs w:val="16"/>
              </w:rPr>
              <w:id w:val="-539827220"/>
              <w:placeholder>
                <w:docPart w:val="6C32934ADB3C4A44B1C5A6B1C9532444"/>
              </w:placeholder>
              <w:text/>
            </w:sdtPr>
            <w:sdtEndPr/>
            <w:sdtContent>
              <w:p w14:paraId="098D34ED" w14:textId="1C694D87" w:rsidR="005C3B25" w:rsidRPr="00C47442" w:rsidRDefault="005C3B25" w:rsidP="005C3B25">
                <w:pPr>
                  <w:jc w:val="right"/>
                  <w:rPr>
                    <w:sz w:val="16"/>
                    <w:szCs w:val="16"/>
                  </w:rPr>
                </w:pPr>
                <w:r w:rsidRPr="00C47442">
                  <w:rPr>
                    <w:sz w:val="16"/>
                    <w:szCs w:val="16"/>
                  </w:rPr>
                  <w:t>$</w:t>
                </w:r>
                <w:r>
                  <w:rPr>
                    <w:sz w:val="16"/>
                    <w:szCs w:val="16"/>
                  </w:rPr>
                  <w:t xml:space="preserve"> Element Total</w:t>
                </w:r>
              </w:p>
            </w:sdtContent>
          </w:sdt>
        </w:tc>
      </w:tr>
      <w:tr w:rsidR="005C3B25" w:rsidRPr="00D8631A" w14:paraId="3F9F63C5" w14:textId="77777777" w:rsidTr="001C6102">
        <w:trPr>
          <w:trHeight w:val="242"/>
        </w:trPr>
        <w:tc>
          <w:tcPr>
            <w:tcW w:w="445" w:type="dxa"/>
            <w:shd w:val="clear" w:color="auto" w:fill="auto"/>
          </w:tcPr>
          <w:p w14:paraId="31FE0673" w14:textId="77777777" w:rsidR="005C3B25" w:rsidRPr="00C87DA4" w:rsidRDefault="005C3B25" w:rsidP="005C3B25">
            <w:pPr>
              <w:pStyle w:val="ListParagraph"/>
              <w:numPr>
                <w:ilvl w:val="0"/>
                <w:numId w:val="14"/>
              </w:numPr>
              <w:ind w:left="313"/>
              <w:rPr>
                <w:sz w:val="20"/>
                <w:szCs w:val="20"/>
              </w:rPr>
            </w:pPr>
          </w:p>
        </w:tc>
        <w:sdt>
          <w:sdtPr>
            <w:rPr>
              <w:sz w:val="16"/>
              <w:szCs w:val="16"/>
            </w:rPr>
            <w:id w:val="1588418522"/>
            <w:placeholder>
              <w:docPart w:val="9EC2583FEB744B1F90C46AC4FCFB1939"/>
            </w:placeholder>
          </w:sdtPr>
          <w:sdtEndPr/>
          <w:sdtContent>
            <w:sdt>
              <w:sdtPr>
                <w:rPr>
                  <w:sz w:val="16"/>
                  <w:szCs w:val="16"/>
                </w:rPr>
                <w:id w:val="293718419"/>
                <w:placeholder>
                  <w:docPart w:val="9480E187B2E74428BC54C23E30325382"/>
                </w:placeholder>
              </w:sdtPr>
              <w:sdtEndPr/>
              <w:sdtContent>
                <w:tc>
                  <w:tcPr>
                    <w:tcW w:w="3510" w:type="dxa"/>
                    <w:shd w:val="clear" w:color="auto" w:fill="DDD9C3" w:themeFill="background2" w:themeFillShade="E6"/>
                  </w:tcPr>
                  <w:p w14:paraId="794A45DC" w14:textId="31EE7813" w:rsidR="005C3B25" w:rsidRPr="00C47442" w:rsidRDefault="005C3B25" w:rsidP="005C3B25">
                    <w:pPr>
                      <w:rPr>
                        <w:sz w:val="16"/>
                        <w:szCs w:val="16"/>
                      </w:rPr>
                    </w:pPr>
                    <w:r>
                      <w:rPr>
                        <w:sz w:val="16"/>
                        <w:szCs w:val="16"/>
                      </w:rPr>
                      <w:t>Element</w:t>
                    </w:r>
                  </w:p>
                </w:tc>
              </w:sdtContent>
            </w:sdt>
          </w:sdtContent>
        </w:sdt>
        <w:tc>
          <w:tcPr>
            <w:tcW w:w="1620" w:type="dxa"/>
            <w:shd w:val="clear" w:color="auto" w:fill="DDD9C3" w:themeFill="background2" w:themeFillShade="E6"/>
          </w:tcPr>
          <w:p w14:paraId="4D30BC8F" w14:textId="1A4767CD" w:rsidR="005C3B25" w:rsidRPr="00C47442" w:rsidRDefault="00DB46E9" w:rsidP="002C4246">
            <w:pPr>
              <w:jc w:val="center"/>
              <w:rPr>
                <w:sz w:val="16"/>
                <w:szCs w:val="16"/>
              </w:rPr>
            </w:pPr>
            <w:sdt>
              <w:sdtPr>
                <w:rPr>
                  <w:sz w:val="16"/>
                  <w:szCs w:val="16"/>
                </w:rPr>
                <w:id w:val="1049727610"/>
                <w:placeholder>
                  <w:docPart w:val="617749A4489E4E51802FA570971ECD4B"/>
                </w:placeholder>
              </w:sdtPr>
              <w:sdtEndPr/>
              <w:sdtContent>
                <w:r w:rsidR="002B52CF">
                  <w:rPr>
                    <w:sz w:val="16"/>
                    <w:szCs w:val="16"/>
                  </w:rPr>
                  <w:t>Hours/Count</w:t>
                </w:r>
              </w:sdtContent>
            </w:sdt>
            <w:r w:rsidR="002B52CF" w:rsidDel="002B52CF">
              <w:rPr>
                <w:sz w:val="16"/>
                <w:szCs w:val="16"/>
              </w:rPr>
              <w:t xml:space="preserve"> </w:t>
            </w:r>
          </w:p>
        </w:tc>
        <w:tc>
          <w:tcPr>
            <w:tcW w:w="1710" w:type="dxa"/>
            <w:shd w:val="clear" w:color="auto" w:fill="DDD9C3" w:themeFill="background2" w:themeFillShade="E6"/>
          </w:tcPr>
          <w:sdt>
            <w:sdtPr>
              <w:rPr>
                <w:sz w:val="16"/>
                <w:szCs w:val="16"/>
              </w:rPr>
              <w:id w:val="619575648"/>
              <w:placeholder>
                <w:docPart w:val="6C44747998F64FA8ABCAE2C13BD23F4D"/>
              </w:placeholder>
            </w:sdtPr>
            <w:sdtEndPr/>
            <w:sdtContent>
              <w:p w14:paraId="31671231" w14:textId="0BE4A3AF" w:rsidR="005C3B25" w:rsidRPr="00C47442" w:rsidRDefault="005C3B25" w:rsidP="005C3B25">
                <w:pPr>
                  <w:jc w:val="center"/>
                  <w:rPr>
                    <w:sz w:val="16"/>
                    <w:szCs w:val="16"/>
                  </w:rPr>
                </w:pPr>
                <w:r>
                  <w:rPr>
                    <w:sz w:val="16"/>
                    <w:szCs w:val="16"/>
                  </w:rPr>
                  <w:t>$ Unit</w:t>
                </w:r>
              </w:p>
            </w:sdtContent>
          </w:sdt>
        </w:tc>
        <w:tc>
          <w:tcPr>
            <w:tcW w:w="2065" w:type="dxa"/>
            <w:shd w:val="clear" w:color="auto" w:fill="DDD9C3" w:themeFill="background2" w:themeFillShade="E6"/>
            <w:vAlign w:val="center"/>
          </w:tcPr>
          <w:sdt>
            <w:sdtPr>
              <w:rPr>
                <w:sz w:val="16"/>
                <w:szCs w:val="16"/>
              </w:rPr>
              <w:id w:val="-654604226"/>
              <w:placeholder>
                <w:docPart w:val="79262774D9634F699F9B58F6C88FE1D7"/>
              </w:placeholder>
              <w:text/>
            </w:sdtPr>
            <w:sdtEndPr/>
            <w:sdtContent>
              <w:p w14:paraId="5A31B2A6" w14:textId="08CF3CE6" w:rsidR="005C3B25" w:rsidRPr="00C47442" w:rsidRDefault="005C3B25" w:rsidP="005C3B25">
                <w:pPr>
                  <w:jc w:val="right"/>
                  <w:rPr>
                    <w:sz w:val="16"/>
                    <w:szCs w:val="16"/>
                  </w:rPr>
                </w:pPr>
                <w:r w:rsidRPr="00C47442">
                  <w:rPr>
                    <w:sz w:val="16"/>
                    <w:szCs w:val="16"/>
                  </w:rPr>
                  <w:t>$</w:t>
                </w:r>
                <w:r>
                  <w:rPr>
                    <w:sz w:val="16"/>
                    <w:szCs w:val="16"/>
                  </w:rPr>
                  <w:t xml:space="preserve"> Element Total</w:t>
                </w:r>
              </w:p>
            </w:sdtContent>
          </w:sdt>
        </w:tc>
      </w:tr>
      <w:tr w:rsidR="005C3B25" w:rsidRPr="00D8631A" w14:paraId="5D9D88BA" w14:textId="77777777" w:rsidTr="00B76381">
        <w:tc>
          <w:tcPr>
            <w:tcW w:w="445" w:type="dxa"/>
            <w:shd w:val="clear" w:color="auto" w:fill="auto"/>
          </w:tcPr>
          <w:p w14:paraId="60C351C2" w14:textId="77777777" w:rsidR="005C3B25" w:rsidRPr="00C87DA4" w:rsidRDefault="005C3B25" w:rsidP="005C3B25">
            <w:pPr>
              <w:pStyle w:val="ListParagraph"/>
              <w:numPr>
                <w:ilvl w:val="0"/>
                <w:numId w:val="14"/>
              </w:numPr>
              <w:ind w:left="313"/>
              <w:rPr>
                <w:sz w:val="20"/>
                <w:szCs w:val="20"/>
              </w:rPr>
            </w:pPr>
          </w:p>
        </w:tc>
        <w:sdt>
          <w:sdtPr>
            <w:rPr>
              <w:sz w:val="16"/>
              <w:szCs w:val="16"/>
            </w:rPr>
            <w:id w:val="-621536692"/>
            <w:placeholder>
              <w:docPart w:val="544B1D60C5634A3AB1E70285EB896A29"/>
            </w:placeholder>
          </w:sdtPr>
          <w:sdtEndPr/>
          <w:sdtContent>
            <w:sdt>
              <w:sdtPr>
                <w:rPr>
                  <w:sz w:val="16"/>
                  <w:szCs w:val="16"/>
                </w:rPr>
                <w:id w:val="497238899"/>
                <w:placeholder>
                  <w:docPart w:val="FAAF163379844375BCBDA2AF7945AFFC"/>
                </w:placeholder>
              </w:sdtPr>
              <w:sdtEndPr/>
              <w:sdtContent>
                <w:tc>
                  <w:tcPr>
                    <w:tcW w:w="3510" w:type="dxa"/>
                    <w:shd w:val="clear" w:color="auto" w:fill="DDD9C3" w:themeFill="background2" w:themeFillShade="E6"/>
                  </w:tcPr>
                  <w:p w14:paraId="40246D79" w14:textId="7AAC10C5" w:rsidR="005C3B25" w:rsidRPr="00C47442" w:rsidRDefault="005C3B25" w:rsidP="005C3B25">
                    <w:pPr>
                      <w:rPr>
                        <w:sz w:val="16"/>
                        <w:szCs w:val="16"/>
                      </w:rPr>
                    </w:pPr>
                    <w:r>
                      <w:rPr>
                        <w:sz w:val="16"/>
                        <w:szCs w:val="16"/>
                      </w:rPr>
                      <w:t>Element</w:t>
                    </w:r>
                  </w:p>
                </w:tc>
              </w:sdtContent>
            </w:sdt>
          </w:sdtContent>
        </w:sdt>
        <w:tc>
          <w:tcPr>
            <w:tcW w:w="1620" w:type="dxa"/>
            <w:shd w:val="clear" w:color="auto" w:fill="DDD9C3" w:themeFill="background2" w:themeFillShade="E6"/>
          </w:tcPr>
          <w:p w14:paraId="61BE925D" w14:textId="48B83F2B" w:rsidR="005C3B25" w:rsidRPr="00C47442" w:rsidRDefault="00DB46E9" w:rsidP="002C4246">
            <w:pPr>
              <w:jc w:val="center"/>
              <w:rPr>
                <w:sz w:val="16"/>
                <w:szCs w:val="16"/>
              </w:rPr>
            </w:pPr>
            <w:sdt>
              <w:sdtPr>
                <w:rPr>
                  <w:sz w:val="16"/>
                  <w:szCs w:val="16"/>
                </w:rPr>
                <w:id w:val="974256097"/>
                <w:placeholder>
                  <w:docPart w:val="C0E9514255A0441E9CCECBE55380AD68"/>
                </w:placeholder>
              </w:sdtPr>
              <w:sdtEndPr/>
              <w:sdtContent>
                <w:r w:rsidR="002B52CF">
                  <w:rPr>
                    <w:sz w:val="16"/>
                    <w:szCs w:val="16"/>
                  </w:rPr>
                  <w:t>Hours/Count</w:t>
                </w:r>
              </w:sdtContent>
            </w:sdt>
            <w:r w:rsidR="002B52CF" w:rsidDel="002B52CF">
              <w:rPr>
                <w:sz w:val="16"/>
                <w:szCs w:val="16"/>
              </w:rPr>
              <w:t xml:space="preserve"> </w:t>
            </w:r>
          </w:p>
        </w:tc>
        <w:tc>
          <w:tcPr>
            <w:tcW w:w="1710" w:type="dxa"/>
            <w:shd w:val="clear" w:color="auto" w:fill="DDD9C3" w:themeFill="background2" w:themeFillShade="E6"/>
          </w:tcPr>
          <w:sdt>
            <w:sdtPr>
              <w:rPr>
                <w:sz w:val="16"/>
                <w:szCs w:val="16"/>
              </w:rPr>
              <w:id w:val="-1855030986"/>
              <w:placeholder>
                <w:docPart w:val="9AD16C8BA6DD47C09537D321D911963C"/>
              </w:placeholder>
            </w:sdtPr>
            <w:sdtEndPr/>
            <w:sdtContent>
              <w:p w14:paraId="5088874F" w14:textId="2DDF04C8" w:rsidR="005C3B25" w:rsidRPr="00C47442" w:rsidRDefault="005C3B25" w:rsidP="005C3B25">
                <w:pPr>
                  <w:jc w:val="center"/>
                  <w:rPr>
                    <w:sz w:val="16"/>
                    <w:szCs w:val="16"/>
                  </w:rPr>
                </w:pPr>
                <w:r>
                  <w:rPr>
                    <w:sz w:val="16"/>
                    <w:szCs w:val="16"/>
                  </w:rPr>
                  <w:t>$ Unit</w:t>
                </w:r>
              </w:p>
            </w:sdtContent>
          </w:sdt>
        </w:tc>
        <w:tc>
          <w:tcPr>
            <w:tcW w:w="2065" w:type="dxa"/>
            <w:shd w:val="clear" w:color="auto" w:fill="DDD9C3" w:themeFill="background2" w:themeFillShade="E6"/>
            <w:vAlign w:val="center"/>
          </w:tcPr>
          <w:sdt>
            <w:sdtPr>
              <w:rPr>
                <w:sz w:val="16"/>
                <w:szCs w:val="16"/>
              </w:rPr>
              <w:id w:val="-646509536"/>
              <w:placeholder>
                <w:docPart w:val="F072BEDF315746F3A94BA36D571F5971"/>
              </w:placeholder>
              <w:text/>
            </w:sdtPr>
            <w:sdtEndPr/>
            <w:sdtContent>
              <w:p w14:paraId="20BBBF10" w14:textId="3525038C" w:rsidR="005C3B25" w:rsidRPr="00C47442" w:rsidRDefault="005C3B25" w:rsidP="005C3B25">
                <w:pPr>
                  <w:jc w:val="right"/>
                  <w:rPr>
                    <w:sz w:val="16"/>
                    <w:szCs w:val="16"/>
                  </w:rPr>
                </w:pPr>
                <w:r w:rsidRPr="00C47442">
                  <w:rPr>
                    <w:sz w:val="16"/>
                    <w:szCs w:val="16"/>
                  </w:rPr>
                  <w:t>$</w:t>
                </w:r>
                <w:r>
                  <w:rPr>
                    <w:sz w:val="16"/>
                    <w:szCs w:val="16"/>
                  </w:rPr>
                  <w:t xml:space="preserve"> Element Total</w:t>
                </w:r>
              </w:p>
            </w:sdtContent>
          </w:sdt>
        </w:tc>
      </w:tr>
      <w:tr w:rsidR="005C3B25" w:rsidRPr="00D8631A" w14:paraId="545029DF" w14:textId="77777777" w:rsidTr="00B76381">
        <w:tc>
          <w:tcPr>
            <w:tcW w:w="445" w:type="dxa"/>
            <w:shd w:val="clear" w:color="auto" w:fill="auto"/>
          </w:tcPr>
          <w:p w14:paraId="7F931F15" w14:textId="77777777" w:rsidR="005C3B25" w:rsidRPr="00C87DA4" w:rsidRDefault="005C3B25" w:rsidP="005C3B25">
            <w:pPr>
              <w:pStyle w:val="ListParagraph"/>
              <w:numPr>
                <w:ilvl w:val="0"/>
                <w:numId w:val="14"/>
              </w:numPr>
              <w:ind w:left="313"/>
              <w:rPr>
                <w:sz w:val="20"/>
                <w:szCs w:val="20"/>
              </w:rPr>
            </w:pPr>
          </w:p>
        </w:tc>
        <w:sdt>
          <w:sdtPr>
            <w:rPr>
              <w:sz w:val="16"/>
              <w:szCs w:val="16"/>
            </w:rPr>
            <w:id w:val="-1961406823"/>
            <w:placeholder>
              <w:docPart w:val="A955DC9ACBB04260AB8A48B16E6435C0"/>
            </w:placeholder>
          </w:sdtPr>
          <w:sdtEndPr/>
          <w:sdtContent>
            <w:sdt>
              <w:sdtPr>
                <w:rPr>
                  <w:sz w:val="16"/>
                  <w:szCs w:val="16"/>
                </w:rPr>
                <w:id w:val="-2121290877"/>
                <w:placeholder>
                  <w:docPart w:val="1A33A9644324405E92048F402D74E6DC"/>
                </w:placeholder>
              </w:sdtPr>
              <w:sdtEndPr/>
              <w:sdtContent>
                <w:tc>
                  <w:tcPr>
                    <w:tcW w:w="3510" w:type="dxa"/>
                    <w:shd w:val="clear" w:color="auto" w:fill="DDD9C3" w:themeFill="background2" w:themeFillShade="E6"/>
                  </w:tcPr>
                  <w:p w14:paraId="4A1C6ED3" w14:textId="0BCAF6A2" w:rsidR="005C3B25" w:rsidRPr="00C47442" w:rsidRDefault="005C3B25" w:rsidP="005C3B25">
                    <w:pPr>
                      <w:rPr>
                        <w:sz w:val="16"/>
                        <w:szCs w:val="16"/>
                      </w:rPr>
                    </w:pPr>
                    <w:r>
                      <w:rPr>
                        <w:sz w:val="16"/>
                        <w:szCs w:val="16"/>
                      </w:rPr>
                      <w:t>Element</w:t>
                    </w:r>
                  </w:p>
                </w:tc>
              </w:sdtContent>
            </w:sdt>
          </w:sdtContent>
        </w:sdt>
        <w:tc>
          <w:tcPr>
            <w:tcW w:w="1620" w:type="dxa"/>
            <w:shd w:val="clear" w:color="auto" w:fill="DDD9C3" w:themeFill="background2" w:themeFillShade="E6"/>
          </w:tcPr>
          <w:p w14:paraId="6701E083" w14:textId="4F52C251" w:rsidR="005C3B25" w:rsidRPr="00C47442" w:rsidRDefault="00DB46E9" w:rsidP="002C4246">
            <w:pPr>
              <w:jc w:val="center"/>
              <w:rPr>
                <w:sz w:val="16"/>
                <w:szCs w:val="16"/>
              </w:rPr>
            </w:pPr>
            <w:sdt>
              <w:sdtPr>
                <w:rPr>
                  <w:sz w:val="16"/>
                  <w:szCs w:val="16"/>
                </w:rPr>
                <w:id w:val="576175439"/>
                <w:placeholder>
                  <w:docPart w:val="41B460E1996446CD99BC7B2255AF9E2E"/>
                </w:placeholder>
              </w:sdtPr>
              <w:sdtEndPr/>
              <w:sdtContent>
                <w:r w:rsidR="002B52CF">
                  <w:rPr>
                    <w:sz w:val="16"/>
                    <w:szCs w:val="16"/>
                  </w:rPr>
                  <w:t>Hours/Count</w:t>
                </w:r>
              </w:sdtContent>
            </w:sdt>
            <w:r w:rsidR="002B52CF" w:rsidDel="002B52CF">
              <w:rPr>
                <w:sz w:val="16"/>
                <w:szCs w:val="16"/>
              </w:rPr>
              <w:t xml:space="preserve"> </w:t>
            </w:r>
          </w:p>
        </w:tc>
        <w:tc>
          <w:tcPr>
            <w:tcW w:w="1710" w:type="dxa"/>
            <w:shd w:val="clear" w:color="auto" w:fill="DDD9C3" w:themeFill="background2" w:themeFillShade="E6"/>
          </w:tcPr>
          <w:sdt>
            <w:sdtPr>
              <w:rPr>
                <w:sz w:val="16"/>
                <w:szCs w:val="16"/>
              </w:rPr>
              <w:id w:val="421924596"/>
              <w:placeholder>
                <w:docPart w:val="E46CA9D498FD45118C34268FFEAE3827"/>
              </w:placeholder>
            </w:sdtPr>
            <w:sdtEndPr/>
            <w:sdtContent>
              <w:p w14:paraId="3FD47AC8" w14:textId="71836C1F" w:rsidR="005C3B25" w:rsidRPr="00C47442" w:rsidRDefault="005C3B25" w:rsidP="005C3B25">
                <w:pPr>
                  <w:jc w:val="center"/>
                  <w:rPr>
                    <w:sz w:val="16"/>
                    <w:szCs w:val="16"/>
                  </w:rPr>
                </w:pPr>
                <w:r>
                  <w:rPr>
                    <w:sz w:val="16"/>
                    <w:szCs w:val="16"/>
                  </w:rPr>
                  <w:t>$ Unit</w:t>
                </w:r>
              </w:p>
            </w:sdtContent>
          </w:sdt>
        </w:tc>
        <w:tc>
          <w:tcPr>
            <w:tcW w:w="2065" w:type="dxa"/>
            <w:shd w:val="clear" w:color="auto" w:fill="DDD9C3" w:themeFill="background2" w:themeFillShade="E6"/>
            <w:vAlign w:val="center"/>
          </w:tcPr>
          <w:sdt>
            <w:sdtPr>
              <w:rPr>
                <w:sz w:val="16"/>
                <w:szCs w:val="16"/>
              </w:rPr>
              <w:id w:val="647861304"/>
              <w:placeholder>
                <w:docPart w:val="95CE6EE940584CD6B1C00992D89D89DA"/>
              </w:placeholder>
              <w:text/>
            </w:sdtPr>
            <w:sdtEndPr/>
            <w:sdtContent>
              <w:p w14:paraId="5577143C" w14:textId="3CD707DC" w:rsidR="005C3B25" w:rsidRPr="00C47442" w:rsidRDefault="005C3B25" w:rsidP="005C3B25">
                <w:pPr>
                  <w:jc w:val="right"/>
                  <w:rPr>
                    <w:sz w:val="16"/>
                    <w:szCs w:val="16"/>
                  </w:rPr>
                </w:pPr>
                <w:r w:rsidRPr="00C47442">
                  <w:rPr>
                    <w:sz w:val="16"/>
                    <w:szCs w:val="16"/>
                  </w:rPr>
                  <w:t>$</w:t>
                </w:r>
                <w:r>
                  <w:rPr>
                    <w:sz w:val="16"/>
                    <w:szCs w:val="16"/>
                  </w:rPr>
                  <w:t xml:space="preserve"> Element Total</w:t>
                </w:r>
              </w:p>
            </w:sdtContent>
          </w:sdt>
        </w:tc>
      </w:tr>
      <w:tr w:rsidR="005C3B25" w:rsidRPr="00D8631A" w14:paraId="25EEDF4F" w14:textId="77777777" w:rsidTr="00B76381">
        <w:tc>
          <w:tcPr>
            <w:tcW w:w="445" w:type="dxa"/>
            <w:shd w:val="clear" w:color="auto" w:fill="auto"/>
          </w:tcPr>
          <w:p w14:paraId="1BEB5C80" w14:textId="77777777" w:rsidR="005C3B25" w:rsidRPr="00C87DA4" w:rsidRDefault="005C3B25" w:rsidP="005C3B25">
            <w:pPr>
              <w:pStyle w:val="ListParagraph"/>
              <w:numPr>
                <w:ilvl w:val="0"/>
                <w:numId w:val="14"/>
              </w:numPr>
              <w:ind w:left="313"/>
              <w:rPr>
                <w:sz w:val="20"/>
                <w:szCs w:val="20"/>
              </w:rPr>
            </w:pPr>
          </w:p>
        </w:tc>
        <w:sdt>
          <w:sdtPr>
            <w:rPr>
              <w:sz w:val="16"/>
              <w:szCs w:val="16"/>
            </w:rPr>
            <w:id w:val="-255514495"/>
            <w:placeholder>
              <w:docPart w:val="9AD09E8F71544130A580471AA0168979"/>
            </w:placeholder>
          </w:sdtPr>
          <w:sdtEndPr/>
          <w:sdtContent>
            <w:sdt>
              <w:sdtPr>
                <w:rPr>
                  <w:sz w:val="16"/>
                  <w:szCs w:val="16"/>
                </w:rPr>
                <w:id w:val="646550195"/>
                <w:placeholder>
                  <w:docPart w:val="5953D7CD72334458A22EFAB401B1CAE4"/>
                </w:placeholder>
              </w:sdtPr>
              <w:sdtEndPr/>
              <w:sdtContent>
                <w:tc>
                  <w:tcPr>
                    <w:tcW w:w="3510" w:type="dxa"/>
                    <w:shd w:val="clear" w:color="auto" w:fill="DDD9C3" w:themeFill="background2" w:themeFillShade="E6"/>
                  </w:tcPr>
                  <w:p w14:paraId="2F485EE9" w14:textId="1E19CB48" w:rsidR="005C3B25" w:rsidRPr="00C47442" w:rsidRDefault="005C3B25" w:rsidP="005C3B25">
                    <w:pPr>
                      <w:rPr>
                        <w:sz w:val="16"/>
                        <w:szCs w:val="16"/>
                      </w:rPr>
                    </w:pPr>
                    <w:r>
                      <w:rPr>
                        <w:sz w:val="16"/>
                        <w:szCs w:val="16"/>
                      </w:rPr>
                      <w:t>Element</w:t>
                    </w:r>
                  </w:p>
                </w:tc>
              </w:sdtContent>
            </w:sdt>
          </w:sdtContent>
        </w:sdt>
        <w:tc>
          <w:tcPr>
            <w:tcW w:w="1620" w:type="dxa"/>
            <w:shd w:val="clear" w:color="auto" w:fill="DDD9C3" w:themeFill="background2" w:themeFillShade="E6"/>
          </w:tcPr>
          <w:p w14:paraId="4E0EDC8D" w14:textId="2E4662FB" w:rsidR="005C3B25" w:rsidRPr="00C47442" w:rsidRDefault="00DB46E9" w:rsidP="002C4246">
            <w:pPr>
              <w:jc w:val="center"/>
              <w:rPr>
                <w:sz w:val="16"/>
                <w:szCs w:val="16"/>
              </w:rPr>
            </w:pPr>
            <w:sdt>
              <w:sdtPr>
                <w:rPr>
                  <w:sz w:val="16"/>
                  <w:szCs w:val="16"/>
                </w:rPr>
                <w:id w:val="-954245182"/>
                <w:placeholder>
                  <w:docPart w:val="89746C17C3DB464D87B1A013B51CFAD6"/>
                </w:placeholder>
              </w:sdtPr>
              <w:sdtEndPr/>
              <w:sdtContent>
                <w:r w:rsidR="002B52CF">
                  <w:rPr>
                    <w:sz w:val="16"/>
                    <w:szCs w:val="16"/>
                  </w:rPr>
                  <w:t>Hours/Count</w:t>
                </w:r>
              </w:sdtContent>
            </w:sdt>
            <w:r w:rsidR="002B52CF" w:rsidDel="002B52CF">
              <w:rPr>
                <w:sz w:val="16"/>
                <w:szCs w:val="16"/>
              </w:rPr>
              <w:t xml:space="preserve"> </w:t>
            </w:r>
          </w:p>
        </w:tc>
        <w:tc>
          <w:tcPr>
            <w:tcW w:w="1710" w:type="dxa"/>
            <w:shd w:val="clear" w:color="auto" w:fill="DDD9C3" w:themeFill="background2" w:themeFillShade="E6"/>
          </w:tcPr>
          <w:sdt>
            <w:sdtPr>
              <w:rPr>
                <w:sz w:val="16"/>
                <w:szCs w:val="16"/>
              </w:rPr>
              <w:id w:val="-1530023788"/>
              <w:placeholder>
                <w:docPart w:val="D08B2564833A433F8CB7F2EC051D688D"/>
              </w:placeholder>
            </w:sdtPr>
            <w:sdtEndPr/>
            <w:sdtContent>
              <w:p w14:paraId="066DE445" w14:textId="48D43311" w:rsidR="005C3B25" w:rsidRPr="00C47442" w:rsidRDefault="005C3B25" w:rsidP="005C3B25">
                <w:pPr>
                  <w:jc w:val="center"/>
                  <w:rPr>
                    <w:sz w:val="16"/>
                    <w:szCs w:val="16"/>
                  </w:rPr>
                </w:pPr>
                <w:r>
                  <w:rPr>
                    <w:sz w:val="16"/>
                    <w:szCs w:val="16"/>
                  </w:rPr>
                  <w:t>$ Unit</w:t>
                </w:r>
              </w:p>
            </w:sdtContent>
          </w:sdt>
        </w:tc>
        <w:tc>
          <w:tcPr>
            <w:tcW w:w="2065" w:type="dxa"/>
            <w:shd w:val="clear" w:color="auto" w:fill="DDD9C3" w:themeFill="background2" w:themeFillShade="E6"/>
            <w:vAlign w:val="center"/>
          </w:tcPr>
          <w:sdt>
            <w:sdtPr>
              <w:rPr>
                <w:sz w:val="16"/>
                <w:szCs w:val="16"/>
              </w:rPr>
              <w:id w:val="659277658"/>
              <w:placeholder>
                <w:docPart w:val="8544FB2E7E7846EC91B752247289C896"/>
              </w:placeholder>
              <w:text/>
            </w:sdtPr>
            <w:sdtEndPr/>
            <w:sdtContent>
              <w:p w14:paraId="40DAD374" w14:textId="1A6A9D0B" w:rsidR="005C3B25" w:rsidRPr="00C47442" w:rsidRDefault="005C3B25" w:rsidP="005C3B25">
                <w:pPr>
                  <w:jc w:val="right"/>
                  <w:rPr>
                    <w:sz w:val="16"/>
                    <w:szCs w:val="16"/>
                  </w:rPr>
                </w:pPr>
                <w:r w:rsidRPr="00C47442">
                  <w:rPr>
                    <w:sz w:val="16"/>
                    <w:szCs w:val="16"/>
                  </w:rPr>
                  <w:t>$</w:t>
                </w:r>
                <w:r>
                  <w:rPr>
                    <w:sz w:val="16"/>
                    <w:szCs w:val="16"/>
                  </w:rPr>
                  <w:t xml:space="preserve"> Element Total</w:t>
                </w:r>
              </w:p>
            </w:sdtContent>
          </w:sdt>
        </w:tc>
      </w:tr>
      <w:tr w:rsidR="005C3B25" w:rsidRPr="00D8631A" w14:paraId="1AC0BCAE" w14:textId="77777777" w:rsidTr="00B76381">
        <w:tc>
          <w:tcPr>
            <w:tcW w:w="445" w:type="dxa"/>
            <w:shd w:val="clear" w:color="auto" w:fill="auto"/>
          </w:tcPr>
          <w:p w14:paraId="103B9D1D" w14:textId="77777777" w:rsidR="005C3B25" w:rsidRPr="00C87DA4" w:rsidRDefault="005C3B25" w:rsidP="005C3B25">
            <w:pPr>
              <w:pStyle w:val="ListParagraph"/>
              <w:numPr>
                <w:ilvl w:val="0"/>
                <w:numId w:val="14"/>
              </w:numPr>
              <w:ind w:left="313"/>
              <w:rPr>
                <w:sz w:val="20"/>
                <w:szCs w:val="20"/>
              </w:rPr>
            </w:pPr>
          </w:p>
        </w:tc>
        <w:sdt>
          <w:sdtPr>
            <w:rPr>
              <w:sz w:val="16"/>
              <w:szCs w:val="16"/>
            </w:rPr>
            <w:id w:val="-1100257477"/>
            <w:placeholder>
              <w:docPart w:val="DE437D827DDB4D0981780C1B2B33506A"/>
            </w:placeholder>
          </w:sdtPr>
          <w:sdtEndPr/>
          <w:sdtContent>
            <w:sdt>
              <w:sdtPr>
                <w:rPr>
                  <w:sz w:val="16"/>
                  <w:szCs w:val="16"/>
                </w:rPr>
                <w:id w:val="-857740886"/>
                <w:placeholder>
                  <w:docPart w:val="43AD022DFA50480CB3BB4D73D2FBEF90"/>
                </w:placeholder>
              </w:sdtPr>
              <w:sdtEndPr/>
              <w:sdtContent>
                <w:tc>
                  <w:tcPr>
                    <w:tcW w:w="3510" w:type="dxa"/>
                    <w:shd w:val="clear" w:color="auto" w:fill="DDD9C3" w:themeFill="background2" w:themeFillShade="E6"/>
                  </w:tcPr>
                  <w:p w14:paraId="5A071AEE" w14:textId="403CC4BB" w:rsidR="005C3B25" w:rsidRPr="00C47442" w:rsidRDefault="005C3B25" w:rsidP="005C3B25">
                    <w:pPr>
                      <w:rPr>
                        <w:sz w:val="16"/>
                        <w:szCs w:val="16"/>
                      </w:rPr>
                    </w:pPr>
                    <w:r>
                      <w:rPr>
                        <w:sz w:val="16"/>
                        <w:szCs w:val="16"/>
                      </w:rPr>
                      <w:t>Element</w:t>
                    </w:r>
                  </w:p>
                </w:tc>
              </w:sdtContent>
            </w:sdt>
          </w:sdtContent>
        </w:sdt>
        <w:tc>
          <w:tcPr>
            <w:tcW w:w="1620" w:type="dxa"/>
            <w:shd w:val="clear" w:color="auto" w:fill="DDD9C3" w:themeFill="background2" w:themeFillShade="E6"/>
          </w:tcPr>
          <w:p w14:paraId="2B2FFAB2" w14:textId="0D284097" w:rsidR="005C3B25" w:rsidRPr="00C47442" w:rsidRDefault="00DB46E9" w:rsidP="002C4246">
            <w:pPr>
              <w:jc w:val="center"/>
              <w:rPr>
                <w:sz w:val="16"/>
                <w:szCs w:val="16"/>
              </w:rPr>
            </w:pPr>
            <w:sdt>
              <w:sdtPr>
                <w:rPr>
                  <w:sz w:val="16"/>
                  <w:szCs w:val="16"/>
                </w:rPr>
                <w:id w:val="-523713072"/>
                <w:placeholder>
                  <w:docPart w:val="2199EDB691DF44748976D90E2832BD03"/>
                </w:placeholder>
              </w:sdtPr>
              <w:sdtEndPr/>
              <w:sdtContent>
                <w:r w:rsidR="002B52CF">
                  <w:rPr>
                    <w:sz w:val="16"/>
                    <w:szCs w:val="16"/>
                  </w:rPr>
                  <w:t>Hours/Count</w:t>
                </w:r>
              </w:sdtContent>
            </w:sdt>
            <w:r w:rsidR="002B52CF" w:rsidDel="002B52CF">
              <w:rPr>
                <w:sz w:val="16"/>
                <w:szCs w:val="16"/>
              </w:rPr>
              <w:t xml:space="preserve"> </w:t>
            </w:r>
          </w:p>
        </w:tc>
        <w:tc>
          <w:tcPr>
            <w:tcW w:w="1710" w:type="dxa"/>
            <w:shd w:val="clear" w:color="auto" w:fill="DDD9C3" w:themeFill="background2" w:themeFillShade="E6"/>
          </w:tcPr>
          <w:sdt>
            <w:sdtPr>
              <w:rPr>
                <w:sz w:val="16"/>
                <w:szCs w:val="16"/>
              </w:rPr>
              <w:id w:val="-1541284220"/>
              <w:placeholder>
                <w:docPart w:val="59451E4AD21B4FF8B5FBA7F3C2CA5A72"/>
              </w:placeholder>
            </w:sdtPr>
            <w:sdtEndPr/>
            <w:sdtContent>
              <w:p w14:paraId="5DA0FB8B" w14:textId="6E33BF37" w:rsidR="005C3B25" w:rsidRPr="00C47442" w:rsidRDefault="005C3B25" w:rsidP="005C3B25">
                <w:pPr>
                  <w:jc w:val="center"/>
                  <w:rPr>
                    <w:sz w:val="16"/>
                    <w:szCs w:val="16"/>
                  </w:rPr>
                </w:pPr>
                <w:r>
                  <w:rPr>
                    <w:sz w:val="16"/>
                    <w:szCs w:val="16"/>
                  </w:rPr>
                  <w:t>$ Unit</w:t>
                </w:r>
              </w:p>
            </w:sdtContent>
          </w:sdt>
        </w:tc>
        <w:tc>
          <w:tcPr>
            <w:tcW w:w="2065" w:type="dxa"/>
            <w:shd w:val="clear" w:color="auto" w:fill="DDD9C3" w:themeFill="background2" w:themeFillShade="E6"/>
            <w:vAlign w:val="center"/>
          </w:tcPr>
          <w:sdt>
            <w:sdtPr>
              <w:rPr>
                <w:sz w:val="16"/>
                <w:szCs w:val="16"/>
              </w:rPr>
              <w:id w:val="-1556386763"/>
              <w:placeholder>
                <w:docPart w:val="1A7EC205CE1142F1BB9025EA3449C35F"/>
              </w:placeholder>
              <w:text/>
            </w:sdtPr>
            <w:sdtEndPr/>
            <w:sdtContent>
              <w:p w14:paraId="03DEF098" w14:textId="3CA343FE" w:rsidR="005C3B25" w:rsidRPr="00C47442" w:rsidRDefault="005C3B25" w:rsidP="005C3B25">
                <w:pPr>
                  <w:jc w:val="right"/>
                  <w:rPr>
                    <w:sz w:val="16"/>
                    <w:szCs w:val="16"/>
                  </w:rPr>
                </w:pPr>
                <w:r w:rsidRPr="00C47442">
                  <w:rPr>
                    <w:sz w:val="16"/>
                    <w:szCs w:val="16"/>
                  </w:rPr>
                  <w:t>$</w:t>
                </w:r>
                <w:r>
                  <w:rPr>
                    <w:sz w:val="16"/>
                    <w:szCs w:val="16"/>
                  </w:rPr>
                  <w:t xml:space="preserve"> Element Total</w:t>
                </w:r>
              </w:p>
            </w:sdtContent>
          </w:sdt>
        </w:tc>
      </w:tr>
      <w:tr w:rsidR="005C3B25" w:rsidRPr="00D8631A" w14:paraId="741956E6" w14:textId="77777777" w:rsidTr="00B76381">
        <w:tc>
          <w:tcPr>
            <w:tcW w:w="445" w:type="dxa"/>
            <w:shd w:val="clear" w:color="auto" w:fill="auto"/>
          </w:tcPr>
          <w:p w14:paraId="2435D73C" w14:textId="77777777" w:rsidR="005C3B25" w:rsidRPr="00C87DA4" w:rsidRDefault="005C3B25" w:rsidP="005C3B25">
            <w:pPr>
              <w:pStyle w:val="ListParagraph"/>
              <w:numPr>
                <w:ilvl w:val="0"/>
                <w:numId w:val="14"/>
              </w:numPr>
              <w:ind w:left="313"/>
              <w:rPr>
                <w:sz w:val="20"/>
                <w:szCs w:val="20"/>
              </w:rPr>
            </w:pPr>
          </w:p>
        </w:tc>
        <w:sdt>
          <w:sdtPr>
            <w:rPr>
              <w:sz w:val="16"/>
              <w:szCs w:val="16"/>
            </w:rPr>
            <w:id w:val="2057737493"/>
            <w:placeholder>
              <w:docPart w:val="7380C335F8324D9081DFAF6AA9C56756"/>
            </w:placeholder>
          </w:sdtPr>
          <w:sdtEndPr/>
          <w:sdtContent>
            <w:sdt>
              <w:sdtPr>
                <w:rPr>
                  <w:sz w:val="16"/>
                  <w:szCs w:val="16"/>
                </w:rPr>
                <w:id w:val="475957297"/>
                <w:placeholder>
                  <w:docPart w:val="83D069D18BD140C89CBAB3F814A7A8CD"/>
                </w:placeholder>
              </w:sdtPr>
              <w:sdtEndPr/>
              <w:sdtContent>
                <w:tc>
                  <w:tcPr>
                    <w:tcW w:w="3510" w:type="dxa"/>
                    <w:shd w:val="clear" w:color="auto" w:fill="DDD9C3" w:themeFill="background2" w:themeFillShade="E6"/>
                  </w:tcPr>
                  <w:p w14:paraId="408ED467" w14:textId="07242BC9" w:rsidR="005C3B25" w:rsidRPr="00C47442" w:rsidRDefault="005C3B25" w:rsidP="005C3B25">
                    <w:pPr>
                      <w:rPr>
                        <w:sz w:val="16"/>
                        <w:szCs w:val="16"/>
                      </w:rPr>
                    </w:pPr>
                    <w:r>
                      <w:rPr>
                        <w:sz w:val="16"/>
                        <w:szCs w:val="16"/>
                      </w:rPr>
                      <w:t>Element</w:t>
                    </w:r>
                  </w:p>
                </w:tc>
              </w:sdtContent>
            </w:sdt>
          </w:sdtContent>
        </w:sdt>
        <w:tc>
          <w:tcPr>
            <w:tcW w:w="1620" w:type="dxa"/>
            <w:shd w:val="clear" w:color="auto" w:fill="DDD9C3" w:themeFill="background2" w:themeFillShade="E6"/>
          </w:tcPr>
          <w:p w14:paraId="6AB14099" w14:textId="491EEAEA" w:rsidR="005C3B25" w:rsidRPr="00C47442" w:rsidRDefault="00DB46E9" w:rsidP="002C4246">
            <w:pPr>
              <w:jc w:val="center"/>
              <w:rPr>
                <w:sz w:val="16"/>
                <w:szCs w:val="16"/>
              </w:rPr>
            </w:pPr>
            <w:sdt>
              <w:sdtPr>
                <w:rPr>
                  <w:sz w:val="16"/>
                  <w:szCs w:val="16"/>
                </w:rPr>
                <w:id w:val="1588115069"/>
                <w:placeholder>
                  <w:docPart w:val="415620AB1EF34D40BD8D3E5B609250B0"/>
                </w:placeholder>
              </w:sdtPr>
              <w:sdtEndPr/>
              <w:sdtContent>
                <w:r w:rsidR="002B52CF">
                  <w:rPr>
                    <w:sz w:val="16"/>
                    <w:szCs w:val="16"/>
                  </w:rPr>
                  <w:t>Hours/Count</w:t>
                </w:r>
              </w:sdtContent>
            </w:sdt>
            <w:r w:rsidR="002B52CF" w:rsidDel="002B52CF">
              <w:rPr>
                <w:sz w:val="16"/>
                <w:szCs w:val="16"/>
              </w:rPr>
              <w:t xml:space="preserve"> </w:t>
            </w:r>
          </w:p>
        </w:tc>
        <w:tc>
          <w:tcPr>
            <w:tcW w:w="1710" w:type="dxa"/>
            <w:shd w:val="clear" w:color="auto" w:fill="DDD9C3" w:themeFill="background2" w:themeFillShade="E6"/>
          </w:tcPr>
          <w:sdt>
            <w:sdtPr>
              <w:rPr>
                <w:sz w:val="16"/>
                <w:szCs w:val="16"/>
              </w:rPr>
              <w:id w:val="-855651085"/>
              <w:placeholder>
                <w:docPart w:val="C09DA1E66E6849DFA4BE598659AA856B"/>
              </w:placeholder>
            </w:sdtPr>
            <w:sdtEndPr/>
            <w:sdtContent>
              <w:p w14:paraId="42774D12" w14:textId="7C4B17E9" w:rsidR="005C3B25" w:rsidRPr="00C47442" w:rsidRDefault="005C3B25" w:rsidP="005C3B25">
                <w:pPr>
                  <w:jc w:val="center"/>
                  <w:rPr>
                    <w:sz w:val="16"/>
                    <w:szCs w:val="16"/>
                  </w:rPr>
                </w:pPr>
                <w:r>
                  <w:rPr>
                    <w:sz w:val="16"/>
                    <w:szCs w:val="16"/>
                  </w:rPr>
                  <w:t>$ Unit</w:t>
                </w:r>
              </w:p>
            </w:sdtContent>
          </w:sdt>
        </w:tc>
        <w:tc>
          <w:tcPr>
            <w:tcW w:w="2065" w:type="dxa"/>
            <w:shd w:val="clear" w:color="auto" w:fill="DDD9C3" w:themeFill="background2" w:themeFillShade="E6"/>
            <w:vAlign w:val="center"/>
          </w:tcPr>
          <w:sdt>
            <w:sdtPr>
              <w:rPr>
                <w:sz w:val="16"/>
                <w:szCs w:val="16"/>
              </w:rPr>
              <w:id w:val="833878060"/>
              <w:placeholder>
                <w:docPart w:val="6EAE927B24624A9885FD4D9F8565FB92"/>
              </w:placeholder>
              <w:text/>
            </w:sdtPr>
            <w:sdtEndPr/>
            <w:sdtContent>
              <w:p w14:paraId="75D47F02" w14:textId="0C5ED2E7" w:rsidR="005C3B25" w:rsidRPr="00C47442" w:rsidRDefault="005C3B25" w:rsidP="005C3B25">
                <w:pPr>
                  <w:jc w:val="right"/>
                  <w:rPr>
                    <w:sz w:val="16"/>
                    <w:szCs w:val="16"/>
                  </w:rPr>
                </w:pPr>
                <w:r w:rsidRPr="00C47442">
                  <w:rPr>
                    <w:sz w:val="16"/>
                    <w:szCs w:val="16"/>
                  </w:rPr>
                  <w:t>$</w:t>
                </w:r>
                <w:r>
                  <w:rPr>
                    <w:sz w:val="16"/>
                    <w:szCs w:val="16"/>
                  </w:rPr>
                  <w:t xml:space="preserve"> Element Total</w:t>
                </w:r>
              </w:p>
            </w:sdtContent>
          </w:sdt>
        </w:tc>
      </w:tr>
      <w:tr w:rsidR="005C3B25" w:rsidRPr="00D8631A" w14:paraId="433DD216" w14:textId="77777777" w:rsidTr="00B76381">
        <w:tc>
          <w:tcPr>
            <w:tcW w:w="445" w:type="dxa"/>
            <w:shd w:val="clear" w:color="auto" w:fill="auto"/>
          </w:tcPr>
          <w:p w14:paraId="65050DED" w14:textId="77777777" w:rsidR="005C3B25" w:rsidRPr="00C87DA4" w:rsidRDefault="005C3B25" w:rsidP="005C3B25">
            <w:pPr>
              <w:pStyle w:val="ListParagraph"/>
              <w:numPr>
                <w:ilvl w:val="0"/>
                <w:numId w:val="14"/>
              </w:numPr>
              <w:ind w:left="313"/>
              <w:rPr>
                <w:sz w:val="20"/>
                <w:szCs w:val="20"/>
              </w:rPr>
            </w:pPr>
          </w:p>
        </w:tc>
        <w:sdt>
          <w:sdtPr>
            <w:rPr>
              <w:sz w:val="16"/>
              <w:szCs w:val="16"/>
            </w:rPr>
            <w:id w:val="-257989802"/>
            <w:placeholder>
              <w:docPart w:val="0ACE2EF8710848E6B068523A8170DB46"/>
            </w:placeholder>
          </w:sdtPr>
          <w:sdtEndPr/>
          <w:sdtContent>
            <w:sdt>
              <w:sdtPr>
                <w:rPr>
                  <w:sz w:val="16"/>
                  <w:szCs w:val="16"/>
                </w:rPr>
                <w:id w:val="535616497"/>
                <w:placeholder>
                  <w:docPart w:val="3746739694354D1C8A989AC1A5905C55"/>
                </w:placeholder>
              </w:sdtPr>
              <w:sdtEndPr/>
              <w:sdtContent>
                <w:tc>
                  <w:tcPr>
                    <w:tcW w:w="3510" w:type="dxa"/>
                    <w:shd w:val="clear" w:color="auto" w:fill="DDD9C3" w:themeFill="background2" w:themeFillShade="E6"/>
                  </w:tcPr>
                  <w:p w14:paraId="0DF42FF7" w14:textId="08DA7DD1" w:rsidR="005C3B25" w:rsidRPr="00C47442" w:rsidRDefault="005C3B25" w:rsidP="005C3B25">
                    <w:pPr>
                      <w:rPr>
                        <w:sz w:val="16"/>
                        <w:szCs w:val="16"/>
                      </w:rPr>
                    </w:pPr>
                    <w:r>
                      <w:rPr>
                        <w:sz w:val="16"/>
                        <w:szCs w:val="16"/>
                      </w:rPr>
                      <w:t>Element</w:t>
                    </w:r>
                  </w:p>
                </w:tc>
              </w:sdtContent>
            </w:sdt>
          </w:sdtContent>
        </w:sdt>
        <w:tc>
          <w:tcPr>
            <w:tcW w:w="1620" w:type="dxa"/>
            <w:shd w:val="clear" w:color="auto" w:fill="DDD9C3" w:themeFill="background2" w:themeFillShade="E6"/>
          </w:tcPr>
          <w:p w14:paraId="2D0827CB" w14:textId="62E70410" w:rsidR="005C3B25" w:rsidRPr="00C47442" w:rsidRDefault="00DB46E9" w:rsidP="002C4246">
            <w:pPr>
              <w:jc w:val="center"/>
              <w:rPr>
                <w:sz w:val="16"/>
                <w:szCs w:val="16"/>
              </w:rPr>
            </w:pPr>
            <w:sdt>
              <w:sdtPr>
                <w:rPr>
                  <w:sz w:val="16"/>
                  <w:szCs w:val="16"/>
                </w:rPr>
                <w:id w:val="348223026"/>
                <w:placeholder>
                  <w:docPart w:val="1AF166260CF848E1803955EB673FFABA"/>
                </w:placeholder>
              </w:sdtPr>
              <w:sdtEndPr/>
              <w:sdtContent>
                <w:r w:rsidR="002B52CF">
                  <w:rPr>
                    <w:sz w:val="16"/>
                    <w:szCs w:val="16"/>
                  </w:rPr>
                  <w:t>Hours/Count</w:t>
                </w:r>
              </w:sdtContent>
            </w:sdt>
            <w:r w:rsidR="002B52CF" w:rsidDel="002B52CF">
              <w:rPr>
                <w:sz w:val="16"/>
                <w:szCs w:val="16"/>
              </w:rPr>
              <w:t xml:space="preserve"> </w:t>
            </w:r>
          </w:p>
        </w:tc>
        <w:tc>
          <w:tcPr>
            <w:tcW w:w="1710" w:type="dxa"/>
            <w:shd w:val="clear" w:color="auto" w:fill="DDD9C3" w:themeFill="background2" w:themeFillShade="E6"/>
          </w:tcPr>
          <w:sdt>
            <w:sdtPr>
              <w:rPr>
                <w:sz w:val="16"/>
                <w:szCs w:val="16"/>
              </w:rPr>
              <w:id w:val="442887234"/>
              <w:placeholder>
                <w:docPart w:val="8C31030417AC4F90AC990E1969A78586"/>
              </w:placeholder>
            </w:sdtPr>
            <w:sdtEndPr/>
            <w:sdtContent>
              <w:p w14:paraId="6BE0DBAA" w14:textId="09C2CE06" w:rsidR="005C3B25" w:rsidRPr="00C47442" w:rsidRDefault="005C3B25" w:rsidP="005C3B25">
                <w:pPr>
                  <w:jc w:val="center"/>
                  <w:rPr>
                    <w:sz w:val="16"/>
                    <w:szCs w:val="16"/>
                  </w:rPr>
                </w:pPr>
                <w:r>
                  <w:rPr>
                    <w:sz w:val="16"/>
                    <w:szCs w:val="16"/>
                  </w:rPr>
                  <w:t>$ Unit</w:t>
                </w:r>
              </w:p>
            </w:sdtContent>
          </w:sdt>
        </w:tc>
        <w:tc>
          <w:tcPr>
            <w:tcW w:w="2065" w:type="dxa"/>
            <w:shd w:val="clear" w:color="auto" w:fill="DDD9C3" w:themeFill="background2" w:themeFillShade="E6"/>
            <w:vAlign w:val="center"/>
          </w:tcPr>
          <w:sdt>
            <w:sdtPr>
              <w:rPr>
                <w:sz w:val="16"/>
                <w:szCs w:val="16"/>
              </w:rPr>
              <w:id w:val="-39511791"/>
              <w:placeholder>
                <w:docPart w:val="68377323C00344ABA6A91EAB13C53CE2"/>
              </w:placeholder>
              <w:text/>
            </w:sdtPr>
            <w:sdtEndPr/>
            <w:sdtContent>
              <w:p w14:paraId="2C57E6CB" w14:textId="6E747473" w:rsidR="005C3B25" w:rsidRPr="00C47442" w:rsidRDefault="005C3B25" w:rsidP="005C3B25">
                <w:pPr>
                  <w:jc w:val="right"/>
                  <w:rPr>
                    <w:sz w:val="16"/>
                    <w:szCs w:val="16"/>
                  </w:rPr>
                </w:pPr>
                <w:r w:rsidRPr="00C47442">
                  <w:rPr>
                    <w:sz w:val="16"/>
                    <w:szCs w:val="16"/>
                  </w:rPr>
                  <w:t>$</w:t>
                </w:r>
                <w:r>
                  <w:rPr>
                    <w:sz w:val="16"/>
                    <w:szCs w:val="16"/>
                  </w:rPr>
                  <w:t xml:space="preserve"> Element Total</w:t>
                </w:r>
              </w:p>
            </w:sdtContent>
          </w:sdt>
        </w:tc>
      </w:tr>
      <w:tr w:rsidR="005C3B25" w:rsidRPr="00D8631A" w14:paraId="4C160374" w14:textId="77777777" w:rsidTr="00B76381">
        <w:tc>
          <w:tcPr>
            <w:tcW w:w="445" w:type="dxa"/>
            <w:shd w:val="clear" w:color="auto" w:fill="auto"/>
          </w:tcPr>
          <w:p w14:paraId="12518830" w14:textId="77777777" w:rsidR="005C3B25" w:rsidRPr="00C87DA4" w:rsidRDefault="005C3B25" w:rsidP="005C3B25">
            <w:pPr>
              <w:pStyle w:val="ListParagraph"/>
              <w:numPr>
                <w:ilvl w:val="0"/>
                <w:numId w:val="14"/>
              </w:numPr>
              <w:ind w:left="313"/>
              <w:rPr>
                <w:sz w:val="20"/>
                <w:szCs w:val="20"/>
              </w:rPr>
            </w:pPr>
          </w:p>
        </w:tc>
        <w:tc>
          <w:tcPr>
            <w:tcW w:w="6840" w:type="dxa"/>
            <w:gridSpan w:val="3"/>
            <w:shd w:val="clear" w:color="auto" w:fill="auto"/>
          </w:tcPr>
          <w:p w14:paraId="72D845B8" w14:textId="576973CA" w:rsidR="00CA5465" w:rsidRPr="00C47442" w:rsidRDefault="005C3B25" w:rsidP="005C3B25">
            <w:pPr>
              <w:rPr>
                <w:sz w:val="16"/>
                <w:szCs w:val="16"/>
              </w:rPr>
            </w:pPr>
            <w:r>
              <w:rPr>
                <w:sz w:val="16"/>
                <w:szCs w:val="16"/>
              </w:rPr>
              <w:t>Profit</w:t>
            </w:r>
            <w:r w:rsidR="00CA5465">
              <w:rPr>
                <w:sz w:val="16"/>
                <w:szCs w:val="16"/>
              </w:rPr>
              <w:t xml:space="preserve"> (2 CFR </w:t>
            </w:r>
            <w:r w:rsidR="00CA5465">
              <w:rPr>
                <w:rFonts w:cstheme="minorHAnsi"/>
                <w:sz w:val="16"/>
                <w:szCs w:val="16"/>
              </w:rPr>
              <w:t>§</w:t>
            </w:r>
            <w:r w:rsidR="00CA5465">
              <w:rPr>
                <w:sz w:val="16"/>
                <w:szCs w:val="16"/>
              </w:rPr>
              <w:t>200.324(b))</w:t>
            </w:r>
          </w:p>
        </w:tc>
        <w:tc>
          <w:tcPr>
            <w:tcW w:w="2065" w:type="dxa"/>
            <w:shd w:val="clear" w:color="auto" w:fill="DDD9C3" w:themeFill="background2" w:themeFillShade="E6"/>
            <w:vAlign w:val="center"/>
          </w:tcPr>
          <w:sdt>
            <w:sdtPr>
              <w:rPr>
                <w:sz w:val="16"/>
                <w:szCs w:val="16"/>
              </w:rPr>
              <w:id w:val="1127129499"/>
              <w:placeholder>
                <w:docPart w:val="A928D7F572C342409B7822D81681B14A"/>
              </w:placeholder>
              <w:text/>
            </w:sdtPr>
            <w:sdtEndPr/>
            <w:sdtContent>
              <w:p w14:paraId="6DF7877F" w14:textId="28C724C9" w:rsidR="005C3B25" w:rsidRPr="00C47442" w:rsidRDefault="005C3B25" w:rsidP="005C3B25">
                <w:pPr>
                  <w:jc w:val="right"/>
                  <w:rPr>
                    <w:sz w:val="16"/>
                    <w:szCs w:val="16"/>
                  </w:rPr>
                </w:pPr>
                <w:r w:rsidRPr="00C47442">
                  <w:rPr>
                    <w:sz w:val="16"/>
                    <w:szCs w:val="16"/>
                  </w:rPr>
                  <w:t>$</w:t>
                </w:r>
                <w:r>
                  <w:rPr>
                    <w:sz w:val="16"/>
                    <w:szCs w:val="16"/>
                  </w:rPr>
                  <w:t xml:space="preserve"> Element Total</w:t>
                </w:r>
              </w:p>
            </w:sdtContent>
          </w:sdt>
        </w:tc>
      </w:tr>
      <w:tr w:rsidR="00C47442" w:rsidRPr="00D8631A" w14:paraId="0BB5FF2C" w14:textId="77777777" w:rsidTr="00B76381">
        <w:tc>
          <w:tcPr>
            <w:tcW w:w="445" w:type="dxa"/>
            <w:shd w:val="clear" w:color="auto" w:fill="auto"/>
          </w:tcPr>
          <w:p w14:paraId="52132FC0" w14:textId="77777777" w:rsidR="00C47442" w:rsidRPr="00C47442" w:rsidRDefault="00C47442" w:rsidP="00C47442">
            <w:pPr>
              <w:rPr>
                <w:sz w:val="20"/>
                <w:szCs w:val="20"/>
              </w:rPr>
            </w:pPr>
          </w:p>
        </w:tc>
        <w:tc>
          <w:tcPr>
            <w:tcW w:w="6840" w:type="dxa"/>
            <w:gridSpan w:val="3"/>
            <w:shd w:val="clear" w:color="auto" w:fill="auto"/>
          </w:tcPr>
          <w:p w14:paraId="54512900" w14:textId="04E4939B" w:rsidR="00C47442" w:rsidRPr="00C47442" w:rsidRDefault="00C47442" w:rsidP="00C47442">
            <w:pPr>
              <w:rPr>
                <w:sz w:val="16"/>
                <w:szCs w:val="16"/>
              </w:rPr>
            </w:pPr>
            <w:r>
              <w:rPr>
                <w:sz w:val="16"/>
                <w:szCs w:val="16"/>
              </w:rPr>
              <w:t>Total</w:t>
            </w:r>
          </w:p>
        </w:tc>
        <w:tc>
          <w:tcPr>
            <w:tcW w:w="2065" w:type="dxa"/>
            <w:shd w:val="clear" w:color="auto" w:fill="DDD9C3" w:themeFill="background2" w:themeFillShade="E6"/>
            <w:vAlign w:val="center"/>
          </w:tcPr>
          <w:p w14:paraId="489EB5EC" w14:textId="60D78606" w:rsidR="00C47442" w:rsidRPr="00C47442" w:rsidRDefault="00DB46E9" w:rsidP="00C47442">
            <w:pPr>
              <w:jc w:val="right"/>
              <w:rPr>
                <w:sz w:val="16"/>
                <w:szCs w:val="16"/>
              </w:rPr>
            </w:pPr>
            <w:sdt>
              <w:sdtPr>
                <w:rPr>
                  <w:sz w:val="16"/>
                  <w:szCs w:val="16"/>
                </w:rPr>
                <w:id w:val="-750504222"/>
                <w:placeholder>
                  <w:docPart w:val="9A4F97D5F8AC400F8A9CFA9B45C94C61"/>
                </w:placeholder>
                <w:text/>
              </w:sdtPr>
              <w:sdtEndPr/>
              <w:sdtContent>
                <w:r w:rsidR="00C47442" w:rsidRPr="00C47442">
                  <w:rPr>
                    <w:sz w:val="16"/>
                    <w:szCs w:val="16"/>
                  </w:rPr>
                  <w:t>$</w:t>
                </w:r>
              </w:sdtContent>
            </w:sdt>
            <w:r w:rsidR="00B237EC">
              <w:rPr>
                <w:sz w:val="16"/>
                <w:szCs w:val="16"/>
              </w:rPr>
              <w:t xml:space="preserve"> Grand Total</w:t>
            </w:r>
          </w:p>
        </w:tc>
      </w:tr>
      <w:tr w:rsidR="00B76381" w:rsidRPr="002D3F7D" w14:paraId="1EB4FD2B" w14:textId="77777777" w:rsidTr="00B76381">
        <w:trPr>
          <w:trHeight w:val="269"/>
        </w:trPr>
        <w:tc>
          <w:tcPr>
            <w:tcW w:w="9350" w:type="dxa"/>
            <w:gridSpan w:val="5"/>
            <w:shd w:val="clear" w:color="auto" w:fill="auto"/>
            <w:vAlign w:val="center"/>
          </w:tcPr>
          <w:p w14:paraId="7F6D49CB" w14:textId="13BBC0E5" w:rsidR="00B76381" w:rsidRPr="002D3F7D" w:rsidRDefault="00B76381" w:rsidP="00A025BA">
            <w:pPr>
              <w:rPr>
                <w:sz w:val="20"/>
                <w:szCs w:val="20"/>
              </w:rPr>
            </w:pPr>
            <w:r>
              <w:rPr>
                <w:sz w:val="20"/>
                <w:szCs w:val="20"/>
              </w:rPr>
              <w:t>Provide any additional discussion needed about the development of the Cost Estimate</w:t>
            </w:r>
            <w:r w:rsidRPr="00685CDC">
              <w:rPr>
                <w:sz w:val="20"/>
                <w:szCs w:val="20"/>
              </w:rPr>
              <w:t>.</w:t>
            </w:r>
          </w:p>
        </w:tc>
      </w:tr>
      <w:tr w:rsidR="00B76381" w:rsidRPr="008E7115" w14:paraId="4660E703" w14:textId="77777777" w:rsidTr="00B76381">
        <w:trPr>
          <w:trHeight w:val="800"/>
        </w:trPr>
        <w:sdt>
          <w:sdtPr>
            <w:rPr>
              <w:sz w:val="20"/>
              <w:szCs w:val="20"/>
            </w:rPr>
            <w:id w:val="-839383635"/>
            <w:placeholder>
              <w:docPart w:val="78A96A71B55249B4A81163610C4B9F7E"/>
            </w:placeholder>
            <w:showingPlcHdr/>
          </w:sdtPr>
          <w:sdtEndPr/>
          <w:sdtContent>
            <w:tc>
              <w:tcPr>
                <w:tcW w:w="9350" w:type="dxa"/>
                <w:gridSpan w:val="5"/>
                <w:shd w:val="clear" w:color="auto" w:fill="DDD9C3" w:themeFill="background2" w:themeFillShade="E6"/>
              </w:tcPr>
              <w:p w14:paraId="20610DF3" w14:textId="77777777" w:rsidR="00B76381" w:rsidRPr="008E7115" w:rsidRDefault="00B76381" w:rsidP="00A025BA">
                <w:pPr>
                  <w:rPr>
                    <w:sz w:val="20"/>
                    <w:szCs w:val="20"/>
                  </w:rPr>
                </w:pPr>
                <w:r w:rsidRPr="0044565C">
                  <w:rPr>
                    <w:rStyle w:val="PlaceholderText"/>
                    <w:sz w:val="20"/>
                    <w:szCs w:val="20"/>
                  </w:rPr>
                  <w:t>Click or tap here to enter text.</w:t>
                </w:r>
              </w:p>
            </w:tc>
          </w:sdtContent>
        </w:sdt>
      </w:tr>
    </w:tbl>
    <w:p w14:paraId="5A255321" w14:textId="77777777" w:rsidR="00B76381" w:rsidRDefault="00B76381" w:rsidP="00C47442">
      <w:pPr>
        <w:spacing w:after="0"/>
        <w:rPr>
          <w:sz w:val="20"/>
          <w:szCs w:val="20"/>
        </w:rPr>
      </w:pPr>
    </w:p>
    <w:tbl>
      <w:tblPr>
        <w:tblStyle w:val="TableGrid"/>
        <w:tblW w:w="0" w:type="auto"/>
        <w:tblLook w:val="04A0" w:firstRow="1" w:lastRow="0" w:firstColumn="1" w:lastColumn="0" w:noHBand="0" w:noVBand="1"/>
      </w:tblPr>
      <w:tblGrid>
        <w:gridCol w:w="7285"/>
        <w:gridCol w:w="1032"/>
        <w:gridCol w:w="1033"/>
      </w:tblGrid>
      <w:tr w:rsidR="00A01041" w:rsidRPr="008F0F8B" w14:paraId="7242D683" w14:textId="77777777" w:rsidTr="00E93133">
        <w:tc>
          <w:tcPr>
            <w:tcW w:w="7285" w:type="dxa"/>
          </w:tcPr>
          <w:p w14:paraId="3C05E07B" w14:textId="77777777" w:rsidR="00A01041" w:rsidRPr="008F0F8B" w:rsidRDefault="00A01041" w:rsidP="00E93133">
            <w:pPr>
              <w:rPr>
                <w:sz w:val="20"/>
                <w:szCs w:val="20"/>
              </w:rPr>
            </w:pPr>
          </w:p>
        </w:tc>
        <w:tc>
          <w:tcPr>
            <w:tcW w:w="1032" w:type="dxa"/>
          </w:tcPr>
          <w:p w14:paraId="4881B5EF" w14:textId="77777777" w:rsidR="00A01041" w:rsidRPr="008F0F8B" w:rsidRDefault="00A01041" w:rsidP="00E93133">
            <w:pPr>
              <w:jc w:val="center"/>
              <w:rPr>
                <w:b/>
                <w:bCs/>
                <w:sz w:val="20"/>
                <w:szCs w:val="20"/>
              </w:rPr>
            </w:pPr>
            <w:r w:rsidRPr="008F0F8B">
              <w:rPr>
                <w:b/>
                <w:bCs/>
                <w:sz w:val="20"/>
                <w:szCs w:val="20"/>
              </w:rPr>
              <w:t>True</w:t>
            </w:r>
          </w:p>
        </w:tc>
        <w:tc>
          <w:tcPr>
            <w:tcW w:w="1033" w:type="dxa"/>
          </w:tcPr>
          <w:p w14:paraId="332D7734" w14:textId="77777777" w:rsidR="00A01041" w:rsidRPr="008F0F8B" w:rsidRDefault="00A01041" w:rsidP="00E93133">
            <w:pPr>
              <w:jc w:val="center"/>
              <w:rPr>
                <w:b/>
                <w:bCs/>
                <w:sz w:val="20"/>
                <w:szCs w:val="20"/>
              </w:rPr>
            </w:pPr>
            <w:r w:rsidRPr="008F0F8B">
              <w:rPr>
                <w:b/>
                <w:bCs/>
                <w:sz w:val="20"/>
                <w:szCs w:val="20"/>
              </w:rPr>
              <w:t>False</w:t>
            </w:r>
          </w:p>
        </w:tc>
      </w:tr>
      <w:tr w:rsidR="009142AC" w:rsidRPr="008F0F8B" w14:paraId="0681D378" w14:textId="77777777" w:rsidTr="001C6102">
        <w:trPr>
          <w:trHeight w:val="458"/>
        </w:trPr>
        <w:tc>
          <w:tcPr>
            <w:tcW w:w="7285" w:type="dxa"/>
            <w:shd w:val="clear" w:color="auto" w:fill="B8CCE4" w:themeFill="accent1" w:themeFillTint="66"/>
            <w:vAlign w:val="center"/>
          </w:tcPr>
          <w:p w14:paraId="2FCE38DA" w14:textId="77777777" w:rsidR="009142AC" w:rsidRPr="001A3D89" w:rsidRDefault="009142AC" w:rsidP="00E93133">
            <w:pPr>
              <w:rPr>
                <w:b/>
                <w:bCs/>
                <w:sz w:val="20"/>
                <w:szCs w:val="20"/>
              </w:rPr>
            </w:pPr>
            <w:r>
              <w:rPr>
                <w:b/>
                <w:bCs/>
                <w:sz w:val="20"/>
                <w:szCs w:val="20"/>
              </w:rPr>
              <w:t>Estimate Independence</w:t>
            </w:r>
          </w:p>
          <w:p w14:paraId="4B91DFB6" w14:textId="4762FF8D" w:rsidR="009142AC" w:rsidRPr="001C6102" w:rsidRDefault="009142AC" w:rsidP="00B76381">
            <w:pPr>
              <w:ind w:hanging="3"/>
              <w:rPr>
                <w:sz w:val="16"/>
                <w:szCs w:val="16"/>
              </w:rPr>
            </w:pPr>
            <w:r>
              <w:rPr>
                <w:sz w:val="20"/>
                <w:szCs w:val="20"/>
              </w:rPr>
              <w:t>Quotes from potential responders were not used in determining the estimate?</w:t>
            </w:r>
          </w:p>
        </w:tc>
        <w:sdt>
          <w:sdtPr>
            <w:rPr>
              <w:b/>
              <w:bCs/>
              <w:sz w:val="20"/>
              <w:szCs w:val="20"/>
            </w:rPr>
            <w:id w:val="-8906604"/>
            <w14:checkbox>
              <w14:checked w14:val="0"/>
              <w14:checkedState w14:val="2612" w14:font="MS Gothic"/>
              <w14:uncheckedState w14:val="2610" w14:font="MS Gothic"/>
            </w14:checkbox>
          </w:sdtPr>
          <w:sdtEndPr/>
          <w:sdtContent>
            <w:tc>
              <w:tcPr>
                <w:tcW w:w="1032" w:type="dxa"/>
                <w:shd w:val="clear" w:color="auto" w:fill="DDD9C3" w:themeFill="background2" w:themeFillShade="E6"/>
                <w:vAlign w:val="center"/>
              </w:tcPr>
              <w:p w14:paraId="364019E4" w14:textId="77777777" w:rsidR="009142AC" w:rsidRPr="008F0F8B" w:rsidRDefault="009142AC" w:rsidP="00E9313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799571798"/>
            <w14:checkbox>
              <w14:checked w14:val="0"/>
              <w14:checkedState w14:val="2612" w14:font="MS Gothic"/>
              <w14:uncheckedState w14:val="2610" w14:font="MS Gothic"/>
            </w14:checkbox>
          </w:sdtPr>
          <w:sdtEndPr/>
          <w:sdtContent>
            <w:tc>
              <w:tcPr>
                <w:tcW w:w="1033" w:type="dxa"/>
                <w:shd w:val="clear" w:color="auto" w:fill="DDD9C3" w:themeFill="background2" w:themeFillShade="E6"/>
                <w:vAlign w:val="center"/>
              </w:tcPr>
              <w:p w14:paraId="542E1253" w14:textId="77777777" w:rsidR="009142AC" w:rsidRPr="008F0F8B" w:rsidRDefault="009142AC" w:rsidP="00E93133">
                <w:pPr>
                  <w:jc w:val="center"/>
                  <w:rPr>
                    <w:b/>
                    <w:bCs/>
                    <w:sz w:val="20"/>
                    <w:szCs w:val="20"/>
                  </w:rPr>
                </w:pPr>
                <w:r w:rsidRPr="008F0F8B">
                  <w:rPr>
                    <w:rFonts w:ascii="MS Gothic" w:eastAsia="MS Gothic" w:hAnsi="MS Gothic" w:hint="eastAsia"/>
                    <w:b/>
                    <w:bCs/>
                    <w:sz w:val="20"/>
                    <w:szCs w:val="20"/>
                  </w:rPr>
                  <w:t>☐</w:t>
                </w:r>
              </w:p>
            </w:tc>
          </w:sdtContent>
        </w:sdt>
      </w:tr>
      <w:tr w:rsidR="00CA5465" w:rsidRPr="008F0F8B" w14:paraId="7DF6D41E" w14:textId="77777777" w:rsidTr="001C6102">
        <w:trPr>
          <w:trHeight w:val="674"/>
        </w:trPr>
        <w:tc>
          <w:tcPr>
            <w:tcW w:w="7285" w:type="dxa"/>
            <w:shd w:val="clear" w:color="auto" w:fill="B8CCE4" w:themeFill="accent1" w:themeFillTint="66"/>
            <w:vAlign w:val="center"/>
          </w:tcPr>
          <w:p w14:paraId="36B4B969" w14:textId="77777777" w:rsidR="00CA5465" w:rsidRPr="001A3D89" w:rsidRDefault="00CA5465" w:rsidP="00E93133">
            <w:pPr>
              <w:rPr>
                <w:b/>
                <w:bCs/>
                <w:sz w:val="20"/>
                <w:szCs w:val="20"/>
              </w:rPr>
            </w:pPr>
            <w:r>
              <w:rPr>
                <w:b/>
                <w:bCs/>
                <w:sz w:val="20"/>
                <w:szCs w:val="20"/>
              </w:rPr>
              <w:t>Pre-Solicitation</w:t>
            </w:r>
          </w:p>
          <w:p w14:paraId="4E39CBBB" w14:textId="15537D71" w:rsidR="00CA5465" w:rsidRDefault="00CA5465" w:rsidP="00E93133">
            <w:pPr>
              <w:ind w:hanging="3"/>
              <w:rPr>
                <w:sz w:val="20"/>
                <w:szCs w:val="20"/>
              </w:rPr>
            </w:pPr>
            <w:r>
              <w:rPr>
                <w:sz w:val="20"/>
                <w:szCs w:val="20"/>
              </w:rPr>
              <w:t>The estimate was developed prior to receiving any offers from solicitation responders?</w:t>
            </w:r>
          </w:p>
          <w:p w14:paraId="1A49B5EE" w14:textId="3A34373F" w:rsidR="00CA5465" w:rsidRPr="001C6102" w:rsidRDefault="00CA5465" w:rsidP="00B76381">
            <w:pPr>
              <w:ind w:hanging="3"/>
              <w:rPr>
                <w:sz w:val="16"/>
                <w:szCs w:val="16"/>
              </w:rPr>
            </w:pPr>
            <w:r>
              <w:rPr>
                <w:sz w:val="16"/>
                <w:szCs w:val="16"/>
              </w:rPr>
              <w:t xml:space="preserve">(2 CFR </w:t>
            </w:r>
            <w:r>
              <w:rPr>
                <w:rFonts w:cstheme="minorHAnsi"/>
                <w:sz w:val="16"/>
                <w:szCs w:val="16"/>
              </w:rPr>
              <w:t>§</w:t>
            </w:r>
            <w:r>
              <w:rPr>
                <w:sz w:val="16"/>
                <w:szCs w:val="16"/>
              </w:rPr>
              <w:t>200.324(a))</w:t>
            </w:r>
          </w:p>
        </w:tc>
        <w:sdt>
          <w:sdtPr>
            <w:rPr>
              <w:b/>
              <w:bCs/>
              <w:sz w:val="20"/>
              <w:szCs w:val="20"/>
            </w:rPr>
            <w:id w:val="1793784948"/>
            <w14:checkbox>
              <w14:checked w14:val="0"/>
              <w14:checkedState w14:val="2612" w14:font="MS Gothic"/>
              <w14:uncheckedState w14:val="2610" w14:font="MS Gothic"/>
            </w14:checkbox>
          </w:sdtPr>
          <w:sdtEndPr/>
          <w:sdtContent>
            <w:tc>
              <w:tcPr>
                <w:tcW w:w="1032" w:type="dxa"/>
                <w:shd w:val="clear" w:color="auto" w:fill="DDD9C3" w:themeFill="background2" w:themeFillShade="E6"/>
                <w:vAlign w:val="center"/>
              </w:tcPr>
              <w:p w14:paraId="18D51BA4" w14:textId="77777777" w:rsidR="00CA5465" w:rsidRPr="008F0F8B" w:rsidRDefault="00CA5465" w:rsidP="00E9313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13636341"/>
            <w14:checkbox>
              <w14:checked w14:val="0"/>
              <w14:checkedState w14:val="2612" w14:font="MS Gothic"/>
              <w14:uncheckedState w14:val="2610" w14:font="MS Gothic"/>
            </w14:checkbox>
          </w:sdtPr>
          <w:sdtEndPr/>
          <w:sdtContent>
            <w:tc>
              <w:tcPr>
                <w:tcW w:w="1033" w:type="dxa"/>
                <w:shd w:val="clear" w:color="auto" w:fill="DDD9C3" w:themeFill="background2" w:themeFillShade="E6"/>
                <w:vAlign w:val="center"/>
              </w:tcPr>
              <w:p w14:paraId="4292348D" w14:textId="77777777" w:rsidR="00CA5465" w:rsidRPr="008F0F8B" w:rsidRDefault="00CA5465" w:rsidP="00E93133">
                <w:pPr>
                  <w:jc w:val="center"/>
                  <w:rPr>
                    <w:b/>
                    <w:bCs/>
                    <w:sz w:val="20"/>
                    <w:szCs w:val="20"/>
                  </w:rPr>
                </w:pPr>
                <w:r w:rsidRPr="008F0F8B">
                  <w:rPr>
                    <w:rFonts w:ascii="MS Gothic" w:eastAsia="MS Gothic" w:hAnsi="MS Gothic" w:hint="eastAsia"/>
                    <w:b/>
                    <w:bCs/>
                    <w:sz w:val="20"/>
                    <w:szCs w:val="20"/>
                  </w:rPr>
                  <w:t>☐</w:t>
                </w:r>
              </w:p>
            </w:tc>
          </w:sdtContent>
        </w:sdt>
      </w:tr>
      <w:tr w:rsidR="009142AC" w:rsidRPr="008F0F8B" w14:paraId="5164CE40" w14:textId="77777777" w:rsidTr="001C6102">
        <w:trPr>
          <w:trHeight w:val="593"/>
        </w:trPr>
        <w:tc>
          <w:tcPr>
            <w:tcW w:w="7285" w:type="dxa"/>
            <w:shd w:val="clear" w:color="auto" w:fill="B8CCE4" w:themeFill="accent1" w:themeFillTint="66"/>
            <w:vAlign w:val="center"/>
          </w:tcPr>
          <w:p w14:paraId="2B639201" w14:textId="0E0C726C" w:rsidR="009142AC" w:rsidRPr="001A3D89" w:rsidRDefault="00CA5465" w:rsidP="009142AC">
            <w:pPr>
              <w:rPr>
                <w:b/>
                <w:bCs/>
                <w:sz w:val="20"/>
                <w:szCs w:val="20"/>
              </w:rPr>
            </w:pPr>
            <w:r>
              <w:rPr>
                <w:b/>
                <w:bCs/>
                <w:sz w:val="20"/>
                <w:szCs w:val="20"/>
              </w:rPr>
              <w:t>Profit as a Separate Item</w:t>
            </w:r>
          </w:p>
          <w:p w14:paraId="25E4F5D3" w14:textId="74A8AF11" w:rsidR="009142AC" w:rsidRDefault="009142AC" w:rsidP="009142AC">
            <w:pPr>
              <w:ind w:hanging="3"/>
              <w:rPr>
                <w:sz w:val="20"/>
                <w:szCs w:val="20"/>
              </w:rPr>
            </w:pPr>
            <w:r>
              <w:rPr>
                <w:sz w:val="20"/>
                <w:szCs w:val="20"/>
              </w:rPr>
              <w:t xml:space="preserve">The estimate was developed </w:t>
            </w:r>
            <w:r w:rsidR="00CA5465">
              <w:rPr>
                <w:sz w:val="20"/>
                <w:szCs w:val="20"/>
              </w:rPr>
              <w:t xml:space="preserve">with profit as a separate cost element for future </w:t>
            </w:r>
            <w:r w:rsidR="00A04E58">
              <w:rPr>
                <w:sz w:val="20"/>
                <w:szCs w:val="20"/>
              </w:rPr>
              <w:t xml:space="preserve">analysis and </w:t>
            </w:r>
            <w:r w:rsidR="00CA5465">
              <w:rPr>
                <w:sz w:val="20"/>
                <w:szCs w:val="20"/>
              </w:rPr>
              <w:t>cost negotiation</w:t>
            </w:r>
            <w:r>
              <w:rPr>
                <w:sz w:val="20"/>
                <w:szCs w:val="20"/>
              </w:rPr>
              <w:t>?</w:t>
            </w:r>
          </w:p>
          <w:p w14:paraId="65BF092E" w14:textId="0E108049" w:rsidR="00CA5465" w:rsidRPr="001C6102" w:rsidRDefault="00CA5465" w:rsidP="00B76381">
            <w:pPr>
              <w:ind w:hanging="3"/>
              <w:rPr>
                <w:sz w:val="16"/>
                <w:szCs w:val="16"/>
              </w:rPr>
            </w:pPr>
            <w:r>
              <w:rPr>
                <w:sz w:val="16"/>
                <w:szCs w:val="16"/>
              </w:rPr>
              <w:t xml:space="preserve">(2 CFR </w:t>
            </w:r>
            <w:r>
              <w:rPr>
                <w:rFonts w:cstheme="minorHAnsi"/>
                <w:sz w:val="16"/>
                <w:szCs w:val="16"/>
              </w:rPr>
              <w:t>§</w:t>
            </w:r>
            <w:r>
              <w:rPr>
                <w:sz w:val="16"/>
                <w:szCs w:val="16"/>
              </w:rPr>
              <w:t>200.324(b))</w:t>
            </w:r>
          </w:p>
        </w:tc>
        <w:sdt>
          <w:sdtPr>
            <w:rPr>
              <w:b/>
              <w:bCs/>
              <w:sz w:val="20"/>
              <w:szCs w:val="20"/>
            </w:rPr>
            <w:id w:val="-2072106067"/>
            <w14:checkbox>
              <w14:checked w14:val="0"/>
              <w14:checkedState w14:val="2612" w14:font="MS Gothic"/>
              <w14:uncheckedState w14:val="2610" w14:font="MS Gothic"/>
            </w14:checkbox>
          </w:sdtPr>
          <w:sdtEndPr/>
          <w:sdtContent>
            <w:tc>
              <w:tcPr>
                <w:tcW w:w="1032" w:type="dxa"/>
                <w:shd w:val="clear" w:color="auto" w:fill="DDD9C3" w:themeFill="background2" w:themeFillShade="E6"/>
                <w:vAlign w:val="center"/>
              </w:tcPr>
              <w:p w14:paraId="6CD022DF" w14:textId="78396CFC" w:rsidR="009142AC" w:rsidRPr="008F0F8B" w:rsidRDefault="00B6117E" w:rsidP="009142AC">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541903677"/>
            <w14:checkbox>
              <w14:checked w14:val="0"/>
              <w14:checkedState w14:val="2612" w14:font="MS Gothic"/>
              <w14:uncheckedState w14:val="2610" w14:font="MS Gothic"/>
            </w14:checkbox>
          </w:sdtPr>
          <w:sdtEndPr/>
          <w:sdtContent>
            <w:tc>
              <w:tcPr>
                <w:tcW w:w="1033" w:type="dxa"/>
                <w:shd w:val="clear" w:color="auto" w:fill="DDD9C3" w:themeFill="background2" w:themeFillShade="E6"/>
                <w:vAlign w:val="center"/>
              </w:tcPr>
              <w:p w14:paraId="07D6AAD8" w14:textId="77777777" w:rsidR="009142AC" w:rsidRPr="008F0F8B" w:rsidRDefault="009142AC" w:rsidP="009142AC">
                <w:pPr>
                  <w:jc w:val="center"/>
                  <w:rPr>
                    <w:b/>
                    <w:bCs/>
                    <w:sz w:val="20"/>
                    <w:szCs w:val="20"/>
                  </w:rPr>
                </w:pPr>
                <w:r w:rsidRPr="008F0F8B">
                  <w:rPr>
                    <w:rFonts w:ascii="MS Gothic" w:eastAsia="MS Gothic" w:hAnsi="MS Gothic" w:hint="eastAsia"/>
                    <w:b/>
                    <w:bCs/>
                    <w:sz w:val="20"/>
                    <w:szCs w:val="20"/>
                  </w:rPr>
                  <w:t>☐</w:t>
                </w:r>
              </w:p>
            </w:tc>
          </w:sdtContent>
        </w:sdt>
      </w:tr>
    </w:tbl>
    <w:p w14:paraId="70C9D981" w14:textId="77777777" w:rsidR="00A01041" w:rsidRDefault="00A01041" w:rsidP="00C47442">
      <w:pPr>
        <w:spacing w:after="0"/>
        <w:rPr>
          <w:sz w:val="20"/>
          <w:szCs w:val="20"/>
        </w:rPr>
      </w:pPr>
    </w:p>
    <w:tbl>
      <w:tblPr>
        <w:tblStyle w:val="TableGrid"/>
        <w:tblW w:w="0" w:type="auto"/>
        <w:tblLook w:val="04A0" w:firstRow="1" w:lastRow="0" w:firstColumn="1" w:lastColumn="0" w:noHBand="0" w:noVBand="1"/>
      </w:tblPr>
      <w:tblGrid>
        <w:gridCol w:w="4675"/>
        <w:gridCol w:w="4675"/>
      </w:tblGrid>
      <w:tr w:rsidR="00A01041" w:rsidRPr="00D8631A" w14:paraId="267DBF5E" w14:textId="77777777" w:rsidTr="001C6102">
        <w:trPr>
          <w:trHeight w:val="296"/>
        </w:trPr>
        <w:tc>
          <w:tcPr>
            <w:tcW w:w="4675" w:type="dxa"/>
            <w:tcBorders>
              <w:bottom w:val="single" w:sz="4" w:space="0" w:color="auto"/>
            </w:tcBorders>
            <w:shd w:val="clear" w:color="auto" w:fill="B8CCE4" w:themeFill="accent1" w:themeFillTint="66"/>
            <w:vAlign w:val="center"/>
          </w:tcPr>
          <w:p w14:paraId="59341EAE" w14:textId="77777777" w:rsidR="00A01041" w:rsidRPr="00D8631A" w:rsidRDefault="00A01041" w:rsidP="00E93133">
            <w:pPr>
              <w:jc w:val="center"/>
              <w:rPr>
                <w:sz w:val="20"/>
                <w:szCs w:val="20"/>
              </w:rPr>
            </w:pPr>
            <w:r w:rsidRPr="00D8631A">
              <w:rPr>
                <w:b/>
                <w:bCs/>
                <w:sz w:val="20"/>
                <w:szCs w:val="20"/>
              </w:rPr>
              <w:t>Date of estimate:</w:t>
            </w:r>
          </w:p>
        </w:tc>
        <w:sdt>
          <w:sdtPr>
            <w:rPr>
              <w:sz w:val="20"/>
              <w:szCs w:val="20"/>
            </w:rPr>
            <w:id w:val="-465204823"/>
            <w:placeholder>
              <w:docPart w:val="9639F73BABBE41E48BA821E6D6062C63"/>
            </w:placeholder>
            <w:showingPlcHdr/>
            <w:date>
              <w:dateFormat w:val="M/d/yyyy"/>
              <w:lid w:val="en-US"/>
              <w:storeMappedDataAs w:val="dateTime"/>
              <w:calendar w:val="gregorian"/>
            </w:date>
          </w:sdtPr>
          <w:sdtEndPr/>
          <w:sdtContent>
            <w:tc>
              <w:tcPr>
                <w:tcW w:w="4675" w:type="dxa"/>
                <w:tcBorders>
                  <w:bottom w:val="single" w:sz="4" w:space="0" w:color="auto"/>
                </w:tcBorders>
                <w:shd w:val="clear" w:color="auto" w:fill="DDD9C3" w:themeFill="background2" w:themeFillShade="E6"/>
                <w:vAlign w:val="center"/>
              </w:tcPr>
              <w:p w14:paraId="3F89DA05" w14:textId="77777777" w:rsidR="00A01041" w:rsidRPr="00D8631A" w:rsidRDefault="00A01041" w:rsidP="00E93133">
                <w:pPr>
                  <w:jc w:val="center"/>
                  <w:rPr>
                    <w:sz w:val="20"/>
                    <w:szCs w:val="20"/>
                  </w:rPr>
                </w:pPr>
                <w:r w:rsidRPr="00A94229">
                  <w:rPr>
                    <w:rStyle w:val="PlaceholderText"/>
                    <w:color w:val="auto"/>
                    <w:sz w:val="20"/>
                    <w:szCs w:val="20"/>
                  </w:rPr>
                  <w:t>Click or tap to enter a date.</w:t>
                </w:r>
              </w:p>
            </w:tc>
          </w:sdtContent>
        </w:sdt>
      </w:tr>
      <w:tr w:rsidR="00A01041" w:rsidRPr="00D8631A" w14:paraId="73EE3257" w14:textId="77777777" w:rsidTr="001C6102">
        <w:trPr>
          <w:trHeight w:val="440"/>
        </w:trPr>
        <w:tc>
          <w:tcPr>
            <w:tcW w:w="4675" w:type="dxa"/>
            <w:tcBorders>
              <w:bottom w:val="single" w:sz="4" w:space="0" w:color="auto"/>
            </w:tcBorders>
            <w:shd w:val="clear" w:color="auto" w:fill="B8CCE4" w:themeFill="accent1" w:themeFillTint="66"/>
            <w:vAlign w:val="center"/>
          </w:tcPr>
          <w:p w14:paraId="412352EA" w14:textId="77777777" w:rsidR="00A01041" w:rsidRPr="00D8631A" w:rsidRDefault="00A01041" w:rsidP="00E93133">
            <w:pPr>
              <w:jc w:val="center"/>
              <w:rPr>
                <w:sz w:val="20"/>
                <w:szCs w:val="20"/>
              </w:rPr>
            </w:pPr>
            <w:r w:rsidRPr="00D8631A">
              <w:rPr>
                <w:b/>
                <w:bCs/>
                <w:sz w:val="20"/>
                <w:szCs w:val="20"/>
              </w:rPr>
              <w:t>Pre-Solicitation Independent Estimate:</w:t>
            </w:r>
          </w:p>
          <w:p w14:paraId="0330A5B7" w14:textId="1B2DFFB2" w:rsidR="00A01041" w:rsidRPr="00254F0E" w:rsidRDefault="00A01041" w:rsidP="00E93133">
            <w:pPr>
              <w:jc w:val="center"/>
              <w:rPr>
                <w:sz w:val="20"/>
                <w:szCs w:val="20"/>
              </w:rPr>
            </w:pPr>
            <w:r w:rsidRPr="00D8631A">
              <w:rPr>
                <w:sz w:val="20"/>
                <w:szCs w:val="20"/>
              </w:rPr>
              <w:t>(</w:t>
            </w:r>
            <w:r>
              <w:rPr>
                <w:sz w:val="20"/>
                <w:szCs w:val="20"/>
              </w:rPr>
              <w:t>Based on Cost Method</w:t>
            </w:r>
            <w:r w:rsidRPr="00D8631A">
              <w:rPr>
                <w:sz w:val="20"/>
                <w:szCs w:val="20"/>
              </w:rPr>
              <w:t>)</w:t>
            </w:r>
          </w:p>
        </w:tc>
        <w:tc>
          <w:tcPr>
            <w:tcW w:w="4675" w:type="dxa"/>
            <w:tcBorders>
              <w:bottom w:val="single" w:sz="4" w:space="0" w:color="auto"/>
            </w:tcBorders>
            <w:shd w:val="clear" w:color="auto" w:fill="DDD9C3" w:themeFill="background2" w:themeFillShade="E6"/>
            <w:vAlign w:val="center"/>
          </w:tcPr>
          <w:sdt>
            <w:sdtPr>
              <w:rPr>
                <w:sz w:val="20"/>
                <w:szCs w:val="20"/>
              </w:rPr>
              <w:id w:val="-2014990814"/>
              <w:placeholder>
                <w:docPart w:val="D42357397DE14F8F881A93E77452A6CB"/>
              </w:placeholder>
              <w:text/>
            </w:sdtPr>
            <w:sdtEndPr/>
            <w:sdtContent>
              <w:p w14:paraId="7C5214A0" w14:textId="77777777" w:rsidR="00A01041" w:rsidRPr="00D8631A" w:rsidRDefault="00A01041" w:rsidP="00E93133">
                <w:pPr>
                  <w:jc w:val="center"/>
                  <w:rPr>
                    <w:b/>
                    <w:bCs/>
                    <w:sz w:val="20"/>
                    <w:szCs w:val="20"/>
                  </w:rPr>
                </w:pPr>
                <w:r w:rsidRPr="00A94229">
                  <w:rPr>
                    <w:sz w:val="20"/>
                    <w:szCs w:val="20"/>
                  </w:rPr>
                  <w:t>$ Independent Estimate</w:t>
                </w:r>
              </w:p>
            </w:sdtContent>
          </w:sdt>
        </w:tc>
      </w:tr>
    </w:tbl>
    <w:p w14:paraId="3B030A84" w14:textId="77777777" w:rsidR="00A01041" w:rsidRDefault="00A01041" w:rsidP="00C47442">
      <w:pPr>
        <w:spacing w:after="0"/>
        <w:rPr>
          <w:sz w:val="20"/>
          <w:szCs w:val="20"/>
        </w:rPr>
      </w:pPr>
    </w:p>
    <w:tbl>
      <w:tblPr>
        <w:tblStyle w:val="TableGrid"/>
        <w:tblW w:w="0" w:type="auto"/>
        <w:tblLook w:val="04A0" w:firstRow="1" w:lastRow="0" w:firstColumn="1" w:lastColumn="0" w:noHBand="0" w:noVBand="1"/>
      </w:tblPr>
      <w:tblGrid>
        <w:gridCol w:w="7285"/>
        <w:gridCol w:w="1032"/>
        <w:gridCol w:w="1033"/>
      </w:tblGrid>
      <w:tr w:rsidR="00C47442" w:rsidRPr="008F0F8B" w14:paraId="3B88A3EB" w14:textId="77777777" w:rsidTr="00D27B73">
        <w:tc>
          <w:tcPr>
            <w:tcW w:w="7285" w:type="dxa"/>
          </w:tcPr>
          <w:p w14:paraId="10C45727" w14:textId="77777777" w:rsidR="00C47442" w:rsidRPr="008F0F8B" w:rsidRDefault="00C47442" w:rsidP="00D27B73">
            <w:pPr>
              <w:rPr>
                <w:sz w:val="20"/>
                <w:szCs w:val="20"/>
              </w:rPr>
            </w:pPr>
          </w:p>
        </w:tc>
        <w:tc>
          <w:tcPr>
            <w:tcW w:w="1032" w:type="dxa"/>
          </w:tcPr>
          <w:p w14:paraId="575036C1" w14:textId="77777777" w:rsidR="00C47442" w:rsidRPr="008F0F8B" w:rsidRDefault="00C47442" w:rsidP="00D27B73">
            <w:pPr>
              <w:jc w:val="center"/>
              <w:rPr>
                <w:b/>
                <w:bCs/>
                <w:sz w:val="20"/>
                <w:szCs w:val="20"/>
              </w:rPr>
            </w:pPr>
            <w:r w:rsidRPr="008F0F8B">
              <w:rPr>
                <w:b/>
                <w:bCs/>
                <w:sz w:val="20"/>
                <w:szCs w:val="20"/>
              </w:rPr>
              <w:t>True</w:t>
            </w:r>
          </w:p>
        </w:tc>
        <w:tc>
          <w:tcPr>
            <w:tcW w:w="1033" w:type="dxa"/>
          </w:tcPr>
          <w:p w14:paraId="3B515DCF" w14:textId="77777777" w:rsidR="00C47442" w:rsidRPr="008F0F8B" w:rsidRDefault="00C47442" w:rsidP="00D27B73">
            <w:pPr>
              <w:jc w:val="center"/>
              <w:rPr>
                <w:b/>
                <w:bCs/>
                <w:sz w:val="20"/>
                <w:szCs w:val="20"/>
              </w:rPr>
            </w:pPr>
            <w:r w:rsidRPr="008F0F8B">
              <w:rPr>
                <w:b/>
                <w:bCs/>
                <w:sz w:val="20"/>
                <w:szCs w:val="20"/>
              </w:rPr>
              <w:t>False</w:t>
            </w:r>
          </w:p>
        </w:tc>
      </w:tr>
      <w:tr w:rsidR="00C47442" w:rsidRPr="008F0F8B" w14:paraId="2953636A" w14:textId="77777777" w:rsidTr="001C6102">
        <w:trPr>
          <w:trHeight w:val="539"/>
        </w:trPr>
        <w:tc>
          <w:tcPr>
            <w:tcW w:w="7285" w:type="dxa"/>
            <w:shd w:val="clear" w:color="auto" w:fill="B8CCE4" w:themeFill="accent1" w:themeFillTint="66"/>
            <w:vAlign w:val="center"/>
          </w:tcPr>
          <w:p w14:paraId="0405406C" w14:textId="46609C1A" w:rsidR="00C47442" w:rsidRPr="001A3D89" w:rsidRDefault="00C47442" w:rsidP="00D27B73">
            <w:pPr>
              <w:rPr>
                <w:b/>
                <w:bCs/>
                <w:sz w:val="20"/>
                <w:szCs w:val="20"/>
              </w:rPr>
            </w:pPr>
            <w:r>
              <w:rPr>
                <w:b/>
                <w:bCs/>
                <w:sz w:val="20"/>
                <w:szCs w:val="20"/>
              </w:rPr>
              <w:t>Other Cost Estimation Worksheet</w:t>
            </w:r>
          </w:p>
          <w:p w14:paraId="5D6D2453" w14:textId="03517C26" w:rsidR="00C47442" w:rsidRDefault="00C47442" w:rsidP="00D27B73">
            <w:pPr>
              <w:ind w:hanging="3"/>
              <w:rPr>
                <w:sz w:val="20"/>
                <w:szCs w:val="20"/>
              </w:rPr>
            </w:pPr>
            <w:r>
              <w:rPr>
                <w:sz w:val="20"/>
                <w:szCs w:val="20"/>
              </w:rPr>
              <w:t xml:space="preserve">A different cost estimation worksheet </w:t>
            </w:r>
            <w:r w:rsidR="003B592D">
              <w:rPr>
                <w:sz w:val="20"/>
                <w:szCs w:val="20"/>
              </w:rPr>
              <w:t xml:space="preserve"> or document </w:t>
            </w:r>
            <w:r>
              <w:rPr>
                <w:sz w:val="20"/>
                <w:szCs w:val="20"/>
              </w:rPr>
              <w:t>was used to develop the independent estimate?</w:t>
            </w:r>
          </w:p>
          <w:p w14:paraId="587048BA" w14:textId="68146417" w:rsidR="00C47442" w:rsidRPr="001C6102" w:rsidRDefault="00C47442" w:rsidP="002C4246">
            <w:pPr>
              <w:ind w:hanging="3"/>
              <w:rPr>
                <w:sz w:val="16"/>
                <w:szCs w:val="16"/>
              </w:rPr>
            </w:pPr>
            <w:r>
              <w:rPr>
                <w:sz w:val="20"/>
                <w:szCs w:val="20"/>
              </w:rPr>
              <w:t xml:space="preserve">(If </w:t>
            </w:r>
            <w:r w:rsidR="006A0F4F">
              <w:rPr>
                <w:sz w:val="20"/>
                <w:szCs w:val="20"/>
              </w:rPr>
              <w:t>true</w:t>
            </w:r>
            <w:r>
              <w:rPr>
                <w:sz w:val="20"/>
                <w:szCs w:val="20"/>
              </w:rPr>
              <w:t>, attach documentation.)</w:t>
            </w:r>
          </w:p>
        </w:tc>
        <w:sdt>
          <w:sdtPr>
            <w:rPr>
              <w:b/>
              <w:bCs/>
              <w:sz w:val="20"/>
              <w:szCs w:val="20"/>
            </w:rPr>
            <w:id w:val="-1950851286"/>
            <w14:checkbox>
              <w14:checked w14:val="0"/>
              <w14:checkedState w14:val="2612" w14:font="MS Gothic"/>
              <w14:uncheckedState w14:val="2610" w14:font="MS Gothic"/>
            </w14:checkbox>
          </w:sdtPr>
          <w:sdtEndPr/>
          <w:sdtContent>
            <w:tc>
              <w:tcPr>
                <w:tcW w:w="1032" w:type="dxa"/>
                <w:shd w:val="clear" w:color="auto" w:fill="DDD9C3" w:themeFill="background2" w:themeFillShade="E6"/>
                <w:vAlign w:val="center"/>
              </w:tcPr>
              <w:p w14:paraId="66A2E574" w14:textId="77777777" w:rsidR="00C47442" w:rsidRPr="008F0F8B" w:rsidRDefault="00C47442" w:rsidP="00D27B73">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70408129"/>
            <w14:checkbox>
              <w14:checked w14:val="0"/>
              <w14:checkedState w14:val="2612" w14:font="MS Gothic"/>
              <w14:uncheckedState w14:val="2610" w14:font="MS Gothic"/>
            </w14:checkbox>
          </w:sdtPr>
          <w:sdtEndPr/>
          <w:sdtContent>
            <w:tc>
              <w:tcPr>
                <w:tcW w:w="1033" w:type="dxa"/>
                <w:shd w:val="clear" w:color="auto" w:fill="DDD9C3" w:themeFill="background2" w:themeFillShade="E6"/>
                <w:vAlign w:val="center"/>
              </w:tcPr>
              <w:p w14:paraId="124983D6" w14:textId="77777777" w:rsidR="00C47442" w:rsidRPr="008F0F8B" w:rsidRDefault="00C47442" w:rsidP="00D27B73">
                <w:pPr>
                  <w:jc w:val="center"/>
                  <w:rPr>
                    <w:b/>
                    <w:bCs/>
                    <w:sz w:val="20"/>
                    <w:szCs w:val="20"/>
                  </w:rPr>
                </w:pPr>
                <w:r w:rsidRPr="008F0F8B">
                  <w:rPr>
                    <w:rFonts w:ascii="MS Gothic" w:eastAsia="MS Gothic" w:hAnsi="MS Gothic" w:hint="eastAsia"/>
                    <w:b/>
                    <w:bCs/>
                    <w:sz w:val="20"/>
                    <w:szCs w:val="20"/>
                  </w:rPr>
                  <w:t>☐</w:t>
                </w:r>
              </w:p>
            </w:tc>
          </w:sdtContent>
        </w:sdt>
      </w:tr>
    </w:tbl>
    <w:p w14:paraId="3473C3F2" w14:textId="77777777" w:rsidR="00AE34DD" w:rsidRDefault="00AE34DD" w:rsidP="00B76381">
      <w:pPr>
        <w:spacing w:after="0"/>
        <w:rPr>
          <w:sz w:val="20"/>
          <w:szCs w:val="20"/>
        </w:rPr>
      </w:pPr>
    </w:p>
    <w:sectPr w:rsidR="00AE34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1715" w14:textId="77777777" w:rsidR="00157711" w:rsidRDefault="00157711" w:rsidP="00744ECF">
      <w:pPr>
        <w:spacing w:after="0" w:line="240" w:lineRule="auto"/>
      </w:pPr>
      <w:r>
        <w:separator/>
      </w:r>
    </w:p>
  </w:endnote>
  <w:endnote w:type="continuationSeparator" w:id="0">
    <w:p w14:paraId="0AC037C5" w14:textId="77777777" w:rsidR="00157711" w:rsidRDefault="00157711"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EndPr/>
    <w:sdtContent>
      <w:sdt>
        <w:sdtPr>
          <w:id w:val="-1769616900"/>
          <w:docPartObj>
            <w:docPartGallery w:val="Page Numbers (Top of Page)"/>
            <w:docPartUnique/>
          </w:docPartObj>
        </w:sdtPr>
        <w:sdtEndPr/>
        <w:sdtContent>
          <w:p w14:paraId="114F1202" w14:textId="77777777" w:rsidR="00446BE0" w:rsidRDefault="00446B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446BE0" w:rsidRDefault="00446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6FCB" w14:textId="77777777" w:rsidR="00157711" w:rsidRDefault="00157711" w:rsidP="00744ECF">
      <w:pPr>
        <w:spacing w:after="0" w:line="240" w:lineRule="auto"/>
      </w:pPr>
      <w:r>
        <w:separator/>
      </w:r>
    </w:p>
  </w:footnote>
  <w:footnote w:type="continuationSeparator" w:id="0">
    <w:p w14:paraId="2A37E26E" w14:textId="77777777" w:rsidR="00157711" w:rsidRDefault="00157711"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744ECF" w:rsidRDefault="00744ECF" w:rsidP="00744ECF">
    <w:pPr>
      <w:spacing w:after="0" w:line="240" w:lineRule="auto"/>
      <w:jc w:val="right"/>
    </w:pPr>
    <w:r>
      <w:t>Transit Oversight Office</w:t>
    </w:r>
  </w:p>
  <w:p w14:paraId="77BFB154" w14:textId="77777777" w:rsidR="00744ECF" w:rsidRDefault="00744ECF"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744ECF" w:rsidRDefault="00744ECF" w:rsidP="00744ECF">
    <w:pPr>
      <w:spacing w:after="0" w:line="240" w:lineRule="auto"/>
      <w:jc w:val="right"/>
    </w:pPr>
    <w:r>
      <w:t>505 Deaderick Street, Suite 900</w:t>
    </w:r>
  </w:p>
  <w:p w14:paraId="5A9ED350" w14:textId="77777777" w:rsidR="00744ECF" w:rsidRDefault="00744ECF" w:rsidP="00744ECF">
    <w:pPr>
      <w:spacing w:after="0" w:line="240" w:lineRule="auto"/>
      <w:jc w:val="right"/>
    </w:pPr>
    <w:r>
      <w:t>Nashville, TN 37243</w:t>
    </w:r>
  </w:p>
  <w:p w14:paraId="1A1D8938" w14:textId="77777777" w:rsidR="00744ECF" w:rsidRPr="00472A1B" w:rsidRDefault="00DB46E9" w:rsidP="00744ECF">
    <w:pPr>
      <w:spacing w:after="0" w:line="240" w:lineRule="auto"/>
      <w:jc w:val="right"/>
    </w:pPr>
    <w:hyperlink r:id="rId2" w:history="1">
      <w:r w:rsidR="00744ECF" w:rsidRPr="001465DB">
        <w:rPr>
          <w:rStyle w:val="Hyperlink"/>
        </w:rPr>
        <w:t>TDOT.MultimodalAdmin@tn.gov</w:t>
      </w:r>
    </w:hyperlink>
    <w:r w:rsidR="00744ECF">
      <w:t xml:space="preserve"> </w:t>
    </w:r>
  </w:p>
  <w:p w14:paraId="7A25E50F" w14:textId="77777777" w:rsidR="00744ECF" w:rsidRDefault="00DB46E9"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744ECF" w:rsidRDefault="00744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612"/>
    <w:multiLevelType w:val="hybridMultilevel"/>
    <w:tmpl w:val="CDFE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741D9"/>
    <w:multiLevelType w:val="hybridMultilevel"/>
    <w:tmpl w:val="CDFE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81AC4"/>
    <w:multiLevelType w:val="hybridMultilevel"/>
    <w:tmpl w:val="CDFE2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15E99"/>
    <w:multiLevelType w:val="hybridMultilevel"/>
    <w:tmpl w:val="BC1A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597421">
    <w:abstractNumId w:val="11"/>
  </w:num>
  <w:num w:numId="2" w16cid:durableId="1449079499">
    <w:abstractNumId w:val="3"/>
  </w:num>
  <w:num w:numId="3" w16cid:durableId="1638223052">
    <w:abstractNumId w:val="9"/>
  </w:num>
  <w:num w:numId="4" w16cid:durableId="1735353275">
    <w:abstractNumId w:val="2"/>
  </w:num>
  <w:num w:numId="5" w16cid:durableId="1375615573">
    <w:abstractNumId w:val="7"/>
  </w:num>
  <w:num w:numId="6" w16cid:durableId="2143959393">
    <w:abstractNumId w:val="10"/>
  </w:num>
  <w:num w:numId="7" w16cid:durableId="886767715">
    <w:abstractNumId w:val="13"/>
  </w:num>
  <w:num w:numId="8" w16cid:durableId="534121514">
    <w:abstractNumId w:val="6"/>
  </w:num>
  <w:num w:numId="9" w16cid:durableId="1287084771">
    <w:abstractNumId w:val="1"/>
  </w:num>
  <w:num w:numId="10" w16cid:durableId="86079226">
    <w:abstractNumId w:val="8"/>
  </w:num>
  <w:num w:numId="11" w16cid:durableId="848451498">
    <w:abstractNumId w:val="12"/>
  </w:num>
  <w:num w:numId="12" w16cid:durableId="551158727">
    <w:abstractNumId w:val="4"/>
  </w:num>
  <w:num w:numId="13" w16cid:durableId="1702052691">
    <w:abstractNumId w:val="0"/>
  </w:num>
  <w:num w:numId="14" w16cid:durableId="1598782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47377"/>
    <w:rsid w:val="000574D9"/>
    <w:rsid w:val="00066618"/>
    <w:rsid w:val="0006767C"/>
    <w:rsid w:val="00093DCF"/>
    <w:rsid w:val="00094823"/>
    <w:rsid w:val="000950E1"/>
    <w:rsid w:val="000968CA"/>
    <w:rsid w:val="000A1879"/>
    <w:rsid w:val="000B7C1B"/>
    <w:rsid w:val="000D03CA"/>
    <w:rsid w:val="000D0846"/>
    <w:rsid w:val="000D141C"/>
    <w:rsid w:val="000F5708"/>
    <w:rsid w:val="0013265C"/>
    <w:rsid w:val="00141CAE"/>
    <w:rsid w:val="001473DF"/>
    <w:rsid w:val="00157711"/>
    <w:rsid w:val="00163F7C"/>
    <w:rsid w:val="00167A90"/>
    <w:rsid w:val="00173EF8"/>
    <w:rsid w:val="00187C05"/>
    <w:rsid w:val="001A3411"/>
    <w:rsid w:val="001A4632"/>
    <w:rsid w:val="001B2534"/>
    <w:rsid w:val="001C0740"/>
    <w:rsid w:val="001C6102"/>
    <w:rsid w:val="001C7467"/>
    <w:rsid w:val="001E0CCB"/>
    <w:rsid w:val="0023445C"/>
    <w:rsid w:val="002451E5"/>
    <w:rsid w:val="00251294"/>
    <w:rsid w:val="002529C8"/>
    <w:rsid w:val="00254F0E"/>
    <w:rsid w:val="002609CE"/>
    <w:rsid w:val="00295C47"/>
    <w:rsid w:val="002B0FCB"/>
    <w:rsid w:val="002B2727"/>
    <w:rsid w:val="002B52CF"/>
    <w:rsid w:val="002B7D74"/>
    <w:rsid w:val="002C4246"/>
    <w:rsid w:val="00316AFE"/>
    <w:rsid w:val="0032188E"/>
    <w:rsid w:val="00332B93"/>
    <w:rsid w:val="003342EE"/>
    <w:rsid w:val="00342449"/>
    <w:rsid w:val="003547AC"/>
    <w:rsid w:val="00360D87"/>
    <w:rsid w:val="0036237F"/>
    <w:rsid w:val="003A4B3C"/>
    <w:rsid w:val="003B592D"/>
    <w:rsid w:val="003C00ED"/>
    <w:rsid w:val="003C73EE"/>
    <w:rsid w:val="003D34B0"/>
    <w:rsid w:val="003E28D5"/>
    <w:rsid w:val="003E590A"/>
    <w:rsid w:val="00405AAB"/>
    <w:rsid w:val="00406604"/>
    <w:rsid w:val="00413A89"/>
    <w:rsid w:val="004160C5"/>
    <w:rsid w:val="004205FA"/>
    <w:rsid w:val="0044557D"/>
    <w:rsid w:val="00446BE0"/>
    <w:rsid w:val="004561E3"/>
    <w:rsid w:val="004660FD"/>
    <w:rsid w:val="00481644"/>
    <w:rsid w:val="004A6E5B"/>
    <w:rsid w:val="004B36B3"/>
    <w:rsid w:val="004E55A4"/>
    <w:rsid w:val="004F087A"/>
    <w:rsid w:val="004F3381"/>
    <w:rsid w:val="00505186"/>
    <w:rsid w:val="00537783"/>
    <w:rsid w:val="00560E8A"/>
    <w:rsid w:val="00577AB4"/>
    <w:rsid w:val="00591296"/>
    <w:rsid w:val="005C1391"/>
    <w:rsid w:val="005C3B25"/>
    <w:rsid w:val="005D2970"/>
    <w:rsid w:val="005D7AA1"/>
    <w:rsid w:val="005E09CB"/>
    <w:rsid w:val="005F06E9"/>
    <w:rsid w:val="0060426F"/>
    <w:rsid w:val="00615540"/>
    <w:rsid w:val="00623B11"/>
    <w:rsid w:val="00642A38"/>
    <w:rsid w:val="00642ABF"/>
    <w:rsid w:val="006579D2"/>
    <w:rsid w:val="00666E6C"/>
    <w:rsid w:val="0067534A"/>
    <w:rsid w:val="00682AD7"/>
    <w:rsid w:val="006840DC"/>
    <w:rsid w:val="00686472"/>
    <w:rsid w:val="006A0F4F"/>
    <w:rsid w:val="006D59CC"/>
    <w:rsid w:val="00706420"/>
    <w:rsid w:val="0071280C"/>
    <w:rsid w:val="00726930"/>
    <w:rsid w:val="0072768B"/>
    <w:rsid w:val="007443D5"/>
    <w:rsid w:val="00744ECF"/>
    <w:rsid w:val="007500EF"/>
    <w:rsid w:val="00761F2C"/>
    <w:rsid w:val="00780CFE"/>
    <w:rsid w:val="007815E6"/>
    <w:rsid w:val="00792227"/>
    <w:rsid w:val="007A3DB7"/>
    <w:rsid w:val="007B2244"/>
    <w:rsid w:val="007B4A50"/>
    <w:rsid w:val="007B5E22"/>
    <w:rsid w:val="007B7882"/>
    <w:rsid w:val="007C3264"/>
    <w:rsid w:val="007D41BD"/>
    <w:rsid w:val="007E0069"/>
    <w:rsid w:val="007E0C89"/>
    <w:rsid w:val="00806791"/>
    <w:rsid w:val="0081473B"/>
    <w:rsid w:val="00815088"/>
    <w:rsid w:val="00817E34"/>
    <w:rsid w:val="00874A03"/>
    <w:rsid w:val="00896942"/>
    <w:rsid w:val="008A083B"/>
    <w:rsid w:val="008A39DC"/>
    <w:rsid w:val="008A4A8A"/>
    <w:rsid w:val="008B0B72"/>
    <w:rsid w:val="008B2CEC"/>
    <w:rsid w:val="008B3F3A"/>
    <w:rsid w:val="008E4B38"/>
    <w:rsid w:val="009142AC"/>
    <w:rsid w:val="009203DC"/>
    <w:rsid w:val="00921396"/>
    <w:rsid w:val="00924DE6"/>
    <w:rsid w:val="0092780E"/>
    <w:rsid w:val="0095002A"/>
    <w:rsid w:val="009634D2"/>
    <w:rsid w:val="00981639"/>
    <w:rsid w:val="009A5336"/>
    <w:rsid w:val="009A7165"/>
    <w:rsid w:val="009A7CCF"/>
    <w:rsid w:val="009C39B5"/>
    <w:rsid w:val="009E5D7C"/>
    <w:rsid w:val="00A01041"/>
    <w:rsid w:val="00A04E58"/>
    <w:rsid w:val="00A05507"/>
    <w:rsid w:val="00A06BD8"/>
    <w:rsid w:val="00A17382"/>
    <w:rsid w:val="00A32C0A"/>
    <w:rsid w:val="00A56364"/>
    <w:rsid w:val="00A63BE8"/>
    <w:rsid w:val="00A63CE0"/>
    <w:rsid w:val="00A83694"/>
    <w:rsid w:val="00A94229"/>
    <w:rsid w:val="00AA5D2C"/>
    <w:rsid w:val="00AE34DD"/>
    <w:rsid w:val="00AE56DF"/>
    <w:rsid w:val="00B105FB"/>
    <w:rsid w:val="00B237EC"/>
    <w:rsid w:val="00B34B3D"/>
    <w:rsid w:val="00B3539C"/>
    <w:rsid w:val="00B44B87"/>
    <w:rsid w:val="00B6117E"/>
    <w:rsid w:val="00B708BD"/>
    <w:rsid w:val="00B76381"/>
    <w:rsid w:val="00B776A7"/>
    <w:rsid w:val="00BC2625"/>
    <w:rsid w:val="00C44F79"/>
    <w:rsid w:val="00C47442"/>
    <w:rsid w:val="00C54ADE"/>
    <w:rsid w:val="00C87DA4"/>
    <w:rsid w:val="00CA5465"/>
    <w:rsid w:val="00CD6E92"/>
    <w:rsid w:val="00CF31F4"/>
    <w:rsid w:val="00CF42C9"/>
    <w:rsid w:val="00CF5136"/>
    <w:rsid w:val="00CF7A0A"/>
    <w:rsid w:val="00D147FF"/>
    <w:rsid w:val="00D17024"/>
    <w:rsid w:val="00D26A43"/>
    <w:rsid w:val="00D8631A"/>
    <w:rsid w:val="00D9674D"/>
    <w:rsid w:val="00DB0311"/>
    <w:rsid w:val="00DB46E9"/>
    <w:rsid w:val="00DD4EE5"/>
    <w:rsid w:val="00E56BEB"/>
    <w:rsid w:val="00E7394A"/>
    <w:rsid w:val="00EC19ED"/>
    <w:rsid w:val="00ED5C9D"/>
    <w:rsid w:val="00EE0ACE"/>
    <w:rsid w:val="00EF0833"/>
    <w:rsid w:val="00EF4902"/>
    <w:rsid w:val="00F70003"/>
    <w:rsid w:val="00F87A48"/>
    <w:rsid w:val="00FC0027"/>
    <w:rsid w:val="00FD3081"/>
    <w:rsid w:val="00FD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paragraph" w:styleId="Revision">
    <w:name w:val="Revision"/>
    <w:hidden/>
    <w:uiPriority w:val="99"/>
    <w:semiHidden/>
    <w:rsid w:val="008A3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87A63BAFD4219B70A505B228BFA73"/>
        <w:category>
          <w:name w:val="General"/>
          <w:gallery w:val="placeholder"/>
        </w:category>
        <w:types>
          <w:type w:val="bbPlcHdr"/>
        </w:types>
        <w:behaviors>
          <w:behavior w:val="content"/>
        </w:behaviors>
        <w:guid w:val="{7B002185-24E1-4D62-A8BC-2184979AFDE3}"/>
      </w:docPartPr>
      <w:docPartBody>
        <w:p w:rsidR="00A23D92" w:rsidRDefault="005257A1" w:rsidP="005257A1">
          <w:pPr>
            <w:pStyle w:val="72C87A63BAFD4219B70A505B228BFA73"/>
          </w:pPr>
          <w:r w:rsidRPr="000968CA">
            <w:rPr>
              <w:rStyle w:val="PlaceholderText"/>
              <w:sz w:val="20"/>
              <w:szCs w:val="20"/>
            </w:rPr>
            <w:t>Click or tap here to enter text.</w:t>
          </w:r>
        </w:p>
      </w:docPartBody>
    </w:docPart>
    <w:docPart>
      <w:docPartPr>
        <w:name w:val="E70494F92BBF46B0B2EB4381EFDF5563"/>
        <w:category>
          <w:name w:val="General"/>
          <w:gallery w:val="placeholder"/>
        </w:category>
        <w:types>
          <w:type w:val="bbPlcHdr"/>
        </w:types>
        <w:behaviors>
          <w:behavior w:val="content"/>
        </w:behaviors>
        <w:guid w:val="{76090F0B-52B5-4BC1-9D6C-069A5DD822C8}"/>
      </w:docPartPr>
      <w:docPartBody>
        <w:p w:rsidR="00A23D92" w:rsidRDefault="005257A1" w:rsidP="005257A1">
          <w:pPr>
            <w:pStyle w:val="E70494F92BBF46B0B2EB4381EFDF5563"/>
          </w:pPr>
          <w:r w:rsidRPr="000968CA">
            <w:rPr>
              <w:rStyle w:val="PlaceholderText"/>
              <w:sz w:val="20"/>
              <w:szCs w:val="20"/>
            </w:rPr>
            <w:t>Click or tap here to enter text.</w:t>
          </w:r>
        </w:p>
      </w:docPartBody>
    </w:docPart>
    <w:docPart>
      <w:docPartPr>
        <w:name w:val="CBC51A95B5A24EAAB25F890F6269D0D9"/>
        <w:category>
          <w:name w:val="General"/>
          <w:gallery w:val="placeholder"/>
        </w:category>
        <w:types>
          <w:type w:val="bbPlcHdr"/>
        </w:types>
        <w:behaviors>
          <w:behavior w:val="content"/>
        </w:behaviors>
        <w:guid w:val="{66795600-4BDD-4052-9D72-CB776DF5D801}"/>
      </w:docPartPr>
      <w:docPartBody>
        <w:p w:rsidR="00A23D92" w:rsidRDefault="005257A1" w:rsidP="005257A1">
          <w:pPr>
            <w:pStyle w:val="CBC51A95B5A24EAAB25F890F6269D0D9"/>
          </w:pPr>
          <w:r w:rsidRPr="00C47442">
            <w:rPr>
              <w:rStyle w:val="PlaceholderText"/>
              <w:sz w:val="16"/>
              <w:szCs w:val="16"/>
            </w:rPr>
            <w:t>Choose an item.</w:t>
          </w:r>
        </w:p>
      </w:docPartBody>
    </w:docPart>
    <w:docPart>
      <w:docPartPr>
        <w:name w:val="0A1E7D68202A44BC9ECB845B709225AB"/>
        <w:category>
          <w:name w:val="General"/>
          <w:gallery w:val="placeholder"/>
        </w:category>
        <w:types>
          <w:type w:val="bbPlcHdr"/>
        </w:types>
        <w:behaviors>
          <w:behavior w:val="content"/>
        </w:behaviors>
        <w:guid w:val="{748CE149-B27B-47AD-BD8B-217D9C6D3C68}"/>
      </w:docPartPr>
      <w:docPartBody>
        <w:p w:rsidR="00A23D92" w:rsidRDefault="009C06F7" w:rsidP="009C06F7">
          <w:pPr>
            <w:pStyle w:val="0A1E7D68202A44BC9ECB845B709225AB"/>
          </w:pPr>
          <w:r w:rsidRPr="006D41E1">
            <w:rPr>
              <w:rStyle w:val="PlaceholderText"/>
            </w:rPr>
            <w:t>Click or tap here to enter text.</w:t>
          </w:r>
        </w:p>
      </w:docPartBody>
    </w:docPart>
    <w:docPart>
      <w:docPartPr>
        <w:name w:val="9AA54667E6CA47E99170F98249F80DE5"/>
        <w:category>
          <w:name w:val="General"/>
          <w:gallery w:val="placeholder"/>
        </w:category>
        <w:types>
          <w:type w:val="bbPlcHdr"/>
        </w:types>
        <w:behaviors>
          <w:behavior w:val="content"/>
        </w:behaviors>
        <w:guid w:val="{68607EF3-6767-46E5-ABE6-67B2F31240A6}"/>
      </w:docPartPr>
      <w:docPartBody>
        <w:p w:rsidR="00A23D92" w:rsidRDefault="009C06F7" w:rsidP="009C06F7">
          <w:pPr>
            <w:pStyle w:val="9AA54667E6CA47E99170F98249F80DE5"/>
          </w:pPr>
          <w:r w:rsidRPr="006D41E1">
            <w:rPr>
              <w:rStyle w:val="PlaceholderText"/>
            </w:rPr>
            <w:t>Click or tap here to enter text.</w:t>
          </w:r>
        </w:p>
      </w:docPartBody>
    </w:docPart>
    <w:docPart>
      <w:docPartPr>
        <w:name w:val="6387949059F0487CA18C7FBA1B274FB1"/>
        <w:category>
          <w:name w:val="General"/>
          <w:gallery w:val="placeholder"/>
        </w:category>
        <w:types>
          <w:type w:val="bbPlcHdr"/>
        </w:types>
        <w:behaviors>
          <w:behavior w:val="content"/>
        </w:behaviors>
        <w:guid w:val="{EB26E267-5B88-499C-8C29-B55A5321D407}"/>
      </w:docPartPr>
      <w:docPartBody>
        <w:p w:rsidR="005257A1" w:rsidRDefault="00727CA6" w:rsidP="00727CA6">
          <w:pPr>
            <w:pStyle w:val="6387949059F0487CA18C7FBA1B274FB1"/>
          </w:pPr>
          <w:r w:rsidRPr="006D41E1">
            <w:rPr>
              <w:rStyle w:val="PlaceholderText"/>
            </w:rPr>
            <w:t>Click or tap here to enter text.</w:t>
          </w:r>
        </w:p>
      </w:docPartBody>
    </w:docPart>
    <w:docPart>
      <w:docPartPr>
        <w:name w:val="E36E1226C31B4EF1A6342A0A335D10C4"/>
        <w:category>
          <w:name w:val="General"/>
          <w:gallery w:val="placeholder"/>
        </w:category>
        <w:types>
          <w:type w:val="bbPlcHdr"/>
        </w:types>
        <w:behaviors>
          <w:behavior w:val="content"/>
        </w:behaviors>
        <w:guid w:val="{76A30F84-BD1A-4C09-9545-3365EBA205BF}"/>
      </w:docPartPr>
      <w:docPartBody>
        <w:p w:rsidR="005257A1" w:rsidRDefault="00727CA6" w:rsidP="00727CA6">
          <w:pPr>
            <w:pStyle w:val="E36E1226C31B4EF1A6342A0A335D10C4"/>
          </w:pPr>
          <w:r w:rsidRPr="006D41E1">
            <w:rPr>
              <w:rStyle w:val="PlaceholderText"/>
            </w:rPr>
            <w:t>Click or tap here to enter text.</w:t>
          </w:r>
        </w:p>
      </w:docPartBody>
    </w:docPart>
    <w:docPart>
      <w:docPartPr>
        <w:name w:val="BD99312D47A54D63AE5CB4D260AFC319"/>
        <w:category>
          <w:name w:val="General"/>
          <w:gallery w:val="placeholder"/>
        </w:category>
        <w:types>
          <w:type w:val="bbPlcHdr"/>
        </w:types>
        <w:behaviors>
          <w:behavior w:val="content"/>
        </w:behaviors>
        <w:guid w:val="{242DEFE3-9BA4-4262-9034-8F938A3E4912}"/>
      </w:docPartPr>
      <w:docPartBody>
        <w:p w:rsidR="005257A1" w:rsidRDefault="00727CA6" w:rsidP="00727CA6">
          <w:pPr>
            <w:pStyle w:val="BD99312D47A54D63AE5CB4D260AFC319"/>
          </w:pPr>
          <w:r w:rsidRPr="006D41E1">
            <w:rPr>
              <w:rStyle w:val="PlaceholderText"/>
            </w:rPr>
            <w:t>Click or tap here to enter text.</w:t>
          </w:r>
        </w:p>
      </w:docPartBody>
    </w:docPart>
    <w:docPart>
      <w:docPartPr>
        <w:name w:val="5976F4B6ECAC4612A0F79C0EA76520EA"/>
        <w:category>
          <w:name w:val="General"/>
          <w:gallery w:val="placeholder"/>
        </w:category>
        <w:types>
          <w:type w:val="bbPlcHdr"/>
        </w:types>
        <w:behaviors>
          <w:behavior w:val="content"/>
        </w:behaviors>
        <w:guid w:val="{4624C658-16B7-4DDD-9D83-049C2B59A2DE}"/>
      </w:docPartPr>
      <w:docPartBody>
        <w:p w:rsidR="005257A1" w:rsidRDefault="00727CA6" w:rsidP="00727CA6">
          <w:pPr>
            <w:pStyle w:val="5976F4B6ECAC4612A0F79C0EA76520EA"/>
          </w:pPr>
          <w:r w:rsidRPr="006D41E1">
            <w:rPr>
              <w:rStyle w:val="PlaceholderText"/>
            </w:rPr>
            <w:t>Click or tap here to enter text.</w:t>
          </w:r>
        </w:p>
      </w:docPartBody>
    </w:docPart>
    <w:docPart>
      <w:docPartPr>
        <w:name w:val="9A4F97D5F8AC400F8A9CFA9B45C94C61"/>
        <w:category>
          <w:name w:val="General"/>
          <w:gallery w:val="placeholder"/>
        </w:category>
        <w:types>
          <w:type w:val="bbPlcHdr"/>
        </w:types>
        <w:behaviors>
          <w:behavior w:val="content"/>
        </w:behaviors>
        <w:guid w:val="{469390B2-76BA-4DB8-9B04-935F5A799641}"/>
      </w:docPartPr>
      <w:docPartBody>
        <w:p w:rsidR="005257A1" w:rsidRDefault="00727CA6" w:rsidP="00727CA6">
          <w:pPr>
            <w:pStyle w:val="9A4F97D5F8AC400F8A9CFA9B45C94C61"/>
          </w:pPr>
          <w:r w:rsidRPr="006D41E1">
            <w:rPr>
              <w:rStyle w:val="PlaceholderText"/>
            </w:rPr>
            <w:t>Click or tap here to enter text.</w:t>
          </w:r>
        </w:p>
      </w:docPartBody>
    </w:docPart>
    <w:docPart>
      <w:docPartPr>
        <w:name w:val="83A7E93AE4464479B89F5F1412DB22BC"/>
        <w:category>
          <w:name w:val="General"/>
          <w:gallery w:val="placeholder"/>
        </w:category>
        <w:types>
          <w:type w:val="bbPlcHdr"/>
        </w:types>
        <w:behaviors>
          <w:behavior w:val="content"/>
        </w:behaviors>
        <w:guid w:val="{0282366B-95CE-4459-86B3-26852F3F60CF}"/>
      </w:docPartPr>
      <w:docPartBody>
        <w:p w:rsidR="005257A1" w:rsidRDefault="00727CA6" w:rsidP="00727CA6">
          <w:pPr>
            <w:pStyle w:val="83A7E93AE4464479B89F5F1412DB22BC"/>
          </w:pPr>
          <w:r w:rsidRPr="006D41E1">
            <w:rPr>
              <w:rStyle w:val="PlaceholderText"/>
            </w:rPr>
            <w:t>Click or tap here to enter text.</w:t>
          </w:r>
        </w:p>
      </w:docPartBody>
    </w:docPart>
    <w:docPart>
      <w:docPartPr>
        <w:name w:val="C0FB79B9B6AD4FCDB2E51476FFEEBA1E"/>
        <w:category>
          <w:name w:val="General"/>
          <w:gallery w:val="placeholder"/>
        </w:category>
        <w:types>
          <w:type w:val="bbPlcHdr"/>
        </w:types>
        <w:behaviors>
          <w:behavior w:val="content"/>
        </w:behaviors>
        <w:guid w:val="{A3CD5A16-7030-44EB-B6F1-7AC1D88AD245}"/>
      </w:docPartPr>
      <w:docPartBody>
        <w:p w:rsidR="005257A1" w:rsidRDefault="00727CA6" w:rsidP="00727CA6">
          <w:pPr>
            <w:pStyle w:val="C0FB79B9B6AD4FCDB2E51476FFEEBA1E"/>
          </w:pPr>
          <w:r w:rsidRPr="006D41E1">
            <w:rPr>
              <w:rStyle w:val="PlaceholderText"/>
            </w:rPr>
            <w:t>Click or tap here to enter text.</w:t>
          </w:r>
        </w:p>
      </w:docPartBody>
    </w:docPart>
    <w:docPart>
      <w:docPartPr>
        <w:name w:val="BE746E2082BD4381B53FC4D83D28C184"/>
        <w:category>
          <w:name w:val="General"/>
          <w:gallery w:val="placeholder"/>
        </w:category>
        <w:types>
          <w:type w:val="bbPlcHdr"/>
        </w:types>
        <w:behaviors>
          <w:behavior w:val="content"/>
        </w:behaviors>
        <w:guid w:val="{5128A159-B2B9-4237-8858-A001C262838F}"/>
      </w:docPartPr>
      <w:docPartBody>
        <w:p w:rsidR="005257A1" w:rsidRDefault="00727CA6" w:rsidP="00727CA6">
          <w:pPr>
            <w:pStyle w:val="BE746E2082BD4381B53FC4D83D28C184"/>
          </w:pPr>
          <w:r w:rsidRPr="006D41E1">
            <w:rPr>
              <w:rStyle w:val="PlaceholderText"/>
            </w:rPr>
            <w:t>Click or tap here to enter text.</w:t>
          </w:r>
        </w:p>
      </w:docPartBody>
    </w:docPart>
    <w:docPart>
      <w:docPartPr>
        <w:name w:val="6696FF6ED67E4307A99A71E1D750FD79"/>
        <w:category>
          <w:name w:val="General"/>
          <w:gallery w:val="placeholder"/>
        </w:category>
        <w:types>
          <w:type w:val="bbPlcHdr"/>
        </w:types>
        <w:behaviors>
          <w:behavior w:val="content"/>
        </w:behaviors>
        <w:guid w:val="{389A4128-7511-4EF3-9FE0-60672A87AC25}"/>
      </w:docPartPr>
      <w:docPartBody>
        <w:p w:rsidR="005257A1" w:rsidRDefault="00727CA6" w:rsidP="00727CA6">
          <w:pPr>
            <w:pStyle w:val="6696FF6ED67E4307A99A71E1D750FD79"/>
          </w:pPr>
          <w:r w:rsidRPr="006D41E1">
            <w:rPr>
              <w:rStyle w:val="PlaceholderText"/>
            </w:rPr>
            <w:t>Click or tap here to enter text.</w:t>
          </w:r>
        </w:p>
      </w:docPartBody>
    </w:docPart>
    <w:docPart>
      <w:docPartPr>
        <w:name w:val="6C32934ADB3C4A44B1C5A6B1C9532444"/>
        <w:category>
          <w:name w:val="General"/>
          <w:gallery w:val="placeholder"/>
        </w:category>
        <w:types>
          <w:type w:val="bbPlcHdr"/>
        </w:types>
        <w:behaviors>
          <w:behavior w:val="content"/>
        </w:behaviors>
        <w:guid w:val="{F8E47C9C-630B-43E4-B7A3-1912896DD6E7}"/>
      </w:docPartPr>
      <w:docPartBody>
        <w:p w:rsidR="005257A1" w:rsidRDefault="00727CA6" w:rsidP="00727CA6">
          <w:pPr>
            <w:pStyle w:val="6C32934ADB3C4A44B1C5A6B1C9532444"/>
          </w:pPr>
          <w:r w:rsidRPr="006D41E1">
            <w:rPr>
              <w:rStyle w:val="PlaceholderText"/>
            </w:rPr>
            <w:t>Click or tap here to enter text.</w:t>
          </w:r>
        </w:p>
      </w:docPartBody>
    </w:docPart>
    <w:docPart>
      <w:docPartPr>
        <w:name w:val="9EC2583FEB744B1F90C46AC4FCFB1939"/>
        <w:category>
          <w:name w:val="General"/>
          <w:gallery w:val="placeholder"/>
        </w:category>
        <w:types>
          <w:type w:val="bbPlcHdr"/>
        </w:types>
        <w:behaviors>
          <w:behavior w:val="content"/>
        </w:behaviors>
        <w:guid w:val="{93FCBB6D-6277-4BE6-AE87-C0342A552BB6}"/>
      </w:docPartPr>
      <w:docPartBody>
        <w:p w:rsidR="005257A1" w:rsidRDefault="00727CA6" w:rsidP="00727CA6">
          <w:pPr>
            <w:pStyle w:val="9EC2583FEB744B1F90C46AC4FCFB1939"/>
          </w:pPr>
          <w:r w:rsidRPr="006D41E1">
            <w:rPr>
              <w:rStyle w:val="PlaceholderText"/>
            </w:rPr>
            <w:t>Click or tap here to enter text.</w:t>
          </w:r>
        </w:p>
      </w:docPartBody>
    </w:docPart>
    <w:docPart>
      <w:docPartPr>
        <w:name w:val="9480E187B2E74428BC54C23E30325382"/>
        <w:category>
          <w:name w:val="General"/>
          <w:gallery w:val="placeholder"/>
        </w:category>
        <w:types>
          <w:type w:val="bbPlcHdr"/>
        </w:types>
        <w:behaviors>
          <w:behavior w:val="content"/>
        </w:behaviors>
        <w:guid w:val="{171C15AB-D9D2-41CD-B83D-5BE52EB3E653}"/>
      </w:docPartPr>
      <w:docPartBody>
        <w:p w:rsidR="005257A1" w:rsidRDefault="00727CA6" w:rsidP="00727CA6">
          <w:pPr>
            <w:pStyle w:val="9480E187B2E74428BC54C23E30325382"/>
          </w:pPr>
          <w:r w:rsidRPr="006D41E1">
            <w:rPr>
              <w:rStyle w:val="PlaceholderText"/>
            </w:rPr>
            <w:t>Click or tap here to enter text.</w:t>
          </w:r>
        </w:p>
      </w:docPartBody>
    </w:docPart>
    <w:docPart>
      <w:docPartPr>
        <w:name w:val="6C44747998F64FA8ABCAE2C13BD23F4D"/>
        <w:category>
          <w:name w:val="General"/>
          <w:gallery w:val="placeholder"/>
        </w:category>
        <w:types>
          <w:type w:val="bbPlcHdr"/>
        </w:types>
        <w:behaviors>
          <w:behavior w:val="content"/>
        </w:behaviors>
        <w:guid w:val="{DAD472D5-C2E4-4F40-AF2F-937696389135}"/>
      </w:docPartPr>
      <w:docPartBody>
        <w:p w:rsidR="005257A1" w:rsidRDefault="00727CA6" w:rsidP="00727CA6">
          <w:pPr>
            <w:pStyle w:val="6C44747998F64FA8ABCAE2C13BD23F4D"/>
          </w:pPr>
          <w:r w:rsidRPr="006D41E1">
            <w:rPr>
              <w:rStyle w:val="PlaceholderText"/>
            </w:rPr>
            <w:t>Click or tap here to enter text.</w:t>
          </w:r>
        </w:p>
      </w:docPartBody>
    </w:docPart>
    <w:docPart>
      <w:docPartPr>
        <w:name w:val="79262774D9634F699F9B58F6C88FE1D7"/>
        <w:category>
          <w:name w:val="General"/>
          <w:gallery w:val="placeholder"/>
        </w:category>
        <w:types>
          <w:type w:val="bbPlcHdr"/>
        </w:types>
        <w:behaviors>
          <w:behavior w:val="content"/>
        </w:behaviors>
        <w:guid w:val="{9B14E580-7617-417B-9938-0AAE87A9ECE9}"/>
      </w:docPartPr>
      <w:docPartBody>
        <w:p w:rsidR="005257A1" w:rsidRDefault="00727CA6" w:rsidP="00727CA6">
          <w:pPr>
            <w:pStyle w:val="79262774D9634F699F9B58F6C88FE1D7"/>
          </w:pPr>
          <w:r w:rsidRPr="006D41E1">
            <w:rPr>
              <w:rStyle w:val="PlaceholderText"/>
            </w:rPr>
            <w:t>Click or tap here to enter text.</w:t>
          </w:r>
        </w:p>
      </w:docPartBody>
    </w:docPart>
    <w:docPart>
      <w:docPartPr>
        <w:name w:val="544B1D60C5634A3AB1E70285EB896A29"/>
        <w:category>
          <w:name w:val="General"/>
          <w:gallery w:val="placeholder"/>
        </w:category>
        <w:types>
          <w:type w:val="bbPlcHdr"/>
        </w:types>
        <w:behaviors>
          <w:behavior w:val="content"/>
        </w:behaviors>
        <w:guid w:val="{0D2E7ADF-5887-47E8-98CC-CE52A5D2930C}"/>
      </w:docPartPr>
      <w:docPartBody>
        <w:p w:rsidR="005257A1" w:rsidRDefault="00727CA6" w:rsidP="00727CA6">
          <w:pPr>
            <w:pStyle w:val="544B1D60C5634A3AB1E70285EB896A29"/>
          </w:pPr>
          <w:r w:rsidRPr="006D41E1">
            <w:rPr>
              <w:rStyle w:val="PlaceholderText"/>
            </w:rPr>
            <w:t>Click or tap here to enter text.</w:t>
          </w:r>
        </w:p>
      </w:docPartBody>
    </w:docPart>
    <w:docPart>
      <w:docPartPr>
        <w:name w:val="FAAF163379844375BCBDA2AF7945AFFC"/>
        <w:category>
          <w:name w:val="General"/>
          <w:gallery w:val="placeholder"/>
        </w:category>
        <w:types>
          <w:type w:val="bbPlcHdr"/>
        </w:types>
        <w:behaviors>
          <w:behavior w:val="content"/>
        </w:behaviors>
        <w:guid w:val="{9FE1FBE8-E747-4F03-9598-45A577A7B6CD}"/>
      </w:docPartPr>
      <w:docPartBody>
        <w:p w:rsidR="005257A1" w:rsidRDefault="00727CA6" w:rsidP="00727CA6">
          <w:pPr>
            <w:pStyle w:val="FAAF163379844375BCBDA2AF7945AFFC"/>
          </w:pPr>
          <w:r w:rsidRPr="006D41E1">
            <w:rPr>
              <w:rStyle w:val="PlaceholderText"/>
            </w:rPr>
            <w:t>Click or tap here to enter text.</w:t>
          </w:r>
        </w:p>
      </w:docPartBody>
    </w:docPart>
    <w:docPart>
      <w:docPartPr>
        <w:name w:val="9AD16C8BA6DD47C09537D321D911963C"/>
        <w:category>
          <w:name w:val="General"/>
          <w:gallery w:val="placeholder"/>
        </w:category>
        <w:types>
          <w:type w:val="bbPlcHdr"/>
        </w:types>
        <w:behaviors>
          <w:behavior w:val="content"/>
        </w:behaviors>
        <w:guid w:val="{106BB515-08C8-4EDE-819E-321E003D2D86}"/>
      </w:docPartPr>
      <w:docPartBody>
        <w:p w:rsidR="005257A1" w:rsidRDefault="00727CA6" w:rsidP="00727CA6">
          <w:pPr>
            <w:pStyle w:val="9AD16C8BA6DD47C09537D321D911963C"/>
          </w:pPr>
          <w:r w:rsidRPr="006D41E1">
            <w:rPr>
              <w:rStyle w:val="PlaceholderText"/>
            </w:rPr>
            <w:t>Click or tap here to enter text.</w:t>
          </w:r>
        </w:p>
      </w:docPartBody>
    </w:docPart>
    <w:docPart>
      <w:docPartPr>
        <w:name w:val="F072BEDF315746F3A94BA36D571F5971"/>
        <w:category>
          <w:name w:val="General"/>
          <w:gallery w:val="placeholder"/>
        </w:category>
        <w:types>
          <w:type w:val="bbPlcHdr"/>
        </w:types>
        <w:behaviors>
          <w:behavior w:val="content"/>
        </w:behaviors>
        <w:guid w:val="{F646F2C1-FEF8-4D78-A03A-93E58403B8E7}"/>
      </w:docPartPr>
      <w:docPartBody>
        <w:p w:rsidR="005257A1" w:rsidRDefault="00727CA6" w:rsidP="00727CA6">
          <w:pPr>
            <w:pStyle w:val="F072BEDF315746F3A94BA36D571F5971"/>
          </w:pPr>
          <w:r w:rsidRPr="006D41E1">
            <w:rPr>
              <w:rStyle w:val="PlaceholderText"/>
            </w:rPr>
            <w:t>Click or tap here to enter text.</w:t>
          </w:r>
        </w:p>
      </w:docPartBody>
    </w:docPart>
    <w:docPart>
      <w:docPartPr>
        <w:name w:val="A955DC9ACBB04260AB8A48B16E6435C0"/>
        <w:category>
          <w:name w:val="General"/>
          <w:gallery w:val="placeholder"/>
        </w:category>
        <w:types>
          <w:type w:val="bbPlcHdr"/>
        </w:types>
        <w:behaviors>
          <w:behavior w:val="content"/>
        </w:behaviors>
        <w:guid w:val="{C4A77E48-7866-44EF-A396-1A11C0AE6187}"/>
      </w:docPartPr>
      <w:docPartBody>
        <w:p w:rsidR="005257A1" w:rsidRDefault="00727CA6" w:rsidP="00727CA6">
          <w:pPr>
            <w:pStyle w:val="A955DC9ACBB04260AB8A48B16E6435C0"/>
          </w:pPr>
          <w:r w:rsidRPr="006D41E1">
            <w:rPr>
              <w:rStyle w:val="PlaceholderText"/>
            </w:rPr>
            <w:t>Click or tap here to enter text.</w:t>
          </w:r>
        </w:p>
      </w:docPartBody>
    </w:docPart>
    <w:docPart>
      <w:docPartPr>
        <w:name w:val="1A33A9644324405E92048F402D74E6DC"/>
        <w:category>
          <w:name w:val="General"/>
          <w:gallery w:val="placeholder"/>
        </w:category>
        <w:types>
          <w:type w:val="bbPlcHdr"/>
        </w:types>
        <w:behaviors>
          <w:behavior w:val="content"/>
        </w:behaviors>
        <w:guid w:val="{68C5BE78-20C6-4302-AFA6-1559A4205CD3}"/>
      </w:docPartPr>
      <w:docPartBody>
        <w:p w:rsidR="005257A1" w:rsidRDefault="00727CA6" w:rsidP="00727CA6">
          <w:pPr>
            <w:pStyle w:val="1A33A9644324405E92048F402D74E6DC"/>
          </w:pPr>
          <w:r w:rsidRPr="006D41E1">
            <w:rPr>
              <w:rStyle w:val="PlaceholderText"/>
            </w:rPr>
            <w:t>Click or tap here to enter text.</w:t>
          </w:r>
        </w:p>
      </w:docPartBody>
    </w:docPart>
    <w:docPart>
      <w:docPartPr>
        <w:name w:val="E46CA9D498FD45118C34268FFEAE3827"/>
        <w:category>
          <w:name w:val="General"/>
          <w:gallery w:val="placeholder"/>
        </w:category>
        <w:types>
          <w:type w:val="bbPlcHdr"/>
        </w:types>
        <w:behaviors>
          <w:behavior w:val="content"/>
        </w:behaviors>
        <w:guid w:val="{31E0C732-4F70-4DB9-A73A-E3DDC384031C}"/>
      </w:docPartPr>
      <w:docPartBody>
        <w:p w:rsidR="005257A1" w:rsidRDefault="00727CA6" w:rsidP="00727CA6">
          <w:pPr>
            <w:pStyle w:val="E46CA9D498FD45118C34268FFEAE3827"/>
          </w:pPr>
          <w:r w:rsidRPr="006D41E1">
            <w:rPr>
              <w:rStyle w:val="PlaceholderText"/>
            </w:rPr>
            <w:t>Click or tap here to enter text.</w:t>
          </w:r>
        </w:p>
      </w:docPartBody>
    </w:docPart>
    <w:docPart>
      <w:docPartPr>
        <w:name w:val="95CE6EE940584CD6B1C00992D89D89DA"/>
        <w:category>
          <w:name w:val="General"/>
          <w:gallery w:val="placeholder"/>
        </w:category>
        <w:types>
          <w:type w:val="bbPlcHdr"/>
        </w:types>
        <w:behaviors>
          <w:behavior w:val="content"/>
        </w:behaviors>
        <w:guid w:val="{0F16DFD6-DC52-4AED-8C8A-C50D9413BBDA}"/>
      </w:docPartPr>
      <w:docPartBody>
        <w:p w:rsidR="005257A1" w:rsidRDefault="00727CA6" w:rsidP="00727CA6">
          <w:pPr>
            <w:pStyle w:val="95CE6EE940584CD6B1C00992D89D89DA"/>
          </w:pPr>
          <w:r w:rsidRPr="006D41E1">
            <w:rPr>
              <w:rStyle w:val="PlaceholderText"/>
            </w:rPr>
            <w:t>Click or tap here to enter text.</w:t>
          </w:r>
        </w:p>
      </w:docPartBody>
    </w:docPart>
    <w:docPart>
      <w:docPartPr>
        <w:name w:val="9AD09E8F71544130A580471AA0168979"/>
        <w:category>
          <w:name w:val="General"/>
          <w:gallery w:val="placeholder"/>
        </w:category>
        <w:types>
          <w:type w:val="bbPlcHdr"/>
        </w:types>
        <w:behaviors>
          <w:behavior w:val="content"/>
        </w:behaviors>
        <w:guid w:val="{EC13FE09-7C6D-44C1-A252-620D1DFBDE6F}"/>
      </w:docPartPr>
      <w:docPartBody>
        <w:p w:rsidR="005257A1" w:rsidRDefault="00727CA6" w:rsidP="00727CA6">
          <w:pPr>
            <w:pStyle w:val="9AD09E8F71544130A580471AA0168979"/>
          </w:pPr>
          <w:r w:rsidRPr="006D41E1">
            <w:rPr>
              <w:rStyle w:val="PlaceholderText"/>
            </w:rPr>
            <w:t>Click or tap here to enter text.</w:t>
          </w:r>
        </w:p>
      </w:docPartBody>
    </w:docPart>
    <w:docPart>
      <w:docPartPr>
        <w:name w:val="5953D7CD72334458A22EFAB401B1CAE4"/>
        <w:category>
          <w:name w:val="General"/>
          <w:gallery w:val="placeholder"/>
        </w:category>
        <w:types>
          <w:type w:val="bbPlcHdr"/>
        </w:types>
        <w:behaviors>
          <w:behavior w:val="content"/>
        </w:behaviors>
        <w:guid w:val="{7D39F04B-5C10-4A61-9C5A-D03148ECD942}"/>
      </w:docPartPr>
      <w:docPartBody>
        <w:p w:rsidR="005257A1" w:rsidRDefault="00727CA6" w:rsidP="00727CA6">
          <w:pPr>
            <w:pStyle w:val="5953D7CD72334458A22EFAB401B1CAE4"/>
          </w:pPr>
          <w:r w:rsidRPr="006D41E1">
            <w:rPr>
              <w:rStyle w:val="PlaceholderText"/>
            </w:rPr>
            <w:t>Click or tap here to enter text.</w:t>
          </w:r>
        </w:p>
      </w:docPartBody>
    </w:docPart>
    <w:docPart>
      <w:docPartPr>
        <w:name w:val="D08B2564833A433F8CB7F2EC051D688D"/>
        <w:category>
          <w:name w:val="General"/>
          <w:gallery w:val="placeholder"/>
        </w:category>
        <w:types>
          <w:type w:val="bbPlcHdr"/>
        </w:types>
        <w:behaviors>
          <w:behavior w:val="content"/>
        </w:behaviors>
        <w:guid w:val="{47724239-80AC-402D-AC81-CDEA94210307}"/>
      </w:docPartPr>
      <w:docPartBody>
        <w:p w:rsidR="005257A1" w:rsidRDefault="00727CA6" w:rsidP="00727CA6">
          <w:pPr>
            <w:pStyle w:val="D08B2564833A433F8CB7F2EC051D688D"/>
          </w:pPr>
          <w:r w:rsidRPr="006D41E1">
            <w:rPr>
              <w:rStyle w:val="PlaceholderText"/>
            </w:rPr>
            <w:t>Click or tap here to enter text.</w:t>
          </w:r>
        </w:p>
      </w:docPartBody>
    </w:docPart>
    <w:docPart>
      <w:docPartPr>
        <w:name w:val="8544FB2E7E7846EC91B752247289C896"/>
        <w:category>
          <w:name w:val="General"/>
          <w:gallery w:val="placeholder"/>
        </w:category>
        <w:types>
          <w:type w:val="bbPlcHdr"/>
        </w:types>
        <w:behaviors>
          <w:behavior w:val="content"/>
        </w:behaviors>
        <w:guid w:val="{FF1667A2-4163-4A72-8EA0-8CCFA6C5E0F4}"/>
      </w:docPartPr>
      <w:docPartBody>
        <w:p w:rsidR="005257A1" w:rsidRDefault="00727CA6" w:rsidP="00727CA6">
          <w:pPr>
            <w:pStyle w:val="8544FB2E7E7846EC91B752247289C896"/>
          </w:pPr>
          <w:r w:rsidRPr="006D41E1">
            <w:rPr>
              <w:rStyle w:val="PlaceholderText"/>
            </w:rPr>
            <w:t>Click or tap here to enter text.</w:t>
          </w:r>
        </w:p>
      </w:docPartBody>
    </w:docPart>
    <w:docPart>
      <w:docPartPr>
        <w:name w:val="DE437D827DDB4D0981780C1B2B33506A"/>
        <w:category>
          <w:name w:val="General"/>
          <w:gallery w:val="placeholder"/>
        </w:category>
        <w:types>
          <w:type w:val="bbPlcHdr"/>
        </w:types>
        <w:behaviors>
          <w:behavior w:val="content"/>
        </w:behaviors>
        <w:guid w:val="{2A385079-AA3E-495A-B7F6-2073F2EBBA0F}"/>
      </w:docPartPr>
      <w:docPartBody>
        <w:p w:rsidR="005257A1" w:rsidRDefault="00727CA6" w:rsidP="00727CA6">
          <w:pPr>
            <w:pStyle w:val="DE437D827DDB4D0981780C1B2B33506A"/>
          </w:pPr>
          <w:r w:rsidRPr="006D41E1">
            <w:rPr>
              <w:rStyle w:val="PlaceholderText"/>
            </w:rPr>
            <w:t>Click or tap here to enter text.</w:t>
          </w:r>
        </w:p>
      </w:docPartBody>
    </w:docPart>
    <w:docPart>
      <w:docPartPr>
        <w:name w:val="43AD022DFA50480CB3BB4D73D2FBEF90"/>
        <w:category>
          <w:name w:val="General"/>
          <w:gallery w:val="placeholder"/>
        </w:category>
        <w:types>
          <w:type w:val="bbPlcHdr"/>
        </w:types>
        <w:behaviors>
          <w:behavior w:val="content"/>
        </w:behaviors>
        <w:guid w:val="{4D04516B-2057-4873-8D4B-33DA37B9AD28}"/>
      </w:docPartPr>
      <w:docPartBody>
        <w:p w:rsidR="005257A1" w:rsidRDefault="00727CA6" w:rsidP="00727CA6">
          <w:pPr>
            <w:pStyle w:val="43AD022DFA50480CB3BB4D73D2FBEF90"/>
          </w:pPr>
          <w:r w:rsidRPr="006D41E1">
            <w:rPr>
              <w:rStyle w:val="PlaceholderText"/>
            </w:rPr>
            <w:t>Click or tap here to enter text.</w:t>
          </w:r>
        </w:p>
      </w:docPartBody>
    </w:docPart>
    <w:docPart>
      <w:docPartPr>
        <w:name w:val="59451E4AD21B4FF8B5FBA7F3C2CA5A72"/>
        <w:category>
          <w:name w:val="General"/>
          <w:gallery w:val="placeholder"/>
        </w:category>
        <w:types>
          <w:type w:val="bbPlcHdr"/>
        </w:types>
        <w:behaviors>
          <w:behavior w:val="content"/>
        </w:behaviors>
        <w:guid w:val="{79F92A60-F86E-4FA3-A95F-EC88C8BD94E3}"/>
      </w:docPartPr>
      <w:docPartBody>
        <w:p w:rsidR="005257A1" w:rsidRDefault="00727CA6" w:rsidP="00727CA6">
          <w:pPr>
            <w:pStyle w:val="59451E4AD21B4FF8B5FBA7F3C2CA5A72"/>
          </w:pPr>
          <w:r w:rsidRPr="006D41E1">
            <w:rPr>
              <w:rStyle w:val="PlaceholderText"/>
            </w:rPr>
            <w:t>Click or tap here to enter text.</w:t>
          </w:r>
        </w:p>
      </w:docPartBody>
    </w:docPart>
    <w:docPart>
      <w:docPartPr>
        <w:name w:val="1A7EC205CE1142F1BB9025EA3449C35F"/>
        <w:category>
          <w:name w:val="General"/>
          <w:gallery w:val="placeholder"/>
        </w:category>
        <w:types>
          <w:type w:val="bbPlcHdr"/>
        </w:types>
        <w:behaviors>
          <w:behavior w:val="content"/>
        </w:behaviors>
        <w:guid w:val="{DC85E9F4-73DD-46F0-BF89-7A3AFB1B32AB}"/>
      </w:docPartPr>
      <w:docPartBody>
        <w:p w:rsidR="005257A1" w:rsidRDefault="00727CA6" w:rsidP="00727CA6">
          <w:pPr>
            <w:pStyle w:val="1A7EC205CE1142F1BB9025EA3449C35F"/>
          </w:pPr>
          <w:r w:rsidRPr="006D41E1">
            <w:rPr>
              <w:rStyle w:val="PlaceholderText"/>
            </w:rPr>
            <w:t>Click or tap here to enter text.</w:t>
          </w:r>
        </w:p>
      </w:docPartBody>
    </w:docPart>
    <w:docPart>
      <w:docPartPr>
        <w:name w:val="7380C335F8324D9081DFAF6AA9C56756"/>
        <w:category>
          <w:name w:val="General"/>
          <w:gallery w:val="placeholder"/>
        </w:category>
        <w:types>
          <w:type w:val="bbPlcHdr"/>
        </w:types>
        <w:behaviors>
          <w:behavior w:val="content"/>
        </w:behaviors>
        <w:guid w:val="{F8038993-2D58-4524-ADDD-A846A8C42AD8}"/>
      </w:docPartPr>
      <w:docPartBody>
        <w:p w:rsidR="005257A1" w:rsidRDefault="00727CA6" w:rsidP="00727CA6">
          <w:pPr>
            <w:pStyle w:val="7380C335F8324D9081DFAF6AA9C56756"/>
          </w:pPr>
          <w:r w:rsidRPr="006D41E1">
            <w:rPr>
              <w:rStyle w:val="PlaceholderText"/>
            </w:rPr>
            <w:t>Click or tap here to enter text.</w:t>
          </w:r>
        </w:p>
      </w:docPartBody>
    </w:docPart>
    <w:docPart>
      <w:docPartPr>
        <w:name w:val="83D069D18BD140C89CBAB3F814A7A8CD"/>
        <w:category>
          <w:name w:val="General"/>
          <w:gallery w:val="placeholder"/>
        </w:category>
        <w:types>
          <w:type w:val="bbPlcHdr"/>
        </w:types>
        <w:behaviors>
          <w:behavior w:val="content"/>
        </w:behaviors>
        <w:guid w:val="{7DE08645-7C1A-4B92-917D-4D457F3C3086}"/>
      </w:docPartPr>
      <w:docPartBody>
        <w:p w:rsidR="005257A1" w:rsidRDefault="00727CA6" w:rsidP="00727CA6">
          <w:pPr>
            <w:pStyle w:val="83D069D18BD140C89CBAB3F814A7A8CD"/>
          </w:pPr>
          <w:r w:rsidRPr="006D41E1">
            <w:rPr>
              <w:rStyle w:val="PlaceholderText"/>
            </w:rPr>
            <w:t>Click or tap here to enter text.</w:t>
          </w:r>
        </w:p>
      </w:docPartBody>
    </w:docPart>
    <w:docPart>
      <w:docPartPr>
        <w:name w:val="C09DA1E66E6849DFA4BE598659AA856B"/>
        <w:category>
          <w:name w:val="General"/>
          <w:gallery w:val="placeholder"/>
        </w:category>
        <w:types>
          <w:type w:val="bbPlcHdr"/>
        </w:types>
        <w:behaviors>
          <w:behavior w:val="content"/>
        </w:behaviors>
        <w:guid w:val="{DD79F4F7-73EC-4A79-BE66-2ABCCC94D3FA}"/>
      </w:docPartPr>
      <w:docPartBody>
        <w:p w:rsidR="005257A1" w:rsidRDefault="00727CA6" w:rsidP="00727CA6">
          <w:pPr>
            <w:pStyle w:val="C09DA1E66E6849DFA4BE598659AA856B"/>
          </w:pPr>
          <w:r w:rsidRPr="006D41E1">
            <w:rPr>
              <w:rStyle w:val="PlaceholderText"/>
            </w:rPr>
            <w:t>Click or tap here to enter text.</w:t>
          </w:r>
        </w:p>
      </w:docPartBody>
    </w:docPart>
    <w:docPart>
      <w:docPartPr>
        <w:name w:val="6EAE927B24624A9885FD4D9F8565FB92"/>
        <w:category>
          <w:name w:val="General"/>
          <w:gallery w:val="placeholder"/>
        </w:category>
        <w:types>
          <w:type w:val="bbPlcHdr"/>
        </w:types>
        <w:behaviors>
          <w:behavior w:val="content"/>
        </w:behaviors>
        <w:guid w:val="{7518309B-239C-4AB0-8C2C-010F5B43E513}"/>
      </w:docPartPr>
      <w:docPartBody>
        <w:p w:rsidR="005257A1" w:rsidRDefault="00727CA6" w:rsidP="00727CA6">
          <w:pPr>
            <w:pStyle w:val="6EAE927B24624A9885FD4D9F8565FB92"/>
          </w:pPr>
          <w:r w:rsidRPr="006D41E1">
            <w:rPr>
              <w:rStyle w:val="PlaceholderText"/>
            </w:rPr>
            <w:t>Click or tap here to enter text.</w:t>
          </w:r>
        </w:p>
      </w:docPartBody>
    </w:docPart>
    <w:docPart>
      <w:docPartPr>
        <w:name w:val="0ACE2EF8710848E6B068523A8170DB46"/>
        <w:category>
          <w:name w:val="General"/>
          <w:gallery w:val="placeholder"/>
        </w:category>
        <w:types>
          <w:type w:val="bbPlcHdr"/>
        </w:types>
        <w:behaviors>
          <w:behavior w:val="content"/>
        </w:behaviors>
        <w:guid w:val="{3ECE22F6-99D2-4E55-90AC-2728FDACBDCF}"/>
      </w:docPartPr>
      <w:docPartBody>
        <w:p w:rsidR="005257A1" w:rsidRDefault="00727CA6" w:rsidP="00727CA6">
          <w:pPr>
            <w:pStyle w:val="0ACE2EF8710848E6B068523A8170DB46"/>
          </w:pPr>
          <w:r w:rsidRPr="006D41E1">
            <w:rPr>
              <w:rStyle w:val="PlaceholderText"/>
            </w:rPr>
            <w:t>Click or tap here to enter text.</w:t>
          </w:r>
        </w:p>
      </w:docPartBody>
    </w:docPart>
    <w:docPart>
      <w:docPartPr>
        <w:name w:val="3746739694354D1C8A989AC1A5905C55"/>
        <w:category>
          <w:name w:val="General"/>
          <w:gallery w:val="placeholder"/>
        </w:category>
        <w:types>
          <w:type w:val="bbPlcHdr"/>
        </w:types>
        <w:behaviors>
          <w:behavior w:val="content"/>
        </w:behaviors>
        <w:guid w:val="{129CBF55-4946-4E14-849C-33C576C9AB05}"/>
      </w:docPartPr>
      <w:docPartBody>
        <w:p w:rsidR="005257A1" w:rsidRDefault="00727CA6" w:rsidP="00727CA6">
          <w:pPr>
            <w:pStyle w:val="3746739694354D1C8A989AC1A5905C55"/>
          </w:pPr>
          <w:r w:rsidRPr="006D41E1">
            <w:rPr>
              <w:rStyle w:val="PlaceholderText"/>
            </w:rPr>
            <w:t>Click or tap here to enter text.</w:t>
          </w:r>
        </w:p>
      </w:docPartBody>
    </w:docPart>
    <w:docPart>
      <w:docPartPr>
        <w:name w:val="8C31030417AC4F90AC990E1969A78586"/>
        <w:category>
          <w:name w:val="General"/>
          <w:gallery w:val="placeholder"/>
        </w:category>
        <w:types>
          <w:type w:val="bbPlcHdr"/>
        </w:types>
        <w:behaviors>
          <w:behavior w:val="content"/>
        </w:behaviors>
        <w:guid w:val="{0BAE6C66-F972-44A6-9BDF-AD870F8E5299}"/>
      </w:docPartPr>
      <w:docPartBody>
        <w:p w:rsidR="005257A1" w:rsidRDefault="00727CA6" w:rsidP="00727CA6">
          <w:pPr>
            <w:pStyle w:val="8C31030417AC4F90AC990E1969A78586"/>
          </w:pPr>
          <w:r w:rsidRPr="006D41E1">
            <w:rPr>
              <w:rStyle w:val="PlaceholderText"/>
            </w:rPr>
            <w:t>Click or tap here to enter text.</w:t>
          </w:r>
        </w:p>
      </w:docPartBody>
    </w:docPart>
    <w:docPart>
      <w:docPartPr>
        <w:name w:val="68377323C00344ABA6A91EAB13C53CE2"/>
        <w:category>
          <w:name w:val="General"/>
          <w:gallery w:val="placeholder"/>
        </w:category>
        <w:types>
          <w:type w:val="bbPlcHdr"/>
        </w:types>
        <w:behaviors>
          <w:behavior w:val="content"/>
        </w:behaviors>
        <w:guid w:val="{3049B13C-75DB-4C3D-A312-0CF3D446B054}"/>
      </w:docPartPr>
      <w:docPartBody>
        <w:p w:rsidR="005257A1" w:rsidRDefault="00727CA6" w:rsidP="00727CA6">
          <w:pPr>
            <w:pStyle w:val="68377323C00344ABA6A91EAB13C53CE2"/>
          </w:pPr>
          <w:r w:rsidRPr="006D41E1">
            <w:rPr>
              <w:rStyle w:val="PlaceholderText"/>
            </w:rPr>
            <w:t>Click or tap here to enter text.</w:t>
          </w:r>
        </w:p>
      </w:docPartBody>
    </w:docPart>
    <w:docPart>
      <w:docPartPr>
        <w:name w:val="A928D7F572C342409B7822D81681B14A"/>
        <w:category>
          <w:name w:val="General"/>
          <w:gallery w:val="placeholder"/>
        </w:category>
        <w:types>
          <w:type w:val="bbPlcHdr"/>
        </w:types>
        <w:behaviors>
          <w:behavior w:val="content"/>
        </w:behaviors>
        <w:guid w:val="{8058BCAC-A8EB-4EEA-9136-4BC3D038FC6B}"/>
      </w:docPartPr>
      <w:docPartBody>
        <w:p w:rsidR="005257A1" w:rsidRDefault="00727CA6" w:rsidP="00727CA6">
          <w:pPr>
            <w:pStyle w:val="A928D7F572C342409B7822D81681B14A"/>
          </w:pPr>
          <w:r w:rsidRPr="006D41E1">
            <w:rPr>
              <w:rStyle w:val="PlaceholderText"/>
            </w:rPr>
            <w:t>Click or tap here to enter text.</w:t>
          </w:r>
        </w:p>
      </w:docPartBody>
    </w:docPart>
    <w:docPart>
      <w:docPartPr>
        <w:name w:val="754FCF5C47124FBDAFC81F83AC09D37E"/>
        <w:category>
          <w:name w:val="General"/>
          <w:gallery w:val="placeholder"/>
        </w:category>
        <w:types>
          <w:type w:val="bbPlcHdr"/>
        </w:types>
        <w:behaviors>
          <w:behavior w:val="content"/>
        </w:behaviors>
        <w:guid w:val="{CE4A7ADF-2400-44E8-8E30-8417A3FFE43C}"/>
      </w:docPartPr>
      <w:docPartBody>
        <w:p w:rsidR="005257A1" w:rsidRDefault="005257A1" w:rsidP="005257A1">
          <w:pPr>
            <w:pStyle w:val="754FCF5C47124FBDAFC81F83AC09D37E1"/>
          </w:pPr>
          <w:r w:rsidRPr="00C47442">
            <w:rPr>
              <w:rStyle w:val="PlaceholderText"/>
              <w:sz w:val="16"/>
              <w:szCs w:val="16"/>
            </w:rPr>
            <w:t>Choose an item.</w:t>
          </w:r>
        </w:p>
      </w:docPartBody>
    </w:docPart>
    <w:docPart>
      <w:docPartPr>
        <w:name w:val="760BFB192C1342BDA1AF7002379A9888"/>
        <w:category>
          <w:name w:val="General"/>
          <w:gallery w:val="placeholder"/>
        </w:category>
        <w:types>
          <w:type w:val="bbPlcHdr"/>
        </w:types>
        <w:behaviors>
          <w:behavior w:val="content"/>
        </w:behaviors>
        <w:guid w:val="{0BE6DD0A-1D58-4D28-A83C-78545105147D}"/>
      </w:docPartPr>
      <w:docPartBody>
        <w:p w:rsidR="005257A1" w:rsidRDefault="00727CA6" w:rsidP="00727CA6">
          <w:pPr>
            <w:pStyle w:val="760BFB192C1342BDA1AF7002379A9888"/>
          </w:pPr>
          <w:r w:rsidRPr="006D41E1">
            <w:rPr>
              <w:rStyle w:val="PlaceholderText"/>
            </w:rPr>
            <w:t>Click or tap here to enter text.</w:t>
          </w:r>
        </w:p>
      </w:docPartBody>
    </w:docPart>
    <w:docPart>
      <w:docPartPr>
        <w:name w:val="7C3EE62D223247CB942FFE89F6DE8F6F"/>
        <w:category>
          <w:name w:val="General"/>
          <w:gallery w:val="placeholder"/>
        </w:category>
        <w:types>
          <w:type w:val="bbPlcHdr"/>
        </w:types>
        <w:behaviors>
          <w:behavior w:val="content"/>
        </w:behaviors>
        <w:guid w:val="{1DD0D783-C12A-4811-877C-D3771864D48E}"/>
      </w:docPartPr>
      <w:docPartBody>
        <w:p w:rsidR="005257A1" w:rsidRDefault="00727CA6" w:rsidP="00727CA6">
          <w:pPr>
            <w:pStyle w:val="7C3EE62D223247CB942FFE89F6DE8F6F"/>
          </w:pPr>
          <w:r w:rsidRPr="006D41E1">
            <w:rPr>
              <w:rStyle w:val="PlaceholderText"/>
            </w:rPr>
            <w:t>Click or tap here to enter text.</w:t>
          </w:r>
        </w:p>
      </w:docPartBody>
    </w:docPart>
    <w:docPart>
      <w:docPartPr>
        <w:name w:val="5887BE14E8C34FA6A35283AFE83B8AD1"/>
        <w:category>
          <w:name w:val="General"/>
          <w:gallery w:val="placeholder"/>
        </w:category>
        <w:types>
          <w:type w:val="bbPlcHdr"/>
        </w:types>
        <w:behaviors>
          <w:behavior w:val="content"/>
        </w:behaviors>
        <w:guid w:val="{F85144C1-D3BE-444F-98BC-158CC6AADECC}"/>
      </w:docPartPr>
      <w:docPartBody>
        <w:p w:rsidR="005257A1" w:rsidRDefault="005257A1" w:rsidP="005257A1">
          <w:pPr>
            <w:pStyle w:val="5887BE14E8C34FA6A35283AFE83B8AD11"/>
          </w:pPr>
          <w:r w:rsidRPr="00C47442">
            <w:rPr>
              <w:rStyle w:val="PlaceholderText"/>
              <w:sz w:val="16"/>
              <w:szCs w:val="16"/>
            </w:rPr>
            <w:t>Choose an item.</w:t>
          </w:r>
        </w:p>
      </w:docPartBody>
    </w:docPart>
    <w:docPart>
      <w:docPartPr>
        <w:name w:val="FC2F83CAB97A47F88A88495B02D5C16A"/>
        <w:category>
          <w:name w:val="General"/>
          <w:gallery w:val="placeholder"/>
        </w:category>
        <w:types>
          <w:type w:val="bbPlcHdr"/>
        </w:types>
        <w:behaviors>
          <w:behavior w:val="content"/>
        </w:behaviors>
        <w:guid w:val="{E6D78FF0-4955-4409-A171-6A0BC061CFDD}"/>
      </w:docPartPr>
      <w:docPartBody>
        <w:p w:rsidR="005257A1" w:rsidRDefault="00727CA6" w:rsidP="00727CA6">
          <w:pPr>
            <w:pStyle w:val="FC2F83CAB97A47F88A88495B02D5C16A"/>
          </w:pPr>
          <w:r w:rsidRPr="006D41E1">
            <w:rPr>
              <w:rStyle w:val="PlaceholderText"/>
            </w:rPr>
            <w:t>Click or tap here to enter text.</w:t>
          </w:r>
        </w:p>
      </w:docPartBody>
    </w:docPart>
    <w:docPart>
      <w:docPartPr>
        <w:name w:val="0E94349EE5954F4DB01A2805E395F132"/>
        <w:category>
          <w:name w:val="General"/>
          <w:gallery w:val="placeholder"/>
        </w:category>
        <w:types>
          <w:type w:val="bbPlcHdr"/>
        </w:types>
        <w:behaviors>
          <w:behavior w:val="content"/>
        </w:behaviors>
        <w:guid w:val="{5B7A595D-BEB2-4511-B08E-83C9FAD342F0}"/>
      </w:docPartPr>
      <w:docPartBody>
        <w:p w:rsidR="005257A1" w:rsidRDefault="00727CA6" w:rsidP="00727CA6">
          <w:pPr>
            <w:pStyle w:val="0E94349EE5954F4DB01A2805E395F132"/>
          </w:pPr>
          <w:r w:rsidRPr="006D41E1">
            <w:rPr>
              <w:rStyle w:val="PlaceholderText"/>
            </w:rPr>
            <w:t>Click or tap here to enter text.</w:t>
          </w:r>
        </w:p>
      </w:docPartBody>
    </w:docPart>
    <w:docPart>
      <w:docPartPr>
        <w:name w:val="EF27B47DDAD9441992891A4EE395C0E2"/>
        <w:category>
          <w:name w:val="General"/>
          <w:gallery w:val="placeholder"/>
        </w:category>
        <w:types>
          <w:type w:val="bbPlcHdr"/>
        </w:types>
        <w:behaviors>
          <w:behavior w:val="content"/>
        </w:behaviors>
        <w:guid w:val="{20BD3EA8-5558-4BB0-9F7A-645F1BC53F1E}"/>
      </w:docPartPr>
      <w:docPartBody>
        <w:p w:rsidR="005257A1" w:rsidRDefault="005257A1" w:rsidP="005257A1">
          <w:pPr>
            <w:pStyle w:val="EF27B47DDAD9441992891A4EE395C0E21"/>
          </w:pPr>
          <w:r w:rsidRPr="00C47442">
            <w:rPr>
              <w:rStyle w:val="PlaceholderText"/>
              <w:sz w:val="16"/>
              <w:szCs w:val="16"/>
            </w:rPr>
            <w:t>Choose an item.</w:t>
          </w:r>
        </w:p>
      </w:docPartBody>
    </w:docPart>
    <w:docPart>
      <w:docPartPr>
        <w:name w:val="9088E0AEA53F44C8A6AE744BF20713FD"/>
        <w:category>
          <w:name w:val="General"/>
          <w:gallery w:val="placeholder"/>
        </w:category>
        <w:types>
          <w:type w:val="bbPlcHdr"/>
        </w:types>
        <w:behaviors>
          <w:behavior w:val="content"/>
        </w:behaviors>
        <w:guid w:val="{4CD21132-4E21-4017-9998-F62F25C8D536}"/>
      </w:docPartPr>
      <w:docPartBody>
        <w:p w:rsidR="005257A1" w:rsidRDefault="00727CA6" w:rsidP="00727CA6">
          <w:pPr>
            <w:pStyle w:val="9088E0AEA53F44C8A6AE744BF20713FD"/>
          </w:pPr>
          <w:r w:rsidRPr="006D41E1">
            <w:rPr>
              <w:rStyle w:val="PlaceholderText"/>
            </w:rPr>
            <w:t>Click or tap here to enter text.</w:t>
          </w:r>
        </w:p>
      </w:docPartBody>
    </w:docPart>
    <w:docPart>
      <w:docPartPr>
        <w:name w:val="5ECCA6ABA7DB417AAD186C16D5496BF2"/>
        <w:category>
          <w:name w:val="General"/>
          <w:gallery w:val="placeholder"/>
        </w:category>
        <w:types>
          <w:type w:val="bbPlcHdr"/>
        </w:types>
        <w:behaviors>
          <w:behavior w:val="content"/>
        </w:behaviors>
        <w:guid w:val="{B01898FB-18D4-4F24-A367-8CE4FC6EB300}"/>
      </w:docPartPr>
      <w:docPartBody>
        <w:p w:rsidR="005257A1" w:rsidRDefault="00727CA6" w:rsidP="00727CA6">
          <w:pPr>
            <w:pStyle w:val="5ECCA6ABA7DB417AAD186C16D5496BF2"/>
          </w:pPr>
          <w:r w:rsidRPr="006D41E1">
            <w:rPr>
              <w:rStyle w:val="PlaceholderText"/>
            </w:rPr>
            <w:t>Click or tap here to enter text.</w:t>
          </w:r>
        </w:p>
      </w:docPartBody>
    </w:docPart>
    <w:docPart>
      <w:docPartPr>
        <w:name w:val="8223B2633BBD4F03B75B7A46C08BA87C"/>
        <w:category>
          <w:name w:val="General"/>
          <w:gallery w:val="placeholder"/>
        </w:category>
        <w:types>
          <w:type w:val="bbPlcHdr"/>
        </w:types>
        <w:behaviors>
          <w:behavior w:val="content"/>
        </w:behaviors>
        <w:guid w:val="{72801F8E-7C6F-4E0F-8A08-5F5C870B0E8F}"/>
      </w:docPartPr>
      <w:docPartBody>
        <w:p w:rsidR="005257A1" w:rsidRDefault="005257A1" w:rsidP="005257A1">
          <w:pPr>
            <w:pStyle w:val="8223B2633BBD4F03B75B7A46C08BA87C1"/>
          </w:pPr>
          <w:r w:rsidRPr="00C47442">
            <w:rPr>
              <w:rStyle w:val="PlaceholderText"/>
              <w:sz w:val="16"/>
              <w:szCs w:val="16"/>
            </w:rPr>
            <w:t>Choose an item.</w:t>
          </w:r>
        </w:p>
      </w:docPartBody>
    </w:docPart>
    <w:docPart>
      <w:docPartPr>
        <w:name w:val="004DA2BEF11340D294ADD7F302C3F535"/>
        <w:category>
          <w:name w:val="General"/>
          <w:gallery w:val="placeholder"/>
        </w:category>
        <w:types>
          <w:type w:val="bbPlcHdr"/>
        </w:types>
        <w:behaviors>
          <w:behavior w:val="content"/>
        </w:behaviors>
        <w:guid w:val="{26F89EB6-5637-4AD8-B539-5C73FD75FEAB}"/>
      </w:docPartPr>
      <w:docPartBody>
        <w:p w:rsidR="005257A1" w:rsidRDefault="00727CA6" w:rsidP="00727CA6">
          <w:pPr>
            <w:pStyle w:val="004DA2BEF11340D294ADD7F302C3F535"/>
          </w:pPr>
          <w:r w:rsidRPr="006D41E1">
            <w:rPr>
              <w:rStyle w:val="PlaceholderText"/>
            </w:rPr>
            <w:t>Click or tap here to enter text.</w:t>
          </w:r>
        </w:p>
      </w:docPartBody>
    </w:docPart>
    <w:docPart>
      <w:docPartPr>
        <w:name w:val="49BA55718F71414AA47944A6A64A72DE"/>
        <w:category>
          <w:name w:val="General"/>
          <w:gallery w:val="placeholder"/>
        </w:category>
        <w:types>
          <w:type w:val="bbPlcHdr"/>
        </w:types>
        <w:behaviors>
          <w:behavior w:val="content"/>
        </w:behaviors>
        <w:guid w:val="{0C5FEF18-8ADD-464C-A2A3-233950FE4F5D}"/>
      </w:docPartPr>
      <w:docPartBody>
        <w:p w:rsidR="005257A1" w:rsidRDefault="00727CA6" w:rsidP="00727CA6">
          <w:pPr>
            <w:pStyle w:val="49BA55718F71414AA47944A6A64A72DE"/>
          </w:pPr>
          <w:r w:rsidRPr="006D41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12D5E6F-6E0D-4058-910A-4F13300AE406}"/>
      </w:docPartPr>
      <w:docPartBody>
        <w:p w:rsidR="00DF79B5" w:rsidRDefault="005257A1">
          <w:r w:rsidRPr="002C77FE">
            <w:rPr>
              <w:rStyle w:val="PlaceholderText"/>
            </w:rPr>
            <w:t>Click or tap to enter a date.</w:t>
          </w:r>
        </w:p>
      </w:docPartBody>
    </w:docPart>
    <w:docPart>
      <w:docPartPr>
        <w:name w:val="DEB2D4A894774385BEA2BAA4D52A554A"/>
        <w:category>
          <w:name w:val="General"/>
          <w:gallery w:val="placeholder"/>
        </w:category>
        <w:types>
          <w:type w:val="bbPlcHdr"/>
        </w:types>
        <w:behaviors>
          <w:behavior w:val="content"/>
        </w:behaviors>
        <w:guid w:val="{2B74B455-77D7-4501-98ED-B3421E8A2371}"/>
      </w:docPartPr>
      <w:docPartBody>
        <w:p w:rsidR="00DF79B5" w:rsidRDefault="005257A1" w:rsidP="005257A1">
          <w:pPr>
            <w:pStyle w:val="DEB2D4A894774385BEA2BAA4D52A554A"/>
          </w:pPr>
          <w:r w:rsidRPr="000968CA">
            <w:rPr>
              <w:rStyle w:val="PlaceholderText"/>
              <w:sz w:val="20"/>
              <w:szCs w:val="20"/>
            </w:rPr>
            <w:t>Click or tap here to enter text.</w:t>
          </w:r>
        </w:p>
      </w:docPartBody>
    </w:docPart>
    <w:docPart>
      <w:docPartPr>
        <w:name w:val="2C8692EDC78643F0BEB8D655A909C680"/>
        <w:category>
          <w:name w:val="General"/>
          <w:gallery w:val="placeholder"/>
        </w:category>
        <w:types>
          <w:type w:val="bbPlcHdr"/>
        </w:types>
        <w:behaviors>
          <w:behavior w:val="content"/>
        </w:behaviors>
        <w:guid w:val="{A3AD1C62-FE3B-47ED-8B73-4AF468FF9980}"/>
      </w:docPartPr>
      <w:docPartBody>
        <w:p w:rsidR="002D1620" w:rsidRDefault="00F80A04" w:rsidP="00F80A04">
          <w:pPr>
            <w:pStyle w:val="2C8692EDC78643F0BEB8D655A909C680"/>
          </w:pPr>
          <w:r w:rsidRPr="00D8631A">
            <w:rPr>
              <w:rStyle w:val="PlaceholderText"/>
              <w:sz w:val="20"/>
              <w:szCs w:val="20"/>
            </w:rPr>
            <w:t>Click or tap to enter a date.</w:t>
          </w:r>
        </w:p>
      </w:docPartBody>
    </w:docPart>
    <w:docPart>
      <w:docPartPr>
        <w:name w:val="940131CFAC9249089C48B0A92A1D92FA"/>
        <w:category>
          <w:name w:val="General"/>
          <w:gallery w:val="placeholder"/>
        </w:category>
        <w:types>
          <w:type w:val="bbPlcHdr"/>
        </w:types>
        <w:behaviors>
          <w:behavior w:val="content"/>
        </w:behaviors>
        <w:guid w:val="{5D4E1871-17A1-41B4-9C71-14FFB01D7FE3}"/>
      </w:docPartPr>
      <w:docPartBody>
        <w:p w:rsidR="002D1620" w:rsidRDefault="00F80A04" w:rsidP="00F80A04">
          <w:pPr>
            <w:pStyle w:val="940131CFAC9249089C48B0A92A1D92FA"/>
          </w:pPr>
          <w:r w:rsidRPr="006D41E1">
            <w:rPr>
              <w:rStyle w:val="PlaceholderText"/>
            </w:rPr>
            <w:t>Click or tap here to enter text.</w:t>
          </w:r>
        </w:p>
      </w:docPartBody>
    </w:docPart>
    <w:docPart>
      <w:docPartPr>
        <w:name w:val="9639F73BABBE41E48BA821E6D6062C63"/>
        <w:category>
          <w:name w:val="General"/>
          <w:gallery w:val="placeholder"/>
        </w:category>
        <w:types>
          <w:type w:val="bbPlcHdr"/>
        </w:types>
        <w:behaviors>
          <w:behavior w:val="content"/>
        </w:behaviors>
        <w:guid w:val="{B9C2F8CB-65E8-459A-A378-397D4EFD0325}"/>
      </w:docPartPr>
      <w:docPartBody>
        <w:p w:rsidR="002D1620" w:rsidRDefault="00F80A04" w:rsidP="00F80A04">
          <w:pPr>
            <w:pStyle w:val="9639F73BABBE41E48BA821E6D6062C63"/>
          </w:pPr>
          <w:r w:rsidRPr="00D8631A">
            <w:rPr>
              <w:rStyle w:val="PlaceholderText"/>
              <w:sz w:val="20"/>
              <w:szCs w:val="20"/>
            </w:rPr>
            <w:t>Click or tap to enter a date.</w:t>
          </w:r>
        </w:p>
      </w:docPartBody>
    </w:docPart>
    <w:docPart>
      <w:docPartPr>
        <w:name w:val="D42357397DE14F8F881A93E77452A6CB"/>
        <w:category>
          <w:name w:val="General"/>
          <w:gallery w:val="placeholder"/>
        </w:category>
        <w:types>
          <w:type w:val="bbPlcHdr"/>
        </w:types>
        <w:behaviors>
          <w:behavior w:val="content"/>
        </w:behaviors>
        <w:guid w:val="{84942DD7-47D3-4449-A7A2-B8F099A16F5A}"/>
      </w:docPartPr>
      <w:docPartBody>
        <w:p w:rsidR="002D1620" w:rsidRDefault="00F80A04" w:rsidP="00F80A04">
          <w:pPr>
            <w:pStyle w:val="D42357397DE14F8F881A93E77452A6CB"/>
          </w:pPr>
          <w:r w:rsidRPr="006D41E1">
            <w:rPr>
              <w:rStyle w:val="PlaceholderText"/>
            </w:rPr>
            <w:t>Click or tap here to enter text.</w:t>
          </w:r>
        </w:p>
      </w:docPartBody>
    </w:docPart>
    <w:docPart>
      <w:docPartPr>
        <w:name w:val="56A8581CF37A4C0C967A0140061510FF"/>
        <w:category>
          <w:name w:val="General"/>
          <w:gallery w:val="placeholder"/>
        </w:category>
        <w:types>
          <w:type w:val="bbPlcHdr"/>
        </w:types>
        <w:behaviors>
          <w:behavior w:val="content"/>
        </w:behaviors>
        <w:guid w:val="{290410BE-1372-4C89-B7B3-8AE722389424}"/>
      </w:docPartPr>
      <w:docPartBody>
        <w:p w:rsidR="00C33256" w:rsidRDefault="002D1620" w:rsidP="002D1620">
          <w:pPr>
            <w:pStyle w:val="56A8581CF37A4C0C967A0140061510FF"/>
          </w:pPr>
          <w:r w:rsidRPr="006D41E1">
            <w:rPr>
              <w:rStyle w:val="PlaceholderText"/>
            </w:rPr>
            <w:t>Click or tap here to enter text.</w:t>
          </w:r>
        </w:p>
      </w:docPartBody>
    </w:docPart>
    <w:docPart>
      <w:docPartPr>
        <w:name w:val="617749A4489E4E51802FA570971ECD4B"/>
        <w:category>
          <w:name w:val="General"/>
          <w:gallery w:val="placeholder"/>
        </w:category>
        <w:types>
          <w:type w:val="bbPlcHdr"/>
        </w:types>
        <w:behaviors>
          <w:behavior w:val="content"/>
        </w:behaviors>
        <w:guid w:val="{76042C39-B2A2-4325-988A-E1E7B88EA800}"/>
      </w:docPartPr>
      <w:docPartBody>
        <w:p w:rsidR="00C33256" w:rsidRDefault="002D1620" w:rsidP="002D1620">
          <w:pPr>
            <w:pStyle w:val="617749A4489E4E51802FA570971ECD4B"/>
          </w:pPr>
          <w:r w:rsidRPr="006D41E1">
            <w:rPr>
              <w:rStyle w:val="PlaceholderText"/>
            </w:rPr>
            <w:t>Click or tap here to enter text.</w:t>
          </w:r>
        </w:p>
      </w:docPartBody>
    </w:docPart>
    <w:docPart>
      <w:docPartPr>
        <w:name w:val="C0E9514255A0441E9CCECBE55380AD68"/>
        <w:category>
          <w:name w:val="General"/>
          <w:gallery w:val="placeholder"/>
        </w:category>
        <w:types>
          <w:type w:val="bbPlcHdr"/>
        </w:types>
        <w:behaviors>
          <w:behavior w:val="content"/>
        </w:behaviors>
        <w:guid w:val="{1C00CAC9-B61A-4476-B438-7BDEFB1743DE}"/>
      </w:docPartPr>
      <w:docPartBody>
        <w:p w:rsidR="00C33256" w:rsidRDefault="002D1620" w:rsidP="002D1620">
          <w:pPr>
            <w:pStyle w:val="C0E9514255A0441E9CCECBE55380AD68"/>
          </w:pPr>
          <w:r w:rsidRPr="006D41E1">
            <w:rPr>
              <w:rStyle w:val="PlaceholderText"/>
            </w:rPr>
            <w:t>Click or tap here to enter text.</w:t>
          </w:r>
        </w:p>
      </w:docPartBody>
    </w:docPart>
    <w:docPart>
      <w:docPartPr>
        <w:name w:val="41B460E1996446CD99BC7B2255AF9E2E"/>
        <w:category>
          <w:name w:val="General"/>
          <w:gallery w:val="placeholder"/>
        </w:category>
        <w:types>
          <w:type w:val="bbPlcHdr"/>
        </w:types>
        <w:behaviors>
          <w:behavior w:val="content"/>
        </w:behaviors>
        <w:guid w:val="{4704370F-2E76-4086-AAFA-C0A6EAD4AE46}"/>
      </w:docPartPr>
      <w:docPartBody>
        <w:p w:rsidR="00C33256" w:rsidRDefault="002D1620" w:rsidP="002D1620">
          <w:pPr>
            <w:pStyle w:val="41B460E1996446CD99BC7B2255AF9E2E"/>
          </w:pPr>
          <w:r w:rsidRPr="006D41E1">
            <w:rPr>
              <w:rStyle w:val="PlaceholderText"/>
            </w:rPr>
            <w:t>Click or tap here to enter text.</w:t>
          </w:r>
        </w:p>
      </w:docPartBody>
    </w:docPart>
    <w:docPart>
      <w:docPartPr>
        <w:name w:val="89746C17C3DB464D87B1A013B51CFAD6"/>
        <w:category>
          <w:name w:val="General"/>
          <w:gallery w:val="placeholder"/>
        </w:category>
        <w:types>
          <w:type w:val="bbPlcHdr"/>
        </w:types>
        <w:behaviors>
          <w:behavior w:val="content"/>
        </w:behaviors>
        <w:guid w:val="{80BC78D6-5D7D-4097-9407-BD5BF3338546}"/>
      </w:docPartPr>
      <w:docPartBody>
        <w:p w:rsidR="00C33256" w:rsidRDefault="002D1620" w:rsidP="002D1620">
          <w:pPr>
            <w:pStyle w:val="89746C17C3DB464D87B1A013B51CFAD6"/>
          </w:pPr>
          <w:r w:rsidRPr="006D41E1">
            <w:rPr>
              <w:rStyle w:val="PlaceholderText"/>
            </w:rPr>
            <w:t>Click or tap here to enter text.</w:t>
          </w:r>
        </w:p>
      </w:docPartBody>
    </w:docPart>
    <w:docPart>
      <w:docPartPr>
        <w:name w:val="2199EDB691DF44748976D90E2832BD03"/>
        <w:category>
          <w:name w:val="General"/>
          <w:gallery w:val="placeholder"/>
        </w:category>
        <w:types>
          <w:type w:val="bbPlcHdr"/>
        </w:types>
        <w:behaviors>
          <w:behavior w:val="content"/>
        </w:behaviors>
        <w:guid w:val="{4112592C-1BFF-43DA-89E6-2F4EDF03C760}"/>
      </w:docPartPr>
      <w:docPartBody>
        <w:p w:rsidR="00C33256" w:rsidRDefault="002D1620" w:rsidP="002D1620">
          <w:pPr>
            <w:pStyle w:val="2199EDB691DF44748976D90E2832BD03"/>
          </w:pPr>
          <w:r w:rsidRPr="006D41E1">
            <w:rPr>
              <w:rStyle w:val="PlaceholderText"/>
            </w:rPr>
            <w:t>Click or tap here to enter text.</w:t>
          </w:r>
        </w:p>
      </w:docPartBody>
    </w:docPart>
    <w:docPart>
      <w:docPartPr>
        <w:name w:val="415620AB1EF34D40BD8D3E5B609250B0"/>
        <w:category>
          <w:name w:val="General"/>
          <w:gallery w:val="placeholder"/>
        </w:category>
        <w:types>
          <w:type w:val="bbPlcHdr"/>
        </w:types>
        <w:behaviors>
          <w:behavior w:val="content"/>
        </w:behaviors>
        <w:guid w:val="{4D930135-F0B6-40C2-9C8F-F2569EF45926}"/>
      </w:docPartPr>
      <w:docPartBody>
        <w:p w:rsidR="00C33256" w:rsidRDefault="002D1620" w:rsidP="002D1620">
          <w:pPr>
            <w:pStyle w:val="415620AB1EF34D40BD8D3E5B609250B0"/>
          </w:pPr>
          <w:r w:rsidRPr="006D41E1">
            <w:rPr>
              <w:rStyle w:val="PlaceholderText"/>
            </w:rPr>
            <w:t>Click or tap here to enter text.</w:t>
          </w:r>
        </w:p>
      </w:docPartBody>
    </w:docPart>
    <w:docPart>
      <w:docPartPr>
        <w:name w:val="1AF166260CF848E1803955EB673FFABA"/>
        <w:category>
          <w:name w:val="General"/>
          <w:gallery w:val="placeholder"/>
        </w:category>
        <w:types>
          <w:type w:val="bbPlcHdr"/>
        </w:types>
        <w:behaviors>
          <w:behavior w:val="content"/>
        </w:behaviors>
        <w:guid w:val="{8D90F5A2-A2D3-4679-9184-26DA9331EA29}"/>
      </w:docPartPr>
      <w:docPartBody>
        <w:p w:rsidR="00C33256" w:rsidRDefault="002D1620" w:rsidP="002D1620">
          <w:pPr>
            <w:pStyle w:val="1AF166260CF848E1803955EB673FFABA"/>
          </w:pPr>
          <w:r w:rsidRPr="006D41E1">
            <w:rPr>
              <w:rStyle w:val="PlaceholderText"/>
            </w:rPr>
            <w:t>Click or tap here to enter text.</w:t>
          </w:r>
        </w:p>
      </w:docPartBody>
    </w:docPart>
    <w:docPart>
      <w:docPartPr>
        <w:name w:val="EA6C08F69D2A460491CE52F6EA8B3B89"/>
        <w:category>
          <w:name w:val="General"/>
          <w:gallery w:val="placeholder"/>
        </w:category>
        <w:types>
          <w:type w:val="bbPlcHdr"/>
        </w:types>
        <w:behaviors>
          <w:behavior w:val="content"/>
        </w:behaviors>
        <w:guid w:val="{308BE16B-DF97-4436-90B6-F8CE03E84A3D}"/>
      </w:docPartPr>
      <w:docPartBody>
        <w:p w:rsidR="00E9687F" w:rsidRDefault="00317E7D" w:rsidP="00317E7D">
          <w:pPr>
            <w:pStyle w:val="EA6C08F69D2A460491CE52F6EA8B3B89"/>
          </w:pPr>
          <w:r w:rsidRPr="006D41E1">
            <w:rPr>
              <w:rStyle w:val="PlaceholderText"/>
            </w:rPr>
            <w:t>Click or tap here to enter text.</w:t>
          </w:r>
        </w:p>
      </w:docPartBody>
    </w:docPart>
    <w:docPart>
      <w:docPartPr>
        <w:name w:val="78A96A71B55249B4A81163610C4B9F7E"/>
        <w:category>
          <w:name w:val="General"/>
          <w:gallery w:val="placeholder"/>
        </w:category>
        <w:types>
          <w:type w:val="bbPlcHdr"/>
        </w:types>
        <w:behaviors>
          <w:behavior w:val="content"/>
        </w:behaviors>
        <w:guid w:val="{F3B48DFD-124A-43E0-A093-193DBB9CA6FD}"/>
      </w:docPartPr>
      <w:docPartBody>
        <w:p w:rsidR="00E9687F" w:rsidRDefault="00317E7D" w:rsidP="00317E7D">
          <w:pPr>
            <w:pStyle w:val="78A96A71B55249B4A81163610C4B9F7E"/>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1110E1"/>
    <w:rsid w:val="00281EFC"/>
    <w:rsid w:val="002D1620"/>
    <w:rsid w:val="00317E7D"/>
    <w:rsid w:val="005257A1"/>
    <w:rsid w:val="00617416"/>
    <w:rsid w:val="00657A9A"/>
    <w:rsid w:val="006665C3"/>
    <w:rsid w:val="00727CA6"/>
    <w:rsid w:val="0098689E"/>
    <w:rsid w:val="009C06F7"/>
    <w:rsid w:val="00A23D92"/>
    <w:rsid w:val="00B74FE6"/>
    <w:rsid w:val="00C33256"/>
    <w:rsid w:val="00DF79B5"/>
    <w:rsid w:val="00E9687F"/>
    <w:rsid w:val="00EA7D98"/>
    <w:rsid w:val="00EB545F"/>
    <w:rsid w:val="00F21605"/>
    <w:rsid w:val="00F8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E7D"/>
    <w:rPr>
      <w:color w:val="808080"/>
    </w:rPr>
  </w:style>
  <w:style w:type="paragraph" w:customStyle="1" w:styleId="0A1E7D68202A44BC9ECB845B709225AB">
    <w:name w:val="0A1E7D68202A44BC9ECB845B709225AB"/>
    <w:rsid w:val="009C06F7"/>
  </w:style>
  <w:style w:type="paragraph" w:customStyle="1" w:styleId="A831A2A7A4A1439FAC2DEFD7EC0C0FEB">
    <w:name w:val="A831A2A7A4A1439FAC2DEFD7EC0C0FEB"/>
    <w:rsid w:val="009C06F7"/>
  </w:style>
  <w:style w:type="paragraph" w:customStyle="1" w:styleId="DEB2D4A894774385BEA2BAA4D52A554A">
    <w:name w:val="DEB2D4A894774385BEA2BAA4D52A554A"/>
    <w:rsid w:val="005257A1"/>
  </w:style>
  <w:style w:type="paragraph" w:customStyle="1" w:styleId="72C87A63BAFD4219B70A505B228BFA73">
    <w:name w:val="72C87A63BAFD4219B70A505B228BFA73"/>
    <w:rsid w:val="005257A1"/>
    <w:pPr>
      <w:spacing w:after="200" w:line="276" w:lineRule="auto"/>
    </w:pPr>
    <w:rPr>
      <w:rFonts w:eastAsiaTheme="minorHAnsi"/>
    </w:rPr>
  </w:style>
  <w:style w:type="paragraph" w:customStyle="1" w:styleId="E70494F92BBF46B0B2EB4381EFDF5563">
    <w:name w:val="E70494F92BBF46B0B2EB4381EFDF5563"/>
    <w:rsid w:val="005257A1"/>
    <w:pPr>
      <w:spacing w:after="200" w:line="276" w:lineRule="auto"/>
    </w:pPr>
    <w:rPr>
      <w:rFonts w:eastAsiaTheme="minorHAnsi"/>
    </w:rPr>
  </w:style>
  <w:style w:type="paragraph" w:customStyle="1" w:styleId="67DE8C0E0A604FC6B1FD9876CF8DFCB71">
    <w:name w:val="67DE8C0E0A604FC6B1FD9876CF8DFCB71"/>
    <w:rsid w:val="005257A1"/>
    <w:pPr>
      <w:spacing w:after="200" w:line="276" w:lineRule="auto"/>
    </w:pPr>
    <w:rPr>
      <w:rFonts w:eastAsiaTheme="minorHAnsi"/>
    </w:rPr>
  </w:style>
  <w:style w:type="paragraph" w:customStyle="1" w:styleId="7A6542ECF01A491CA26A791733B83B2B1">
    <w:name w:val="7A6542ECF01A491CA26A791733B83B2B1"/>
    <w:rsid w:val="005257A1"/>
    <w:pPr>
      <w:spacing w:after="200" w:line="276" w:lineRule="auto"/>
    </w:pPr>
    <w:rPr>
      <w:rFonts w:eastAsiaTheme="minorHAnsi"/>
    </w:rPr>
  </w:style>
  <w:style w:type="paragraph" w:customStyle="1" w:styleId="DC17B7E87109438C9057CE1D0485C250">
    <w:name w:val="DC17B7E87109438C9057CE1D0485C250"/>
    <w:rsid w:val="005257A1"/>
    <w:pPr>
      <w:spacing w:after="200" w:line="276" w:lineRule="auto"/>
    </w:pPr>
    <w:rPr>
      <w:rFonts w:eastAsiaTheme="minorHAnsi"/>
    </w:rPr>
  </w:style>
  <w:style w:type="paragraph" w:customStyle="1" w:styleId="9AA54667E6CA47E99170F98249F80DE5">
    <w:name w:val="9AA54667E6CA47E99170F98249F80DE5"/>
    <w:rsid w:val="009C06F7"/>
    <w:pPr>
      <w:spacing w:after="200" w:line="276" w:lineRule="auto"/>
    </w:pPr>
    <w:rPr>
      <w:rFonts w:eastAsiaTheme="minorHAnsi"/>
    </w:rPr>
  </w:style>
  <w:style w:type="paragraph" w:customStyle="1" w:styleId="CBC51A95B5A24EAAB25F890F6269D0D9">
    <w:name w:val="CBC51A95B5A24EAAB25F890F6269D0D9"/>
    <w:rsid w:val="005257A1"/>
    <w:pPr>
      <w:spacing w:after="200" w:line="276" w:lineRule="auto"/>
    </w:pPr>
    <w:rPr>
      <w:rFonts w:eastAsiaTheme="minorHAnsi"/>
    </w:rPr>
  </w:style>
  <w:style w:type="paragraph" w:customStyle="1" w:styleId="754FCF5C47124FBDAFC81F83AC09D37E1">
    <w:name w:val="754FCF5C47124FBDAFC81F83AC09D37E1"/>
    <w:rsid w:val="005257A1"/>
    <w:pPr>
      <w:spacing w:after="200" w:line="276" w:lineRule="auto"/>
    </w:pPr>
    <w:rPr>
      <w:rFonts w:eastAsiaTheme="minorHAnsi"/>
    </w:rPr>
  </w:style>
  <w:style w:type="paragraph" w:customStyle="1" w:styleId="5887BE14E8C34FA6A35283AFE83B8AD11">
    <w:name w:val="5887BE14E8C34FA6A35283AFE83B8AD11"/>
    <w:rsid w:val="005257A1"/>
    <w:pPr>
      <w:spacing w:after="200" w:line="276" w:lineRule="auto"/>
    </w:pPr>
    <w:rPr>
      <w:rFonts w:eastAsiaTheme="minorHAnsi"/>
    </w:rPr>
  </w:style>
  <w:style w:type="paragraph" w:customStyle="1" w:styleId="EF27B47DDAD9441992891A4EE395C0E21">
    <w:name w:val="EF27B47DDAD9441992891A4EE395C0E21"/>
    <w:rsid w:val="005257A1"/>
    <w:pPr>
      <w:spacing w:after="200" w:line="276" w:lineRule="auto"/>
    </w:pPr>
    <w:rPr>
      <w:rFonts w:eastAsiaTheme="minorHAnsi"/>
    </w:rPr>
  </w:style>
  <w:style w:type="paragraph" w:customStyle="1" w:styleId="8223B2633BBD4F03B75B7A46C08BA87C1">
    <w:name w:val="8223B2633BBD4F03B75B7A46C08BA87C1"/>
    <w:rsid w:val="005257A1"/>
    <w:pPr>
      <w:spacing w:after="200" w:line="276" w:lineRule="auto"/>
    </w:pPr>
    <w:rPr>
      <w:rFonts w:eastAsiaTheme="minorHAnsi"/>
    </w:rPr>
  </w:style>
  <w:style w:type="paragraph" w:customStyle="1" w:styleId="6387949059F0487CA18C7FBA1B274FB1">
    <w:name w:val="6387949059F0487CA18C7FBA1B274FB1"/>
    <w:rsid w:val="00727CA6"/>
  </w:style>
  <w:style w:type="paragraph" w:customStyle="1" w:styleId="E36E1226C31B4EF1A6342A0A335D10C4">
    <w:name w:val="E36E1226C31B4EF1A6342A0A335D10C4"/>
    <w:rsid w:val="00727CA6"/>
  </w:style>
  <w:style w:type="paragraph" w:customStyle="1" w:styleId="BD99312D47A54D63AE5CB4D260AFC319">
    <w:name w:val="BD99312D47A54D63AE5CB4D260AFC319"/>
    <w:rsid w:val="00727CA6"/>
  </w:style>
  <w:style w:type="paragraph" w:customStyle="1" w:styleId="5976F4B6ECAC4612A0F79C0EA76520EA">
    <w:name w:val="5976F4B6ECAC4612A0F79C0EA76520EA"/>
    <w:rsid w:val="00727CA6"/>
  </w:style>
  <w:style w:type="paragraph" w:customStyle="1" w:styleId="9A4F97D5F8AC400F8A9CFA9B45C94C61">
    <w:name w:val="9A4F97D5F8AC400F8A9CFA9B45C94C61"/>
    <w:rsid w:val="00727CA6"/>
  </w:style>
  <w:style w:type="paragraph" w:customStyle="1" w:styleId="83A7E93AE4464479B89F5F1412DB22BC">
    <w:name w:val="83A7E93AE4464479B89F5F1412DB22BC"/>
    <w:rsid w:val="00727CA6"/>
  </w:style>
  <w:style w:type="paragraph" w:customStyle="1" w:styleId="C0FB79B9B6AD4FCDB2E51476FFEEBA1E">
    <w:name w:val="C0FB79B9B6AD4FCDB2E51476FFEEBA1E"/>
    <w:rsid w:val="00727CA6"/>
  </w:style>
  <w:style w:type="paragraph" w:customStyle="1" w:styleId="BE746E2082BD4381B53FC4D83D28C184">
    <w:name w:val="BE746E2082BD4381B53FC4D83D28C184"/>
    <w:rsid w:val="00727CA6"/>
  </w:style>
  <w:style w:type="paragraph" w:customStyle="1" w:styleId="6696FF6ED67E4307A99A71E1D750FD79">
    <w:name w:val="6696FF6ED67E4307A99A71E1D750FD79"/>
    <w:rsid w:val="00727CA6"/>
  </w:style>
  <w:style w:type="paragraph" w:customStyle="1" w:styleId="6C32934ADB3C4A44B1C5A6B1C9532444">
    <w:name w:val="6C32934ADB3C4A44B1C5A6B1C9532444"/>
    <w:rsid w:val="00727CA6"/>
  </w:style>
  <w:style w:type="paragraph" w:customStyle="1" w:styleId="9EC2583FEB744B1F90C46AC4FCFB1939">
    <w:name w:val="9EC2583FEB744B1F90C46AC4FCFB1939"/>
    <w:rsid w:val="00727CA6"/>
  </w:style>
  <w:style w:type="paragraph" w:customStyle="1" w:styleId="9480E187B2E74428BC54C23E30325382">
    <w:name w:val="9480E187B2E74428BC54C23E30325382"/>
    <w:rsid w:val="00727CA6"/>
  </w:style>
  <w:style w:type="paragraph" w:customStyle="1" w:styleId="DF88E7E265A243108CE47BF5B5ACEC30">
    <w:name w:val="DF88E7E265A243108CE47BF5B5ACEC30"/>
    <w:rsid w:val="00727CA6"/>
  </w:style>
  <w:style w:type="paragraph" w:customStyle="1" w:styleId="6C44747998F64FA8ABCAE2C13BD23F4D">
    <w:name w:val="6C44747998F64FA8ABCAE2C13BD23F4D"/>
    <w:rsid w:val="00727CA6"/>
  </w:style>
  <w:style w:type="paragraph" w:customStyle="1" w:styleId="79262774D9634F699F9B58F6C88FE1D7">
    <w:name w:val="79262774D9634F699F9B58F6C88FE1D7"/>
    <w:rsid w:val="00727CA6"/>
  </w:style>
  <w:style w:type="paragraph" w:customStyle="1" w:styleId="544B1D60C5634A3AB1E70285EB896A29">
    <w:name w:val="544B1D60C5634A3AB1E70285EB896A29"/>
    <w:rsid w:val="00727CA6"/>
  </w:style>
  <w:style w:type="paragraph" w:customStyle="1" w:styleId="FAAF163379844375BCBDA2AF7945AFFC">
    <w:name w:val="FAAF163379844375BCBDA2AF7945AFFC"/>
    <w:rsid w:val="00727CA6"/>
  </w:style>
  <w:style w:type="paragraph" w:customStyle="1" w:styleId="5C9F7134FA36467194C0E366180B97F2">
    <w:name w:val="5C9F7134FA36467194C0E366180B97F2"/>
    <w:rsid w:val="00727CA6"/>
  </w:style>
  <w:style w:type="paragraph" w:customStyle="1" w:styleId="9AD16C8BA6DD47C09537D321D911963C">
    <w:name w:val="9AD16C8BA6DD47C09537D321D911963C"/>
    <w:rsid w:val="00727CA6"/>
  </w:style>
  <w:style w:type="paragraph" w:customStyle="1" w:styleId="F072BEDF315746F3A94BA36D571F5971">
    <w:name w:val="F072BEDF315746F3A94BA36D571F5971"/>
    <w:rsid w:val="00727CA6"/>
  </w:style>
  <w:style w:type="paragraph" w:customStyle="1" w:styleId="A955DC9ACBB04260AB8A48B16E6435C0">
    <w:name w:val="A955DC9ACBB04260AB8A48B16E6435C0"/>
    <w:rsid w:val="00727CA6"/>
  </w:style>
  <w:style w:type="paragraph" w:customStyle="1" w:styleId="1A33A9644324405E92048F402D74E6DC">
    <w:name w:val="1A33A9644324405E92048F402D74E6DC"/>
    <w:rsid w:val="00727CA6"/>
  </w:style>
  <w:style w:type="paragraph" w:customStyle="1" w:styleId="62FCB768B24E4DC8B225DFA6379B9FF0">
    <w:name w:val="62FCB768B24E4DC8B225DFA6379B9FF0"/>
    <w:rsid w:val="00727CA6"/>
  </w:style>
  <w:style w:type="paragraph" w:customStyle="1" w:styleId="E46CA9D498FD45118C34268FFEAE3827">
    <w:name w:val="E46CA9D498FD45118C34268FFEAE3827"/>
    <w:rsid w:val="00727CA6"/>
  </w:style>
  <w:style w:type="paragraph" w:customStyle="1" w:styleId="95CE6EE940584CD6B1C00992D89D89DA">
    <w:name w:val="95CE6EE940584CD6B1C00992D89D89DA"/>
    <w:rsid w:val="00727CA6"/>
  </w:style>
  <w:style w:type="paragraph" w:customStyle="1" w:styleId="9AD09E8F71544130A580471AA0168979">
    <w:name w:val="9AD09E8F71544130A580471AA0168979"/>
    <w:rsid w:val="00727CA6"/>
  </w:style>
  <w:style w:type="paragraph" w:customStyle="1" w:styleId="5953D7CD72334458A22EFAB401B1CAE4">
    <w:name w:val="5953D7CD72334458A22EFAB401B1CAE4"/>
    <w:rsid w:val="00727CA6"/>
  </w:style>
  <w:style w:type="paragraph" w:customStyle="1" w:styleId="12E1E608B6E14B4891B622CE2A08B0A7">
    <w:name w:val="12E1E608B6E14B4891B622CE2A08B0A7"/>
    <w:rsid w:val="00727CA6"/>
  </w:style>
  <w:style w:type="paragraph" w:customStyle="1" w:styleId="D08B2564833A433F8CB7F2EC051D688D">
    <w:name w:val="D08B2564833A433F8CB7F2EC051D688D"/>
    <w:rsid w:val="00727CA6"/>
  </w:style>
  <w:style w:type="paragraph" w:customStyle="1" w:styleId="8544FB2E7E7846EC91B752247289C896">
    <w:name w:val="8544FB2E7E7846EC91B752247289C896"/>
    <w:rsid w:val="00727CA6"/>
  </w:style>
  <w:style w:type="paragraph" w:customStyle="1" w:styleId="DE437D827DDB4D0981780C1B2B33506A">
    <w:name w:val="DE437D827DDB4D0981780C1B2B33506A"/>
    <w:rsid w:val="00727CA6"/>
  </w:style>
  <w:style w:type="paragraph" w:customStyle="1" w:styleId="43AD022DFA50480CB3BB4D73D2FBEF90">
    <w:name w:val="43AD022DFA50480CB3BB4D73D2FBEF90"/>
    <w:rsid w:val="00727CA6"/>
  </w:style>
  <w:style w:type="paragraph" w:customStyle="1" w:styleId="9C641934E72D4162B53C9ABFDF7776CC">
    <w:name w:val="9C641934E72D4162B53C9ABFDF7776CC"/>
    <w:rsid w:val="00727CA6"/>
  </w:style>
  <w:style w:type="paragraph" w:customStyle="1" w:styleId="59451E4AD21B4FF8B5FBA7F3C2CA5A72">
    <w:name w:val="59451E4AD21B4FF8B5FBA7F3C2CA5A72"/>
    <w:rsid w:val="00727CA6"/>
  </w:style>
  <w:style w:type="paragraph" w:customStyle="1" w:styleId="1A7EC205CE1142F1BB9025EA3449C35F">
    <w:name w:val="1A7EC205CE1142F1BB9025EA3449C35F"/>
    <w:rsid w:val="00727CA6"/>
  </w:style>
  <w:style w:type="paragraph" w:customStyle="1" w:styleId="7380C335F8324D9081DFAF6AA9C56756">
    <w:name w:val="7380C335F8324D9081DFAF6AA9C56756"/>
    <w:rsid w:val="00727CA6"/>
  </w:style>
  <w:style w:type="paragraph" w:customStyle="1" w:styleId="83D069D18BD140C89CBAB3F814A7A8CD">
    <w:name w:val="83D069D18BD140C89CBAB3F814A7A8CD"/>
    <w:rsid w:val="00727CA6"/>
  </w:style>
  <w:style w:type="paragraph" w:customStyle="1" w:styleId="63AAC4DB1BC54C939029651DCA9B9D53">
    <w:name w:val="63AAC4DB1BC54C939029651DCA9B9D53"/>
    <w:rsid w:val="00727CA6"/>
  </w:style>
  <w:style w:type="paragraph" w:customStyle="1" w:styleId="C09DA1E66E6849DFA4BE598659AA856B">
    <w:name w:val="C09DA1E66E6849DFA4BE598659AA856B"/>
    <w:rsid w:val="00727CA6"/>
  </w:style>
  <w:style w:type="paragraph" w:customStyle="1" w:styleId="6EAE927B24624A9885FD4D9F8565FB92">
    <w:name w:val="6EAE927B24624A9885FD4D9F8565FB92"/>
    <w:rsid w:val="00727CA6"/>
  </w:style>
  <w:style w:type="paragraph" w:customStyle="1" w:styleId="47FE50EF2F0C48EDBF050C9CBA398E74">
    <w:name w:val="47FE50EF2F0C48EDBF050C9CBA398E74"/>
    <w:rsid w:val="00727CA6"/>
  </w:style>
  <w:style w:type="paragraph" w:customStyle="1" w:styleId="68C343D0F4CB418EB556DD3863BE0929">
    <w:name w:val="68C343D0F4CB418EB556DD3863BE0929"/>
    <w:rsid w:val="00727CA6"/>
  </w:style>
  <w:style w:type="paragraph" w:customStyle="1" w:styleId="CC8C4D224D2442C1BCE386F79FF3D09F">
    <w:name w:val="CC8C4D224D2442C1BCE386F79FF3D09F"/>
    <w:rsid w:val="00727CA6"/>
  </w:style>
  <w:style w:type="paragraph" w:customStyle="1" w:styleId="D99D0F225E22451DA03156D8B2066594">
    <w:name w:val="D99D0F225E22451DA03156D8B2066594"/>
    <w:rsid w:val="00727CA6"/>
  </w:style>
  <w:style w:type="paragraph" w:customStyle="1" w:styleId="75D89D7D144247D4B2155B9DFB8DF3CC">
    <w:name w:val="75D89D7D144247D4B2155B9DFB8DF3CC"/>
    <w:rsid w:val="00727CA6"/>
  </w:style>
  <w:style w:type="paragraph" w:customStyle="1" w:styleId="0ACE2EF8710848E6B068523A8170DB46">
    <w:name w:val="0ACE2EF8710848E6B068523A8170DB46"/>
    <w:rsid w:val="00727CA6"/>
  </w:style>
  <w:style w:type="paragraph" w:customStyle="1" w:styleId="3746739694354D1C8A989AC1A5905C55">
    <w:name w:val="3746739694354D1C8A989AC1A5905C55"/>
    <w:rsid w:val="00727CA6"/>
  </w:style>
  <w:style w:type="paragraph" w:customStyle="1" w:styleId="554DA84114904EE8979B33EB0706BE09">
    <w:name w:val="554DA84114904EE8979B33EB0706BE09"/>
    <w:rsid w:val="00727CA6"/>
  </w:style>
  <w:style w:type="paragraph" w:customStyle="1" w:styleId="8C31030417AC4F90AC990E1969A78586">
    <w:name w:val="8C31030417AC4F90AC990E1969A78586"/>
    <w:rsid w:val="00727CA6"/>
  </w:style>
  <w:style w:type="paragraph" w:customStyle="1" w:styleId="68377323C00344ABA6A91EAB13C53CE2">
    <w:name w:val="68377323C00344ABA6A91EAB13C53CE2"/>
    <w:rsid w:val="00727CA6"/>
  </w:style>
  <w:style w:type="paragraph" w:customStyle="1" w:styleId="A928D7F572C342409B7822D81681B14A">
    <w:name w:val="A928D7F572C342409B7822D81681B14A"/>
    <w:rsid w:val="00727CA6"/>
  </w:style>
  <w:style w:type="paragraph" w:customStyle="1" w:styleId="760BFB192C1342BDA1AF7002379A9888">
    <w:name w:val="760BFB192C1342BDA1AF7002379A9888"/>
    <w:rsid w:val="00727CA6"/>
  </w:style>
  <w:style w:type="paragraph" w:customStyle="1" w:styleId="7C3EE62D223247CB942FFE89F6DE8F6F">
    <w:name w:val="7C3EE62D223247CB942FFE89F6DE8F6F"/>
    <w:rsid w:val="00727CA6"/>
  </w:style>
  <w:style w:type="paragraph" w:customStyle="1" w:styleId="FC2F83CAB97A47F88A88495B02D5C16A">
    <w:name w:val="FC2F83CAB97A47F88A88495B02D5C16A"/>
    <w:rsid w:val="00727CA6"/>
  </w:style>
  <w:style w:type="paragraph" w:customStyle="1" w:styleId="0E94349EE5954F4DB01A2805E395F132">
    <w:name w:val="0E94349EE5954F4DB01A2805E395F132"/>
    <w:rsid w:val="00727CA6"/>
  </w:style>
  <w:style w:type="paragraph" w:customStyle="1" w:styleId="9088E0AEA53F44C8A6AE744BF20713FD">
    <w:name w:val="9088E0AEA53F44C8A6AE744BF20713FD"/>
    <w:rsid w:val="00727CA6"/>
  </w:style>
  <w:style w:type="paragraph" w:customStyle="1" w:styleId="5ECCA6ABA7DB417AAD186C16D5496BF2">
    <w:name w:val="5ECCA6ABA7DB417AAD186C16D5496BF2"/>
    <w:rsid w:val="00727CA6"/>
  </w:style>
  <w:style w:type="paragraph" w:customStyle="1" w:styleId="004DA2BEF11340D294ADD7F302C3F535">
    <w:name w:val="004DA2BEF11340D294ADD7F302C3F535"/>
    <w:rsid w:val="00727CA6"/>
  </w:style>
  <w:style w:type="paragraph" w:customStyle="1" w:styleId="49BA55718F71414AA47944A6A64A72DE">
    <w:name w:val="49BA55718F71414AA47944A6A64A72DE"/>
    <w:rsid w:val="00727CA6"/>
  </w:style>
  <w:style w:type="paragraph" w:customStyle="1" w:styleId="C411923794EC404A859C44849D6BE1A0">
    <w:name w:val="C411923794EC404A859C44849D6BE1A0"/>
    <w:rsid w:val="001110E1"/>
  </w:style>
  <w:style w:type="paragraph" w:customStyle="1" w:styleId="D7A3F356471C468E9CE7C3FB9E91FB1A">
    <w:name w:val="D7A3F356471C468E9CE7C3FB9E91FB1A"/>
    <w:rsid w:val="001110E1"/>
  </w:style>
  <w:style w:type="paragraph" w:customStyle="1" w:styleId="88324EBA56C64049B438254F9F6BBFF1">
    <w:name w:val="88324EBA56C64049B438254F9F6BBFF1"/>
    <w:rsid w:val="001110E1"/>
  </w:style>
  <w:style w:type="paragraph" w:customStyle="1" w:styleId="E4139BC7211E4E659E9B2B94A57148FE">
    <w:name w:val="E4139BC7211E4E659E9B2B94A57148FE"/>
    <w:rsid w:val="001110E1"/>
  </w:style>
  <w:style w:type="paragraph" w:customStyle="1" w:styleId="D7B30017C8FD482B894768EF4F812A41">
    <w:name w:val="D7B30017C8FD482B894768EF4F812A41"/>
    <w:rsid w:val="001110E1"/>
  </w:style>
  <w:style w:type="paragraph" w:customStyle="1" w:styleId="0B2ADE8447FF4FE29A77FEA38DA14651">
    <w:name w:val="0B2ADE8447FF4FE29A77FEA38DA14651"/>
    <w:rsid w:val="001110E1"/>
  </w:style>
  <w:style w:type="paragraph" w:customStyle="1" w:styleId="9754A68149014A579D2A27B395106E42">
    <w:name w:val="9754A68149014A579D2A27B395106E42"/>
    <w:rsid w:val="001110E1"/>
  </w:style>
  <w:style w:type="paragraph" w:customStyle="1" w:styleId="062F8BA216564B7EA44E3524EA1278A9">
    <w:name w:val="062F8BA216564B7EA44E3524EA1278A9"/>
    <w:rsid w:val="001110E1"/>
  </w:style>
  <w:style w:type="paragraph" w:customStyle="1" w:styleId="571B52D321E648FB9C709C938EAAD46E">
    <w:name w:val="571B52D321E648FB9C709C938EAAD46E"/>
    <w:rsid w:val="001110E1"/>
  </w:style>
  <w:style w:type="paragraph" w:customStyle="1" w:styleId="48E83E56AC0C461EAEC9F880195B2BAF">
    <w:name w:val="48E83E56AC0C461EAEC9F880195B2BAF"/>
    <w:rsid w:val="001110E1"/>
  </w:style>
  <w:style w:type="paragraph" w:customStyle="1" w:styleId="BE53B98117CE49FF9BCD6BAA59CD686B">
    <w:name w:val="BE53B98117CE49FF9BCD6BAA59CD686B"/>
    <w:rsid w:val="001110E1"/>
  </w:style>
  <w:style w:type="paragraph" w:customStyle="1" w:styleId="9C88ECD01F404D6DB8D28B48E56F5B20">
    <w:name w:val="9C88ECD01F404D6DB8D28B48E56F5B20"/>
    <w:rsid w:val="001110E1"/>
  </w:style>
  <w:style w:type="paragraph" w:customStyle="1" w:styleId="D5E02FEA46EE4BAB9E64320EA9B16D04">
    <w:name w:val="D5E02FEA46EE4BAB9E64320EA9B16D04"/>
    <w:rsid w:val="001110E1"/>
  </w:style>
  <w:style w:type="paragraph" w:customStyle="1" w:styleId="510473F1A9484D798F1A3098BED58625">
    <w:name w:val="510473F1A9484D798F1A3098BED58625"/>
    <w:rsid w:val="001110E1"/>
  </w:style>
  <w:style w:type="paragraph" w:customStyle="1" w:styleId="3E88D1126C1F474CA49EA925490DBFB6">
    <w:name w:val="3E88D1126C1F474CA49EA925490DBFB6"/>
    <w:rsid w:val="001110E1"/>
  </w:style>
  <w:style w:type="paragraph" w:customStyle="1" w:styleId="333252E5CF1D463880C881F0C75B3589">
    <w:name w:val="333252E5CF1D463880C881F0C75B3589"/>
    <w:rsid w:val="001110E1"/>
  </w:style>
  <w:style w:type="paragraph" w:customStyle="1" w:styleId="3D6361D61366485C91434A02368A3AE3">
    <w:name w:val="3D6361D61366485C91434A02368A3AE3"/>
    <w:rsid w:val="001110E1"/>
  </w:style>
  <w:style w:type="paragraph" w:customStyle="1" w:styleId="2C8692EDC78643F0BEB8D655A909C680">
    <w:name w:val="2C8692EDC78643F0BEB8D655A909C680"/>
    <w:rsid w:val="00F80A04"/>
    <w:rPr>
      <w:kern w:val="2"/>
      <w14:ligatures w14:val="standardContextual"/>
    </w:rPr>
  </w:style>
  <w:style w:type="paragraph" w:customStyle="1" w:styleId="940131CFAC9249089C48B0A92A1D92FA">
    <w:name w:val="940131CFAC9249089C48B0A92A1D92FA"/>
    <w:rsid w:val="00F80A04"/>
    <w:rPr>
      <w:kern w:val="2"/>
      <w14:ligatures w14:val="standardContextual"/>
    </w:rPr>
  </w:style>
  <w:style w:type="paragraph" w:customStyle="1" w:styleId="60C517DE86A744AE9839D211E2ECD894">
    <w:name w:val="60C517DE86A744AE9839D211E2ECD894"/>
    <w:rsid w:val="00F80A04"/>
    <w:rPr>
      <w:kern w:val="2"/>
      <w14:ligatures w14:val="standardContextual"/>
    </w:rPr>
  </w:style>
  <w:style w:type="paragraph" w:customStyle="1" w:styleId="4EBD52436E924F96B8FBA400ABA9D7D4">
    <w:name w:val="4EBD52436E924F96B8FBA400ABA9D7D4"/>
    <w:rsid w:val="00F80A04"/>
    <w:rPr>
      <w:kern w:val="2"/>
      <w14:ligatures w14:val="standardContextual"/>
    </w:rPr>
  </w:style>
  <w:style w:type="paragraph" w:customStyle="1" w:styleId="9639F73BABBE41E48BA821E6D6062C63">
    <w:name w:val="9639F73BABBE41E48BA821E6D6062C63"/>
    <w:rsid w:val="00F80A04"/>
    <w:rPr>
      <w:kern w:val="2"/>
      <w14:ligatures w14:val="standardContextual"/>
    </w:rPr>
  </w:style>
  <w:style w:type="paragraph" w:customStyle="1" w:styleId="D42357397DE14F8F881A93E77452A6CB">
    <w:name w:val="D42357397DE14F8F881A93E77452A6CB"/>
    <w:rsid w:val="00F80A04"/>
    <w:rPr>
      <w:kern w:val="2"/>
      <w14:ligatures w14:val="standardContextual"/>
    </w:rPr>
  </w:style>
  <w:style w:type="paragraph" w:customStyle="1" w:styleId="7ED08B943B01499CA58360D880C92819">
    <w:name w:val="7ED08B943B01499CA58360D880C92819"/>
    <w:rsid w:val="002D1620"/>
    <w:rPr>
      <w:kern w:val="2"/>
      <w14:ligatures w14:val="standardContextual"/>
    </w:rPr>
  </w:style>
  <w:style w:type="paragraph" w:customStyle="1" w:styleId="E768A74B65BB497FBE35828DAF83ADE9">
    <w:name w:val="E768A74B65BB497FBE35828DAF83ADE9"/>
    <w:rsid w:val="002D1620"/>
    <w:rPr>
      <w:kern w:val="2"/>
      <w14:ligatures w14:val="standardContextual"/>
    </w:rPr>
  </w:style>
  <w:style w:type="paragraph" w:customStyle="1" w:styleId="56A8581CF37A4C0C967A0140061510FF">
    <w:name w:val="56A8581CF37A4C0C967A0140061510FF"/>
    <w:rsid w:val="002D1620"/>
    <w:rPr>
      <w:kern w:val="2"/>
      <w14:ligatures w14:val="standardContextual"/>
    </w:rPr>
  </w:style>
  <w:style w:type="paragraph" w:customStyle="1" w:styleId="617749A4489E4E51802FA570971ECD4B">
    <w:name w:val="617749A4489E4E51802FA570971ECD4B"/>
    <w:rsid w:val="002D1620"/>
    <w:rPr>
      <w:kern w:val="2"/>
      <w14:ligatures w14:val="standardContextual"/>
    </w:rPr>
  </w:style>
  <w:style w:type="paragraph" w:customStyle="1" w:styleId="C0E9514255A0441E9CCECBE55380AD68">
    <w:name w:val="C0E9514255A0441E9CCECBE55380AD68"/>
    <w:rsid w:val="002D1620"/>
    <w:rPr>
      <w:kern w:val="2"/>
      <w14:ligatures w14:val="standardContextual"/>
    </w:rPr>
  </w:style>
  <w:style w:type="paragraph" w:customStyle="1" w:styleId="41B460E1996446CD99BC7B2255AF9E2E">
    <w:name w:val="41B460E1996446CD99BC7B2255AF9E2E"/>
    <w:rsid w:val="002D1620"/>
    <w:rPr>
      <w:kern w:val="2"/>
      <w14:ligatures w14:val="standardContextual"/>
    </w:rPr>
  </w:style>
  <w:style w:type="paragraph" w:customStyle="1" w:styleId="89746C17C3DB464D87B1A013B51CFAD6">
    <w:name w:val="89746C17C3DB464D87B1A013B51CFAD6"/>
    <w:rsid w:val="002D1620"/>
    <w:rPr>
      <w:kern w:val="2"/>
      <w14:ligatures w14:val="standardContextual"/>
    </w:rPr>
  </w:style>
  <w:style w:type="paragraph" w:customStyle="1" w:styleId="2199EDB691DF44748976D90E2832BD03">
    <w:name w:val="2199EDB691DF44748976D90E2832BD03"/>
    <w:rsid w:val="002D1620"/>
    <w:rPr>
      <w:kern w:val="2"/>
      <w14:ligatures w14:val="standardContextual"/>
    </w:rPr>
  </w:style>
  <w:style w:type="paragraph" w:customStyle="1" w:styleId="415620AB1EF34D40BD8D3E5B609250B0">
    <w:name w:val="415620AB1EF34D40BD8D3E5B609250B0"/>
    <w:rsid w:val="002D1620"/>
    <w:rPr>
      <w:kern w:val="2"/>
      <w14:ligatures w14:val="standardContextual"/>
    </w:rPr>
  </w:style>
  <w:style w:type="paragraph" w:customStyle="1" w:styleId="1AF166260CF848E1803955EB673FFABA">
    <w:name w:val="1AF166260CF848E1803955EB673FFABA"/>
    <w:rsid w:val="002D1620"/>
    <w:rPr>
      <w:kern w:val="2"/>
      <w14:ligatures w14:val="standardContextual"/>
    </w:rPr>
  </w:style>
  <w:style w:type="paragraph" w:customStyle="1" w:styleId="EA6C08F69D2A460491CE52F6EA8B3B89">
    <w:name w:val="EA6C08F69D2A460491CE52F6EA8B3B89"/>
    <w:rsid w:val="00317E7D"/>
    <w:rPr>
      <w:kern w:val="2"/>
      <w14:ligatures w14:val="standardContextual"/>
    </w:rPr>
  </w:style>
  <w:style w:type="paragraph" w:customStyle="1" w:styleId="78A96A71B55249B4A81163610C4B9F7E">
    <w:name w:val="78A96A71B55249B4A81163610C4B9F7E"/>
    <w:rsid w:val="00317E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a8fdf4-13e8-460a-857b-914476e4f0b5" xsi:nil="true"/>
    <lcf76f155ced4ddcb4097134ff3c332f xmlns="695e99c9-e237-4125-8e17-a0578bdb98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CB8AA1AAFB2A4C9198E79394308CA1" ma:contentTypeVersion="11" ma:contentTypeDescription="Create a new document." ma:contentTypeScope="" ma:versionID="6979ede9cb781cf4e56527517a79a0f5">
  <xsd:schema xmlns:xsd="http://www.w3.org/2001/XMLSchema" xmlns:xs="http://www.w3.org/2001/XMLSchema" xmlns:p="http://schemas.microsoft.com/office/2006/metadata/properties" xmlns:ns2="695e99c9-e237-4125-8e17-a0578bdb98ae" xmlns:ns3="a9a8fdf4-13e8-460a-857b-914476e4f0b5" targetNamespace="http://schemas.microsoft.com/office/2006/metadata/properties" ma:root="true" ma:fieldsID="db3a3a01a84bb4d22cde2dd8ad697cdf" ns2:_="" ns3:_="">
    <xsd:import namespace="695e99c9-e237-4125-8e17-a0578bdb98ae"/>
    <xsd:import namespace="a9a8fdf4-13e8-460a-857b-914476e4f0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e99c9-e237-4125-8e17-a0578bdb9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c6819c-d561-498f-ad6b-029f1b52be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8fdf4-13e8-460a-857b-914476e4f0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05b58-3a20-4065-9406-c4ad3774f302}" ma:internalName="TaxCatchAll" ma:showField="CatchAllData" ma:web="a9a8fdf4-13e8-460a-857b-914476e4f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C0DA5-2C05-4D57-914F-BC901BFEA0CE}">
  <ds:schemaRefs>
    <ds:schemaRef ds:uri="http://schemas.microsoft.com/office/2006/metadata/properties"/>
    <ds:schemaRef ds:uri="http://schemas.microsoft.com/office/infopath/2007/PartnerControls"/>
    <ds:schemaRef ds:uri="a9a8fdf4-13e8-460a-857b-914476e4f0b5"/>
    <ds:schemaRef ds:uri="695e99c9-e237-4125-8e17-a0578bdb98ae"/>
  </ds:schemaRefs>
</ds:datastoreItem>
</file>

<file path=customXml/itemProps2.xml><?xml version="1.0" encoding="utf-8"?>
<ds:datastoreItem xmlns:ds="http://schemas.openxmlformats.org/officeDocument/2006/customXml" ds:itemID="{086067A4-1350-47C8-B241-2DA791A82F70}">
  <ds:schemaRefs>
    <ds:schemaRef ds:uri="http://schemas.openxmlformats.org/officeDocument/2006/bibliography"/>
  </ds:schemaRefs>
</ds:datastoreItem>
</file>

<file path=customXml/itemProps3.xml><?xml version="1.0" encoding="utf-8"?>
<ds:datastoreItem xmlns:ds="http://schemas.openxmlformats.org/officeDocument/2006/customXml" ds:itemID="{D15E937A-83D2-43C0-AD2C-8B1901F1F8AF}">
  <ds:schemaRefs>
    <ds:schemaRef ds:uri="http://schemas.microsoft.com/sharepoint/v3/contenttype/forms"/>
  </ds:schemaRefs>
</ds:datastoreItem>
</file>

<file path=customXml/itemProps4.xml><?xml version="1.0" encoding="utf-8"?>
<ds:datastoreItem xmlns:ds="http://schemas.openxmlformats.org/officeDocument/2006/customXml" ds:itemID="{B7FAF286-20EC-4865-B1B6-DED56EF1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e99c9-e237-4125-8e17-a0578bdb98ae"/>
    <ds:schemaRef ds:uri="a9a8fdf4-13e8-460a-857b-914476e4f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349</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Brian Higdon</cp:lastModifiedBy>
  <cp:revision>30</cp:revision>
  <dcterms:created xsi:type="dcterms:W3CDTF">2024-03-14T15:38:00Z</dcterms:created>
  <dcterms:modified xsi:type="dcterms:W3CDTF">2024-08-21T21:24:00Z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0x0101000ECB8AA1AAFB2A4C9198E79394308CA1</vt:lpwstr>
  </property>
</Properties>
</file>