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EC99" w14:textId="0B7C3DE3" w:rsidR="007525C9" w:rsidRPr="007525C9" w:rsidRDefault="007525C9" w:rsidP="007525C9">
      <w:pPr>
        <w:pStyle w:val="Heading2"/>
        <w:tabs>
          <w:tab w:val="left" w:pos="450"/>
        </w:tabs>
        <w:rPr>
          <w:noProof/>
          <w:sz w:val="24"/>
        </w:rPr>
      </w:pPr>
      <w:r>
        <w:rPr>
          <w:noProof/>
        </w:rPr>
        <w:drawing>
          <wp:inline distT="0" distB="0" distL="0" distR="0" wp14:anchorId="6273F1E4" wp14:editId="151393B1">
            <wp:extent cx="35433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E5322" w14:textId="0C5A3237" w:rsidR="00401D48" w:rsidRDefault="00AE2558" w:rsidP="00AE2558">
      <w:pPr>
        <w:pStyle w:val="Heading2"/>
        <w:tabs>
          <w:tab w:val="left" w:pos="450"/>
        </w:tabs>
        <w:rPr>
          <w:sz w:val="22"/>
          <w:szCs w:val="22"/>
        </w:rPr>
      </w:pPr>
      <w:r>
        <w:t>Northwest Council on Children &amp; Youth</w:t>
      </w:r>
    </w:p>
    <w:p w14:paraId="59EF2C0E" w14:textId="160E51F8" w:rsidR="00AE2558" w:rsidRPr="00AE2558" w:rsidRDefault="00AE2558" w:rsidP="0018485D">
      <w:pPr>
        <w:jc w:val="center"/>
        <w:rPr>
          <w:b/>
        </w:rPr>
      </w:pPr>
      <w:r w:rsidRPr="00AE2558">
        <w:rPr>
          <w:b/>
        </w:rPr>
        <w:t>Post Office Box 586</w:t>
      </w:r>
      <w:r w:rsidR="0018485D">
        <w:rPr>
          <w:b/>
        </w:rPr>
        <w:t xml:space="preserve">, </w:t>
      </w:r>
      <w:r w:rsidRPr="00AE2558">
        <w:rPr>
          <w:b/>
        </w:rPr>
        <w:t>Huntingdon, Tennessee 38344</w:t>
      </w:r>
    </w:p>
    <w:p w14:paraId="2DD2549F" w14:textId="3F78CD48" w:rsidR="00AE2558" w:rsidRPr="0018485D" w:rsidRDefault="00AE2558" w:rsidP="0018485D">
      <w:pPr>
        <w:jc w:val="center"/>
        <w:rPr>
          <w:b/>
          <w:lang w:val="fr-FR"/>
        </w:rPr>
      </w:pPr>
      <w:r w:rsidRPr="0018485D">
        <w:rPr>
          <w:b/>
          <w:lang w:val="fr-FR"/>
        </w:rPr>
        <w:t>Cell:</w:t>
      </w:r>
      <w:r w:rsidR="007525C9">
        <w:rPr>
          <w:b/>
          <w:lang w:val="fr-FR"/>
        </w:rPr>
        <w:t xml:space="preserve"> </w:t>
      </w:r>
      <w:r w:rsidR="00AC1C80" w:rsidRPr="0018485D">
        <w:rPr>
          <w:b/>
          <w:lang w:val="fr-FR"/>
        </w:rPr>
        <w:t xml:space="preserve"> (731) </w:t>
      </w:r>
      <w:r w:rsidRPr="0018485D">
        <w:rPr>
          <w:b/>
          <w:lang w:val="fr-FR"/>
        </w:rPr>
        <w:t>571-7271</w:t>
      </w:r>
      <w:r w:rsidR="0018485D" w:rsidRPr="0018485D">
        <w:rPr>
          <w:b/>
          <w:lang w:val="fr-FR"/>
        </w:rPr>
        <w:t xml:space="preserve">  ~  </w:t>
      </w:r>
      <w:r w:rsidRPr="0018485D">
        <w:rPr>
          <w:b/>
          <w:lang w:val="fr-FR"/>
        </w:rPr>
        <w:t>E-Mail:  Dana.Cobb@tn.gov</w:t>
      </w:r>
    </w:p>
    <w:p w14:paraId="79052862" w14:textId="77777777" w:rsidR="00AE2558" w:rsidRPr="0018485D" w:rsidRDefault="00AE2558" w:rsidP="000E4C71">
      <w:pPr>
        <w:pStyle w:val="Heading2"/>
        <w:jc w:val="left"/>
        <w:rPr>
          <w:sz w:val="24"/>
          <w:lang w:val="fr-FR"/>
        </w:rPr>
      </w:pPr>
      <w:r w:rsidRPr="0018485D">
        <w:rPr>
          <w:sz w:val="44"/>
          <w:szCs w:val="44"/>
          <w:lang w:val="fr-FR"/>
        </w:rPr>
        <w:tab/>
      </w:r>
    </w:p>
    <w:p w14:paraId="55EB2286" w14:textId="77777777" w:rsidR="00401D48" w:rsidRPr="00AE2558" w:rsidRDefault="00AC1C80" w:rsidP="00B97915">
      <w:pPr>
        <w:pStyle w:val="BodyText"/>
        <w:ind w:firstLine="72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NW Council on Children &amp; Youth </w:t>
      </w:r>
      <w:r w:rsidR="00401D48" w:rsidRPr="00AE2558">
        <w:rPr>
          <w:b/>
          <w:sz w:val="22"/>
          <w:szCs w:val="22"/>
          <w:u w:val="single"/>
        </w:rPr>
        <w:t>Membership</w:t>
      </w:r>
      <w:r w:rsidR="00AE2558" w:rsidRPr="00AE2558">
        <w:rPr>
          <w:b/>
          <w:sz w:val="22"/>
          <w:szCs w:val="22"/>
          <w:u w:val="single"/>
        </w:rPr>
        <w:t xml:space="preserve"> Benefits</w:t>
      </w:r>
    </w:p>
    <w:p w14:paraId="38985050" w14:textId="77777777" w:rsidR="00401D48" w:rsidRPr="00AE2558" w:rsidRDefault="00401D48" w:rsidP="008D04ED">
      <w:pPr>
        <w:pStyle w:val="BodyText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AE2558">
        <w:rPr>
          <w:b/>
          <w:sz w:val="20"/>
          <w:szCs w:val="20"/>
        </w:rPr>
        <w:t>High-quality training related to the needs and resources for chi</w:t>
      </w:r>
      <w:r w:rsidR="00AE2558" w:rsidRPr="00AE2558">
        <w:rPr>
          <w:b/>
          <w:sz w:val="20"/>
          <w:szCs w:val="20"/>
        </w:rPr>
        <w:t xml:space="preserve">ldren and families </w:t>
      </w:r>
    </w:p>
    <w:p w14:paraId="464DDA8A" w14:textId="77777777" w:rsidR="00401D48" w:rsidRPr="00AE2558" w:rsidRDefault="00401D48" w:rsidP="008D04ED">
      <w:pPr>
        <w:pStyle w:val="BodyText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AE2558">
        <w:rPr>
          <w:b/>
          <w:sz w:val="20"/>
          <w:szCs w:val="20"/>
        </w:rPr>
        <w:t xml:space="preserve"> A minimum of four trainings per year for no additional fee</w:t>
      </w:r>
      <w:r w:rsidR="00AE2558" w:rsidRPr="00AE2558">
        <w:rPr>
          <w:b/>
          <w:sz w:val="20"/>
          <w:szCs w:val="20"/>
        </w:rPr>
        <w:t>/or reduced cost</w:t>
      </w:r>
    </w:p>
    <w:p w14:paraId="33C5B2EE" w14:textId="51AE6B7A" w:rsidR="00401D48" w:rsidRPr="00AE2558" w:rsidRDefault="00401D48" w:rsidP="008D04ED">
      <w:pPr>
        <w:pStyle w:val="BodyText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AE2558">
        <w:rPr>
          <w:b/>
          <w:sz w:val="20"/>
          <w:szCs w:val="20"/>
        </w:rPr>
        <w:t>Networking opportunities with colleagues, agencies</w:t>
      </w:r>
      <w:r w:rsidR="0018485D">
        <w:rPr>
          <w:b/>
          <w:sz w:val="20"/>
          <w:szCs w:val="20"/>
        </w:rPr>
        <w:t>,</w:t>
      </w:r>
      <w:r w:rsidRPr="00AE2558">
        <w:rPr>
          <w:b/>
          <w:sz w:val="20"/>
          <w:szCs w:val="20"/>
        </w:rPr>
        <w:t xml:space="preserve"> and organizations </w:t>
      </w:r>
    </w:p>
    <w:p w14:paraId="426E2349" w14:textId="77777777" w:rsidR="00401D48" w:rsidRPr="00AE2558" w:rsidRDefault="00401D48" w:rsidP="008D04ED">
      <w:pPr>
        <w:pStyle w:val="BodyText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AE2558">
        <w:rPr>
          <w:b/>
          <w:sz w:val="20"/>
          <w:szCs w:val="20"/>
        </w:rPr>
        <w:t xml:space="preserve">Advocacy opportunities including participation at Children’s Advocacy Days  </w:t>
      </w:r>
    </w:p>
    <w:p w14:paraId="1089F268" w14:textId="72D9F2E6" w:rsidR="004D7930" w:rsidRPr="007525C9" w:rsidRDefault="00E5044B" w:rsidP="007525C9">
      <w:pPr>
        <w:pStyle w:val="BodyText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AE2558">
        <w:rPr>
          <w:b/>
          <w:sz w:val="20"/>
          <w:szCs w:val="20"/>
        </w:rPr>
        <w:t>Legislative up</w:t>
      </w:r>
      <w:r w:rsidR="00401D48" w:rsidRPr="00AE2558">
        <w:rPr>
          <w:b/>
          <w:sz w:val="20"/>
          <w:szCs w:val="20"/>
        </w:rPr>
        <w:t>dates</w:t>
      </w:r>
      <w:r w:rsidR="007525C9">
        <w:rPr>
          <w:b/>
          <w:sz w:val="20"/>
          <w:szCs w:val="20"/>
        </w:rPr>
        <w:t xml:space="preserve"> - </w:t>
      </w:r>
      <w:r w:rsidR="004D7930" w:rsidRPr="007525C9">
        <w:rPr>
          <w:b/>
          <w:sz w:val="20"/>
          <w:szCs w:val="20"/>
        </w:rPr>
        <w:t>Funding Announcements</w:t>
      </w:r>
    </w:p>
    <w:p w14:paraId="17253D4D" w14:textId="77777777" w:rsidR="00AE2558" w:rsidRDefault="00AE2558" w:rsidP="00AE2558">
      <w:pPr>
        <w:pStyle w:val="BodyText"/>
        <w:ind w:left="720"/>
        <w:jc w:val="left"/>
        <w:rPr>
          <w:b/>
          <w:sz w:val="20"/>
          <w:szCs w:val="20"/>
        </w:rPr>
      </w:pPr>
    </w:p>
    <w:p w14:paraId="0AAD6B53" w14:textId="517E05CD" w:rsidR="00B97915" w:rsidRPr="00AC1C80" w:rsidRDefault="00BC1C1C" w:rsidP="00EE6618">
      <w:pPr>
        <w:pStyle w:val="BodyText"/>
        <w:jc w:val="left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>JULY 20</w:t>
      </w:r>
      <w:r w:rsidR="00155718">
        <w:rPr>
          <w:b/>
          <w:i w:val="0"/>
          <w:sz w:val="32"/>
          <w:szCs w:val="32"/>
          <w:u w:val="single"/>
        </w:rPr>
        <w:t>2</w:t>
      </w:r>
      <w:r w:rsidR="00CA0529">
        <w:rPr>
          <w:b/>
          <w:i w:val="0"/>
          <w:sz w:val="32"/>
          <w:szCs w:val="32"/>
          <w:u w:val="single"/>
        </w:rPr>
        <w:t>4</w:t>
      </w:r>
      <w:r>
        <w:rPr>
          <w:b/>
          <w:i w:val="0"/>
          <w:sz w:val="32"/>
          <w:szCs w:val="32"/>
          <w:u w:val="single"/>
        </w:rPr>
        <w:t xml:space="preserve"> – JUNE 202</w:t>
      </w:r>
      <w:r w:rsidR="00CA0529">
        <w:rPr>
          <w:b/>
          <w:i w:val="0"/>
          <w:sz w:val="32"/>
          <w:szCs w:val="32"/>
          <w:u w:val="single"/>
        </w:rPr>
        <w:t>5</w:t>
      </w:r>
      <w:r w:rsidR="00AE2558" w:rsidRPr="00AC1C80">
        <w:rPr>
          <w:b/>
          <w:i w:val="0"/>
          <w:sz w:val="32"/>
          <w:szCs w:val="32"/>
          <w:u w:val="single"/>
        </w:rPr>
        <w:t xml:space="preserve"> MEMBERSHIP FORM</w:t>
      </w:r>
      <w:r w:rsidR="00EE6618" w:rsidRPr="00AC1C80">
        <w:rPr>
          <w:b/>
          <w:i w:val="0"/>
          <w:sz w:val="32"/>
          <w:szCs w:val="32"/>
          <w:u w:val="single"/>
        </w:rPr>
        <w:t>/INVOICE</w:t>
      </w:r>
    </w:p>
    <w:p w14:paraId="39FAF30B" w14:textId="7082D2B0" w:rsidR="00AE2558" w:rsidRPr="00951D05" w:rsidRDefault="00B97915" w:rsidP="00B97915">
      <w:pPr>
        <w:pStyle w:val="BodyText"/>
        <w:jc w:val="left"/>
        <w:rPr>
          <w:rFonts w:ascii="Bodoni MT Condensed" w:hAnsi="Bodoni MT Condensed"/>
          <w:b/>
          <w:i w:val="0"/>
          <w:color w:val="FF0000"/>
          <w:sz w:val="22"/>
          <w:szCs w:val="22"/>
          <w:u w:val="single"/>
        </w:rPr>
      </w:pPr>
      <w:r w:rsidRPr="00951D05">
        <w:rPr>
          <w:rFonts w:ascii="Bodoni MT Condensed" w:hAnsi="Bodoni MT Condensed"/>
          <w:b/>
          <w:color w:val="FF0000"/>
          <w:sz w:val="22"/>
          <w:szCs w:val="22"/>
        </w:rPr>
        <w:t>(Funding for all NW Council training events &amp; projects come f</w:t>
      </w:r>
      <w:r w:rsidR="0018485D" w:rsidRPr="00951D05">
        <w:rPr>
          <w:rFonts w:ascii="Bodoni MT Condensed" w:hAnsi="Bodoni MT Condensed"/>
          <w:b/>
          <w:color w:val="FF0000"/>
          <w:sz w:val="22"/>
          <w:szCs w:val="22"/>
        </w:rPr>
        <w:t>rom membership &amp; registration fees and sponsors.)</w:t>
      </w:r>
    </w:p>
    <w:p w14:paraId="6B4AC70F" w14:textId="77777777" w:rsidR="00B97915" w:rsidRPr="00951D05" w:rsidRDefault="00B97915" w:rsidP="00707E17">
      <w:pPr>
        <w:pStyle w:val="BodyText"/>
        <w:jc w:val="left"/>
        <w:rPr>
          <w:color w:val="FF0000"/>
          <w:sz w:val="22"/>
          <w:szCs w:val="22"/>
        </w:rPr>
      </w:pPr>
    </w:p>
    <w:p w14:paraId="2EC37107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 w:rsidRPr="00FA7A89">
        <w:rPr>
          <w:rFonts w:ascii="Franklin Gothic Medium" w:hAnsi="Franklin Gothic Medium"/>
          <w:b/>
          <w:sz w:val="22"/>
          <w:szCs w:val="22"/>
        </w:rPr>
        <w:t>NAME:_______________________________________________________________________</w:t>
      </w:r>
    </w:p>
    <w:p w14:paraId="1AD3E6A6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16"/>
          <w:szCs w:val="16"/>
        </w:rPr>
      </w:pPr>
    </w:p>
    <w:p w14:paraId="4E441E42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 w:rsidRPr="00FA7A89">
        <w:rPr>
          <w:rFonts w:ascii="Franklin Gothic Medium" w:hAnsi="Franklin Gothic Medium"/>
          <w:b/>
          <w:sz w:val="22"/>
          <w:szCs w:val="22"/>
        </w:rPr>
        <w:t>AGENCY:____________________________________________________________________</w:t>
      </w:r>
    </w:p>
    <w:p w14:paraId="2649AD69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16"/>
          <w:szCs w:val="16"/>
        </w:rPr>
      </w:pPr>
    </w:p>
    <w:p w14:paraId="738E4A0B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 w:rsidRPr="00FA7A89">
        <w:rPr>
          <w:rFonts w:ascii="Franklin Gothic Medium" w:hAnsi="Franklin Gothic Medium"/>
          <w:b/>
          <w:sz w:val="22"/>
          <w:szCs w:val="22"/>
        </w:rPr>
        <w:t>JOB</w:t>
      </w:r>
      <w:r w:rsidR="00FE09B1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FA7A89">
        <w:rPr>
          <w:rFonts w:ascii="Franklin Gothic Medium" w:hAnsi="Franklin Gothic Medium"/>
          <w:b/>
          <w:sz w:val="22"/>
          <w:szCs w:val="22"/>
        </w:rPr>
        <w:t>TITLE:___________________________________________________________________</w:t>
      </w:r>
    </w:p>
    <w:p w14:paraId="34BB6AFA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16"/>
          <w:szCs w:val="16"/>
        </w:rPr>
      </w:pPr>
    </w:p>
    <w:p w14:paraId="1503D0B7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 w:rsidRPr="00FA7A89">
        <w:rPr>
          <w:rFonts w:ascii="Franklin Gothic Medium" w:hAnsi="Franklin Gothic Medium"/>
          <w:b/>
          <w:sz w:val="22"/>
          <w:szCs w:val="22"/>
        </w:rPr>
        <w:t>ADDRESS:___________________________________________________________________</w:t>
      </w:r>
    </w:p>
    <w:p w14:paraId="4E6AB26E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16"/>
          <w:szCs w:val="16"/>
        </w:rPr>
      </w:pPr>
    </w:p>
    <w:p w14:paraId="6E4BF768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 w:rsidRPr="00FA7A89">
        <w:rPr>
          <w:rFonts w:ascii="Franklin Gothic Medium" w:hAnsi="Franklin Gothic Medium"/>
          <w:b/>
          <w:sz w:val="22"/>
          <w:szCs w:val="22"/>
        </w:rPr>
        <w:t>WORK PHONE:________________________  CELL PHONE:________________________</w:t>
      </w:r>
    </w:p>
    <w:p w14:paraId="735F3BA0" w14:textId="77777777" w:rsidR="00B97915" w:rsidRPr="00FA7A89" w:rsidRDefault="00B97915" w:rsidP="00707E17">
      <w:pPr>
        <w:pStyle w:val="BodyText"/>
        <w:jc w:val="left"/>
        <w:rPr>
          <w:rFonts w:ascii="Franklin Gothic Medium" w:hAnsi="Franklin Gothic Medium"/>
          <w:b/>
          <w:sz w:val="16"/>
          <w:szCs w:val="16"/>
        </w:rPr>
      </w:pPr>
    </w:p>
    <w:p w14:paraId="277F6A3A" w14:textId="5E708607" w:rsidR="00B97915" w:rsidRPr="00FA7A89" w:rsidRDefault="0034490E" w:rsidP="00707E17">
      <w:pPr>
        <w:pStyle w:val="BodyText"/>
        <w:jc w:val="left"/>
        <w:rPr>
          <w:rFonts w:ascii="Franklin Gothic Medium" w:hAnsi="Franklin Gothic Medium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787D9" wp14:editId="345C4569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845810" cy="1590675"/>
                <wp:effectExtent l="0" t="0" r="2159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81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80DB39" w14:textId="77777777" w:rsidR="00FE09B1" w:rsidRPr="001D773E" w:rsidRDefault="00FE09B1" w:rsidP="00B97915">
                            <w:pPr>
                              <w:pStyle w:val="BodyText"/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</w:pPr>
                            <w:r w:rsidRPr="001D773E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MEMBERSHIP FEES:</w:t>
                            </w:r>
                          </w:p>
                          <w:p w14:paraId="2366D713" w14:textId="77777777" w:rsidR="00FE09B1" w:rsidRPr="0018485D" w:rsidRDefault="00FE09B1" w:rsidP="00B97915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i w:val="0"/>
                                <w:color w:val="7030A0"/>
                              </w:rPr>
                            </w:pPr>
                            <w:r w:rsidRPr="0018485D">
                              <w:rPr>
                                <w:rFonts w:ascii="Arial Narrow" w:hAnsi="Arial Narrow"/>
                                <w:b/>
                                <w:i w:val="0"/>
                                <w:color w:val="7030A0"/>
                              </w:rPr>
                              <w:t>(Memberships Are Non-Transferrable, Unless Employee Leaves the Agency)</w:t>
                            </w:r>
                          </w:p>
                          <w:p w14:paraId="3B55C4AD" w14:textId="77777777" w:rsidR="00FE09B1" w:rsidRPr="0018485D" w:rsidRDefault="00FE09B1" w:rsidP="00B97915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i w:val="0"/>
                                <w:color w:val="FF0000"/>
                              </w:rPr>
                            </w:pPr>
                          </w:p>
                          <w:p w14:paraId="6466F358" w14:textId="02E0C4BC" w:rsidR="00FE09B1" w:rsidRPr="00EE6618" w:rsidRDefault="00FE09B1" w:rsidP="00EE6618">
                            <w:pPr>
                              <w:pStyle w:val="BodyText"/>
                              <w:jc w:val="left"/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173B31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___</w:t>
                            </w:r>
                            <w:r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3B31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$2</w:t>
                            </w:r>
                            <w:r w:rsidR="001557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5.00</w:t>
                            </w:r>
                            <w:r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Individual Membership</w:t>
                            </w:r>
                          </w:p>
                          <w:p w14:paraId="5C925048" w14:textId="76490743" w:rsidR="00FE09B1" w:rsidRPr="00173B31" w:rsidRDefault="00173B31" w:rsidP="00173B31">
                            <w:pPr>
                              <w:pStyle w:val="BodyText"/>
                              <w:ind w:left="720"/>
                              <w:jc w:val="left"/>
                              <w:rPr>
                                <w:b/>
                                <w:i w:val="0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     ___</w:t>
                            </w:r>
                            <w:r w:rsidR="00FE09B1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9B1"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$</w:t>
                            </w:r>
                            <w:r w:rsidR="001557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6</w:t>
                            </w:r>
                            <w:r w:rsidR="00FE09B1" w:rsidRPr="00EE6618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0.00 - </w:t>
                            </w:r>
                            <w:r w:rsidR="00FE09B1" w:rsidRPr="00173B31">
                              <w:rPr>
                                <w:b/>
                                <w:i w:val="0"/>
                              </w:rPr>
                              <w:t xml:space="preserve">For Every Three </w:t>
                            </w:r>
                            <w:r w:rsidR="00FE09B1" w:rsidRPr="0018485D">
                              <w:rPr>
                                <w:b/>
                                <w:i w:val="0"/>
                                <w:color w:val="7030A0"/>
                              </w:rPr>
                              <w:t xml:space="preserve">(3) </w:t>
                            </w:r>
                            <w:r w:rsidR="00FE09B1" w:rsidRPr="00173B31">
                              <w:rPr>
                                <w:b/>
                                <w:i w:val="0"/>
                              </w:rPr>
                              <w:t>Agency Memberships</w:t>
                            </w:r>
                            <w:r w:rsidR="00AC1C80" w:rsidRPr="00173B31">
                              <w:rPr>
                                <w:b/>
                                <w:i w:val="0"/>
                              </w:rPr>
                              <w:t xml:space="preserve"> Purchased</w:t>
                            </w:r>
                          </w:p>
                          <w:p w14:paraId="741EC7C6" w14:textId="0A2E6C25" w:rsidR="00FE09B1" w:rsidRPr="00FE09B1" w:rsidRDefault="00FE09B1" w:rsidP="00EE6618">
                            <w:pPr>
                              <w:pStyle w:val="BodyText"/>
                              <w:ind w:firstLine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E09B1">
                              <w:t xml:space="preserve">      </w:t>
                            </w:r>
                            <w:r w:rsidR="00173B31">
                              <w:t xml:space="preserve">          </w:t>
                            </w:r>
                            <w:r w:rsidRPr="00FE09B1">
                              <w:t>Agency Membership Discount</w:t>
                            </w:r>
                            <w:r w:rsidR="00AC1C80">
                              <w:t>:</w:t>
                            </w:r>
                            <w:r w:rsidRPr="00FE09B1">
                              <w:t xml:space="preserve"> </w:t>
                            </w:r>
                            <w:r w:rsidRPr="00FE09B1">
                              <w:rPr>
                                <w:sz w:val="22"/>
                                <w:szCs w:val="22"/>
                              </w:rPr>
                              <w:t>($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34490E">
                              <w:rPr>
                                <w:sz w:val="22"/>
                                <w:szCs w:val="22"/>
                              </w:rPr>
                              <w:t xml:space="preserve">5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Savings </w:t>
                            </w:r>
                            <w:r w:rsidR="00173B31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09B1">
                              <w:rPr>
                                <w:sz w:val="22"/>
                                <w:szCs w:val="22"/>
                              </w:rPr>
                              <w:t xml:space="preserve">Every </w:t>
                            </w:r>
                            <w:r w:rsidRPr="00173B31">
                              <w:rPr>
                                <w:rFonts w:ascii="Century" w:hAnsi="Century"/>
                                <w:b/>
                                <w:i w:val="0"/>
                                <w:color w:val="C00000"/>
                              </w:rPr>
                              <w:t>3</w:t>
                            </w:r>
                            <w:r w:rsidRPr="00FE09B1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E09B1">
                              <w:rPr>
                                <w:sz w:val="22"/>
                                <w:szCs w:val="22"/>
                              </w:rPr>
                              <w:t>Purchased)</w:t>
                            </w:r>
                          </w:p>
                          <w:p w14:paraId="5BE2ED2A" w14:textId="77777777" w:rsidR="00FE09B1" w:rsidRPr="0018485D" w:rsidRDefault="00FE09B1" w:rsidP="008D04ED">
                            <w:pPr>
                              <w:pStyle w:val="BodyText"/>
                              <w:jc w:val="left"/>
                              <w:rPr>
                                <w:rFonts w:ascii="Bodoni MT Condensed" w:hAnsi="Bodoni MT Condensed"/>
                                <w:b/>
                                <w:bCs/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C1C80">
                              <w:rPr>
                                <w:sz w:val="20"/>
                              </w:rPr>
                              <w:tab/>
                              <w:t xml:space="preserve">        _____</w:t>
                            </w:r>
                            <w:r w:rsidR="00AC1C80" w:rsidRPr="00AC1C80">
                              <w:rPr>
                                <w:rFonts w:ascii="Arial Narrow" w:hAnsi="Arial Narrow"/>
                                <w:sz w:val="20"/>
                              </w:rPr>
                              <w:t>Total Agency Memberships</w:t>
                            </w:r>
                            <w:r w:rsidR="00AC1C80">
                              <w:rPr>
                                <w:sz w:val="20"/>
                              </w:rPr>
                              <w:t xml:space="preserve"> - </w:t>
                            </w:r>
                            <w:r w:rsidRPr="00951D05">
                              <w:rPr>
                                <w:rFonts w:ascii="Bodoni MT Condensed" w:hAnsi="Bodoni MT Condensed"/>
                                <w:b/>
                                <w:bCs/>
                                <w:color w:val="FF0000"/>
                                <w:sz w:val="20"/>
                              </w:rPr>
                              <w:t>(Please list contact information for Agency members</w:t>
                            </w:r>
                            <w:r w:rsidR="00AC1C80" w:rsidRPr="00951D05">
                              <w:rPr>
                                <w:rFonts w:ascii="Bodoni MT Condensed" w:hAnsi="Bodoni MT Condensed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on the next</w:t>
                            </w:r>
                            <w:r w:rsidRPr="00951D05">
                              <w:rPr>
                                <w:rFonts w:ascii="Bodoni MT Condensed" w:hAnsi="Bodoni MT Condensed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page)</w:t>
                            </w:r>
                          </w:p>
                          <w:p w14:paraId="2BB15660" w14:textId="5CE8748F" w:rsidR="00FE09B1" w:rsidRPr="00836FE3" w:rsidRDefault="00173B31" w:rsidP="00173B31">
                            <w:pPr>
                              <w:pStyle w:val="BodyText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 w:val="0"/>
                              </w:rPr>
                              <w:t xml:space="preserve">                   ____</w:t>
                            </w:r>
                            <w:r w:rsidR="00FE09B1" w:rsidRPr="00FA7A89">
                              <w:rPr>
                                <w:b/>
                                <w:i w:val="0"/>
                              </w:rPr>
                              <w:t>$1</w:t>
                            </w:r>
                            <w:r w:rsidR="00155718">
                              <w:rPr>
                                <w:b/>
                                <w:i w:val="0"/>
                              </w:rPr>
                              <w:t>5</w:t>
                            </w:r>
                            <w:r w:rsidR="00FE09B1" w:rsidRPr="00FA7A89">
                              <w:rPr>
                                <w:b/>
                                <w:i w:val="0"/>
                              </w:rPr>
                              <w:t xml:space="preserve">.00 – Full </w:t>
                            </w:r>
                            <w:r w:rsidR="00FE09B1">
                              <w:rPr>
                                <w:b/>
                                <w:i w:val="0"/>
                              </w:rPr>
                              <w:t>Time Student &amp; Not Working Full Time or</w:t>
                            </w:r>
                            <w:r w:rsidR="00FE09B1" w:rsidRPr="00FA7A89">
                              <w:rPr>
                                <w:b/>
                                <w:i w:val="0"/>
                              </w:rPr>
                              <w:t xml:space="preserve"> Retired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78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8pt;width:460.3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" filled="f" strokeweight=".5pt">
                <v:textbox>
                  <w:txbxContent>
                    <w:p w14:paraId="0D80DB39" w14:textId="77777777" w:rsidR="00FE09B1" w:rsidRPr="001D773E" w:rsidRDefault="00FE09B1" w:rsidP="00B97915">
                      <w:pPr>
                        <w:pStyle w:val="BodyText"/>
                        <w:rPr>
                          <w:b/>
                          <w:i w:val="0"/>
                          <w:sz w:val="28"/>
                          <w:szCs w:val="28"/>
                        </w:rPr>
                      </w:pPr>
                      <w:r w:rsidRPr="001D773E">
                        <w:rPr>
                          <w:b/>
                          <w:i w:val="0"/>
                          <w:sz w:val="28"/>
                          <w:szCs w:val="28"/>
                        </w:rPr>
                        <w:t>MEMBERSHIP FEES:</w:t>
                      </w:r>
                    </w:p>
                    <w:p w14:paraId="2366D713" w14:textId="77777777" w:rsidR="00FE09B1" w:rsidRPr="0018485D" w:rsidRDefault="00FE09B1" w:rsidP="00B97915">
                      <w:pPr>
                        <w:pStyle w:val="BodyText"/>
                        <w:rPr>
                          <w:rFonts w:ascii="Arial Narrow" w:hAnsi="Arial Narrow"/>
                          <w:b/>
                          <w:i w:val="0"/>
                          <w:color w:val="7030A0"/>
                        </w:rPr>
                      </w:pPr>
                      <w:r w:rsidRPr="0018485D">
                        <w:rPr>
                          <w:rFonts w:ascii="Arial Narrow" w:hAnsi="Arial Narrow"/>
                          <w:b/>
                          <w:i w:val="0"/>
                          <w:color w:val="7030A0"/>
                        </w:rPr>
                        <w:t>(Memberships Are Non-Transferrable, Unless Employee Leaves the Agency)</w:t>
                      </w:r>
                    </w:p>
                    <w:p w14:paraId="3B55C4AD" w14:textId="77777777" w:rsidR="00FE09B1" w:rsidRPr="0018485D" w:rsidRDefault="00FE09B1" w:rsidP="00B97915">
                      <w:pPr>
                        <w:pStyle w:val="BodyText"/>
                        <w:rPr>
                          <w:rFonts w:ascii="Arial Narrow" w:hAnsi="Arial Narrow"/>
                          <w:b/>
                          <w:i w:val="0"/>
                          <w:color w:val="FF0000"/>
                        </w:rPr>
                      </w:pPr>
                    </w:p>
                    <w:p w14:paraId="6466F358" w14:textId="02E0C4BC" w:rsidR="00FE09B1" w:rsidRPr="00EE6618" w:rsidRDefault="00FE09B1" w:rsidP="00EE6618">
                      <w:pPr>
                        <w:pStyle w:val="BodyText"/>
                        <w:jc w:val="left"/>
                        <w:rPr>
                          <w:b/>
                          <w:i w:val="0"/>
                          <w:sz w:val="20"/>
                          <w:szCs w:val="20"/>
                        </w:rPr>
                      </w:pPr>
                      <w:r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               </w:t>
                      </w:r>
                      <w:r w:rsidR="00173B31">
                        <w:rPr>
                          <w:b/>
                          <w:i w:val="0"/>
                          <w:sz w:val="28"/>
                          <w:szCs w:val="28"/>
                        </w:rPr>
                        <w:t>___</w:t>
                      </w:r>
                      <w:r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="00173B31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>$2</w:t>
                      </w:r>
                      <w:r w:rsidR="00155718">
                        <w:rPr>
                          <w:b/>
                          <w:i w:val="0"/>
                          <w:sz w:val="28"/>
                          <w:szCs w:val="28"/>
                        </w:rPr>
                        <w:t>5.00</w:t>
                      </w:r>
                      <w:r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Individual Membership</w:t>
                      </w:r>
                    </w:p>
                    <w:p w14:paraId="5C925048" w14:textId="76490743" w:rsidR="00FE09B1" w:rsidRPr="00173B31" w:rsidRDefault="00173B31" w:rsidP="00173B31">
                      <w:pPr>
                        <w:pStyle w:val="BodyText"/>
                        <w:ind w:left="720"/>
                        <w:jc w:val="left"/>
                        <w:rPr>
                          <w:b/>
                          <w:i w:val="0"/>
                        </w:rPr>
                      </w:pPr>
                      <w:r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     ___</w:t>
                      </w:r>
                      <w:r w:rsidR="00FE09B1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="00FE09B1"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>$</w:t>
                      </w:r>
                      <w:r w:rsidR="00155718">
                        <w:rPr>
                          <w:b/>
                          <w:i w:val="0"/>
                          <w:sz w:val="28"/>
                          <w:szCs w:val="28"/>
                        </w:rPr>
                        <w:t>6</w:t>
                      </w:r>
                      <w:r w:rsidR="00FE09B1" w:rsidRPr="00EE6618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0.00 - </w:t>
                      </w:r>
                      <w:r w:rsidR="00FE09B1" w:rsidRPr="00173B31">
                        <w:rPr>
                          <w:b/>
                          <w:i w:val="0"/>
                        </w:rPr>
                        <w:t xml:space="preserve">For Every Three </w:t>
                      </w:r>
                      <w:r w:rsidR="00FE09B1" w:rsidRPr="0018485D">
                        <w:rPr>
                          <w:b/>
                          <w:i w:val="0"/>
                          <w:color w:val="7030A0"/>
                        </w:rPr>
                        <w:t xml:space="preserve">(3) </w:t>
                      </w:r>
                      <w:r w:rsidR="00FE09B1" w:rsidRPr="00173B31">
                        <w:rPr>
                          <w:b/>
                          <w:i w:val="0"/>
                        </w:rPr>
                        <w:t>Agency Memberships</w:t>
                      </w:r>
                      <w:r w:rsidR="00AC1C80" w:rsidRPr="00173B31">
                        <w:rPr>
                          <w:b/>
                          <w:i w:val="0"/>
                        </w:rPr>
                        <w:t xml:space="preserve"> Purchased</w:t>
                      </w:r>
                    </w:p>
                    <w:p w14:paraId="741EC7C6" w14:textId="0A2E6C25" w:rsidR="00FE09B1" w:rsidRPr="00FE09B1" w:rsidRDefault="00FE09B1" w:rsidP="00EE6618">
                      <w:pPr>
                        <w:pStyle w:val="BodyText"/>
                        <w:ind w:firstLine="720"/>
                        <w:jc w:val="left"/>
                        <w:rPr>
                          <w:sz w:val="22"/>
                          <w:szCs w:val="22"/>
                        </w:rPr>
                      </w:pPr>
                      <w:r w:rsidRPr="00FE09B1">
                        <w:t xml:space="preserve">      </w:t>
                      </w:r>
                      <w:r w:rsidR="00173B31">
                        <w:t xml:space="preserve">          </w:t>
                      </w:r>
                      <w:r w:rsidRPr="00FE09B1">
                        <w:t>Agency Membership Discount</w:t>
                      </w:r>
                      <w:r w:rsidR="00AC1C80">
                        <w:t>:</w:t>
                      </w:r>
                      <w:r w:rsidRPr="00FE09B1">
                        <w:t xml:space="preserve"> </w:t>
                      </w:r>
                      <w:r w:rsidRPr="00FE09B1">
                        <w:rPr>
                          <w:sz w:val="22"/>
                          <w:szCs w:val="22"/>
                        </w:rPr>
                        <w:t>($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34490E">
                        <w:rPr>
                          <w:sz w:val="22"/>
                          <w:szCs w:val="22"/>
                        </w:rPr>
                        <w:t xml:space="preserve">5 </w:t>
                      </w:r>
                      <w:r>
                        <w:rPr>
                          <w:sz w:val="22"/>
                          <w:szCs w:val="22"/>
                        </w:rPr>
                        <w:t xml:space="preserve">Savings </w:t>
                      </w:r>
                      <w:r w:rsidR="00173B31">
                        <w:rPr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E09B1">
                        <w:rPr>
                          <w:sz w:val="22"/>
                          <w:szCs w:val="22"/>
                        </w:rPr>
                        <w:t xml:space="preserve">Every </w:t>
                      </w:r>
                      <w:r w:rsidRPr="00173B31">
                        <w:rPr>
                          <w:rFonts w:ascii="Century" w:hAnsi="Century"/>
                          <w:b/>
                          <w:i w:val="0"/>
                          <w:color w:val="C00000"/>
                        </w:rPr>
                        <w:t>3</w:t>
                      </w:r>
                      <w:r w:rsidRPr="00FE09B1">
                        <w:rPr>
                          <w:color w:val="FF0000"/>
                        </w:rPr>
                        <w:t xml:space="preserve"> </w:t>
                      </w:r>
                      <w:r w:rsidRPr="00FE09B1">
                        <w:rPr>
                          <w:sz w:val="22"/>
                          <w:szCs w:val="22"/>
                        </w:rPr>
                        <w:t>Purchased)</w:t>
                      </w:r>
                    </w:p>
                    <w:p w14:paraId="5BE2ED2A" w14:textId="77777777" w:rsidR="00FE09B1" w:rsidRPr="0018485D" w:rsidRDefault="00FE09B1" w:rsidP="008D04ED">
                      <w:pPr>
                        <w:pStyle w:val="BodyText"/>
                        <w:jc w:val="left"/>
                        <w:rPr>
                          <w:rFonts w:ascii="Bodoni MT Condensed" w:hAnsi="Bodoni MT Condensed"/>
                          <w:b/>
                          <w:bCs/>
                          <w:color w:val="C00000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AC1C80">
                        <w:rPr>
                          <w:sz w:val="20"/>
                        </w:rPr>
                        <w:tab/>
                        <w:t xml:space="preserve">        _____</w:t>
                      </w:r>
                      <w:r w:rsidR="00AC1C80" w:rsidRPr="00AC1C80">
                        <w:rPr>
                          <w:rFonts w:ascii="Arial Narrow" w:hAnsi="Arial Narrow"/>
                          <w:sz w:val="20"/>
                        </w:rPr>
                        <w:t>Total Agency Memberships</w:t>
                      </w:r>
                      <w:r w:rsidR="00AC1C80">
                        <w:rPr>
                          <w:sz w:val="20"/>
                        </w:rPr>
                        <w:t xml:space="preserve"> - </w:t>
                      </w:r>
                      <w:r w:rsidRPr="00951D05">
                        <w:rPr>
                          <w:rFonts w:ascii="Bodoni MT Condensed" w:hAnsi="Bodoni MT Condensed"/>
                          <w:b/>
                          <w:bCs/>
                          <w:color w:val="FF0000"/>
                          <w:sz w:val="20"/>
                        </w:rPr>
                        <w:t>(Please list contact information for Agency members</w:t>
                      </w:r>
                      <w:r w:rsidR="00AC1C80" w:rsidRPr="00951D05">
                        <w:rPr>
                          <w:rFonts w:ascii="Bodoni MT Condensed" w:hAnsi="Bodoni MT Condensed"/>
                          <w:b/>
                          <w:bCs/>
                          <w:color w:val="FF0000"/>
                          <w:sz w:val="20"/>
                        </w:rPr>
                        <w:t xml:space="preserve"> on the next</w:t>
                      </w:r>
                      <w:r w:rsidRPr="00951D05">
                        <w:rPr>
                          <w:rFonts w:ascii="Bodoni MT Condensed" w:hAnsi="Bodoni MT Condensed"/>
                          <w:b/>
                          <w:bCs/>
                          <w:color w:val="FF0000"/>
                          <w:sz w:val="20"/>
                        </w:rPr>
                        <w:t xml:space="preserve"> page)</w:t>
                      </w:r>
                    </w:p>
                    <w:p w14:paraId="2BB15660" w14:textId="5CE8748F" w:rsidR="00FE09B1" w:rsidRPr="00836FE3" w:rsidRDefault="00173B31" w:rsidP="00173B31">
                      <w:pPr>
                        <w:pStyle w:val="BodyText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  <w:i w:val="0"/>
                        </w:rPr>
                        <w:t xml:space="preserve">                   ____</w:t>
                      </w:r>
                      <w:r w:rsidR="00FE09B1" w:rsidRPr="00FA7A89">
                        <w:rPr>
                          <w:b/>
                          <w:i w:val="0"/>
                        </w:rPr>
                        <w:t>$1</w:t>
                      </w:r>
                      <w:r w:rsidR="00155718">
                        <w:rPr>
                          <w:b/>
                          <w:i w:val="0"/>
                        </w:rPr>
                        <w:t>5</w:t>
                      </w:r>
                      <w:r w:rsidR="00FE09B1" w:rsidRPr="00FA7A89">
                        <w:rPr>
                          <w:b/>
                          <w:i w:val="0"/>
                        </w:rPr>
                        <w:t xml:space="preserve">.00 – Full </w:t>
                      </w:r>
                      <w:r w:rsidR="00FE09B1">
                        <w:rPr>
                          <w:b/>
                          <w:i w:val="0"/>
                        </w:rPr>
                        <w:t>Time Student &amp; Not Working Full Time or</w:t>
                      </w:r>
                      <w:r w:rsidR="00FE09B1" w:rsidRPr="00FA7A89">
                        <w:rPr>
                          <w:b/>
                          <w:i w:val="0"/>
                        </w:rPr>
                        <w:t xml:space="preserve"> Retired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915" w:rsidRPr="00FA7A89">
        <w:rPr>
          <w:rFonts w:ascii="Franklin Gothic Medium" w:hAnsi="Franklin Gothic Medium"/>
          <w:b/>
          <w:sz w:val="22"/>
          <w:szCs w:val="22"/>
        </w:rPr>
        <w:t>*E-MAIL ADDRESS:________________________________________________________</w:t>
      </w:r>
    </w:p>
    <w:p w14:paraId="4E9D1A63" w14:textId="77777777" w:rsidR="00FE09B1" w:rsidRPr="000E4C71" w:rsidRDefault="00FE09B1" w:rsidP="00FE09B1">
      <w:pPr>
        <w:pStyle w:val="BodyText"/>
        <w:jc w:val="left"/>
        <w:rPr>
          <w:b/>
          <w:i w:val="0"/>
          <w:sz w:val="20"/>
          <w:szCs w:val="20"/>
        </w:rPr>
      </w:pPr>
    </w:p>
    <w:p w14:paraId="7C0A1690" w14:textId="77777777" w:rsidR="00401D48" w:rsidRDefault="00FE09B1" w:rsidP="00FA7A89">
      <w:pPr>
        <w:pStyle w:val="BodyText"/>
        <w:rPr>
          <w:b/>
          <w:i w:val="0"/>
        </w:rPr>
      </w:pPr>
      <w:r>
        <w:rPr>
          <w:b/>
          <w:i w:val="0"/>
        </w:rPr>
        <w:t xml:space="preserve">Make Checks Payable To: NW Council on </w:t>
      </w:r>
      <w:r w:rsidR="00FA7A89">
        <w:rPr>
          <w:b/>
          <w:i w:val="0"/>
        </w:rPr>
        <w:t xml:space="preserve">Children &amp; Youth </w:t>
      </w:r>
    </w:p>
    <w:p w14:paraId="562E2204" w14:textId="3CC7AE50" w:rsidR="00FA7A89" w:rsidRPr="002C6F43" w:rsidRDefault="00FA7A89" w:rsidP="002C6F43">
      <w:pPr>
        <w:pStyle w:val="BodyText"/>
        <w:rPr>
          <w:b/>
          <w:i w:val="0"/>
        </w:rPr>
      </w:pPr>
      <w:r>
        <w:rPr>
          <w:b/>
          <w:i w:val="0"/>
        </w:rPr>
        <w:t>Mail Your Check &amp; Completed Membership Form To:</w:t>
      </w:r>
    </w:p>
    <w:p w14:paraId="42DBD635" w14:textId="77777777" w:rsidR="00FA7A89" w:rsidRPr="000E4C71" w:rsidRDefault="00FA7A89" w:rsidP="00FA7A89">
      <w:pPr>
        <w:pStyle w:val="BodyText"/>
        <w:rPr>
          <w:b/>
          <w:i w:val="0"/>
        </w:rPr>
      </w:pPr>
      <w:r w:rsidRPr="000E4C71">
        <w:rPr>
          <w:b/>
          <w:i w:val="0"/>
        </w:rPr>
        <w:t>NW Council on Children &amp; Youth, P.O. Box 586, Huntingdon, TN 38344</w:t>
      </w:r>
    </w:p>
    <w:p w14:paraId="06B59888" w14:textId="77777777" w:rsidR="00B2082A" w:rsidRPr="00AC1C80" w:rsidRDefault="00B2082A" w:rsidP="00D5675F">
      <w:pPr>
        <w:pStyle w:val="BodyText"/>
        <w:rPr>
          <w:i w:val="0"/>
          <w:iCs w:val="0"/>
          <w:color w:val="C00000"/>
          <w:sz w:val="16"/>
          <w:szCs w:val="16"/>
        </w:rPr>
      </w:pPr>
    </w:p>
    <w:p w14:paraId="7FA954BF" w14:textId="77777777" w:rsidR="00FA7A89" w:rsidRPr="00BC1C1C" w:rsidRDefault="00BC1C1C" w:rsidP="00D5675F">
      <w:pPr>
        <w:pStyle w:val="BodyText"/>
        <w:rPr>
          <w:rFonts w:ascii="Copperplate Gothic Bold" w:hAnsi="Copperplate Gothic Bold"/>
          <w:i w:val="0"/>
          <w:iCs w:val="0"/>
        </w:rPr>
      </w:pPr>
      <w:r w:rsidRPr="00951D05">
        <w:rPr>
          <w:rFonts w:ascii="Copperplate Gothic Bold" w:hAnsi="Copperplate Gothic Bold"/>
          <w:b/>
          <w:bCs/>
          <w:i w:val="0"/>
          <w:iCs w:val="0"/>
          <w:color w:val="FF0000"/>
        </w:rPr>
        <w:t>JOIN EARLY</w:t>
      </w:r>
      <w:r w:rsidR="000E4C71" w:rsidRPr="00951D05">
        <w:rPr>
          <w:rFonts w:ascii="Copperplate Gothic Bold" w:hAnsi="Copperplate Gothic Bold"/>
          <w:b/>
          <w:bCs/>
          <w:i w:val="0"/>
          <w:iCs w:val="0"/>
          <w:color w:val="FF0000"/>
        </w:rPr>
        <w:t>!</w:t>
      </w:r>
      <w:r w:rsidRPr="00951D05">
        <w:rPr>
          <w:rFonts w:ascii="Copperplate Gothic Bold" w:hAnsi="Copperplate Gothic Bold"/>
          <w:b/>
          <w:bCs/>
          <w:i w:val="0"/>
          <w:iCs w:val="0"/>
          <w:color w:val="FF0000"/>
        </w:rPr>
        <w:t xml:space="preserve"> – DON’T MISS ANY TRAINING OPPORTUNITIES    </w:t>
      </w:r>
      <w:r>
        <w:rPr>
          <w:rFonts w:ascii="Copperplate Gothic Bold" w:hAnsi="Copperplate Gothic Bold"/>
          <w:i w:val="0"/>
          <w:iCs w:val="0"/>
        </w:rPr>
        <w:t>THANK YOU FOR YOUR SUPPORT!</w:t>
      </w:r>
    </w:p>
    <w:p w14:paraId="1E251E32" w14:textId="77777777" w:rsidR="00D5675F" w:rsidRDefault="00D5675F" w:rsidP="00D5675F">
      <w:pPr>
        <w:pStyle w:val="BodyText"/>
        <w:spacing w:line="276" w:lineRule="auto"/>
        <w:rPr>
          <w:i w:val="0"/>
          <w:iCs w:val="0"/>
          <w:sz w:val="20"/>
        </w:rPr>
      </w:pPr>
    </w:p>
    <w:p w14:paraId="6922112C" w14:textId="13FB274A" w:rsidR="00D5675F" w:rsidRPr="0018485D" w:rsidRDefault="00FA7A89" w:rsidP="002C6F43">
      <w:pPr>
        <w:pStyle w:val="BodyText"/>
        <w:spacing w:line="276" w:lineRule="auto"/>
        <w:rPr>
          <w:i w:val="0"/>
          <w:iCs w:val="0"/>
          <w:sz w:val="22"/>
          <w:szCs w:val="22"/>
        </w:rPr>
      </w:pPr>
      <w:r w:rsidRPr="0018485D">
        <w:rPr>
          <w:i w:val="0"/>
          <w:iCs w:val="0"/>
          <w:sz w:val="22"/>
          <w:szCs w:val="22"/>
        </w:rPr>
        <w:t>Advocating for Children and Families in: Benton, Carroll, Crockett, Dyer, Gibson</w:t>
      </w:r>
      <w:r w:rsidR="0018485D" w:rsidRPr="0018485D">
        <w:rPr>
          <w:i w:val="0"/>
          <w:iCs w:val="0"/>
          <w:sz w:val="22"/>
          <w:szCs w:val="22"/>
        </w:rPr>
        <w:t xml:space="preserve">, </w:t>
      </w:r>
      <w:r w:rsidRPr="0018485D">
        <w:rPr>
          <w:i w:val="0"/>
          <w:iCs w:val="0"/>
          <w:sz w:val="22"/>
          <w:szCs w:val="22"/>
        </w:rPr>
        <w:t>Henry, Lake, Obion and Weakley Counties and Surrounding Counties</w:t>
      </w:r>
      <w:r w:rsidR="00D5675F" w:rsidRPr="0018485D">
        <w:rPr>
          <w:i w:val="0"/>
          <w:iCs w:val="0"/>
          <w:sz w:val="22"/>
          <w:szCs w:val="22"/>
        </w:rPr>
        <w:br/>
      </w:r>
    </w:p>
    <w:p w14:paraId="5AF9C0D7" w14:textId="77777777" w:rsidR="00FA7A89" w:rsidRPr="00BC1C1C" w:rsidRDefault="00D5675F" w:rsidP="00FE09B1">
      <w:pPr>
        <w:pStyle w:val="BodyText"/>
        <w:spacing w:line="276" w:lineRule="auto"/>
        <w:rPr>
          <w:i w:val="0"/>
          <w:iCs w:val="0"/>
        </w:rPr>
      </w:pPr>
      <w:r>
        <w:rPr>
          <w:i w:val="0"/>
          <w:iCs w:val="0"/>
          <w:sz w:val="20"/>
        </w:rPr>
        <w:br w:type="page"/>
      </w:r>
      <w:r w:rsidR="00FA7A89" w:rsidRPr="00BC1C1C">
        <w:rPr>
          <w:b/>
          <w:i w:val="0"/>
          <w:iCs w:val="0"/>
        </w:rPr>
        <w:lastRenderedPageBreak/>
        <w:t>NW COUNCIL ON CHILDREN AND YOUTH</w:t>
      </w:r>
    </w:p>
    <w:p w14:paraId="3A67DB9C" w14:textId="121A82E5" w:rsidR="00FA7A89" w:rsidRPr="00BC1C1C" w:rsidRDefault="00FA7A89" w:rsidP="00D5675F">
      <w:pPr>
        <w:pStyle w:val="BodyText"/>
        <w:spacing w:line="276" w:lineRule="auto"/>
        <w:rPr>
          <w:b/>
          <w:i w:val="0"/>
          <w:iCs w:val="0"/>
        </w:rPr>
      </w:pPr>
      <w:r w:rsidRPr="00BC1C1C">
        <w:rPr>
          <w:b/>
          <w:i w:val="0"/>
          <w:iCs w:val="0"/>
        </w:rPr>
        <w:t>AGENCY MEMBERSHIP LIST – JULY 20</w:t>
      </w:r>
      <w:r w:rsidR="00DD266E">
        <w:rPr>
          <w:b/>
          <w:i w:val="0"/>
          <w:iCs w:val="0"/>
        </w:rPr>
        <w:t>2</w:t>
      </w:r>
      <w:r w:rsidR="00CA0529">
        <w:rPr>
          <w:b/>
          <w:i w:val="0"/>
          <w:iCs w:val="0"/>
        </w:rPr>
        <w:t>4</w:t>
      </w:r>
      <w:r w:rsidRPr="00BC1C1C">
        <w:rPr>
          <w:b/>
          <w:i w:val="0"/>
          <w:iCs w:val="0"/>
        </w:rPr>
        <w:t xml:space="preserve"> – JUNE 202</w:t>
      </w:r>
      <w:r w:rsidR="00CA0529">
        <w:rPr>
          <w:b/>
          <w:i w:val="0"/>
          <w:iCs w:val="0"/>
        </w:rPr>
        <w:t>5</w:t>
      </w:r>
    </w:p>
    <w:p w14:paraId="3D60D1E7" w14:textId="232433F1" w:rsidR="00EE6618" w:rsidRPr="0018485D" w:rsidRDefault="00EE6618" w:rsidP="00D5675F">
      <w:pPr>
        <w:pStyle w:val="BodyText"/>
        <w:spacing w:line="276" w:lineRule="auto"/>
        <w:rPr>
          <w:b/>
          <w:iCs w:val="0"/>
          <w:color w:val="7030A0"/>
        </w:rPr>
      </w:pPr>
      <w:r w:rsidRPr="0018485D">
        <w:rPr>
          <w:b/>
          <w:iCs w:val="0"/>
          <w:color w:val="7030A0"/>
        </w:rPr>
        <w:t xml:space="preserve">(Reminder:  </w:t>
      </w:r>
      <w:r w:rsidR="0018485D">
        <w:rPr>
          <w:b/>
          <w:iCs w:val="0"/>
          <w:color w:val="7030A0"/>
        </w:rPr>
        <w:t xml:space="preserve">$25 Individual - </w:t>
      </w:r>
      <w:r w:rsidRPr="0018485D">
        <w:rPr>
          <w:b/>
          <w:iCs w:val="0"/>
          <w:color w:val="7030A0"/>
        </w:rPr>
        <w:t>$</w:t>
      </w:r>
      <w:r w:rsidR="004E26CA" w:rsidRPr="0018485D">
        <w:rPr>
          <w:b/>
          <w:iCs w:val="0"/>
          <w:color w:val="7030A0"/>
        </w:rPr>
        <w:t>6</w:t>
      </w:r>
      <w:r w:rsidRPr="0018485D">
        <w:rPr>
          <w:b/>
          <w:iCs w:val="0"/>
          <w:color w:val="7030A0"/>
        </w:rPr>
        <w:t>0 For Every 3 Memberships Purchased)</w:t>
      </w:r>
    </w:p>
    <w:p w14:paraId="466169C7" w14:textId="77777777" w:rsidR="003F38E5" w:rsidRDefault="003F38E5" w:rsidP="00D5675F">
      <w:pPr>
        <w:pStyle w:val="BodyText"/>
        <w:spacing w:line="276" w:lineRule="auto"/>
        <w:rPr>
          <w:i w:val="0"/>
          <w:i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F38E5" w:rsidRPr="00B67684" w14:paraId="461F912B" w14:textId="77777777" w:rsidTr="00B67684">
        <w:tc>
          <w:tcPr>
            <w:tcW w:w="1476" w:type="dxa"/>
          </w:tcPr>
          <w:p w14:paraId="2223CF7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Name</w:t>
            </w:r>
          </w:p>
        </w:tc>
        <w:tc>
          <w:tcPr>
            <w:tcW w:w="1476" w:type="dxa"/>
          </w:tcPr>
          <w:p w14:paraId="52DB99DE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Job Title</w:t>
            </w:r>
          </w:p>
        </w:tc>
        <w:tc>
          <w:tcPr>
            <w:tcW w:w="1476" w:type="dxa"/>
          </w:tcPr>
          <w:p w14:paraId="4DAAC0F9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Address</w:t>
            </w:r>
          </w:p>
        </w:tc>
        <w:tc>
          <w:tcPr>
            <w:tcW w:w="1476" w:type="dxa"/>
          </w:tcPr>
          <w:p w14:paraId="2AB9FCCE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Email</w:t>
            </w:r>
          </w:p>
        </w:tc>
        <w:tc>
          <w:tcPr>
            <w:tcW w:w="1476" w:type="dxa"/>
          </w:tcPr>
          <w:p w14:paraId="3C243757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Phone</w:t>
            </w:r>
          </w:p>
        </w:tc>
        <w:tc>
          <w:tcPr>
            <w:tcW w:w="1476" w:type="dxa"/>
          </w:tcPr>
          <w:p w14:paraId="546BC98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  <w:r w:rsidRPr="00B67684">
              <w:rPr>
                <w:i w:val="0"/>
                <w:iCs w:val="0"/>
                <w:sz w:val="20"/>
              </w:rPr>
              <w:t>County</w:t>
            </w:r>
          </w:p>
        </w:tc>
      </w:tr>
      <w:tr w:rsidR="003F38E5" w:rsidRPr="00B67684" w14:paraId="4FC5EB2B" w14:textId="77777777" w:rsidTr="00B67684">
        <w:tc>
          <w:tcPr>
            <w:tcW w:w="1476" w:type="dxa"/>
          </w:tcPr>
          <w:p w14:paraId="4410F6E3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59DC3B41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0DA0FD1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89DB1A5" w14:textId="77777777" w:rsidR="00BC1C1C" w:rsidRPr="00B67684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4B4F65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D5C0528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E3EB24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164A83C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43AEE474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77F0A96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4025F2A4" w14:textId="77777777" w:rsidTr="00B67684">
        <w:tc>
          <w:tcPr>
            <w:tcW w:w="1476" w:type="dxa"/>
          </w:tcPr>
          <w:p w14:paraId="76DB9FD1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628F14E7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621C50D" w14:textId="77777777" w:rsidR="00BC1C1C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891431C" w14:textId="77777777" w:rsidR="008317C4" w:rsidRPr="00B6768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7C87CA2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61624F9B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1394D7C9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026F1C4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115CB71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C2A5C5B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2BDFD8C7" w14:textId="77777777" w:rsidTr="00B67684">
        <w:tc>
          <w:tcPr>
            <w:tcW w:w="1476" w:type="dxa"/>
          </w:tcPr>
          <w:p w14:paraId="0ADA4BE2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39DC975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07467BBA" w14:textId="77777777" w:rsidR="00BC1C1C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605498A" w14:textId="77777777" w:rsidR="008317C4" w:rsidRPr="00B6768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3E30B1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82DA15D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49943A1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6862F65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4D50CC1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C574ADD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1DB19F52" w14:textId="77777777" w:rsidTr="00B67684">
        <w:tc>
          <w:tcPr>
            <w:tcW w:w="1476" w:type="dxa"/>
          </w:tcPr>
          <w:p w14:paraId="458C11A0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98CFDF8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0F7DA94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5F891E2E" w14:textId="77777777" w:rsidR="00BC1C1C" w:rsidRPr="00B67684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2A57B051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113D298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082C96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6475CA30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15DA815C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AA16BCD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331848A1" w14:textId="77777777" w:rsidTr="00B67684">
        <w:tc>
          <w:tcPr>
            <w:tcW w:w="1476" w:type="dxa"/>
          </w:tcPr>
          <w:p w14:paraId="4239CC67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E636D6D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0769B88E" w14:textId="77777777" w:rsidR="008317C4" w:rsidRDefault="008317C4" w:rsidP="008317C4">
            <w:pPr>
              <w:pStyle w:val="BodyText"/>
              <w:spacing w:line="276" w:lineRule="auto"/>
              <w:jc w:val="left"/>
              <w:rPr>
                <w:i w:val="0"/>
                <w:iCs w:val="0"/>
                <w:sz w:val="20"/>
              </w:rPr>
            </w:pPr>
          </w:p>
          <w:p w14:paraId="7DD9DDC6" w14:textId="77777777" w:rsidR="00BC1C1C" w:rsidRPr="00B67684" w:rsidRDefault="00BC1C1C" w:rsidP="008317C4">
            <w:pPr>
              <w:pStyle w:val="BodyText"/>
              <w:spacing w:line="276" w:lineRule="auto"/>
              <w:jc w:val="left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2A1DEBFE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8F33AE0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62687C8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F33C66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04FCAA4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01DD244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28056AFF" w14:textId="77777777" w:rsidTr="00B67684">
        <w:tc>
          <w:tcPr>
            <w:tcW w:w="1476" w:type="dxa"/>
          </w:tcPr>
          <w:p w14:paraId="45A71EBB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752C865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DDEAA12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622F7D82" w14:textId="77777777" w:rsidR="00BC1C1C" w:rsidRPr="00B67684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2EEBF90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2C37E143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6C99B08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2F4D7DFD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4AE724F5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081A0E0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2B5A66AD" w14:textId="77777777" w:rsidTr="00B67684">
        <w:tc>
          <w:tcPr>
            <w:tcW w:w="1476" w:type="dxa"/>
          </w:tcPr>
          <w:p w14:paraId="72E68642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10B99913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B32348F" w14:textId="77777777" w:rsidR="00BC1C1C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101736CE" w14:textId="77777777" w:rsidR="008317C4" w:rsidRPr="00B6768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659E430B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37EDE68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526F45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278FFDB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66FC4242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7686C5AD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1F3D7040" w14:textId="77777777" w:rsidTr="00B67684">
        <w:tc>
          <w:tcPr>
            <w:tcW w:w="1476" w:type="dxa"/>
          </w:tcPr>
          <w:p w14:paraId="4621B2D2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15D5F011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4B67847B" w14:textId="77777777" w:rsidR="00BC1C1C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5D524763" w14:textId="77777777" w:rsidR="008317C4" w:rsidRPr="00B6768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8897F9A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DF0FA3C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0BC879E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BAB9E9B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51F04A7E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0A66A7BB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  <w:tr w:rsidR="003F38E5" w:rsidRPr="00B67684" w14:paraId="39EA1906" w14:textId="77777777" w:rsidTr="00B67684">
        <w:tc>
          <w:tcPr>
            <w:tcW w:w="1476" w:type="dxa"/>
          </w:tcPr>
          <w:p w14:paraId="13080D63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36F6430A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2076B9B1" w14:textId="77777777" w:rsidR="008317C4" w:rsidRDefault="008317C4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05BE73BA" w14:textId="77777777" w:rsidR="00BC1C1C" w:rsidRPr="00B67684" w:rsidRDefault="00BC1C1C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66A516D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67C2BEE7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35228AF2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09393664" w14:textId="77777777" w:rsidR="003F38E5" w:rsidRPr="00B67684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  <w:tc>
          <w:tcPr>
            <w:tcW w:w="1476" w:type="dxa"/>
          </w:tcPr>
          <w:p w14:paraId="72E850F3" w14:textId="77777777" w:rsidR="003F38E5" w:rsidRDefault="003F38E5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  <w:p w14:paraId="55766413" w14:textId="77777777" w:rsidR="00FA7A89" w:rsidRPr="00B67684" w:rsidRDefault="00FA7A89" w:rsidP="00B67684">
            <w:pPr>
              <w:pStyle w:val="BodyText"/>
              <w:spacing w:line="276" w:lineRule="auto"/>
              <w:rPr>
                <w:i w:val="0"/>
                <w:iCs w:val="0"/>
                <w:sz w:val="20"/>
              </w:rPr>
            </w:pPr>
          </w:p>
        </w:tc>
      </w:tr>
    </w:tbl>
    <w:p w14:paraId="64CED923" w14:textId="77777777" w:rsidR="00401D48" w:rsidRDefault="00401D48" w:rsidP="00FE09B1">
      <w:pPr>
        <w:pStyle w:val="BodyText"/>
        <w:spacing w:line="276" w:lineRule="auto"/>
        <w:jc w:val="left"/>
        <w:rPr>
          <w:i w:val="0"/>
          <w:iCs w:val="0"/>
          <w:sz w:val="20"/>
        </w:rPr>
      </w:pPr>
    </w:p>
    <w:sectPr w:rsidR="00401D48" w:rsidSect="004814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327A" w14:textId="77777777" w:rsidR="00276E1D" w:rsidRDefault="00276E1D" w:rsidP="000C5692">
      <w:r>
        <w:separator/>
      </w:r>
    </w:p>
  </w:endnote>
  <w:endnote w:type="continuationSeparator" w:id="0">
    <w:p w14:paraId="7EEBC983" w14:textId="77777777" w:rsidR="00276E1D" w:rsidRDefault="00276E1D" w:rsidP="000C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9C1B" w14:textId="77777777" w:rsidR="00276E1D" w:rsidRDefault="00276E1D" w:rsidP="000C5692">
      <w:r>
        <w:separator/>
      </w:r>
    </w:p>
  </w:footnote>
  <w:footnote w:type="continuationSeparator" w:id="0">
    <w:p w14:paraId="6AA192B4" w14:textId="77777777" w:rsidR="00276E1D" w:rsidRDefault="00276E1D" w:rsidP="000C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5DB5"/>
    <w:multiLevelType w:val="hybridMultilevel"/>
    <w:tmpl w:val="421A4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797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00"/>
    <w:rsid w:val="0006709F"/>
    <w:rsid w:val="000851C0"/>
    <w:rsid w:val="000A153C"/>
    <w:rsid w:val="000B5779"/>
    <w:rsid w:val="000C4EBD"/>
    <w:rsid w:val="000C5692"/>
    <w:rsid w:val="000E4C71"/>
    <w:rsid w:val="00147A9A"/>
    <w:rsid w:val="001523BD"/>
    <w:rsid w:val="00155718"/>
    <w:rsid w:val="00173864"/>
    <w:rsid w:val="00173B31"/>
    <w:rsid w:val="0018485D"/>
    <w:rsid w:val="001C3FA9"/>
    <w:rsid w:val="001C5C3E"/>
    <w:rsid w:val="001D21DF"/>
    <w:rsid w:val="001D773E"/>
    <w:rsid w:val="001F06AD"/>
    <w:rsid w:val="001F6731"/>
    <w:rsid w:val="00211150"/>
    <w:rsid w:val="002520DD"/>
    <w:rsid w:val="00263FEC"/>
    <w:rsid w:val="00276E1D"/>
    <w:rsid w:val="002C6F43"/>
    <w:rsid w:val="002D6161"/>
    <w:rsid w:val="002D6CAA"/>
    <w:rsid w:val="002E4103"/>
    <w:rsid w:val="002E5F3F"/>
    <w:rsid w:val="002E63BE"/>
    <w:rsid w:val="00307C1B"/>
    <w:rsid w:val="00313FA8"/>
    <w:rsid w:val="00320D90"/>
    <w:rsid w:val="0034490E"/>
    <w:rsid w:val="003701C5"/>
    <w:rsid w:val="00382143"/>
    <w:rsid w:val="00384EE9"/>
    <w:rsid w:val="003D3F36"/>
    <w:rsid w:val="003E42ED"/>
    <w:rsid w:val="003F38E5"/>
    <w:rsid w:val="003F43C2"/>
    <w:rsid w:val="00401D48"/>
    <w:rsid w:val="00405ACD"/>
    <w:rsid w:val="00412E72"/>
    <w:rsid w:val="00415781"/>
    <w:rsid w:val="004734F4"/>
    <w:rsid w:val="004814F3"/>
    <w:rsid w:val="00481FCA"/>
    <w:rsid w:val="004964EC"/>
    <w:rsid w:val="004C57F3"/>
    <w:rsid w:val="004D3973"/>
    <w:rsid w:val="004D7930"/>
    <w:rsid w:val="004E26CA"/>
    <w:rsid w:val="004E7AB3"/>
    <w:rsid w:val="004F0988"/>
    <w:rsid w:val="004F09E3"/>
    <w:rsid w:val="005012B6"/>
    <w:rsid w:val="00515D44"/>
    <w:rsid w:val="00521BBB"/>
    <w:rsid w:val="005345F5"/>
    <w:rsid w:val="00542167"/>
    <w:rsid w:val="00551678"/>
    <w:rsid w:val="005562FA"/>
    <w:rsid w:val="00556B02"/>
    <w:rsid w:val="00564D99"/>
    <w:rsid w:val="00575436"/>
    <w:rsid w:val="00594DFD"/>
    <w:rsid w:val="00595870"/>
    <w:rsid w:val="005A0DF3"/>
    <w:rsid w:val="005C6B65"/>
    <w:rsid w:val="005F6252"/>
    <w:rsid w:val="00632FAC"/>
    <w:rsid w:val="006372C3"/>
    <w:rsid w:val="00663701"/>
    <w:rsid w:val="00682E84"/>
    <w:rsid w:val="006C1AB7"/>
    <w:rsid w:val="00706037"/>
    <w:rsid w:val="00707E17"/>
    <w:rsid w:val="00721977"/>
    <w:rsid w:val="00722C64"/>
    <w:rsid w:val="00746992"/>
    <w:rsid w:val="007525C9"/>
    <w:rsid w:val="0075751C"/>
    <w:rsid w:val="00766D03"/>
    <w:rsid w:val="007760B2"/>
    <w:rsid w:val="007858B6"/>
    <w:rsid w:val="007B0A17"/>
    <w:rsid w:val="007E1C9D"/>
    <w:rsid w:val="008167E4"/>
    <w:rsid w:val="008317C4"/>
    <w:rsid w:val="008320B1"/>
    <w:rsid w:val="00873CCB"/>
    <w:rsid w:val="00880627"/>
    <w:rsid w:val="008A5629"/>
    <w:rsid w:val="008C262C"/>
    <w:rsid w:val="008D04ED"/>
    <w:rsid w:val="00905D86"/>
    <w:rsid w:val="0091642D"/>
    <w:rsid w:val="009179FB"/>
    <w:rsid w:val="00925E7D"/>
    <w:rsid w:val="009377B3"/>
    <w:rsid w:val="00937807"/>
    <w:rsid w:val="00946B11"/>
    <w:rsid w:val="009473D9"/>
    <w:rsid w:val="00951D05"/>
    <w:rsid w:val="00967A46"/>
    <w:rsid w:val="00985633"/>
    <w:rsid w:val="00990104"/>
    <w:rsid w:val="009935BD"/>
    <w:rsid w:val="009B53A3"/>
    <w:rsid w:val="009F0D7C"/>
    <w:rsid w:val="00A6054F"/>
    <w:rsid w:val="00A67644"/>
    <w:rsid w:val="00A73B8E"/>
    <w:rsid w:val="00A83610"/>
    <w:rsid w:val="00A97E17"/>
    <w:rsid w:val="00AC1C80"/>
    <w:rsid w:val="00AE2558"/>
    <w:rsid w:val="00AE5F8B"/>
    <w:rsid w:val="00B2082A"/>
    <w:rsid w:val="00B23BE2"/>
    <w:rsid w:val="00B353A3"/>
    <w:rsid w:val="00B4734C"/>
    <w:rsid w:val="00B567E2"/>
    <w:rsid w:val="00B67684"/>
    <w:rsid w:val="00B97915"/>
    <w:rsid w:val="00BA55A0"/>
    <w:rsid w:val="00BC1C1C"/>
    <w:rsid w:val="00BD033C"/>
    <w:rsid w:val="00BD21D4"/>
    <w:rsid w:val="00C205ED"/>
    <w:rsid w:val="00C546AF"/>
    <w:rsid w:val="00C57F15"/>
    <w:rsid w:val="00C61B44"/>
    <w:rsid w:val="00C82D6F"/>
    <w:rsid w:val="00CA0529"/>
    <w:rsid w:val="00CA1321"/>
    <w:rsid w:val="00CB2BA6"/>
    <w:rsid w:val="00CF34AC"/>
    <w:rsid w:val="00D13458"/>
    <w:rsid w:val="00D2657B"/>
    <w:rsid w:val="00D3136C"/>
    <w:rsid w:val="00D320DD"/>
    <w:rsid w:val="00D35BB9"/>
    <w:rsid w:val="00D54470"/>
    <w:rsid w:val="00D5675F"/>
    <w:rsid w:val="00D7789A"/>
    <w:rsid w:val="00D82127"/>
    <w:rsid w:val="00D93F00"/>
    <w:rsid w:val="00DA238E"/>
    <w:rsid w:val="00DD0245"/>
    <w:rsid w:val="00DD266E"/>
    <w:rsid w:val="00DD38FB"/>
    <w:rsid w:val="00E456CA"/>
    <w:rsid w:val="00E5044B"/>
    <w:rsid w:val="00E5103E"/>
    <w:rsid w:val="00E742C3"/>
    <w:rsid w:val="00EC57DD"/>
    <w:rsid w:val="00EC6287"/>
    <w:rsid w:val="00EE6618"/>
    <w:rsid w:val="00EF5D12"/>
    <w:rsid w:val="00F125E6"/>
    <w:rsid w:val="00F14DC0"/>
    <w:rsid w:val="00F24F10"/>
    <w:rsid w:val="00F271D2"/>
    <w:rsid w:val="00F713AB"/>
    <w:rsid w:val="00FA7A89"/>
    <w:rsid w:val="00FB3B50"/>
    <w:rsid w:val="00FE024C"/>
    <w:rsid w:val="00FE09B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4A3AA"/>
  <w15:docId w15:val="{30ADEB66-0947-4806-B0A8-78D434A3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71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71D2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372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372C3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271D2"/>
    <w:pPr>
      <w:jc w:val="center"/>
    </w:pPr>
    <w:rPr>
      <w:i/>
      <w:iCs/>
    </w:rPr>
  </w:style>
  <w:style w:type="character" w:customStyle="1" w:styleId="BodyTextChar">
    <w:name w:val="Body Text Char"/>
    <w:link w:val="BodyText"/>
    <w:uiPriority w:val="99"/>
    <w:semiHidden/>
    <w:locked/>
    <w:rsid w:val="006372C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271D2"/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sid w:val="006372C3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63FEC"/>
  </w:style>
  <w:style w:type="character" w:customStyle="1" w:styleId="DateChar">
    <w:name w:val="Date Char"/>
    <w:link w:val="Date"/>
    <w:uiPriority w:val="99"/>
    <w:semiHidden/>
    <w:locked/>
    <w:rsid w:val="006372C3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63F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6372C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63F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99"/>
    <w:locked/>
    <w:rsid w:val="006372C3"/>
    <w:rPr>
      <w:rFonts w:ascii="Cambria" w:hAnsi="Cambria" w:cs="Times New Roman"/>
      <w:sz w:val="24"/>
      <w:szCs w:val="24"/>
    </w:rPr>
  </w:style>
  <w:style w:type="character" w:styleId="Hyperlink">
    <w:name w:val="Hyperlink"/>
    <w:uiPriority w:val="99"/>
    <w:rsid w:val="0041578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56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C569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56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C5692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B2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8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E09B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E09B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01078\Desktop\UCCCY\UCCCY%20Membership%20Invoice%20letter%202015.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66D83-9FB9-42AB-8294-DF660BB6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UCCCY Membership Invoice letter 2015.16</Template>
  <TotalTime>115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Children and Youth</Company>
  <LinksUpToDate>false</LinksUpToDate>
  <CharactersWithSpaces>1859</CharactersWithSpaces>
  <SharedDoc>false</SharedDoc>
  <HLinks>
    <vt:vector size="6" baseType="variant">
      <vt:variant>
        <vt:i4>6291481</vt:i4>
      </vt:variant>
      <vt:variant>
        <vt:i4>0</vt:i4>
      </vt:variant>
      <vt:variant>
        <vt:i4>0</vt:i4>
      </vt:variant>
      <vt:variant>
        <vt:i4>5</vt:i4>
      </vt:variant>
      <vt:variant>
        <vt:lpwstr>mailto:kristi.paling@tn.gov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Paling</dc:creator>
  <cp:lastModifiedBy>Dana Cobb</cp:lastModifiedBy>
  <cp:revision>32</cp:revision>
  <cp:lastPrinted>2023-09-07T19:50:00Z</cp:lastPrinted>
  <dcterms:created xsi:type="dcterms:W3CDTF">2019-03-19T18:35:00Z</dcterms:created>
  <dcterms:modified xsi:type="dcterms:W3CDTF">2024-05-17T11:38:00Z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