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DC49" w14:textId="77777777" w:rsidR="00901491" w:rsidRPr="001E16F7" w:rsidRDefault="00901491" w:rsidP="00901491">
      <w:pPr>
        <w:pStyle w:val="Title"/>
        <w:spacing w:before="100" w:line="240" w:lineRule="auto"/>
        <w:rPr>
          <w:color w:val="auto"/>
        </w:rPr>
      </w:pPr>
      <w:bookmarkStart w:id="0" w:name="_fm977xacetfj" w:colFirst="0" w:colLast="0"/>
      <w:bookmarkEnd w:id="0"/>
      <w:r w:rsidRPr="00371438">
        <w:rPr>
          <w:color w:val="auto"/>
        </w:rPr>
        <w:t>Tennessee Historical Commission</w:t>
      </w:r>
    </w:p>
    <w:p w14:paraId="118BD395" w14:textId="77777777" w:rsidR="00901491" w:rsidRPr="009A7019" w:rsidRDefault="00901491" w:rsidP="00901491">
      <w:pPr>
        <w:pStyle w:val="Heading1"/>
      </w:pPr>
      <w:bookmarkStart w:id="1" w:name="_ua9vj92uotan" w:colFirst="0" w:colLast="0"/>
      <w:bookmarkEnd w:id="1"/>
      <w:r w:rsidRPr="00371438">
        <w:t>Transmittal Log/Application Checklist</w:t>
      </w:r>
    </w:p>
    <w:p w14:paraId="3C40C6A8" w14:textId="77777777" w:rsidR="00901491" w:rsidRPr="00475954" w:rsidRDefault="00901491" w:rsidP="00901491">
      <w:pPr>
        <w:pStyle w:val="checkboxindent"/>
        <w:rPr>
          <w:sz w:val="24"/>
          <w:szCs w:val="24"/>
        </w:rPr>
      </w:pPr>
      <w:r w:rsidRPr="00475954">
        <w:rPr>
          <w:b/>
          <w:color w:val="000000" w:themeColor="text1"/>
          <w:sz w:val="24"/>
          <w:szCs w:val="24"/>
        </w:rPr>
        <w:t>Applications must use the current application forms and instructions dated “Rev. 6/2023”.</w:t>
      </w:r>
      <w:r w:rsidRPr="00475954">
        <w:rPr>
          <w:sz w:val="24"/>
          <w:szCs w:val="24"/>
        </w:rPr>
        <w:t xml:space="preserve"> </w:t>
      </w:r>
    </w:p>
    <w:p w14:paraId="1C11F878" w14:textId="77777777" w:rsidR="00901491" w:rsidRPr="00475954" w:rsidRDefault="00901491" w:rsidP="00901491">
      <w:pPr>
        <w:pStyle w:val="checkboxindent"/>
        <w:rPr>
          <w:sz w:val="24"/>
          <w:szCs w:val="24"/>
        </w:rPr>
      </w:pPr>
      <w:r w:rsidRPr="00475954">
        <w:rPr>
          <w:sz w:val="24"/>
          <w:szCs w:val="24"/>
        </w:rPr>
        <w:t xml:space="preserve">All applications must follow the NPS file-and photo-naming conventions and instructions on organizing files for electronic submission.  Further guidance is available from the </w:t>
      </w:r>
      <w:hyperlink r:id="rId11" w:history="1">
        <w:r w:rsidRPr="00475954">
          <w:rPr>
            <w:rStyle w:val="Hyperlink"/>
            <w:sz w:val="24"/>
            <w:szCs w:val="24"/>
          </w:rPr>
          <w:t>National Park Service</w:t>
        </w:r>
      </w:hyperlink>
      <w:r w:rsidRPr="00475954">
        <w:rPr>
          <w:sz w:val="24"/>
          <w:szCs w:val="24"/>
        </w:rPr>
        <w:t>.</w:t>
      </w:r>
    </w:p>
    <w:p w14:paraId="7875DA79" w14:textId="77777777" w:rsidR="00901491" w:rsidRPr="00475954" w:rsidRDefault="00901491" w:rsidP="00901491">
      <w:pPr>
        <w:pStyle w:val="checkboxindent"/>
        <w:rPr>
          <w:b/>
          <w:color w:val="000000" w:themeColor="text1"/>
          <w:sz w:val="24"/>
          <w:szCs w:val="24"/>
        </w:rPr>
      </w:pPr>
      <w:r w:rsidRPr="00475954">
        <w:rPr>
          <w:sz w:val="24"/>
          <w:szCs w:val="24"/>
        </w:rPr>
        <w:t xml:space="preserve">Name of Historic Property:  </w:t>
      </w:r>
      <w:sdt>
        <w:sdtPr>
          <w:rPr>
            <w:sz w:val="24"/>
            <w:szCs w:val="24"/>
          </w:rPr>
          <w:id w:val="-581751740"/>
          <w:placeholder>
            <w:docPart w:val="44C2863E933E4E7B930B34242BA6B1BD"/>
          </w:placeholder>
          <w:showingPlcHdr/>
          <w:text/>
        </w:sdtPr>
        <w:sdtContent>
          <w:r w:rsidRPr="00475954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5C4B4DB7" w14:textId="77777777" w:rsidR="00901491" w:rsidRPr="00475954" w:rsidRDefault="00901491" w:rsidP="00901491">
      <w:pPr>
        <w:pStyle w:val="checkboxindent"/>
        <w:rPr>
          <w:sz w:val="24"/>
          <w:szCs w:val="24"/>
        </w:rPr>
      </w:pPr>
      <w:r w:rsidRPr="00475954">
        <w:rPr>
          <w:sz w:val="24"/>
          <w:szCs w:val="24"/>
        </w:rPr>
        <w:t xml:space="preserve">Address of Historic Property: </w:t>
      </w:r>
      <w:sdt>
        <w:sdtPr>
          <w:rPr>
            <w:sz w:val="24"/>
            <w:szCs w:val="24"/>
          </w:rPr>
          <w:id w:val="1674916479"/>
          <w:placeholder>
            <w:docPart w:val="A4C15490F07349C98C59C036F79C61A3"/>
          </w:placeholder>
          <w:showingPlcHdr/>
          <w:text/>
        </w:sdtPr>
        <w:sdtContent>
          <w:r w:rsidRPr="00475954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4FF145C3" w14:textId="77777777" w:rsidR="00901491" w:rsidRPr="00475954" w:rsidRDefault="00901491" w:rsidP="00901491">
      <w:pPr>
        <w:pStyle w:val="checkboxindent"/>
        <w:rPr>
          <w:sz w:val="24"/>
          <w:szCs w:val="24"/>
        </w:rPr>
      </w:pPr>
      <w:r w:rsidRPr="00475954">
        <w:rPr>
          <w:sz w:val="24"/>
          <w:szCs w:val="24"/>
        </w:rPr>
        <w:t xml:space="preserve">Application Part Being Submitted: </w:t>
      </w:r>
      <w:sdt>
        <w:sdtPr>
          <w:rPr>
            <w:sz w:val="24"/>
            <w:szCs w:val="24"/>
          </w:rPr>
          <w:id w:val="-1518068229"/>
          <w:placeholder>
            <w:docPart w:val="AC4A6F9D7E264DA785F69875A78C44F6"/>
          </w:placeholder>
          <w:showingPlcHdr/>
          <w:text/>
        </w:sdtPr>
        <w:sdtContent>
          <w:r w:rsidRPr="00475954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760E3356" w14:textId="77777777" w:rsidR="00901491" w:rsidRDefault="00901491" w:rsidP="00901491">
      <w:pPr>
        <w:pStyle w:val="checkboxindent"/>
        <w:rPr>
          <w:sz w:val="24"/>
          <w:szCs w:val="24"/>
        </w:rPr>
      </w:pPr>
      <w:r w:rsidRPr="00475954">
        <w:rPr>
          <w:sz w:val="24"/>
          <w:szCs w:val="24"/>
        </w:rPr>
        <w:t xml:space="preserve">NPS Project Number (if applicable) </w:t>
      </w:r>
      <w:sdt>
        <w:sdtPr>
          <w:rPr>
            <w:sz w:val="24"/>
            <w:szCs w:val="24"/>
          </w:rPr>
          <w:id w:val="1675141852"/>
          <w:placeholder>
            <w:docPart w:val="BBC733D47ED4471EA6B485E7DF9B3183"/>
          </w:placeholder>
          <w:showingPlcHdr/>
          <w:text/>
        </w:sdtPr>
        <w:sdtContent>
          <w:r w:rsidRPr="00475954">
            <w:rPr>
              <w:rStyle w:val="PlaceholderText"/>
              <w:color w:val="auto"/>
              <w:sz w:val="24"/>
              <w:szCs w:val="24"/>
            </w:rPr>
            <w:t>Click or tap here to enter text.</w:t>
          </w:r>
        </w:sdtContent>
      </w:sdt>
    </w:p>
    <w:p w14:paraId="0AE4A2A2" w14:textId="77777777" w:rsidR="008E136C" w:rsidRPr="009A7019" w:rsidRDefault="008E136C" w:rsidP="008E136C">
      <w:pPr>
        <w:pStyle w:val="Heading1"/>
      </w:pPr>
      <w:r>
        <w:t>Part 2</w:t>
      </w:r>
      <w:proofErr w:type="gramStart"/>
      <w:r>
        <w:t>:  Description</w:t>
      </w:r>
      <w:proofErr w:type="gramEnd"/>
      <w:r>
        <w:t xml:space="preserve"> of rehabilitation</w:t>
      </w:r>
    </w:p>
    <w:bookmarkStart w:id="2" w:name="_76w8apv6u0te" w:colFirst="0" w:colLast="0"/>
    <w:bookmarkEnd w:id="2"/>
    <w:p w14:paraId="003FE2B8" w14:textId="23CAE031" w:rsidR="008E136C" w:rsidRPr="004527AA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color w:val="auto"/>
          </w:rPr>
          <w:id w:val="-7790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C91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4527AA">
        <w:rPr>
          <w:color w:val="auto"/>
        </w:rPr>
        <w:t xml:space="preserve"> </w:t>
      </w:r>
      <w:r w:rsidRPr="004527AA">
        <w:rPr>
          <w:b w:val="0"/>
          <w:bCs/>
          <w:color w:val="auto"/>
          <w:sz w:val="24"/>
          <w:szCs w:val="24"/>
        </w:rPr>
        <w:t xml:space="preserve">Part 2 Application Form with </w:t>
      </w:r>
      <w:r w:rsidR="00F95C91" w:rsidRPr="004527AA">
        <w:rPr>
          <w:b w:val="0"/>
          <w:bCs/>
          <w:color w:val="auto"/>
          <w:sz w:val="24"/>
          <w:szCs w:val="24"/>
        </w:rPr>
        <w:t>owner’s</w:t>
      </w:r>
      <w:r w:rsidRPr="004527AA">
        <w:rPr>
          <w:b w:val="0"/>
          <w:bCs/>
          <w:color w:val="auto"/>
          <w:sz w:val="24"/>
          <w:szCs w:val="24"/>
        </w:rPr>
        <w:t xml:space="preserve"> electronic signature on the current form and complete description of the proposed rehabilitation work, describing the building’s existing features and impact of proposed work on these features</w:t>
      </w:r>
    </w:p>
    <w:bookmarkStart w:id="3" w:name="_ongjsw9z8lrg" w:colFirst="0" w:colLast="0"/>
    <w:bookmarkEnd w:id="3"/>
    <w:p w14:paraId="2DE9535C" w14:textId="59D6C8B8" w:rsidR="008E136C" w:rsidRPr="004527AA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155958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Photographs Submit a PDF </w:t>
      </w:r>
      <w:r w:rsidR="00F95C91" w:rsidRPr="004527AA">
        <w:rPr>
          <w:b w:val="0"/>
          <w:bCs/>
          <w:color w:val="auto"/>
          <w:sz w:val="24"/>
          <w:szCs w:val="24"/>
        </w:rPr>
        <w:t>photo sheet</w:t>
      </w:r>
      <w:r w:rsidRPr="004527AA">
        <w:rPr>
          <w:b w:val="0"/>
          <w:bCs/>
          <w:color w:val="auto"/>
          <w:sz w:val="24"/>
          <w:szCs w:val="24"/>
        </w:rPr>
        <w:t xml:space="preserve"> with the Historic Property Name, Address, </w:t>
      </w:r>
      <w:r w:rsidRPr="004A1E24">
        <w:rPr>
          <w:b w:val="0"/>
          <w:bCs/>
          <w:color w:val="auto"/>
          <w:sz w:val="24"/>
          <w:szCs w:val="24"/>
        </w:rPr>
        <w:t>Application Part, and Date in the Header and no more than two (2) photographs</w:t>
      </w:r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4A1E24">
        <w:rPr>
          <w:b w:val="0"/>
          <w:bCs/>
          <w:color w:val="auto"/>
          <w:sz w:val="24"/>
          <w:szCs w:val="24"/>
        </w:rPr>
        <w:t>per sheet numbered and keyed to a basic floorplan and/or site plan of the</w:t>
      </w:r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4A1E24">
        <w:rPr>
          <w:b w:val="0"/>
          <w:bCs/>
          <w:color w:val="auto"/>
          <w:sz w:val="24"/>
          <w:szCs w:val="24"/>
        </w:rPr>
        <w:t>building. These photos should show the condition of the building prior to</w:t>
      </w:r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4A1E24">
        <w:rPr>
          <w:b w:val="0"/>
          <w:bCs/>
          <w:color w:val="auto"/>
          <w:sz w:val="24"/>
          <w:szCs w:val="24"/>
        </w:rPr>
        <w:t xml:space="preserve">rehabilitation. Photograph all areas of the building and </w:t>
      </w:r>
      <w:r w:rsidR="00F95C91" w:rsidRPr="004A1E24">
        <w:rPr>
          <w:b w:val="0"/>
          <w:bCs/>
          <w:color w:val="auto"/>
          <w:sz w:val="24"/>
          <w:szCs w:val="24"/>
        </w:rPr>
        <w:t>site and</w:t>
      </w:r>
      <w:r w:rsidRPr="004A1E24">
        <w:rPr>
          <w:b w:val="0"/>
          <w:bCs/>
          <w:color w:val="auto"/>
          <w:sz w:val="24"/>
          <w:szCs w:val="24"/>
        </w:rPr>
        <w:t xml:space="preserve"> key to the</w:t>
      </w:r>
      <w:r w:rsidRPr="004527AA">
        <w:rPr>
          <w:b w:val="0"/>
          <w:bCs/>
          <w:color w:val="auto"/>
          <w:sz w:val="24"/>
          <w:szCs w:val="24"/>
        </w:rPr>
        <w:t xml:space="preserve"> description of work.</w:t>
      </w:r>
    </w:p>
    <w:bookmarkStart w:id="4" w:name="_ahvxhi9zt5iq" w:colFirst="0" w:colLast="0"/>
    <w:bookmarkEnd w:id="4"/>
    <w:p w14:paraId="6B2FB1D5" w14:textId="5395F191" w:rsidR="008E136C" w:rsidRPr="004527AA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105396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Photo Key showing the location, within the building, of the numbered photos from the </w:t>
      </w:r>
      <w:r w:rsidR="00F95C91" w:rsidRPr="004527AA">
        <w:rPr>
          <w:b w:val="0"/>
          <w:bCs/>
          <w:color w:val="auto"/>
          <w:sz w:val="24"/>
          <w:szCs w:val="24"/>
        </w:rPr>
        <w:t>photo sheet</w:t>
      </w:r>
      <w:r w:rsidRPr="004527AA">
        <w:rPr>
          <w:b w:val="0"/>
          <w:bCs/>
          <w:color w:val="auto"/>
          <w:sz w:val="24"/>
          <w:szCs w:val="24"/>
        </w:rPr>
        <w:t xml:space="preserve"> and the </w:t>
      </w:r>
      <w:proofErr w:type="gramStart"/>
      <w:r w:rsidRPr="004527AA">
        <w:rPr>
          <w:b w:val="0"/>
          <w:bCs/>
          <w:color w:val="auto"/>
          <w:sz w:val="24"/>
          <w:szCs w:val="24"/>
        </w:rPr>
        <w:t>direction</w:t>
      </w:r>
      <w:proofErr w:type="gramEnd"/>
      <w:r w:rsidRPr="004527AA">
        <w:rPr>
          <w:b w:val="0"/>
          <w:bCs/>
          <w:color w:val="auto"/>
          <w:sz w:val="24"/>
          <w:szCs w:val="24"/>
        </w:rPr>
        <w:t xml:space="preserve"> in which the photos were taken</w:t>
      </w:r>
      <w:bookmarkStart w:id="5" w:name="_4b5l832tly7y" w:colFirst="0" w:colLast="0"/>
      <w:bookmarkEnd w:id="5"/>
    </w:p>
    <w:p w14:paraId="1FC6368F" w14:textId="77777777" w:rsidR="008E136C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145297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Existing Floorplans can include existing exterior elevations and demo plans. Does not need to be to scale. Dimensions are often best. Must be legible.</w:t>
      </w:r>
    </w:p>
    <w:bookmarkStart w:id="6" w:name="_prxb1od2xc5t" w:colFirst="0" w:colLast="0"/>
    <w:bookmarkEnd w:id="6"/>
    <w:p w14:paraId="1227E14C" w14:textId="77777777" w:rsidR="008E136C" w:rsidRPr="00985AA1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1180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Proposed Floorplans can include proposed exterior elevations, reflected ceiling </w:t>
      </w:r>
      <w:r w:rsidRPr="00985AA1">
        <w:rPr>
          <w:b w:val="0"/>
          <w:bCs/>
          <w:color w:val="auto"/>
          <w:sz w:val="24"/>
          <w:szCs w:val="24"/>
        </w:rPr>
        <w:t>plan, HVAC/MEP, finishes plan, based on the scope of the project. Does not need</w:t>
      </w:r>
      <w:r w:rsidRPr="004527AA">
        <w:rPr>
          <w:b w:val="0"/>
          <w:bCs/>
          <w:color w:val="auto"/>
          <w:sz w:val="24"/>
          <w:szCs w:val="24"/>
        </w:rPr>
        <w:t xml:space="preserve"> t</w:t>
      </w:r>
      <w:r w:rsidRPr="00985AA1">
        <w:rPr>
          <w:b w:val="0"/>
          <w:bCs/>
          <w:color w:val="auto"/>
          <w:sz w:val="24"/>
          <w:szCs w:val="24"/>
        </w:rPr>
        <w:t>o be to scale. Dimensions are often best. Must be legible.</w:t>
      </w:r>
    </w:p>
    <w:p w14:paraId="1EFACFD1" w14:textId="77777777" w:rsidR="008E136C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-27186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985AA1">
        <w:rPr>
          <w:b w:val="0"/>
          <w:bCs/>
          <w:color w:val="auto"/>
          <w:sz w:val="24"/>
          <w:szCs w:val="24"/>
        </w:rPr>
        <w:t xml:space="preserve">Existing Window Drawings </w:t>
      </w:r>
      <w:proofErr w:type="gramStart"/>
      <w:r w:rsidRPr="00985AA1">
        <w:rPr>
          <w:b w:val="0"/>
          <w:bCs/>
          <w:color w:val="auto"/>
          <w:sz w:val="24"/>
          <w:szCs w:val="24"/>
        </w:rPr>
        <w:t>showing</w:t>
      </w:r>
      <w:proofErr w:type="gramEnd"/>
      <w:r w:rsidRPr="00985AA1">
        <w:rPr>
          <w:b w:val="0"/>
          <w:bCs/>
          <w:color w:val="auto"/>
          <w:sz w:val="24"/>
          <w:szCs w:val="24"/>
        </w:rPr>
        <w:t xml:space="preserve"> elevation, vertical, and horizontal. Including</w:t>
      </w:r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985AA1">
        <w:rPr>
          <w:b w:val="0"/>
          <w:bCs/>
          <w:color w:val="auto"/>
          <w:sz w:val="24"/>
          <w:szCs w:val="24"/>
        </w:rPr>
        <w:t>dimensions is often best. Must be legible.</w:t>
      </w:r>
    </w:p>
    <w:p w14:paraId="1703490A" w14:textId="77777777" w:rsidR="008E136C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-183043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985AA1">
        <w:rPr>
          <w:b w:val="0"/>
          <w:bCs/>
          <w:color w:val="auto"/>
          <w:sz w:val="24"/>
          <w:szCs w:val="24"/>
        </w:rPr>
        <w:t>Proposed Window Drawings showing elevation, vertical, and horizontal. Including</w:t>
      </w:r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985AA1">
        <w:rPr>
          <w:b w:val="0"/>
          <w:bCs/>
          <w:color w:val="auto"/>
          <w:sz w:val="24"/>
          <w:szCs w:val="24"/>
        </w:rPr>
        <w:t>dimensions is often best. Must be legible.</w:t>
      </w:r>
    </w:p>
    <w:p w14:paraId="7415BC60" w14:textId="77777777" w:rsidR="008E136C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-320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</w:t>
      </w:r>
      <w:r w:rsidRPr="00985AA1">
        <w:rPr>
          <w:b w:val="0"/>
          <w:bCs/>
          <w:color w:val="auto"/>
          <w:sz w:val="24"/>
          <w:szCs w:val="24"/>
        </w:rPr>
        <w:t>For phased projects, a phasing plan outlining work proposed for each phase plus</w:t>
      </w:r>
      <w:r w:rsidRPr="004527AA">
        <w:rPr>
          <w:b w:val="0"/>
          <w:bCs/>
          <w:color w:val="auto"/>
          <w:sz w:val="24"/>
          <w:szCs w:val="24"/>
        </w:rPr>
        <w:t xml:space="preserve"> approximate cost and start and end dates for each phase</w:t>
      </w:r>
    </w:p>
    <w:p w14:paraId="00E8B47A" w14:textId="77777777" w:rsidR="008E136C" w:rsidRPr="004527AA" w:rsidRDefault="008E136C" w:rsidP="008E136C">
      <w:pPr>
        <w:pStyle w:val="Heading2"/>
        <w:spacing w:before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204370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27A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4527AA">
        <w:rPr>
          <w:b w:val="0"/>
          <w:bCs/>
          <w:color w:val="auto"/>
          <w:sz w:val="24"/>
          <w:szCs w:val="24"/>
        </w:rPr>
        <w:t xml:space="preserve"> Other </w:t>
      </w:r>
      <w:sdt>
        <w:sdtPr>
          <w:rPr>
            <w:b w:val="0"/>
            <w:bCs/>
            <w:color w:val="auto"/>
            <w:sz w:val="24"/>
            <w:szCs w:val="24"/>
          </w:rPr>
          <w:id w:val="-24187847"/>
          <w:placeholder>
            <w:docPart w:val="15B057CDCC344F729925A25C233E1060"/>
          </w:placeholder>
          <w:showingPlcHdr/>
          <w:text/>
        </w:sdtPr>
        <w:sdtContent>
          <w:r w:rsidRPr="004527AA">
            <w:rPr>
              <w:rStyle w:val="PlaceholderText"/>
              <w:b w:val="0"/>
              <w:bCs/>
              <w:color w:val="auto"/>
              <w:sz w:val="24"/>
              <w:szCs w:val="24"/>
            </w:rPr>
            <w:t>Click or tap here to enter text.</w:t>
          </w:r>
        </w:sdtContent>
      </w:sdt>
      <w:bookmarkStart w:id="7" w:name="_a6gefut627bw" w:colFirst="0" w:colLast="0"/>
      <w:bookmarkStart w:id="8" w:name="_qc49i0tcuo99" w:colFirst="0" w:colLast="0"/>
      <w:bookmarkEnd w:id="7"/>
      <w:bookmarkEnd w:id="8"/>
    </w:p>
    <w:p w14:paraId="7E89E35F" w14:textId="77777777" w:rsidR="008E136C" w:rsidRPr="00475954" w:rsidRDefault="008E136C" w:rsidP="00901491">
      <w:pPr>
        <w:pStyle w:val="checkboxindent"/>
        <w:rPr>
          <w:sz w:val="24"/>
          <w:szCs w:val="24"/>
        </w:rPr>
      </w:pPr>
    </w:p>
    <w:p w14:paraId="1E76C19B" w14:textId="478CFF6F" w:rsidR="006B7C63" w:rsidRPr="009A7019" w:rsidRDefault="00BA7C52" w:rsidP="006B7C63">
      <w:pPr>
        <w:pStyle w:val="Heading1"/>
      </w:pPr>
      <w:r>
        <w:lastRenderedPageBreak/>
        <w:t>P</w:t>
      </w:r>
      <w:r w:rsidR="008F6132">
        <w:t>art 3</w:t>
      </w:r>
      <w:proofErr w:type="gramStart"/>
      <w:r w:rsidR="008F6132">
        <w:t>:  request</w:t>
      </w:r>
      <w:proofErr w:type="gramEnd"/>
      <w:r w:rsidR="008F6132">
        <w:t xml:space="preserve"> for certification of completed work</w:t>
      </w:r>
    </w:p>
    <w:p w14:paraId="5A6B176D" w14:textId="2E4D4280" w:rsidR="008F6132" w:rsidRPr="006C277A" w:rsidRDefault="008F6132" w:rsidP="00F95C91">
      <w:pPr>
        <w:pStyle w:val="Heading2"/>
        <w:spacing w:before="0" w:after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color w:val="auto"/>
          </w:rPr>
          <w:id w:val="147147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4E81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B24E81">
        <w:rPr>
          <w:color w:val="auto"/>
        </w:rPr>
        <w:t xml:space="preserve"> </w:t>
      </w:r>
      <w:r w:rsidRPr="00B24E81">
        <w:rPr>
          <w:b w:val="0"/>
          <w:bCs/>
          <w:color w:val="auto"/>
          <w:sz w:val="24"/>
          <w:szCs w:val="24"/>
        </w:rPr>
        <w:t xml:space="preserve">Part </w:t>
      </w:r>
      <w:r w:rsidRPr="006C277A">
        <w:rPr>
          <w:b w:val="0"/>
          <w:bCs/>
          <w:color w:val="auto"/>
          <w:sz w:val="24"/>
          <w:szCs w:val="24"/>
        </w:rPr>
        <w:t>3 Application Form with owner’s electronic signature on the current form.</w:t>
      </w:r>
    </w:p>
    <w:p w14:paraId="6D3D910F" w14:textId="1738E709" w:rsidR="008F6132" w:rsidRPr="008F6132" w:rsidRDefault="008F6132" w:rsidP="00F95C91">
      <w:pPr>
        <w:pStyle w:val="Heading2"/>
        <w:spacing w:before="0" w:after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-127478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277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8F6132">
        <w:rPr>
          <w:b w:val="0"/>
          <w:bCs/>
          <w:color w:val="auto"/>
          <w:sz w:val="24"/>
          <w:szCs w:val="24"/>
        </w:rPr>
        <w:t xml:space="preserve">Photographs Submit a PDF </w:t>
      </w:r>
      <w:r w:rsidR="004C7803" w:rsidRPr="008F6132">
        <w:rPr>
          <w:b w:val="0"/>
          <w:bCs/>
          <w:color w:val="auto"/>
          <w:sz w:val="24"/>
          <w:szCs w:val="24"/>
        </w:rPr>
        <w:t>photo sheet</w:t>
      </w:r>
      <w:r w:rsidRPr="008F6132">
        <w:rPr>
          <w:b w:val="0"/>
          <w:bCs/>
          <w:color w:val="auto"/>
          <w:sz w:val="24"/>
          <w:szCs w:val="24"/>
        </w:rPr>
        <w:t xml:space="preserve"> with the Historic Property Name,</w:t>
      </w:r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8F6132">
        <w:rPr>
          <w:b w:val="0"/>
          <w:bCs/>
          <w:color w:val="auto"/>
          <w:sz w:val="24"/>
          <w:szCs w:val="24"/>
        </w:rPr>
        <w:t>Address, Application Part, and Date in the Header and no more than two (2)</w:t>
      </w:r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8F6132">
        <w:rPr>
          <w:b w:val="0"/>
          <w:bCs/>
          <w:color w:val="auto"/>
          <w:sz w:val="24"/>
          <w:szCs w:val="24"/>
        </w:rPr>
        <w:t>photographs per sheet numbered and keyed to a basic floorplan and/or site</w:t>
      </w:r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8F6132">
        <w:rPr>
          <w:b w:val="0"/>
          <w:bCs/>
          <w:color w:val="auto"/>
          <w:sz w:val="24"/>
          <w:szCs w:val="24"/>
        </w:rPr>
        <w:t>plan of the building</w:t>
      </w:r>
    </w:p>
    <w:p w14:paraId="51A07AA0" w14:textId="53CE1044" w:rsidR="006B7C63" w:rsidRPr="004527AA" w:rsidRDefault="008F6132" w:rsidP="00F95C91">
      <w:pPr>
        <w:pStyle w:val="Heading2"/>
        <w:spacing w:before="0" w:after="0" w:line="240" w:lineRule="auto"/>
        <w:rPr>
          <w:b w:val="0"/>
          <w:bCs/>
          <w:color w:val="auto"/>
          <w:sz w:val="24"/>
          <w:szCs w:val="24"/>
        </w:rPr>
      </w:pPr>
      <w:sdt>
        <w:sdtPr>
          <w:rPr>
            <w:b w:val="0"/>
            <w:bCs/>
            <w:color w:val="auto"/>
            <w:sz w:val="24"/>
            <w:szCs w:val="24"/>
          </w:rPr>
          <w:id w:val="-102671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277A">
            <w:rPr>
              <w:rFonts w:ascii="MS Gothic" w:eastAsia="MS Gothic" w:hAnsi="MS Gothic" w:hint="eastAsia"/>
              <w:b w:val="0"/>
              <w:bCs/>
              <w:color w:val="auto"/>
              <w:sz w:val="24"/>
              <w:szCs w:val="24"/>
            </w:rPr>
            <w:t>☐</w:t>
          </w:r>
        </w:sdtContent>
      </w:sdt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8F6132">
        <w:rPr>
          <w:b w:val="0"/>
          <w:bCs/>
          <w:color w:val="auto"/>
          <w:sz w:val="24"/>
          <w:szCs w:val="24"/>
        </w:rPr>
        <w:t>Photo Key showing the location, within the building, of the numbered photos</w:t>
      </w:r>
      <w:r w:rsidRPr="006C277A">
        <w:rPr>
          <w:b w:val="0"/>
          <w:bCs/>
          <w:color w:val="auto"/>
          <w:sz w:val="24"/>
          <w:szCs w:val="24"/>
        </w:rPr>
        <w:t xml:space="preserve"> </w:t>
      </w:r>
      <w:r w:rsidRPr="006C277A">
        <w:rPr>
          <w:b w:val="0"/>
          <w:bCs/>
          <w:color w:val="auto"/>
          <w:sz w:val="24"/>
          <w:szCs w:val="24"/>
        </w:rPr>
        <w:t xml:space="preserve">from the </w:t>
      </w:r>
      <w:r w:rsidR="004C7803" w:rsidRPr="006C277A">
        <w:rPr>
          <w:b w:val="0"/>
          <w:bCs/>
          <w:color w:val="auto"/>
          <w:sz w:val="24"/>
          <w:szCs w:val="24"/>
        </w:rPr>
        <w:t>photo sheet</w:t>
      </w:r>
      <w:r w:rsidRPr="006C277A">
        <w:rPr>
          <w:b w:val="0"/>
          <w:bCs/>
          <w:color w:val="auto"/>
          <w:sz w:val="24"/>
          <w:szCs w:val="24"/>
        </w:rPr>
        <w:t xml:space="preserve"> and the </w:t>
      </w:r>
      <w:proofErr w:type="gramStart"/>
      <w:r w:rsidRPr="006C277A">
        <w:rPr>
          <w:b w:val="0"/>
          <w:bCs/>
          <w:color w:val="auto"/>
          <w:sz w:val="24"/>
          <w:szCs w:val="24"/>
        </w:rPr>
        <w:t>direction</w:t>
      </w:r>
      <w:proofErr w:type="gramEnd"/>
      <w:r w:rsidRPr="006C277A">
        <w:rPr>
          <w:b w:val="0"/>
          <w:bCs/>
          <w:color w:val="auto"/>
          <w:sz w:val="24"/>
          <w:szCs w:val="24"/>
        </w:rPr>
        <w:t xml:space="preserve"> in which the photos were taken</w:t>
      </w:r>
    </w:p>
    <w:p w14:paraId="148D3840" w14:textId="361A6653" w:rsidR="006B7C63" w:rsidRPr="009A7019" w:rsidRDefault="008F6132" w:rsidP="006B7C63">
      <w:pPr>
        <w:pStyle w:val="Heading1"/>
      </w:pPr>
      <w:r>
        <w:t>Amendment</w:t>
      </w:r>
    </w:p>
    <w:p w14:paraId="08B3A6DA" w14:textId="5205E36D" w:rsidR="006B7C63" w:rsidRPr="00B24E81" w:rsidRDefault="006C277A" w:rsidP="00F95C91">
      <w:pPr>
        <w:pStyle w:val="Heading2"/>
        <w:spacing w:before="0" w:line="240" w:lineRule="auto"/>
        <w:rPr>
          <w:b w:val="0"/>
          <w:bCs/>
          <w:color w:val="auto"/>
        </w:rPr>
      </w:pPr>
      <w:sdt>
        <w:sdtPr>
          <w:rPr>
            <w:color w:val="auto"/>
          </w:rPr>
          <w:id w:val="91097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4E81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B24E81">
        <w:rPr>
          <w:color w:val="auto"/>
        </w:rPr>
        <w:t xml:space="preserve"> </w:t>
      </w:r>
      <w:r w:rsidRPr="00B24E81">
        <w:rPr>
          <w:b w:val="0"/>
          <w:bCs/>
          <w:color w:val="auto"/>
        </w:rPr>
        <w:t>Amendment Form with owner’s electronic signature on the current form.</w:t>
      </w:r>
    </w:p>
    <w:p w14:paraId="47AAB9B6" w14:textId="567953D4" w:rsidR="006B7C63" w:rsidRPr="00B24E81" w:rsidRDefault="006C277A" w:rsidP="00F95C91">
      <w:pPr>
        <w:pStyle w:val="Heading2"/>
        <w:spacing w:before="0" w:line="240" w:lineRule="auto"/>
        <w:rPr>
          <w:b w:val="0"/>
          <w:bCs/>
          <w:color w:val="auto"/>
        </w:rPr>
      </w:pPr>
      <w:sdt>
        <w:sdtPr>
          <w:rPr>
            <w:b w:val="0"/>
            <w:bCs/>
            <w:color w:val="auto"/>
          </w:rPr>
          <w:id w:val="23074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4E81">
            <w:rPr>
              <w:rFonts w:ascii="MS Gothic" w:eastAsia="MS Gothic" w:hAnsi="MS Gothic" w:hint="eastAsia"/>
              <w:b w:val="0"/>
              <w:bCs/>
              <w:color w:val="auto"/>
            </w:rPr>
            <w:t>☐</w:t>
          </w:r>
        </w:sdtContent>
      </w:sdt>
      <w:r w:rsidRPr="00B24E81">
        <w:rPr>
          <w:b w:val="0"/>
          <w:bCs/>
          <w:color w:val="auto"/>
        </w:rPr>
        <w:t xml:space="preserve"> Other </w:t>
      </w:r>
      <w:sdt>
        <w:sdtPr>
          <w:rPr>
            <w:b w:val="0"/>
            <w:bCs/>
            <w:color w:val="auto"/>
          </w:rPr>
          <w:id w:val="549352667"/>
          <w:placeholder>
            <w:docPart w:val="DefaultPlaceholder_-1854013440"/>
          </w:placeholder>
          <w:showingPlcHdr/>
          <w:text/>
        </w:sdtPr>
        <w:sdtContent>
          <w:r w:rsidRPr="00B24E81">
            <w:rPr>
              <w:rStyle w:val="PlaceholderText"/>
              <w:b w:val="0"/>
              <w:bCs/>
              <w:color w:val="auto"/>
            </w:rPr>
            <w:t>Click or tap here to enter text.</w:t>
          </w:r>
        </w:sdtContent>
      </w:sdt>
    </w:p>
    <w:sectPr w:rsidR="006B7C63" w:rsidRPr="00B24E81" w:rsidSect="004527AA">
      <w:headerReference w:type="default" r:id="rId12"/>
      <w:headerReference w:type="first" r:id="rId13"/>
      <w:pgSz w:w="12240" w:h="15840"/>
      <w:pgMar w:top="72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7C68" w14:textId="77777777" w:rsidR="00907382" w:rsidRDefault="00907382" w:rsidP="00B4326E">
      <w:pPr>
        <w:spacing w:line="240" w:lineRule="auto"/>
      </w:pPr>
      <w:r>
        <w:separator/>
      </w:r>
    </w:p>
  </w:endnote>
  <w:endnote w:type="continuationSeparator" w:id="0">
    <w:p w14:paraId="57651630" w14:textId="77777777" w:rsidR="00907382" w:rsidRDefault="00907382" w:rsidP="00B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65B6" w14:textId="77777777" w:rsidR="00907382" w:rsidRDefault="00907382" w:rsidP="00B4326E">
      <w:pPr>
        <w:spacing w:line="240" w:lineRule="auto"/>
      </w:pPr>
      <w:r>
        <w:separator/>
      </w:r>
    </w:p>
  </w:footnote>
  <w:footnote w:type="continuationSeparator" w:id="0">
    <w:p w14:paraId="75061363" w14:textId="77777777" w:rsidR="00907382" w:rsidRDefault="00907382" w:rsidP="00B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0ED5" w14:textId="0ED6C75B" w:rsidR="00606F2A" w:rsidRPr="00CF3FD0" w:rsidRDefault="00606F2A" w:rsidP="00CF3FD0">
    <w:pPr>
      <w:pStyle w:val="Header"/>
    </w:pPr>
    <w:r w:rsidRPr="00CF3FD0">
      <w:t xml:space="preserve">Page </w:t>
    </w:r>
    <w:r w:rsidR="0009165B">
      <w:fldChar w:fldCharType="begin"/>
    </w:r>
    <w:r w:rsidR="0009165B">
      <w:instrText xml:space="preserve"> PAGE  \* MERGEFORMAT </w:instrText>
    </w:r>
    <w:r w:rsidR="0009165B">
      <w:fldChar w:fldCharType="separate"/>
    </w:r>
    <w:r w:rsidR="00131008">
      <w:t>2</w:t>
    </w:r>
    <w:r w:rsidR="0009165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2E20" w14:textId="0C9E292E" w:rsidR="00606F2A" w:rsidRPr="004527AA" w:rsidRDefault="00606F2A" w:rsidP="004527A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5CC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533EF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244843153">
    <w:abstractNumId w:val="0"/>
  </w:num>
  <w:num w:numId="2" w16cid:durableId="14279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F7"/>
    <w:rsid w:val="00027DDC"/>
    <w:rsid w:val="00071253"/>
    <w:rsid w:val="0009165B"/>
    <w:rsid w:val="00111C43"/>
    <w:rsid w:val="00131008"/>
    <w:rsid w:val="001D3F37"/>
    <w:rsid w:val="001E16F7"/>
    <w:rsid w:val="00251532"/>
    <w:rsid w:val="00340DB6"/>
    <w:rsid w:val="00371438"/>
    <w:rsid w:val="004527AA"/>
    <w:rsid w:val="00475954"/>
    <w:rsid w:val="004A1E24"/>
    <w:rsid w:val="004C7803"/>
    <w:rsid w:val="0057229F"/>
    <w:rsid w:val="00606F2A"/>
    <w:rsid w:val="006B7C63"/>
    <w:rsid w:val="006C277A"/>
    <w:rsid w:val="006F1407"/>
    <w:rsid w:val="006F62B9"/>
    <w:rsid w:val="007E57C3"/>
    <w:rsid w:val="008711F5"/>
    <w:rsid w:val="008D3AFF"/>
    <w:rsid w:val="008E136C"/>
    <w:rsid w:val="008F6132"/>
    <w:rsid w:val="00901491"/>
    <w:rsid w:val="00907382"/>
    <w:rsid w:val="009418B3"/>
    <w:rsid w:val="00954793"/>
    <w:rsid w:val="00985AA1"/>
    <w:rsid w:val="009A7019"/>
    <w:rsid w:val="009F5435"/>
    <w:rsid w:val="00A835DA"/>
    <w:rsid w:val="00AF22DB"/>
    <w:rsid w:val="00AF5A57"/>
    <w:rsid w:val="00B05269"/>
    <w:rsid w:val="00B24E81"/>
    <w:rsid w:val="00B32016"/>
    <w:rsid w:val="00B4326E"/>
    <w:rsid w:val="00BA7C52"/>
    <w:rsid w:val="00BE7A0D"/>
    <w:rsid w:val="00C14E44"/>
    <w:rsid w:val="00C23F39"/>
    <w:rsid w:val="00CF3FD0"/>
    <w:rsid w:val="00D933DA"/>
    <w:rsid w:val="00D95854"/>
    <w:rsid w:val="00DB10BF"/>
    <w:rsid w:val="00DB31B3"/>
    <w:rsid w:val="00E34850"/>
    <w:rsid w:val="00E565FE"/>
    <w:rsid w:val="00F773F8"/>
    <w:rsid w:val="00F83198"/>
    <w:rsid w:val="00F9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8000"/>
    </o:shapedefaults>
    <o:shapelayout v:ext="edit">
      <o:idmap v:ext="edit" data="2"/>
    </o:shapelayout>
  </w:shapeDefaults>
  <w:decimalSymbol w:val="."/>
  <w:listSeparator w:val=","/>
  <w14:docId w14:val="283A720D"/>
  <w15:docId w15:val="{57D60162-988D-49C8-92C7-EBD8E89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019"/>
    <w:pPr>
      <w:spacing w:before="40" w:after="40" w:line="259" w:lineRule="auto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9A7019"/>
    <w:pPr>
      <w:keepNext/>
      <w:keepLines/>
      <w:shd w:val="clear" w:color="auto" w:fill="C4191F" w:themeFill="accent1"/>
      <w:spacing w:before="360" w:after="160" w:line="240" w:lineRule="auto"/>
      <w:outlineLvl w:val="0"/>
    </w:pPr>
    <w:rPr>
      <w:rFonts w:asciiTheme="majorHAnsi" w:hAnsiTheme="majorHAnsi"/>
      <w:caps/>
      <w:color w:val="FFFFFF" w:themeColor="background1"/>
      <w:sz w:val="30"/>
      <w:szCs w:val="30"/>
    </w:rPr>
  </w:style>
  <w:style w:type="paragraph" w:styleId="Heading2">
    <w:name w:val="heading 2"/>
    <w:basedOn w:val="Normal"/>
    <w:next w:val="Normal"/>
    <w:uiPriority w:val="9"/>
    <w:qFormat/>
    <w:rsid w:val="009A7019"/>
    <w:pPr>
      <w:keepNext/>
      <w:keepLines/>
      <w:spacing w:before="260" w:after="60"/>
      <w:outlineLvl w:val="1"/>
    </w:pPr>
    <w:rPr>
      <w:b/>
      <w:color w:val="C4191F" w:themeColor="accent1"/>
      <w:sz w:val="26"/>
      <w:szCs w:val="32"/>
    </w:rPr>
  </w:style>
  <w:style w:type="paragraph" w:styleId="Heading3">
    <w:name w:val="heading 3"/>
    <w:basedOn w:val="Normal"/>
    <w:next w:val="Normal"/>
    <w:uiPriority w:val="9"/>
    <w:semiHidden/>
    <w:rsid w:val="001D3F3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1D3F3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A7019"/>
    <w:pPr>
      <w:keepNext/>
      <w:keepLines/>
      <w:spacing w:before="1900" w:after="0"/>
      <w:contextualSpacing/>
    </w:pPr>
    <w:rPr>
      <w:rFonts w:asciiTheme="majorHAnsi" w:hAnsiTheme="majorHAnsi"/>
      <w:caps/>
      <w:color w:val="FFFFFF" w:themeColor="background1"/>
      <w:sz w:val="36"/>
      <w:szCs w:val="36"/>
    </w:rPr>
  </w:style>
  <w:style w:type="paragraph" w:styleId="Subtitle">
    <w:name w:val="Subtitle"/>
    <w:basedOn w:val="Normal"/>
    <w:next w:val="Normal"/>
    <w:uiPriority w:val="11"/>
    <w:semiHidden/>
    <w:rsid w:val="001D3F37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7019"/>
    <w:pPr>
      <w:tabs>
        <w:tab w:val="center" w:pos="4320"/>
        <w:tab w:val="right" w:pos="8640"/>
      </w:tabs>
      <w:spacing w:line="240" w:lineRule="auto"/>
      <w:jc w:val="center"/>
    </w:pPr>
    <w:rPr>
      <w:noProof/>
      <w:color w:val="C4191F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7019"/>
    <w:rPr>
      <w:rFonts w:asciiTheme="minorHAnsi" w:hAnsiTheme="minorHAnsi"/>
      <w:noProof/>
      <w:color w:val="C4191F" w:themeColor="accent1"/>
      <w:sz w:val="16"/>
      <w:lang w:val="en-US"/>
    </w:rPr>
  </w:style>
  <w:style w:type="paragraph" w:styleId="Footer">
    <w:name w:val="footer"/>
    <w:basedOn w:val="Normal"/>
    <w:link w:val="FooterChar"/>
    <w:uiPriority w:val="99"/>
    <w:semiHidden/>
    <w:rsid w:val="006F62B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019"/>
  </w:style>
  <w:style w:type="paragraph" w:customStyle="1" w:styleId="headerspace">
    <w:name w:val="header space"/>
    <w:semiHidden/>
    <w:rsid w:val="00CF3FD0"/>
    <w:pPr>
      <w:spacing w:line="240" w:lineRule="auto"/>
    </w:pPr>
    <w:rPr>
      <w:sz w:val="20"/>
    </w:rPr>
  </w:style>
  <w:style w:type="paragraph" w:customStyle="1" w:styleId="checkboxindent">
    <w:name w:val="checkbox indent"/>
    <w:basedOn w:val="Normal"/>
    <w:qFormat/>
    <w:rsid w:val="009A7019"/>
    <w:pPr>
      <w:spacing w:before="100" w:after="80"/>
      <w:ind w:left="357" w:hanging="357"/>
    </w:pPr>
  </w:style>
  <w:style w:type="character" w:styleId="PlaceholderText">
    <w:name w:val="Placeholder Text"/>
    <w:basedOn w:val="DefaultParagraphFont"/>
    <w:semiHidden/>
    <w:rsid w:val="009418B3"/>
    <w:rPr>
      <w:color w:val="808080"/>
    </w:rPr>
  </w:style>
  <w:style w:type="character" w:styleId="Hyperlink">
    <w:name w:val="Hyperlink"/>
    <w:basedOn w:val="DefaultParagraphFont"/>
    <w:semiHidden/>
    <w:rsid w:val="006B7C63"/>
    <w:rPr>
      <w:color w:val="3D6B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ps.gov/subjects/taxincentives/hpca-electronic-submission.ht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04022\AppData\Roaming\Microsoft\Templates\Commuter%20emergency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821C-3486-4B9B-847C-4F50FED78E29}"/>
      </w:docPartPr>
      <w:docPartBody>
        <w:p w:rsidR="00000000" w:rsidRDefault="000727C9">
          <w:r w:rsidRPr="00470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2863E933E4E7B930B34242BA6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84FC-F2E1-4FDC-B1A5-E638665C09DD}"/>
      </w:docPartPr>
      <w:docPartBody>
        <w:p w:rsidR="00000000" w:rsidRDefault="000727C9" w:rsidP="000727C9">
          <w:pPr>
            <w:pStyle w:val="44C2863E933E4E7B930B34242BA6B1BD"/>
          </w:pPr>
          <w:r w:rsidRPr="00470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15490F07349C98C59C036F79C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5DF3-53FC-4969-9F67-EDEDB8469127}"/>
      </w:docPartPr>
      <w:docPartBody>
        <w:p w:rsidR="00000000" w:rsidRDefault="000727C9" w:rsidP="000727C9">
          <w:pPr>
            <w:pStyle w:val="A4C15490F07349C98C59C036F79C61A3"/>
          </w:pPr>
          <w:r w:rsidRPr="00470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6F9D7E264DA785F69875A78C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F33F-ED8E-49E0-8AE7-438A4C890E81}"/>
      </w:docPartPr>
      <w:docPartBody>
        <w:p w:rsidR="00000000" w:rsidRDefault="000727C9" w:rsidP="000727C9">
          <w:pPr>
            <w:pStyle w:val="AC4A6F9D7E264DA785F69875A78C44F6"/>
          </w:pPr>
          <w:r w:rsidRPr="00470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733D47ED4471EA6B485E7DF9B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DDDB-AEEE-4385-B354-71348E852AA3}"/>
      </w:docPartPr>
      <w:docPartBody>
        <w:p w:rsidR="00000000" w:rsidRDefault="000727C9" w:rsidP="000727C9">
          <w:pPr>
            <w:pStyle w:val="BBC733D47ED4471EA6B485E7DF9B3183"/>
          </w:pPr>
          <w:r w:rsidRPr="004703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057CDCC344F729925A25C233E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8F13-73E9-4049-AFA5-D1D489CBA7E2}"/>
      </w:docPartPr>
      <w:docPartBody>
        <w:p w:rsidR="00000000" w:rsidRDefault="000727C9" w:rsidP="000727C9">
          <w:pPr>
            <w:pStyle w:val="15B057CDCC344F729925A25C233E1060"/>
          </w:pPr>
          <w:r w:rsidRPr="004703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C9"/>
    <w:rsid w:val="000727C9"/>
    <w:rsid w:val="00266F82"/>
    <w:rsid w:val="00D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3E1350F4444D5BBF9E5E27E21550F">
    <w:name w:val="1853E1350F4444D5BBF9E5E27E21550F"/>
  </w:style>
  <w:style w:type="paragraph" w:customStyle="1" w:styleId="ACFFE8E3452248FD9A69D426D199E97E">
    <w:name w:val="ACFFE8E3452248FD9A69D426D199E97E"/>
  </w:style>
  <w:style w:type="paragraph" w:customStyle="1" w:styleId="31E422EE672F4E8189CADA078022ACF0">
    <w:name w:val="31E422EE672F4E8189CADA078022ACF0"/>
  </w:style>
  <w:style w:type="paragraph" w:customStyle="1" w:styleId="3FF9E56E1C04430F9B6D57AF497E58A6">
    <w:name w:val="3FF9E56E1C04430F9B6D57AF497E58A6"/>
  </w:style>
  <w:style w:type="paragraph" w:customStyle="1" w:styleId="6DEA4C47779C4DD4BE07CAD7FC7A5510">
    <w:name w:val="6DEA4C47779C4DD4BE07CAD7FC7A5510"/>
  </w:style>
  <w:style w:type="paragraph" w:customStyle="1" w:styleId="DF03278A13DF417AB309638652DFB8B1">
    <w:name w:val="DF03278A13DF417AB309638652DFB8B1"/>
  </w:style>
  <w:style w:type="paragraph" w:customStyle="1" w:styleId="C84F5A27D7BC44838FDFF54DD44171B3">
    <w:name w:val="C84F5A27D7BC44838FDFF54DD44171B3"/>
  </w:style>
  <w:style w:type="paragraph" w:customStyle="1" w:styleId="1F74BE77EF90498FA58915D9E0983660">
    <w:name w:val="1F74BE77EF90498FA58915D9E0983660"/>
  </w:style>
  <w:style w:type="paragraph" w:customStyle="1" w:styleId="CB3A598909054099ABB539AE1E5721AF">
    <w:name w:val="CB3A598909054099ABB539AE1E5721AF"/>
  </w:style>
  <w:style w:type="paragraph" w:customStyle="1" w:styleId="2793C95579F34FD5AC0FD3BDB73D03C0">
    <w:name w:val="2793C95579F34FD5AC0FD3BDB73D03C0"/>
  </w:style>
  <w:style w:type="paragraph" w:customStyle="1" w:styleId="28F5DAEAF4194CEF88BCBC5885098AC2">
    <w:name w:val="28F5DAEAF4194CEF88BCBC5885098AC2"/>
  </w:style>
  <w:style w:type="paragraph" w:customStyle="1" w:styleId="25E216F558254D8182080FEAFE2732A0">
    <w:name w:val="25E216F558254D8182080FEAFE2732A0"/>
  </w:style>
  <w:style w:type="paragraph" w:customStyle="1" w:styleId="5216130E1E874225A5CB427299FE2621">
    <w:name w:val="5216130E1E874225A5CB427299FE2621"/>
  </w:style>
  <w:style w:type="paragraph" w:customStyle="1" w:styleId="B9F61A6EBA0141C49FE3422FA6631A2B">
    <w:name w:val="B9F61A6EBA0141C49FE3422FA6631A2B"/>
  </w:style>
  <w:style w:type="paragraph" w:customStyle="1" w:styleId="F2E62D1275A7490F82D7CE0C47AD2D97">
    <w:name w:val="F2E62D1275A7490F82D7CE0C47AD2D97"/>
  </w:style>
  <w:style w:type="paragraph" w:customStyle="1" w:styleId="EB442E52F3974B299C7EF5B96E2D9EFB">
    <w:name w:val="EB442E52F3974B299C7EF5B96E2D9EFB"/>
  </w:style>
  <w:style w:type="paragraph" w:customStyle="1" w:styleId="B968427E14F2473990DA79B5BAFEC7E8">
    <w:name w:val="B968427E14F2473990DA79B5BAFEC7E8"/>
  </w:style>
  <w:style w:type="paragraph" w:customStyle="1" w:styleId="1FE774E7012C4E4796717B7DEE454707">
    <w:name w:val="1FE774E7012C4E4796717B7DEE454707"/>
  </w:style>
  <w:style w:type="paragraph" w:customStyle="1" w:styleId="FD00049937BA46F58ECDC2A5E46FF5C6">
    <w:name w:val="FD00049937BA46F58ECDC2A5E46FF5C6"/>
  </w:style>
  <w:style w:type="paragraph" w:customStyle="1" w:styleId="ED35EA41C1B24CAB917285D669759283">
    <w:name w:val="ED35EA41C1B24CAB917285D669759283"/>
  </w:style>
  <w:style w:type="paragraph" w:customStyle="1" w:styleId="0520E9B9BA4E47E8A918DF7826F24F42">
    <w:name w:val="0520E9B9BA4E47E8A918DF7826F24F42"/>
  </w:style>
  <w:style w:type="paragraph" w:customStyle="1" w:styleId="55A3760D236D403F9A5874FEC2177DD3">
    <w:name w:val="55A3760D236D403F9A5874FEC2177DD3"/>
  </w:style>
  <w:style w:type="paragraph" w:customStyle="1" w:styleId="A2C99F217BF64F68BFD58729B53B634D">
    <w:name w:val="A2C99F217BF64F68BFD58729B53B634D"/>
  </w:style>
  <w:style w:type="paragraph" w:customStyle="1" w:styleId="59ECBE7A614A4EB5A34166CF6218F9C0">
    <w:name w:val="59ECBE7A614A4EB5A34166CF6218F9C0"/>
  </w:style>
  <w:style w:type="paragraph" w:customStyle="1" w:styleId="0384764174D34DC4BA6B8E2C899A41B8">
    <w:name w:val="0384764174D34DC4BA6B8E2C899A41B8"/>
  </w:style>
  <w:style w:type="paragraph" w:customStyle="1" w:styleId="6575B1D4117E404B8C55D7DEC3B34747">
    <w:name w:val="6575B1D4117E404B8C55D7DEC3B34747"/>
  </w:style>
  <w:style w:type="paragraph" w:customStyle="1" w:styleId="22508483C6EE4959A6497A340080C4DE">
    <w:name w:val="22508483C6EE4959A6497A340080C4DE"/>
  </w:style>
  <w:style w:type="paragraph" w:customStyle="1" w:styleId="B23D18409B254D91A51DD739D185099D">
    <w:name w:val="B23D18409B254D91A51DD739D185099D"/>
  </w:style>
  <w:style w:type="paragraph" w:customStyle="1" w:styleId="E6541CDED18C4F2980D44B2C897D501A">
    <w:name w:val="E6541CDED18C4F2980D44B2C897D501A"/>
  </w:style>
  <w:style w:type="paragraph" w:customStyle="1" w:styleId="2E078840459E4D41AAB18C9D5C313F3D">
    <w:name w:val="2E078840459E4D41AAB18C9D5C313F3D"/>
  </w:style>
  <w:style w:type="paragraph" w:customStyle="1" w:styleId="A774698FDC704D9D9344219EB01EC8B0">
    <w:name w:val="A774698FDC704D9D9344219EB01EC8B0"/>
  </w:style>
  <w:style w:type="paragraph" w:customStyle="1" w:styleId="1FC4958E75964DEBA8116B6CD5A05362">
    <w:name w:val="1FC4958E75964DEBA8116B6CD5A05362"/>
  </w:style>
  <w:style w:type="paragraph" w:customStyle="1" w:styleId="BCA1C3F670924AD89027901FA3E059DF">
    <w:name w:val="BCA1C3F670924AD89027901FA3E059DF"/>
  </w:style>
  <w:style w:type="paragraph" w:customStyle="1" w:styleId="A64FD50C972E44138047FA6AFA75012C">
    <w:name w:val="A64FD50C972E44138047FA6AFA75012C"/>
  </w:style>
  <w:style w:type="character" w:styleId="PlaceholderText">
    <w:name w:val="Placeholder Text"/>
    <w:basedOn w:val="DefaultParagraphFont"/>
    <w:semiHidden/>
    <w:rsid w:val="000727C9"/>
    <w:rPr>
      <w:color w:val="808080"/>
    </w:rPr>
  </w:style>
  <w:style w:type="paragraph" w:customStyle="1" w:styleId="0A55C9F432F54295A97E4C765465D9A7">
    <w:name w:val="0A55C9F432F54295A97E4C765465D9A7"/>
    <w:rsid w:val="000727C9"/>
  </w:style>
  <w:style w:type="paragraph" w:customStyle="1" w:styleId="8078165BA44646828CC1FBC49282C7A0">
    <w:name w:val="8078165BA44646828CC1FBC49282C7A0"/>
    <w:rsid w:val="000727C9"/>
  </w:style>
  <w:style w:type="paragraph" w:customStyle="1" w:styleId="5E374F70720949E0A966A8BDB9DA50F1">
    <w:name w:val="5E374F70720949E0A966A8BDB9DA50F1"/>
    <w:rsid w:val="000727C9"/>
  </w:style>
  <w:style w:type="paragraph" w:customStyle="1" w:styleId="6B797FB27DBB4B3AAF6DA72E84904969">
    <w:name w:val="6B797FB27DBB4B3AAF6DA72E84904969"/>
    <w:rsid w:val="000727C9"/>
  </w:style>
  <w:style w:type="paragraph" w:customStyle="1" w:styleId="5ADB5CD459D24D2D8CC98B0660829ADB">
    <w:name w:val="5ADB5CD459D24D2D8CC98B0660829ADB"/>
    <w:rsid w:val="000727C9"/>
  </w:style>
  <w:style w:type="paragraph" w:customStyle="1" w:styleId="CC722FEDCC8B449FA376BA65FED13811">
    <w:name w:val="CC722FEDCC8B449FA376BA65FED13811"/>
    <w:rsid w:val="000727C9"/>
  </w:style>
  <w:style w:type="paragraph" w:customStyle="1" w:styleId="BA49D6B44782481DB05266AA2DE951B4">
    <w:name w:val="BA49D6B44782481DB05266AA2DE951B4"/>
    <w:rsid w:val="000727C9"/>
  </w:style>
  <w:style w:type="paragraph" w:customStyle="1" w:styleId="5B2BE46A9F2746C48062F4D21D541BBA">
    <w:name w:val="5B2BE46A9F2746C48062F4D21D541BBA"/>
    <w:rsid w:val="000727C9"/>
  </w:style>
  <w:style w:type="paragraph" w:customStyle="1" w:styleId="2C32AAF233094F4C8684C1BB4D59FD62">
    <w:name w:val="2C32AAF233094F4C8684C1BB4D59FD62"/>
    <w:rsid w:val="000727C9"/>
  </w:style>
  <w:style w:type="paragraph" w:customStyle="1" w:styleId="B6F12FE93E5C4FCC92B778A8AB00F387">
    <w:name w:val="B6F12FE93E5C4FCC92B778A8AB00F387"/>
    <w:rsid w:val="000727C9"/>
  </w:style>
  <w:style w:type="paragraph" w:customStyle="1" w:styleId="B953DD6526A84D59AB506C34DD74FBD8">
    <w:name w:val="B953DD6526A84D59AB506C34DD74FBD8"/>
    <w:rsid w:val="000727C9"/>
  </w:style>
  <w:style w:type="paragraph" w:customStyle="1" w:styleId="A1661F8A25A54EE0ABBAFDC3F1F1A9C7">
    <w:name w:val="A1661F8A25A54EE0ABBAFDC3F1F1A9C7"/>
    <w:rsid w:val="000727C9"/>
  </w:style>
  <w:style w:type="paragraph" w:customStyle="1" w:styleId="A07F850ABDF14FBE8106C1FA8B55E6C5">
    <w:name w:val="A07F850ABDF14FBE8106C1FA8B55E6C5"/>
    <w:rsid w:val="000727C9"/>
  </w:style>
  <w:style w:type="paragraph" w:customStyle="1" w:styleId="71E6BB3F31A5476CBD2B8946ECC65337">
    <w:name w:val="71E6BB3F31A5476CBD2B8946ECC65337"/>
    <w:rsid w:val="000727C9"/>
  </w:style>
  <w:style w:type="paragraph" w:customStyle="1" w:styleId="B1AA62B825DA4724ACF2030D4F27BBB6">
    <w:name w:val="B1AA62B825DA4724ACF2030D4F27BBB6"/>
    <w:rsid w:val="000727C9"/>
  </w:style>
  <w:style w:type="paragraph" w:customStyle="1" w:styleId="4F5840649E4246298C91106809FC31E7">
    <w:name w:val="4F5840649E4246298C91106809FC31E7"/>
    <w:rsid w:val="000727C9"/>
  </w:style>
  <w:style w:type="paragraph" w:customStyle="1" w:styleId="55C86AFB4CA44E7CB1025D40C2B578CB">
    <w:name w:val="55C86AFB4CA44E7CB1025D40C2B578CB"/>
    <w:rsid w:val="000727C9"/>
  </w:style>
  <w:style w:type="paragraph" w:customStyle="1" w:styleId="FDEAE25354A04ACC997767188C972BA2">
    <w:name w:val="FDEAE25354A04ACC997767188C972BA2"/>
    <w:rsid w:val="000727C9"/>
  </w:style>
  <w:style w:type="paragraph" w:customStyle="1" w:styleId="F71E1757D40B496BBBBB613494CB0EE7">
    <w:name w:val="F71E1757D40B496BBBBB613494CB0EE7"/>
    <w:rsid w:val="000727C9"/>
  </w:style>
  <w:style w:type="paragraph" w:customStyle="1" w:styleId="8B845859CD314E62B6B1BC85CA35540C">
    <w:name w:val="8B845859CD314E62B6B1BC85CA35540C"/>
    <w:rsid w:val="000727C9"/>
  </w:style>
  <w:style w:type="paragraph" w:customStyle="1" w:styleId="AC8ED606C8A14FCFAAC9B5C0B610F5E0">
    <w:name w:val="AC8ED606C8A14FCFAAC9B5C0B610F5E0"/>
    <w:rsid w:val="000727C9"/>
  </w:style>
  <w:style w:type="paragraph" w:customStyle="1" w:styleId="1EE96F72ABA94F52BD98C579F64F977F">
    <w:name w:val="1EE96F72ABA94F52BD98C579F64F977F"/>
    <w:rsid w:val="000727C9"/>
  </w:style>
  <w:style w:type="paragraph" w:customStyle="1" w:styleId="E1B9845375E5437686833EF435723197">
    <w:name w:val="E1B9845375E5437686833EF435723197"/>
    <w:rsid w:val="000727C9"/>
  </w:style>
  <w:style w:type="paragraph" w:customStyle="1" w:styleId="520EDF5D5F284C069EFC4CDEC85F0909">
    <w:name w:val="520EDF5D5F284C069EFC4CDEC85F0909"/>
    <w:rsid w:val="000727C9"/>
  </w:style>
  <w:style w:type="paragraph" w:customStyle="1" w:styleId="04124A7790EE4C17B83C2C53AC3EA747">
    <w:name w:val="04124A7790EE4C17B83C2C53AC3EA747"/>
    <w:rsid w:val="000727C9"/>
  </w:style>
  <w:style w:type="paragraph" w:customStyle="1" w:styleId="8C26CD92927544FEA43428C76A8DA180">
    <w:name w:val="8C26CD92927544FEA43428C76A8DA180"/>
    <w:rsid w:val="000727C9"/>
  </w:style>
  <w:style w:type="paragraph" w:customStyle="1" w:styleId="B1FEB5A89BA74075B0285FFFED5DF11E">
    <w:name w:val="B1FEB5A89BA74075B0285FFFED5DF11E"/>
    <w:rsid w:val="000727C9"/>
  </w:style>
  <w:style w:type="paragraph" w:customStyle="1" w:styleId="A49EA8AAA39B4B1187821DF36C089AB6">
    <w:name w:val="A49EA8AAA39B4B1187821DF36C089AB6"/>
    <w:rsid w:val="000727C9"/>
  </w:style>
  <w:style w:type="paragraph" w:customStyle="1" w:styleId="049B8EA1461E4DC186BEF8972A6EB935">
    <w:name w:val="049B8EA1461E4DC186BEF8972A6EB935"/>
    <w:rsid w:val="000727C9"/>
  </w:style>
  <w:style w:type="paragraph" w:customStyle="1" w:styleId="4B47F9F6D09744FF94B80A28761F8F51">
    <w:name w:val="4B47F9F6D09744FF94B80A28761F8F51"/>
    <w:rsid w:val="000727C9"/>
  </w:style>
  <w:style w:type="paragraph" w:customStyle="1" w:styleId="7D82BFB3D86442A494BB9232EDC9C243">
    <w:name w:val="7D82BFB3D86442A494BB9232EDC9C243"/>
    <w:rsid w:val="000727C9"/>
  </w:style>
  <w:style w:type="paragraph" w:customStyle="1" w:styleId="79EBF85BA8AE4BB19362E4590DDD20F4">
    <w:name w:val="79EBF85BA8AE4BB19362E4590DDD20F4"/>
    <w:rsid w:val="000727C9"/>
  </w:style>
  <w:style w:type="paragraph" w:customStyle="1" w:styleId="7A14F4B152B74166A1A67E2273A96FE7">
    <w:name w:val="7A14F4B152B74166A1A67E2273A96FE7"/>
    <w:rsid w:val="000727C9"/>
  </w:style>
  <w:style w:type="paragraph" w:customStyle="1" w:styleId="D90A3D048C9342EE8BFFDDFB545786AA">
    <w:name w:val="D90A3D048C9342EE8BFFDDFB545786AA"/>
    <w:rsid w:val="000727C9"/>
  </w:style>
  <w:style w:type="paragraph" w:customStyle="1" w:styleId="DD5E31027FC848B7943D8761D601CC25">
    <w:name w:val="DD5E31027FC848B7943D8761D601CC25"/>
    <w:rsid w:val="000727C9"/>
  </w:style>
  <w:style w:type="paragraph" w:customStyle="1" w:styleId="135768BF5D894CC59B75DB15A73B2166">
    <w:name w:val="135768BF5D894CC59B75DB15A73B2166"/>
    <w:rsid w:val="000727C9"/>
  </w:style>
  <w:style w:type="paragraph" w:customStyle="1" w:styleId="677930BAB8A34749B68851F3F3698CAA">
    <w:name w:val="677930BAB8A34749B68851F3F3698CAA"/>
    <w:rsid w:val="000727C9"/>
  </w:style>
  <w:style w:type="paragraph" w:customStyle="1" w:styleId="218D4621E2164388AF4F678C6D4FA81C">
    <w:name w:val="218D4621E2164388AF4F678C6D4FA81C"/>
    <w:rsid w:val="000727C9"/>
  </w:style>
  <w:style w:type="paragraph" w:customStyle="1" w:styleId="E3CB207F0A654710B446896628C162C9">
    <w:name w:val="E3CB207F0A654710B446896628C162C9"/>
    <w:rsid w:val="000727C9"/>
  </w:style>
  <w:style w:type="paragraph" w:customStyle="1" w:styleId="AB21A6548FFC4BBCA4D5E12C43F6E684">
    <w:name w:val="AB21A6548FFC4BBCA4D5E12C43F6E684"/>
    <w:rsid w:val="000727C9"/>
  </w:style>
  <w:style w:type="paragraph" w:customStyle="1" w:styleId="8979F27766E84CA4BA67628AC70F521A">
    <w:name w:val="8979F27766E84CA4BA67628AC70F521A"/>
    <w:rsid w:val="000727C9"/>
  </w:style>
  <w:style w:type="paragraph" w:customStyle="1" w:styleId="C7799999120645E4883D97066C176D44">
    <w:name w:val="C7799999120645E4883D97066C176D44"/>
    <w:rsid w:val="000727C9"/>
  </w:style>
  <w:style w:type="paragraph" w:customStyle="1" w:styleId="BEC05DA85C8745499033F0AD3DA927FC">
    <w:name w:val="BEC05DA85C8745499033F0AD3DA927FC"/>
    <w:rsid w:val="000727C9"/>
  </w:style>
  <w:style w:type="paragraph" w:customStyle="1" w:styleId="0D95405D8A2944BB9A8A41BD3AAB28B8">
    <w:name w:val="0D95405D8A2944BB9A8A41BD3AAB28B8"/>
    <w:rsid w:val="000727C9"/>
  </w:style>
  <w:style w:type="paragraph" w:customStyle="1" w:styleId="C767950837E64486BEE9ED3E66470429">
    <w:name w:val="C767950837E64486BEE9ED3E66470429"/>
    <w:rsid w:val="000727C9"/>
  </w:style>
  <w:style w:type="paragraph" w:customStyle="1" w:styleId="BD5B4CFD57344F22B85ABFD3EBAB8B9D">
    <w:name w:val="BD5B4CFD57344F22B85ABFD3EBAB8B9D"/>
    <w:rsid w:val="000727C9"/>
  </w:style>
  <w:style w:type="paragraph" w:customStyle="1" w:styleId="B6DD2217C124453391E01FCD376C0BD1">
    <w:name w:val="B6DD2217C124453391E01FCD376C0BD1"/>
    <w:rsid w:val="000727C9"/>
  </w:style>
  <w:style w:type="paragraph" w:customStyle="1" w:styleId="E9C6282D6BF3458FB24274731651A41A">
    <w:name w:val="E9C6282D6BF3458FB24274731651A41A"/>
    <w:rsid w:val="000727C9"/>
  </w:style>
  <w:style w:type="paragraph" w:customStyle="1" w:styleId="6416EE73B0FC4FCCA277752CA525DB97">
    <w:name w:val="6416EE73B0FC4FCCA277752CA525DB97"/>
    <w:rsid w:val="000727C9"/>
  </w:style>
  <w:style w:type="paragraph" w:customStyle="1" w:styleId="512224C940E64C1F8BD5B20716CD5F62">
    <w:name w:val="512224C940E64C1F8BD5B20716CD5F62"/>
    <w:rsid w:val="000727C9"/>
  </w:style>
  <w:style w:type="paragraph" w:customStyle="1" w:styleId="F6C1CA27A9DA461993542AD98765DA8B">
    <w:name w:val="F6C1CA27A9DA461993542AD98765DA8B"/>
    <w:rsid w:val="000727C9"/>
  </w:style>
  <w:style w:type="paragraph" w:customStyle="1" w:styleId="FF42C550CA0141F69F5B313331FEC792">
    <w:name w:val="FF42C550CA0141F69F5B313331FEC792"/>
    <w:rsid w:val="000727C9"/>
  </w:style>
  <w:style w:type="paragraph" w:customStyle="1" w:styleId="D9688FD1EF40403D925052D05D0B0786">
    <w:name w:val="D9688FD1EF40403D925052D05D0B0786"/>
    <w:rsid w:val="000727C9"/>
  </w:style>
  <w:style w:type="paragraph" w:customStyle="1" w:styleId="6DFB6410718F4A99BE55B6B302309638">
    <w:name w:val="6DFB6410718F4A99BE55B6B302309638"/>
    <w:rsid w:val="000727C9"/>
  </w:style>
  <w:style w:type="paragraph" w:customStyle="1" w:styleId="8698902360604CE0B034F6D7DF939AB5">
    <w:name w:val="8698902360604CE0B034F6D7DF939AB5"/>
    <w:rsid w:val="000727C9"/>
  </w:style>
  <w:style w:type="paragraph" w:customStyle="1" w:styleId="3C725508AF2D43D2A58485D60AD3DA27">
    <w:name w:val="3C725508AF2D43D2A58485D60AD3DA27"/>
    <w:rsid w:val="000727C9"/>
  </w:style>
  <w:style w:type="paragraph" w:customStyle="1" w:styleId="4AFAF2DE521043938194D4946582133D">
    <w:name w:val="4AFAF2DE521043938194D4946582133D"/>
    <w:rsid w:val="000727C9"/>
  </w:style>
  <w:style w:type="paragraph" w:customStyle="1" w:styleId="E0CD2D42622E44189361A7712A4EAE24">
    <w:name w:val="E0CD2D42622E44189361A7712A4EAE24"/>
    <w:rsid w:val="000727C9"/>
  </w:style>
  <w:style w:type="paragraph" w:customStyle="1" w:styleId="B709E4D751424E6592DF325E1739E149">
    <w:name w:val="B709E4D751424E6592DF325E1739E149"/>
    <w:rsid w:val="000727C9"/>
  </w:style>
  <w:style w:type="paragraph" w:customStyle="1" w:styleId="3F1A9F8DF5A440D78A23F0B260D05D55">
    <w:name w:val="3F1A9F8DF5A440D78A23F0B260D05D55"/>
    <w:rsid w:val="000727C9"/>
  </w:style>
  <w:style w:type="paragraph" w:customStyle="1" w:styleId="D67FA01931474AAD973615D51077B364">
    <w:name w:val="D67FA01931474AAD973615D51077B364"/>
    <w:rsid w:val="000727C9"/>
  </w:style>
  <w:style w:type="paragraph" w:customStyle="1" w:styleId="94DF2B442BD940DC9AB0E0D8BE4E3753">
    <w:name w:val="94DF2B442BD940DC9AB0E0D8BE4E3753"/>
    <w:rsid w:val="000727C9"/>
  </w:style>
  <w:style w:type="paragraph" w:customStyle="1" w:styleId="9344FF51841746829A6526DAA1FADED3">
    <w:name w:val="9344FF51841746829A6526DAA1FADED3"/>
    <w:rsid w:val="000727C9"/>
  </w:style>
  <w:style w:type="paragraph" w:customStyle="1" w:styleId="782D869B2A5049BA87E0597C2976D135">
    <w:name w:val="782D869B2A5049BA87E0597C2976D135"/>
    <w:rsid w:val="000727C9"/>
  </w:style>
  <w:style w:type="paragraph" w:customStyle="1" w:styleId="58C61468330D4083AE2A8C94B4CD5802">
    <w:name w:val="58C61468330D4083AE2A8C94B4CD5802"/>
    <w:rsid w:val="000727C9"/>
  </w:style>
  <w:style w:type="paragraph" w:customStyle="1" w:styleId="FD69052398C24E908DC4DC0CD99494A9">
    <w:name w:val="FD69052398C24E908DC4DC0CD99494A9"/>
    <w:rsid w:val="000727C9"/>
  </w:style>
  <w:style w:type="paragraph" w:customStyle="1" w:styleId="20830848A892430885EDDE9A76108CA7">
    <w:name w:val="20830848A892430885EDDE9A76108CA7"/>
    <w:rsid w:val="000727C9"/>
  </w:style>
  <w:style w:type="paragraph" w:customStyle="1" w:styleId="47692C792A034A80B59A8D97FE8B0CB7">
    <w:name w:val="47692C792A034A80B59A8D97FE8B0CB7"/>
    <w:rsid w:val="000727C9"/>
  </w:style>
  <w:style w:type="paragraph" w:customStyle="1" w:styleId="F5F358B281A5417C8CF07BB37A3B8A93">
    <w:name w:val="F5F358B281A5417C8CF07BB37A3B8A93"/>
    <w:rsid w:val="000727C9"/>
  </w:style>
  <w:style w:type="paragraph" w:customStyle="1" w:styleId="FCA610B1F5F04B239410FE0F31FBAD31">
    <w:name w:val="FCA610B1F5F04B239410FE0F31FBAD31"/>
    <w:rsid w:val="000727C9"/>
  </w:style>
  <w:style w:type="paragraph" w:customStyle="1" w:styleId="D11A8F55723D44E696F7452E99695947">
    <w:name w:val="D11A8F55723D44E696F7452E99695947"/>
    <w:rsid w:val="000727C9"/>
  </w:style>
  <w:style w:type="paragraph" w:customStyle="1" w:styleId="328200AD610D41ED8A3728560D05163F">
    <w:name w:val="328200AD610D41ED8A3728560D05163F"/>
    <w:rsid w:val="000727C9"/>
  </w:style>
  <w:style w:type="paragraph" w:customStyle="1" w:styleId="C91419D503AA44D7B810405EB3C56CBF">
    <w:name w:val="C91419D503AA44D7B810405EB3C56CBF"/>
    <w:rsid w:val="000727C9"/>
  </w:style>
  <w:style w:type="paragraph" w:customStyle="1" w:styleId="63C1DE9B7BDD4EE3A72FB2BDE49675E1">
    <w:name w:val="63C1DE9B7BDD4EE3A72FB2BDE49675E1"/>
    <w:rsid w:val="000727C9"/>
  </w:style>
  <w:style w:type="paragraph" w:customStyle="1" w:styleId="8089298C67A4456988C56BD9D08E8612">
    <w:name w:val="8089298C67A4456988C56BD9D08E8612"/>
    <w:rsid w:val="000727C9"/>
  </w:style>
  <w:style w:type="paragraph" w:customStyle="1" w:styleId="0790DD5812E34A6FBB4F47637B14064B">
    <w:name w:val="0790DD5812E34A6FBB4F47637B14064B"/>
    <w:rsid w:val="000727C9"/>
  </w:style>
  <w:style w:type="paragraph" w:customStyle="1" w:styleId="F17A1247844A4C1AA4F26D9F085D4067">
    <w:name w:val="F17A1247844A4C1AA4F26D9F085D4067"/>
    <w:rsid w:val="000727C9"/>
  </w:style>
  <w:style w:type="paragraph" w:customStyle="1" w:styleId="DFE09592873648E9A9FCF546E24C2199">
    <w:name w:val="DFE09592873648E9A9FCF546E24C2199"/>
    <w:rsid w:val="000727C9"/>
  </w:style>
  <w:style w:type="paragraph" w:customStyle="1" w:styleId="EC98BF0FEA8A44FB8B5BCC132F9C49F4">
    <w:name w:val="EC98BF0FEA8A44FB8B5BCC132F9C49F4"/>
    <w:rsid w:val="000727C9"/>
  </w:style>
  <w:style w:type="paragraph" w:customStyle="1" w:styleId="ABEAAB608FB848C48C26C963F53FC6A5">
    <w:name w:val="ABEAAB608FB848C48C26C963F53FC6A5"/>
    <w:rsid w:val="000727C9"/>
  </w:style>
  <w:style w:type="paragraph" w:customStyle="1" w:styleId="3A5BFBB7A86F45C98DC44FD1EF2E61A0">
    <w:name w:val="3A5BFBB7A86F45C98DC44FD1EF2E61A0"/>
    <w:rsid w:val="000727C9"/>
  </w:style>
  <w:style w:type="paragraph" w:customStyle="1" w:styleId="9EFCE029B57E427FBBB041987014A576">
    <w:name w:val="9EFCE029B57E427FBBB041987014A576"/>
    <w:rsid w:val="000727C9"/>
  </w:style>
  <w:style w:type="paragraph" w:customStyle="1" w:styleId="99D12962071F4F9A93149A0A4EC961AA">
    <w:name w:val="99D12962071F4F9A93149A0A4EC961AA"/>
    <w:rsid w:val="000727C9"/>
  </w:style>
  <w:style w:type="paragraph" w:customStyle="1" w:styleId="F12FDA1C7AFA478CBDF4AF7C76B8B148">
    <w:name w:val="F12FDA1C7AFA478CBDF4AF7C76B8B148"/>
    <w:rsid w:val="000727C9"/>
  </w:style>
  <w:style w:type="paragraph" w:customStyle="1" w:styleId="35F7F3A489D346209BF7452A16E23513">
    <w:name w:val="35F7F3A489D346209BF7452A16E23513"/>
    <w:rsid w:val="000727C9"/>
  </w:style>
  <w:style w:type="paragraph" w:customStyle="1" w:styleId="8D717AFD415E4E76B79DF4FDC68B334B">
    <w:name w:val="8D717AFD415E4E76B79DF4FDC68B334B"/>
    <w:rsid w:val="000727C9"/>
  </w:style>
  <w:style w:type="paragraph" w:customStyle="1" w:styleId="876BD458C3FA403193577984C891498F">
    <w:name w:val="876BD458C3FA403193577984C891498F"/>
    <w:rsid w:val="000727C9"/>
  </w:style>
  <w:style w:type="paragraph" w:customStyle="1" w:styleId="1A5B12667A77420796534A2BFF055D50">
    <w:name w:val="1A5B12667A77420796534A2BFF055D50"/>
    <w:rsid w:val="000727C9"/>
  </w:style>
  <w:style w:type="paragraph" w:customStyle="1" w:styleId="370F6E192CD7420CB4C9DF835575F79D">
    <w:name w:val="370F6E192CD7420CB4C9DF835575F79D"/>
    <w:rsid w:val="000727C9"/>
  </w:style>
  <w:style w:type="paragraph" w:customStyle="1" w:styleId="83A5FBEB794149DF884B68EBB11854B0">
    <w:name w:val="83A5FBEB794149DF884B68EBB11854B0"/>
    <w:rsid w:val="000727C9"/>
  </w:style>
  <w:style w:type="paragraph" w:customStyle="1" w:styleId="400CB902F9F94181B3D0C2F296620E53">
    <w:name w:val="400CB902F9F94181B3D0C2F296620E53"/>
    <w:rsid w:val="000727C9"/>
  </w:style>
  <w:style w:type="paragraph" w:customStyle="1" w:styleId="3EF95AE71E6B40218194426C1DA3A673">
    <w:name w:val="3EF95AE71E6B40218194426C1DA3A673"/>
    <w:rsid w:val="000727C9"/>
  </w:style>
  <w:style w:type="paragraph" w:customStyle="1" w:styleId="58024AE0ECAA4FFCBD7C2F7F1B8AE3A2">
    <w:name w:val="58024AE0ECAA4FFCBD7C2F7F1B8AE3A2"/>
    <w:rsid w:val="000727C9"/>
  </w:style>
  <w:style w:type="paragraph" w:customStyle="1" w:styleId="835D6794D3D145FBA5AD4AA968ACDCA1">
    <w:name w:val="835D6794D3D145FBA5AD4AA968ACDCA1"/>
    <w:rsid w:val="000727C9"/>
  </w:style>
  <w:style w:type="paragraph" w:customStyle="1" w:styleId="68BBA237A4ED4349AA41C0FC0BF44EFB">
    <w:name w:val="68BBA237A4ED4349AA41C0FC0BF44EFB"/>
    <w:rsid w:val="000727C9"/>
  </w:style>
  <w:style w:type="paragraph" w:customStyle="1" w:styleId="D3A3931070664703ACE58030244120DA">
    <w:name w:val="D3A3931070664703ACE58030244120DA"/>
    <w:rsid w:val="000727C9"/>
  </w:style>
  <w:style w:type="paragraph" w:customStyle="1" w:styleId="F949CBA4D6FD475DAE9A19D74DB6BE8F">
    <w:name w:val="F949CBA4D6FD475DAE9A19D74DB6BE8F"/>
    <w:rsid w:val="000727C9"/>
  </w:style>
  <w:style w:type="paragraph" w:customStyle="1" w:styleId="9858DCAA879F413A9285C4C128170A18">
    <w:name w:val="9858DCAA879F413A9285C4C128170A18"/>
    <w:rsid w:val="000727C9"/>
  </w:style>
  <w:style w:type="paragraph" w:customStyle="1" w:styleId="0D28E7814772497E93F88419A2C4E6BF">
    <w:name w:val="0D28E7814772497E93F88419A2C4E6BF"/>
    <w:rsid w:val="000727C9"/>
  </w:style>
  <w:style w:type="paragraph" w:customStyle="1" w:styleId="F8922B9380504FF9AA0899CA51983C68">
    <w:name w:val="F8922B9380504FF9AA0899CA51983C68"/>
    <w:rsid w:val="000727C9"/>
  </w:style>
  <w:style w:type="paragraph" w:customStyle="1" w:styleId="4853007385544AFCA0D02CC230F63ACF">
    <w:name w:val="4853007385544AFCA0D02CC230F63ACF"/>
    <w:rsid w:val="000727C9"/>
  </w:style>
  <w:style w:type="paragraph" w:customStyle="1" w:styleId="FA28C664B5FC48FDB98422989FD622BF">
    <w:name w:val="FA28C664B5FC48FDB98422989FD622BF"/>
    <w:rsid w:val="000727C9"/>
  </w:style>
  <w:style w:type="paragraph" w:customStyle="1" w:styleId="1766902CBD52445AB8260220B17CF367">
    <w:name w:val="1766902CBD52445AB8260220B17CF367"/>
    <w:rsid w:val="000727C9"/>
  </w:style>
  <w:style w:type="paragraph" w:customStyle="1" w:styleId="F2A86E96886D4013AB88BEBEC4EA8121">
    <w:name w:val="F2A86E96886D4013AB88BEBEC4EA8121"/>
    <w:rsid w:val="000727C9"/>
  </w:style>
  <w:style w:type="paragraph" w:customStyle="1" w:styleId="F0DB40915AF44EEE9DA5FF7742BBB74F">
    <w:name w:val="F0DB40915AF44EEE9DA5FF7742BBB74F"/>
    <w:rsid w:val="000727C9"/>
  </w:style>
  <w:style w:type="paragraph" w:customStyle="1" w:styleId="2F56287271CD4BA595998E553E81FB7D">
    <w:name w:val="2F56287271CD4BA595998E553E81FB7D"/>
    <w:rsid w:val="000727C9"/>
  </w:style>
  <w:style w:type="paragraph" w:customStyle="1" w:styleId="B7DBBA75522B48A8A95E5B33EBA60676">
    <w:name w:val="B7DBBA75522B48A8A95E5B33EBA60676"/>
    <w:rsid w:val="000727C9"/>
  </w:style>
  <w:style w:type="paragraph" w:customStyle="1" w:styleId="D703515E511A481989675E4B24711E73">
    <w:name w:val="D703515E511A481989675E4B24711E73"/>
    <w:rsid w:val="000727C9"/>
  </w:style>
  <w:style w:type="paragraph" w:customStyle="1" w:styleId="800B317163CF4C1B98271E9B2F0B7D58">
    <w:name w:val="800B317163CF4C1B98271E9B2F0B7D58"/>
    <w:rsid w:val="000727C9"/>
  </w:style>
  <w:style w:type="paragraph" w:customStyle="1" w:styleId="32C1E33C4C1C460482A5AA778AC3ADD9">
    <w:name w:val="32C1E33C4C1C460482A5AA778AC3ADD9"/>
    <w:rsid w:val="000727C9"/>
  </w:style>
  <w:style w:type="paragraph" w:customStyle="1" w:styleId="C5BC0F8375204F90AFB9FB5BDB182650">
    <w:name w:val="C5BC0F8375204F90AFB9FB5BDB182650"/>
    <w:rsid w:val="000727C9"/>
  </w:style>
  <w:style w:type="paragraph" w:customStyle="1" w:styleId="06F5580330964AA0B3FDE2EDD847B529">
    <w:name w:val="06F5580330964AA0B3FDE2EDD847B529"/>
    <w:rsid w:val="000727C9"/>
  </w:style>
  <w:style w:type="paragraph" w:customStyle="1" w:styleId="C59FB15FB4B9436AABEBDA704E8A036A">
    <w:name w:val="C59FB15FB4B9436AABEBDA704E8A036A"/>
    <w:rsid w:val="000727C9"/>
  </w:style>
  <w:style w:type="paragraph" w:customStyle="1" w:styleId="AF4B7DC10CA34F278BBE537E88C06E50">
    <w:name w:val="AF4B7DC10CA34F278BBE537E88C06E50"/>
    <w:rsid w:val="000727C9"/>
  </w:style>
  <w:style w:type="paragraph" w:customStyle="1" w:styleId="C30FA36D720842D19FF09037B503BB08">
    <w:name w:val="C30FA36D720842D19FF09037B503BB08"/>
    <w:rsid w:val="000727C9"/>
  </w:style>
  <w:style w:type="paragraph" w:customStyle="1" w:styleId="3C99F3C9378D4C91866BA0CB68A6ACF4">
    <w:name w:val="3C99F3C9378D4C91866BA0CB68A6ACF4"/>
    <w:rsid w:val="000727C9"/>
  </w:style>
  <w:style w:type="paragraph" w:customStyle="1" w:styleId="87390301053F488C94750ED9A704C0F2">
    <w:name w:val="87390301053F488C94750ED9A704C0F2"/>
    <w:rsid w:val="000727C9"/>
  </w:style>
  <w:style w:type="paragraph" w:customStyle="1" w:styleId="051ADF97F7614F8CAF6AC81C03F73E5D">
    <w:name w:val="051ADF97F7614F8CAF6AC81C03F73E5D"/>
    <w:rsid w:val="000727C9"/>
  </w:style>
  <w:style w:type="paragraph" w:customStyle="1" w:styleId="FBAD6AE58B864C1499D1F3507C6BC5D2">
    <w:name w:val="FBAD6AE58B864C1499D1F3507C6BC5D2"/>
    <w:rsid w:val="000727C9"/>
  </w:style>
  <w:style w:type="paragraph" w:customStyle="1" w:styleId="ECF09BF63B7C4F6789E687DADD848D2B">
    <w:name w:val="ECF09BF63B7C4F6789E687DADD848D2B"/>
    <w:rsid w:val="000727C9"/>
  </w:style>
  <w:style w:type="paragraph" w:customStyle="1" w:styleId="A5FAC5133AF2472B99B8922C8BDFEB60">
    <w:name w:val="A5FAC5133AF2472B99B8922C8BDFEB60"/>
    <w:rsid w:val="000727C9"/>
  </w:style>
  <w:style w:type="paragraph" w:customStyle="1" w:styleId="7B52FE8603554DB6AE5679B1FE2B03E4">
    <w:name w:val="7B52FE8603554DB6AE5679B1FE2B03E4"/>
    <w:rsid w:val="000727C9"/>
  </w:style>
  <w:style w:type="paragraph" w:customStyle="1" w:styleId="71E25094A6974304BBC16C3B72D2F126">
    <w:name w:val="71E25094A6974304BBC16C3B72D2F126"/>
    <w:rsid w:val="000727C9"/>
  </w:style>
  <w:style w:type="paragraph" w:customStyle="1" w:styleId="986ACE398C43438290804577F5FD2558">
    <w:name w:val="986ACE398C43438290804577F5FD2558"/>
    <w:rsid w:val="000727C9"/>
  </w:style>
  <w:style w:type="paragraph" w:customStyle="1" w:styleId="6DC8352E22C84BF6A0DF0AAFFB4589B4">
    <w:name w:val="6DC8352E22C84BF6A0DF0AAFFB4589B4"/>
    <w:rsid w:val="000727C9"/>
  </w:style>
  <w:style w:type="paragraph" w:customStyle="1" w:styleId="CB7014D0086443D3BE7492453791CCF1">
    <w:name w:val="CB7014D0086443D3BE7492453791CCF1"/>
    <w:rsid w:val="000727C9"/>
  </w:style>
  <w:style w:type="paragraph" w:customStyle="1" w:styleId="4EBED609157242B78ED700D5FE063B18">
    <w:name w:val="4EBED609157242B78ED700D5FE063B18"/>
    <w:rsid w:val="000727C9"/>
  </w:style>
  <w:style w:type="paragraph" w:customStyle="1" w:styleId="E2AC0C8BFBD84094856CC846CE7685F3">
    <w:name w:val="E2AC0C8BFBD84094856CC846CE7685F3"/>
    <w:rsid w:val="000727C9"/>
  </w:style>
  <w:style w:type="paragraph" w:customStyle="1" w:styleId="70C0C9BFBD6E4DE99D553558E9394AED">
    <w:name w:val="70C0C9BFBD6E4DE99D553558E9394AED"/>
    <w:rsid w:val="000727C9"/>
  </w:style>
  <w:style w:type="paragraph" w:customStyle="1" w:styleId="CCB1C3ACA5874D5F87D0C031F19B8252">
    <w:name w:val="CCB1C3ACA5874D5F87D0C031F19B8252"/>
    <w:rsid w:val="000727C9"/>
  </w:style>
  <w:style w:type="paragraph" w:customStyle="1" w:styleId="DA290526B75C446D80B9216720ABEC55">
    <w:name w:val="DA290526B75C446D80B9216720ABEC55"/>
    <w:rsid w:val="000727C9"/>
  </w:style>
  <w:style w:type="paragraph" w:customStyle="1" w:styleId="A789611E321C4BF484B0A768057610BB">
    <w:name w:val="A789611E321C4BF484B0A768057610BB"/>
    <w:rsid w:val="000727C9"/>
  </w:style>
  <w:style w:type="paragraph" w:customStyle="1" w:styleId="D4520974C6C54DE58DD9CCDA8214D2ED">
    <w:name w:val="D4520974C6C54DE58DD9CCDA8214D2ED"/>
    <w:rsid w:val="000727C9"/>
  </w:style>
  <w:style w:type="paragraph" w:customStyle="1" w:styleId="44C2863E933E4E7B930B34242BA6B1BD">
    <w:name w:val="44C2863E933E4E7B930B34242BA6B1BD"/>
    <w:rsid w:val="000727C9"/>
  </w:style>
  <w:style w:type="paragraph" w:customStyle="1" w:styleId="A4C15490F07349C98C59C036F79C61A3">
    <w:name w:val="A4C15490F07349C98C59C036F79C61A3"/>
    <w:rsid w:val="000727C9"/>
  </w:style>
  <w:style w:type="paragraph" w:customStyle="1" w:styleId="AC4A6F9D7E264DA785F69875A78C44F6">
    <w:name w:val="AC4A6F9D7E264DA785F69875A78C44F6"/>
    <w:rsid w:val="000727C9"/>
  </w:style>
  <w:style w:type="paragraph" w:customStyle="1" w:styleId="BBC733D47ED4471EA6B485E7DF9B3183">
    <w:name w:val="BBC733D47ED4471EA6B485E7DF9B3183"/>
    <w:rsid w:val="000727C9"/>
  </w:style>
  <w:style w:type="paragraph" w:customStyle="1" w:styleId="15B057CDCC344F729925A25C233E1060">
    <w:name w:val="15B057CDCC344F729925A25C233E1060"/>
    <w:rsid w:val="00072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97">
      <a:dk1>
        <a:srgbClr val="000000"/>
      </a:dk1>
      <a:lt1>
        <a:sysClr val="window" lastClr="FFFFFF"/>
      </a:lt1>
      <a:dk2>
        <a:srgbClr val="474747"/>
      </a:dk2>
      <a:lt2>
        <a:srgbClr val="ECECEC"/>
      </a:lt2>
      <a:accent1>
        <a:srgbClr val="C4191F"/>
      </a:accent1>
      <a:accent2>
        <a:srgbClr val="3D6BB2"/>
      </a:accent2>
      <a:accent3>
        <a:srgbClr val="FBD780"/>
      </a:accent3>
      <a:accent4>
        <a:srgbClr val="424951"/>
      </a:accent4>
      <a:accent5>
        <a:srgbClr val="DEBF88"/>
      </a:accent5>
      <a:accent6>
        <a:srgbClr val="B26B6C"/>
      </a:accent6>
      <a:hlink>
        <a:srgbClr val="3D6BB2"/>
      </a:hlink>
      <a:folHlink>
        <a:srgbClr val="C4191F"/>
      </a:folHlink>
    </a:clrScheme>
    <a:fontScheme name="Custom 36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CEB8A4-F3E1-436A-8F60-B0B2E2DFD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AEF4A-B778-43E7-8B59-235CA0D0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E775-153A-4480-9A37-2DB6BA2EB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39200-1F2D-4A53-9710-9408D45162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Commuter emergency checklist</Template>
  <TotalTime>171</TotalTime>
  <Pages>2</Pages>
  <Words>501</Words>
  <Characters>2521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M. Barnett</dc:creator>
  <cp:lastModifiedBy>Holly M. Barnett</cp:lastModifiedBy>
  <cp:revision>21</cp:revision>
  <cp:lastPrinted>2026-04-15T17:59:00Z</cp:lastPrinted>
  <dcterms:created xsi:type="dcterms:W3CDTF">2026-04-15T17:26:00Z</dcterms:created>
  <dcterms:modified xsi:type="dcterms:W3CDTF">2026-04-15T20:17:00Z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