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7378"/>
      </w:tblGrid>
      <w:tr w:rsidR="0008477C" w:rsidRPr="00713F41" w14:paraId="0A90281B" w14:textId="77777777">
        <w:trPr>
          <w:trHeight w:val="990"/>
        </w:trPr>
        <w:tc>
          <w:tcPr>
            <w:tcW w:w="1059" w:type="pct"/>
            <w:vAlign w:val="center"/>
          </w:tcPr>
          <w:p w14:paraId="1B36A0A2" w14:textId="77777777" w:rsidR="0008477C" w:rsidRPr="00C15F95" w:rsidRDefault="00173848" w:rsidP="003A57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60"/>
              <w:rPr>
                <w:rFonts w:ascii="Arial" w:hAnsi="Arial" w:cs="Arial"/>
                <w:b/>
                <w:sz w:val="16"/>
              </w:rPr>
            </w:pPr>
            <w:r>
              <w:rPr>
                <w:iCs/>
                <w:noProof/>
                <w:sz w:val="24"/>
              </w:rPr>
              <w:drawing>
                <wp:inline distT="0" distB="0" distL="0" distR="0" wp14:anchorId="59A95E5D" wp14:editId="519604C1">
                  <wp:extent cx="1099185" cy="1099185"/>
                  <wp:effectExtent l="19050" t="0" r="5715" b="0"/>
                  <wp:docPr id="1" name="Picture 1" descr="se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pct"/>
            <w:vAlign w:val="center"/>
          </w:tcPr>
          <w:p w14:paraId="31B199FC" w14:textId="33484F61" w:rsidR="004978B5" w:rsidRPr="003B6FD4" w:rsidRDefault="0008477C" w:rsidP="004978B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2EEE">
              <w:rPr>
                <w:rFonts w:ascii="Arial" w:hAnsi="Arial" w:cs="Arial"/>
                <w:b/>
                <w:bCs/>
                <w:sz w:val="18"/>
                <w:szCs w:val="18"/>
              </w:rPr>
              <w:t>STATE OF TENNESSEE</w:t>
            </w:r>
            <w:r w:rsidR="00C15F9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1F1EC7">
              <w:rPr>
                <w:rFonts w:ascii="Arial" w:hAnsi="Arial" w:cs="Arial"/>
                <w:b/>
                <w:bCs/>
                <w:sz w:val="18"/>
                <w:szCs w:val="18"/>
              </w:rPr>
              <w:t>DEPARTMENT OF CHILDREN’S SERVICES</w:t>
            </w:r>
          </w:p>
          <w:p w14:paraId="056D384F" w14:textId="247B936D" w:rsidR="004978B5" w:rsidRPr="003B6FD4" w:rsidRDefault="004978B5" w:rsidP="004978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F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REQUEST FOR PROPOSALS # </w:t>
            </w:r>
            <w:r w:rsidR="001F1EC7">
              <w:rPr>
                <w:rFonts w:ascii="Arial" w:hAnsi="Arial" w:cs="Arial"/>
                <w:b/>
                <w:bCs/>
                <w:sz w:val="28"/>
                <w:szCs w:val="28"/>
              </w:rPr>
              <w:t>35910-14532</w:t>
            </w:r>
          </w:p>
          <w:p w14:paraId="4A15E76B" w14:textId="01CF3E11" w:rsidR="004978B5" w:rsidRPr="003B6FD4" w:rsidRDefault="004978B5" w:rsidP="004978B5">
            <w:pPr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</w:pPr>
            <w:r w:rsidRPr="003B6FD4"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  <w:t xml:space="preserve">AMENDMENT # </w:t>
            </w:r>
            <w:r w:rsidR="00F4753E"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  <w:t>3</w:t>
            </w:r>
          </w:p>
          <w:p w14:paraId="32949E78" w14:textId="650DDE02" w:rsidR="0008477C" w:rsidRPr="007F3B17" w:rsidRDefault="004978B5" w:rsidP="004978B5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F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</w:t>
            </w:r>
            <w:r w:rsidR="001F1EC7" w:rsidRPr="001F1EC7">
              <w:rPr>
                <w:rFonts w:ascii="Arial" w:hAnsi="Arial" w:cs="Arial"/>
                <w:b/>
                <w:bCs/>
                <w:sz w:val="28"/>
                <w:szCs w:val="28"/>
              </w:rPr>
              <w:t>FAMILY SUPERVISED VISITATION SERVICES (TFP)</w:t>
            </w:r>
          </w:p>
        </w:tc>
      </w:tr>
    </w:tbl>
    <w:p w14:paraId="575F445C" w14:textId="5AB9A17B" w:rsidR="00D35088" w:rsidRDefault="00D35088" w:rsidP="00835915">
      <w:pPr>
        <w:spacing w:before="240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DATE:  </w:t>
      </w:r>
      <w:r w:rsidR="001F4653">
        <w:rPr>
          <w:rFonts w:ascii="Arial" w:hAnsi="Arial" w:cs="Arial"/>
          <w:b/>
          <w:bCs/>
          <w:sz w:val="20"/>
          <w:szCs w:val="20"/>
        </w:rPr>
        <w:t>JUNE 1</w:t>
      </w:r>
      <w:r w:rsidR="009A01DE" w:rsidRPr="00B16879">
        <w:rPr>
          <w:rFonts w:ascii="Arial" w:hAnsi="Arial" w:cs="Arial"/>
          <w:b/>
          <w:bCs/>
          <w:sz w:val="20"/>
          <w:szCs w:val="20"/>
        </w:rPr>
        <w:t>, 2026</w:t>
      </w:r>
    </w:p>
    <w:p w14:paraId="7CCE723B" w14:textId="77777777" w:rsidR="00835915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p w14:paraId="17014875" w14:textId="4BE495ED" w:rsidR="0008477C" w:rsidRDefault="00872114" w:rsidP="00835915">
      <w:pPr>
        <w:rPr>
          <w:rFonts w:ascii="Arial" w:hAnsi="Arial" w:cs="Arial"/>
          <w:b/>
          <w:bCs/>
          <w:sz w:val="20"/>
          <w:szCs w:val="20"/>
        </w:rPr>
      </w:pPr>
      <w:r w:rsidRPr="00284EE6">
        <w:rPr>
          <w:rFonts w:ascii="Arial" w:hAnsi="Arial" w:cs="Arial"/>
          <w:b/>
          <w:bCs/>
          <w:sz w:val="20"/>
          <w:szCs w:val="20"/>
        </w:rPr>
        <w:t>R</w:t>
      </w:r>
      <w:r w:rsidRPr="004978B5">
        <w:rPr>
          <w:rFonts w:ascii="Arial" w:hAnsi="Arial" w:cs="Arial"/>
          <w:b/>
          <w:bCs/>
          <w:sz w:val="20"/>
          <w:szCs w:val="20"/>
        </w:rPr>
        <w:t>FP</w:t>
      </w:r>
      <w:r w:rsidR="00284EE6" w:rsidRPr="004978B5">
        <w:rPr>
          <w:rFonts w:ascii="Arial" w:hAnsi="Arial" w:cs="Arial"/>
          <w:b/>
          <w:bCs/>
          <w:sz w:val="20"/>
          <w:szCs w:val="20"/>
        </w:rPr>
        <w:t xml:space="preserve"> # </w:t>
      </w:r>
      <w:r w:rsidR="00B753A8">
        <w:rPr>
          <w:rFonts w:ascii="Arial" w:hAnsi="Arial" w:cs="Arial"/>
          <w:b/>
          <w:bCs/>
          <w:sz w:val="20"/>
          <w:szCs w:val="20"/>
        </w:rPr>
        <w:t>35910-14532</w:t>
      </w:r>
      <w:r w:rsidRPr="004978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4EE6">
        <w:rPr>
          <w:rFonts w:ascii="Arial" w:hAnsi="Arial" w:cs="Arial"/>
          <w:b/>
          <w:bCs/>
          <w:sz w:val="20"/>
          <w:szCs w:val="20"/>
        </w:rPr>
        <w:t>IS AMENDED AS FOLLOWS:</w:t>
      </w:r>
    </w:p>
    <w:p w14:paraId="27457045" w14:textId="77777777" w:rsidR="00497911" w:rsidRDefault="00497911" w:rsidP="00835915">
      <w:pPr>
        <w:rPr>
          <w:rFonts w:ascii="Arial" w:hAnsi="Arial" w:cs="Arial"/>
          <w:b/>
          <w:bCs/>
          <w:sz w:val="20"/>
          <w:szCs w:val="20"/>
        </w:rPr>
      </w:pPr>
    </w:p>
    <w:p w14:paraId="2DF0D0A6" w14:textId="77777777" w:rsidR="00835915" w:rsidRPr="00284EE6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p w14:paraId="0A813205" w14:textId="77777777" w:rsidR="0008477C" w:rsidRDefault="00872114" w:rsidP="00835915">
      <w:pPr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8"/>
        </w:rPr>
        <w:t>This</w:t>
      </w:r>
      <w:r w:rsidR="0008477C" w:rsidRPr="00713F41">
        <w:rPr>
          <w:rFonts w:ascii="Arial" w:hAnsi="Arial" w:cs="Arial"/>
          <w:b/>
          <w:bCs/>
          <w:sz w:val="20"/>
          <w:szCs w:val="28"/>
        </w:rPr>
        <w:t xml:space="preserve"> RFP </w:t>
      </w:r>
      <w:r w:rsidR="0008477C" w:rsidRPr="00FD0F78">
        <w:rPr>
          <w:rFonts w:ascii="Arial" w:hAnsi="Arial" w:cs="Arial"/>
          <w:b/>
          <w:bCs/>
          <w:sz w:val="20"/>
          <w:szCs w:val="20"/>
        </w:rPr>
        <w:t>Schedule</w:t>
      </w:r>
      <w:r w:rsidR="0008477C" w:rsidRPr="00713F41">
        <w:rPr>
          <w:rFonts w:ascii="Arial" w:hAnsi="Arial" w:cs="Arial"/>
          <w:b/>
          <w:bCs/>
          <w:sz w:val="20"/>
          <w:szCs w:val="28"/>
        </w:rPr>
        <w:t xml:space="preserve"> of </w:t>
      </w:r>
      <w:r w:rsidR="0008477C" w:rsidRPr="00713F41">
        <w:rPr>
          <w:rFonts w:ascii="Arial" w:hAnsi="Arial" w:cs="Arial"/>
          <w:b/>
          <w:bCs/>
          <w:sz w:val="20"/>
          <w:szCs w:val="20"/>
        </w:rPr>
        <w:t xml:space="preserve">Events updates </w:t>
      </w:r>
      <w:r>
        <w:rPr>
          <w:rFonts w:ascii="Arial" w:hAnsi="Arial" w:cs="Arial"/>
          <w:b/>
          <w:bCs/>
          <w:sz w:val="20"/>
          <w:szCs w:val="20"/>
        </w:rPr>
        <w:t>and confirms scheduled RFP dates.</w:t>
      </w:r>
      <w:r w:rsidR="00C2027F">
        <w:rPr>
          <w:rFonts w:ascii="Arial" w:hAnsi="Arial" w:cs="Arial"/>
          <w:b/>
          <w:bCs/>
          <w:sz w:val="20"/>
          <w:szCs w:val="20"/>
        </w:rPr>
        <w:t xml:space="preserve">  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Any </w:t>
      </w:r>
      <w:r w:rsidR="00C2027F">
        <w:rPr>
          <w:rFonts w:ascii="Arial" w:hAnsi="Arial" w:cs="Arial"/>
          <w:sz w:val="20"/>
          <w:szCs w:val="20"/>
          <w:highlight w:val="yellow"/>
        </w:rPr>
        <w:t>event, time, or date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2027F">
        <w:rPr>
          <w:rFonts w:ascii="Arial" w:hAnsi="Arial" w:cs="Arial"/>
          <w:sz w:val="20"/>
          <w:szCs w:val="20"/>
          <w:highlight w:val="yellow"/>
        </w:rPr>
        <w:t>containing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revised or new text </w:t>
      </w:r>
      <w:r w:rsidR="00C2027F">
        <w:rPr>
          <w:rFonts w:ascii="Arial" w:hAnsi="Arial" w:cs="Arial"/>
          <w:sz w:val="20"/>
          <w:szCs w:val="20"/>
          <w:highlight w:val="yellow"/>
        </w:rPr>
        <w:t>is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highlighted.</w:t>
      </w:r>
    </w:p>
    <w:p w14:paraId="1968A8C2" w14:textId="77777777" w:rsidR="00835915" w:rsidRPr="00FD0F78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Look w:val="0000" w:firstRow="0" w:lastRow="0" w:firstColumn="0" w:lastColumn="0" w:noHBand="0" w:noVBand="0"/>
      </w:tblPr>
      <w:tblGrid>
        <w:gridCol w:w="4757"/>
        <w:gridCol w:w="1717"/>
        <w:gridCol w:w="2876"/>
      </w:tblGrid>
      <w:tr w:rsidR="001F1EC7" w:rsidRPr="001F1EC7" w14:paraId="0056E9B9" w14:textId="77777777" w:rsidTr="00861E3E">
        <w:trPr>
          <w:cantSplit/>
        </w:trPr>
        <w:tc>
          <w:tcPr>
            <w:tcW w:w="2544" w:type="pct"/>
            <w:shd w:val="clear" w:color="auto" w:fill="D9D9D9"/>
            <w:vAlign w:val="center"/>
          </w:tcPr>
          <w:p w14:paraId="5570AA48" w14:textId="77777777" w:rsidR="001F1EC7" w:rsidRPr="001F1EC7" w:rsidRDefault="001F1EC7" w:rsidP="001F1E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918" w:type="pct"/>
            <w:shd w:val="clear" w:color="auto" w:fill="D9D9D9"/>
            <w:vAlign w:val="center"/>
          </w:tcPr>
          <w:p w14:paraId="5E416DC9" w14:textId="77777777" w:rsidR="001F1EC7" w:rsidRPr="001F1EC7" w:rsidRDefault="001F1EC7" w:rsidP="001F1E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Pr="001F1E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1EC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(central time zone)</w:t>
            </w:r>
          </w:p>
        </w:tc>
        <w:tc>
          <w:tcPr>
            <w:tcW w:w="1538" w:type="pct"/>
            <w:shd w:val="clear" w:color="auto" w:fill="D9D9D9"/>
            <w:vAlign w:val="center"/>
          </w:tcPr>
          <w:p w14:paraId="0F1DABDD" w14:textId="77777777" w:rsidR="001F1EC7" w:rsidRPr="001F1EC7" w:rsidRDefault="001F1EC7" w:rsidP="001F1E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1F1EC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  <w:tr w:rsidR="001F1EC7" w:rsidRPr="001F1EC7" w14:paraId="37262562" w14:textId="77777777" w:rsidTr="00861E3E">
        <w:trPr>
          <w:cantSplit/>
        </w:trPr>
        <w:tc>
          <w:tcPr>
            <w:tcW w:w="2544" w:type="pct"/>
            <w:vAlign w:val="center"/>
          </w:tcPr>
          <w:p w14:paraId="215106AC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RFP Issued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3C79AB42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22ABE2BD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APRIL 1, 2026</w:t>
            </w:r>
          </w:p>
        </w:tc>
      </w:tr>
      <w:tr w:rsidR="001F1EC7" w:rsidRPr="001F1EC7" w14:paraId="2B3D841A" w14:textId="77777777" w:rsidTr="00861E3E">
        <w:trPr>
          <w:cantSplit/>
        </w:trPr>
        <w:tc>
          <w:tcPr>
            <w:tcW w:w="2544" w:type="pct"/>
            <w:vAlign w:val="center"/>
          </w:tcPr>
          <w:p w14:paraId="4D74E755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Disability Accommodation Request Deadline</w:t>
            </w:r>
          </w:p>
        </w:tc>
        <w:tc>
          <w:tcPr>
            <w:tcW w:w="918" w:type="pct"/>
            <w:vAlign w:val="center"/>
          </w:tcPr>
          <w:p w14:paraId="18DB93B4" w14:textId="77777777" w:rsidR="001F1EC7" w:rsidRPr="001F1EC7" w:rsidRDefault="001F1EC7" w:rsidP="001F1EC7">
            <w:pPr>
              <w:keepNext/>
              <w:keepLines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3ABE227A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18"/>
              </w:rPr>
              <w:t>APRIL 6, 2026</w:t>
            </w:r>
          </w:p>
        </w:tc>
      </w:tr>
      <w:tr w:rsidR="001F1EC7" w:rsidRPr="001F1EC7" w14:paraId="5AB73827" w14:textId="77777777" w:rsidTr="00861E3E">
        <w:trPr>
          <w:cantSplit/>
        </w:trPr>
        <w:tc>
          <w:tcPr>
            <w:tcW w:w="2544" w:type="pct"/>
            <w:vAlign w:val="center"/>
          </w:tcPr>
          <w:p w14:paraId="7201B4DB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Notice of Intent to Respond Deadline</w:t>
            </w:r>
          </w:p>
        </w:tc>
        <w:tc>
          <w:tcPr>
            <w:tcW w:w="918" w:type="pct"/>
            <w:vAlign w:val="center"/>
          </w:tcPr>
          <w:p w14:paraId="4684267A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56C4E5F8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18"/>
              </w:rPr>
              <w:t>APRIL 7, 2026</w:t>
            </w:r>
          </w:p>
        </w:tc>
      </w:tr>
      <w:tr w:rsidR="001F1EC7" w:rsidRPr="001F1EC7" w14:paraId="0096DBB1" w14:textId="77777777" w:rsidTr="00861E3E">
        <w:trPr>
          <w:cantSplit/>
        </w:trPr>
        <w:tc>
          <w:tcPr>
            <w:tcW w:w="2544" w:type="pct"/>
            <w:vAlign w:val="center"/>
          </w:tcPr>
          <w:p w14:paraId="41F220EF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Written “Questions &amp; Comments” Deadline</w:t>
            </w:r>
          </w:p>
        </w:tc>
        <w:tc>
          <w:tcPr>
            <w:tcW w:w="918" w:type="pct"/>
            <w:vAlign w:val="center"/>
          </w:tcPr>
          <w:p w14:paraId="00E658D4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1FEA74FD" w14:textId="77777777" w:rsidR="001F1EC7" w:rsidRPr="001F1EC7" w:rsidRDefault="001F1EC7" w:rsidP="001F1EC7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1F1EC7">
              <w:rPr>
                <w:rFonts w:ascii="Arial" w:hAnsi="Arial" w:cs="Arial"/>
                <w:bCs/>
                <w:sz w:val="20"/>
                <w:szCs w:val="18"/>
              </w:rPr>
              <w:t>APRIL 14, 2026</w:t>
            </w:r>
          </w:p>
        </w:tc>
      </w:tr>
      <w:tr w:rsidR="009A01DE" w:rsidRPr="001F1EC7" w14:paraId="3B99A350" w14:textId="77777777" w:rsidTr="00861E3E">
        <w:trPr>
          <w:cantSplit/>
        </w:trPr>
        <w:tc>
          <w:tcPr>
            <w:tcW w:w="2544" w:type="pct"/>
            <w:vAlign w:val="center"/>
          </w:tcPr>
          <w:p w14:paraId="3676C2BF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State Response to Written “Questions &amp; Comments”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0519E661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FFFFFF"/>
            <w:vAlign w:val="center"/>
          </w:tcPr>
          <w:p w14:paraId="4DA7DB6C" w14:textId="3BCB6714" w:rsidR="009A01DE" w:rsidRPr="009A01D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9A01DE">
              <w:rPr>
                <w:rFonts w:ascii="Arial" w:hAnsi="Arial" w:cs="Arial"/>
                <w:bCs/>
                <w:sz w:val="20"/>
                <w:szCs w:val="18"/>
              </w:rPr>
              <w:t xml:space="preserve">MAY </w:t>
            </w:r>
            <w:r w:rsidR="00B16879">
              <w:rPr>
                <w:rFonts w:ascii="Arial" w:hAnsi="Arial" w:cs="Arial"/>
                <w:bCs/>
                <w:sz w:val="20"/>
                <w:szCs w:val="18"/>
              </w:rPr>
              <w:t>6</w:t>
            </w:r>
            <w:r w:rsidRPr="009A01DE">
              <w:rPr>
                <w:rFonts w:ascii="Arial" w:hAnsi="Arial" w:cs="Arial"/>
                <w:bCs/>
                <w:sz w:val="20"/>
                <w:szCs w:val="18"/>
              </w:rPr>
              <w:t>, 2026</w:t>
            </w:r>
          </w:p>
        </w:tc>
      </w:tr>
      <w:tr w:rsidR="009A01DE" w:rsidRPr="001F1EC7" w14:paraId="4B074CB5" w14:textId="77777777" w:rsidTr="00861E3E">
        <w:trPr>
          <w:cantSplit/>
        </w:trPr>
        <w:tc>
          <w:tcPr>
            <w:tcW w:w="2544" w:type="pct"/>
            <w:vAlign w:val="center"/>
          </w:tcPr>
          <w:p w14:paraId="101B0F2E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Response Deadline </w:t>
            </w:r>
          </w:p>
        </w:tc>
        <w:tc>
          <w:tcPr>
            <w:tcW w:w="918" w:type="pct"/>
            <w:vAlign w:val="center"/>
          </w:tcPr>
          <w:p w14:paraId="79220663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295C0A63" w14:textId="647D34C6" w:rsidR="009A01DE" w:rsidRPr="009A01D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9A01DE">
              <w:rPr>
                <w:rFonts w:ascii="Arial" w:hAnsi="Arial" w:cs="Arial"/>
                <w:bCs/>
                <w:sz w:val="20"/>
                <w:szCs w:val="18"/>
              </w:rPr>
              <w:t>MAY 18, 2026</w:t>
            </w:r>
          </w:p>
        </w:tc>
      </w:tr>
      <w:tr w:rsidR="009A01DE" w:rsidRPr="001F1EC7" w14:paraId="0141A4A9" w14:textId="77777777" w:rsidTr="00861E3E">
        <w:trPr>
          <w:cantSplit/>
        </w:trPr>
        <w:tc>
          <w:tcPr>
            <w:tcW w:w="2544" w:type="pct"/>
            <w:vAlign w:val="center"/>
          </w:tcPr>
          <w:p w14:paraId="7216A64D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Completion of Technical Response Evaluations 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69F6BD0C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39BF76E9" w14:textId="417259B9" w:rsidR="009A01DE" w:rsidRPr="00F4753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MAY 2</w:t>
            </w:r>
            <w:r w:rsidR="00F4753E"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8</w:t>
            </w: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9A01DE" w:rsidRPr="001F1EC7" w14:paraId="7EBA0BFE" w14:textId="77777777" w:rsidTr="00861E3E">
        <w:trPr>
          <w:cantSplit/>
        </w:trPr>
        <w:tc>
          <w:tcPr>
            <w:tcW w:w="2544" w:type="pct"/>
            <w:vAlign w:val="center"/>
          </w:tcPr>
          <w:p w14:paraId="4E569CF8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Opening &amp; Scoring of Cost Proposals </w:t>
            </w:r>
          </w:p>
        </w:tc>
        <w:tc>
          <w:tcPr>
            <w:tcW w:w="918" w:type="pct"/>
            <w:vAlign w:val="center"/>
          </w:tcPr>
          <w:p w14:paraId="6BD0AB10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3F3F695E" w14:textId="358515BD" w:rsidR="009A01DE" w:rsidRPr="00F4753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MAY 2</w:t>
            </w:r>
            <w:r w:rsidR="00F4753E"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9</w:t>
            </w: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9A01DE" w:rsidRPr="001F1EC7" w14:paraId="0BF91BC1" w14:textId="77777777" w:rsidTr="001F1EC7">
        <w:trPr>
          <w:cantSplit/>
        </w:trPr>
        <w:tc>
          <w:tcPr>
            <w:tcW w:w="2544" w:type="pct"/>
            <w:vAlign w:val="center"/>
          </w:tcPr>
          <w:p w14:paraId="426B0F1A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Negotiation</w:t>
            </w:r>
          </w:p>
        </w:tc>
        <w:tc>
          <w:tcPr>
            <w:tcW w:w="918" w:type="pct"/>
            <w:shd w:val="clear" w:color="auto" w:fill="D9D9D9"/>
            <w:vAlign w:val="center"/>
          </w:tcPr>
          <w:p w14:paraId="202F2DCA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4CFC73F3" w14:textId="526664A0" w:rsidR="009A01DE" w:rsidRPr="00F4753E" w:rsidRDefault="00F4753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JUNE 2-3</w:t>
            </w:r>
            <w:r w:rsidR="009A01DE"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9A01DE" w:rsidRPr="001F1EC7" w14:paraId="1C5D17FB" w14:textId="77777777" w:rsidTr="00861E3E">
        <w:trPr>
          <w:cantSplit/>
        </w:trPr>
        <w:tc>
          <w:tcPr>
            <w:tcW w:w="2544" w:type="pct"/>
            <w:vAlign w:val="center"/>
          </w:tcPr>
          <w:p w14:paraId="6EAA72DB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Notice of Intent to Award Released </w:t>
            </w:r>
            <w:r w:rsidRPr="001F1EC7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1F1EC7">
              <w:rPr>
                <w:rFonts w:ascii="Arial" w:hAnsi="Arial" w:cs="Arial"/>
                <w:sz w:val="20"/>
                <w:szCs w:val="20"/>
              </w:rPr>
              <w:br/>
              <w:t>RFP Files Opened for Public Inspection</w:t>
            </w:r>
          </w:p>
        </w:tc>
        <w:tc>
          <w:tcPr>
            <w:tcW w:w="918" w:type="pct"/>
            <w:vAlign w:val="center"/>
          </w:tcPr>
          <w:p w14:paraId="1C054129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10A17047" w14:textId="57706D30" w:rsidR="009A01DE" w:rsidRPr="00F4753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5</w:t>
            </w: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, 2026 </w:t>
            </w:r>
          </w:p>
        </w:tc>
      </w:tr>
      <w:tr w:rsidR="009A01DE" w:rsidRPr="001F1EC7" w14:paraId="7F6F9C50" w14:textId="77777777" w:rsidTr="00861E3E">
        <w:trPr>
          <w:cantSplit/>
        </w:trPr>
        <w:tc>
          <w:tcPr>
            <w:tcW w:w="2544" w:type="pct"/>
            <w:vAlign w:val="center"/>
          </w:tcPr>
          <w:p w14:paraId="3A6DB6E6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End of Protest Period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1E0E70AB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2B05252B" w14:textId="3872E6CC" w:rsidR="009A01DE" w:rsidRPr="00F4753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12</w:t>
            </w: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9A01DE" w:rsidRPr="001F1EC7" w14:paraId="4BE1057F" w14:textId="77777777" w:rsidTr="00861E3E">
        <w:trPr>
          <w:cantSplit/>
        </w:trPr>
        <w:tc>
          <w:tcPr>
            <w:tcW w:w="2544" w:type="pct"/>
            <w:vAlign w:val="center"/>
          </w:tcPr>
          <w:p w14:paraId="77CCA404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sends contract to Contractor for signature 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00BD3082" w14:textId="77777777" w:rsidR="009A01DE" w:rsidRPr="001F1EC7" w:rsidRDefault="009A01DE" w:rsidP="009A01DE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74FA92DC" w14:textId="29EF4732" w:rsidR="009A01DE" w:rsidRPr="00F4753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JUNE 1</w:t>
            </w:r>
            <w:r w:rsid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5</w:t>
            </w: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9A01DE" w:rsidRPr="001F1EC7" w14:paraId="151005A8" w14:textId="77777777" w:rsidTr="00861E3E">
        <w:trPr>
          <w:cantSplit/>
        </w:trPr>
        <w:tc>
          <w:tcPr>
            <w:tcW w:w="2544" w:type="pct"/>
            <w:vAlign w:val="center"/>
          </w:tcPr>
          <w:p w14:paraId="129CBD05" w14:textId="77777777" w:rsidR="009A01DE" w:rsidRPr="001F1EC7" w:rsidRDefault="009A01DE" w:rsidP="009A01DE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Contractor Signature Deadline</w:t>
            </w:r>
          </w:p>
        </w:tc>
        <w:tc>
          <w:tcPr>
            <w:tcW w:w="918" w:type="pct"/>
            <w:vAlign w:val="center"/>
          </w:tcPr>
          <w:p w14:paraId="220C212A" w14:textId="77777777" w:rsidR="009A01DE" w:rsidRPr="001F1EC7" w:rsidRDefault="009A01DE" w:rsidP="009A01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46611283" w14:textId="00B71279" w:rsidR="009A01DE" w:rsidRPr="00F4753E" w:rsidRDefault="009A01DE" w:rsidP="009A01DE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JUNE 1</w:t>
            </w:r>
            <w:r w:rsid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6</w:t>
            </w:r>
            <w:r w:rsidRPr="00F4753E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</w:tbl>
    <w:p w14:paraId="3F22B508" w14:textId="77777777" w:rsidR="00ED6286" w:rsidRDefault="00ED6286" w:rsidP="00835915">
      <w:pPr>
        <w:rPr>
          <w:rFonts w:ascii="Arial" w:hAnsi="Arial" w:cs="Arial"/>
          <w:b/>
          <w:bCs/>
          <w:sz w:val="20"/>
          <w:szCs w:val="28"/>
        </w:rPr>
      </w:pPr>
    </w:p>
    <w:p w14:paraId="4D9B30C6" w14:textId="77777777" w:rsidR="001F1EC7" w:rsidRDefault="001F1EC7" w:rsidP="00835915">
      <w:pPr>
        <w:rPr>
          <w:rFonts w:ascii="Arial" w:hAnsi="Arial" w:cs="Arial"/>
          <w:b/>
          <w:bCs/>
          <w:sz w:val="20"/>
          <w:szCs w:val="28"/>
        </w:rPr>
      </w:pPr>
    </w:p>
    <w:p w14:paraId="3187D517" w14:textId="77777777" w:rsidR="00E411BA" w:rsidRDefault="0008477C" w:rsidP="00835915">
      <w:pPr>
        <w:numPr>
          <w:ilvl w:val="0"/>
          <w:numId w:val="28"/>
        </w:numPr>
        <w:rPr>
          <w:rFonts w:ascii="Arial" w:hAnsi="Arial" w:cs="Arial"/>
          <w:b/>
          <w:bCs/>
          <w:sz w:val="20"/>
          <w:szCs w:val="28"/>
        </w:rPr>
      </w:pPr>
      <w:r w:rsidRPr="00713F41">
        <w:rPr>
          <w:rFonts w:ascii="Arial" w:hAnsi="Arial" w:cs="Arial"/>
          <w:b/>
          <w:bCs/>
          <w:sz w:val="20"/>
          <w:szCs w:val="28"/>
        </w:rPr>
        <w:t xml:space="preserve">State responses to questions </w:t>
      </w:r>
      <w:r w:rsidR="00872114">
        <w:rPr>
          <w:rFonts w:ascii="Arial" w:hAnsi="Arial" w:cs="Arial"/>
          <w:b/>
          <w:bCs/>
          <w:sz w:val="20"/>
          <w:szCs w:val="28"/>
        </w:rPr>
        <w:t xml:space="preserve">and comments in the table below </w:t>
      </w:r>
      <w:r w:rsidRPr="00713F41">
        <w:rPr>
          <w:rFonts w:ascii="Arial" w:hAnsi="Arial" w:cs="Arial"/>
          <w:b/>
          <w:bCs/>
          <w:sz w:val="20"/>
          <w:szCs w:val="28"/>
        </w:rPr>
        <w:t xml:space="preserve">amend </w:t>
      </w:r>
      <w:r w:rsidR="00872114">
        <w:rPr>
          <w:rFonts w:ascii="Arial" w:hAnsi="Arial" w:cs="Arial"/>
          <w:b/>
          <w:bCs/>
          <w:sz w:val="20"/>
          <w:szCs w:val="28"/>
        </w:rPr>
        <w:t>and</w:t>
      </w:r>
      <w:r w:rsidRPr="00713F41">
        <w:rPr>
          <w:rFonts w:ascii="Arial" w:hAnsi="Arial" w:cs="Arial"/>
          <w:b/>
          <w:bCs/>
          <w:sz w:val="20"/>
          <w:szCs w:val="28"/>
        </w:rPr>
        <w:t xml:space="preserve"> clarify this RFP</w:t>
      </w:r>
      <w:r w:rsidR="00E411BA" w:rsidRPr="00713F41">
        <w:rPr>
          <w:rFonts w:ascii="Arial" w:hAnsi="Arial" w:cs="Arial"/>
          <w:b/>
          <w:bCs/>
          <w:sz w:val="20"/>
          <w:szCs w:val="28"/>
        </w:rPr>
        <w:t>.</w:t>
      </w:r>
    </w:p>
    <w:p w14:paraId="43069D62" w14:textId="77777777" w:rsidR="00835915" w:rsidRPr="00835915" w:rsidRDefault="00835915" w:rsidP="00835915">
      <w:pPr>
        <w:rPr>
          <w:rFonts w:ascii="Arial" w:hAnsi="Arial" w:cs="Arial"/>
          <w:bCs/>
          <w:sz w:val="20"/>
          <w:szCs w:val="28"/>
        </w:rPr>
      </w:pPr>
    </w:p>
    <w:p w14:paraId="6FD0A41F" w14:textId="77777777" w:rsidR="00872114" w:rsidRDefault="003962EA" w:rsidP="00835915">
      <w:pPr>
        <w:ind w:left="360"/>
        <w:rPr>
          <w:rFonts w:ascii="Arial" w:hAnsi="Arial" w:cs="Arial"/>
          <w:sz w:val="20"/>
          <w:szCs w:val="20"/>
        </w:rPr>
      </w:pPr>
      <w:r w:rsidRPr="00713F41">
        <w:rPr>
          <w:rFonts w:ascii="Arial" w:hAnsi="Arial" w:cs="Arial"/>
          <w:sz w:val="20"/>
          <w:szCs w:val="20"/>
        </w:rPr>
        <w:t xml:space="preserve">Any restatement of RFP text in the Question/Comment column shall </w:t>
      </w:r>
      <w:r w:rsidRPr="00713F41">
        <w:rPr>
          <w:rFonts w:ascii="Arial" w:hAnsi="Arial" w:cs="Arial"/>
          <w:sz w:val="20"/>
          <w:szCs w:val="20"/>
          <w:u w:val="single"/>
        </w:rPr>
        <w:t>NOT</w:t>
      </w:r>
      <w:r w:rsidRPr="00713F41">
        <w:rPr>
          <w:rFonts w:ascii="Arial" w:hAnsi="Arial" w:cs="Arial"/>
          <w:sz w:val="20"/>
          <w:szCs w:val="20"/>
        </w:rPr>
        <w:t xml:space="preserve"> be construed </w:t>
      </w:r>
      <w:r w:rsidR="00872114">
        <w:rPr>
          <w:rFonts w:ascii="Arial" w:hAnsi="Arial" w:cs="Arial"/>
          <w:sz w:val="20"/>
          <w:szCs w:val="20"/>
        </w:rPr>
        <w:t>as a change in the</w:t>
      </w:r>
      <w:r w:rsidRPr="00713F41">
        <w:rPr>
          <w:rFonts w:ascii="Arial" w:hAnsi="Arial" w:cs="Arial"/>
          <w:sz w:val="20"/>
          <w:szCs w:val="20"/>
        </w:rPr>
        <w:t xml:space="preserve"> actual wording of the RFP document.</w:t>
      </w:r>
    </w:p>
    <w:p w14:paraId="32352C34" w14:textId="77777777" w:rsidR="00835915" w:rsidRPr="00713F41" w:rsidRDefault="00835915" w:rsidP="00835915">
      <w:pPr>
        <w:ind w:left="360"/>
        <w:rPr>
          <w:rFonts w:ascii="Arial" w:hAnsi="Arial" w:cs="Arial"/>
          <w:sz w:val="20"/>
          <w:szCs w:val="20"/>
        </w:rPr>
      </w:pPr>
    </w:p>
    <w:p w14:paraId="1458BAEB" w14:textId="77777777" w:rsidR="00D57D54" w:rsidRPr="00724F12" w:rsidRDefault="00D57D54" w:rsidP="00D57D5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724F12">
        <w:rPr>
          <w:rFonts w:ascii="Arial" w:hAnsi="Arial" w:cs="Arial"/>
          <w:b/>
          <w:sz w:val="20"/>
          <w:szCs w:val="20"/>
          <w:u w:val="single"/>
        </w:rPr>
        <w:t>RFP Amendment Effective</w:t>
      </w:r>
      <w:r w:rsidR="00724F12">
        <w:rPr>
          <w:rFonts w:ascii="Arial" w:hAnsi="Arial" w:cs="Arial"/>
          <w:b/>
          <w:sz w:val="20"/>
          <w:szCs w:val="20"/>
          <w:u w:val="single"/>
        </w:rPr>
        <w:t xml:space="preserve"> Date</w:t>
      </w:r>
      <w:r w:rsidRPr="00724F12">
        <w:rPr>
          <w:rFonts w:ascii="Arial" w:hAnsi="Arial" w:cs="Arial"/>
          <w:b/>
          <w:sz w:val="20"/>
          <w:szCs w:val="20"/>
        </w:rPr>
        <w:t xml:space="preserve">.  </w:t>
      </w:r>
      <w:r w:rsidRPr="00724F12">
        <w:rPr>
          <w:rFonts w:ascii="Arial" w:hAnsi="Arial" w:cs="Arial"/>
          <w:bCs/>
          <w:sz w:val="20"/>
          <w:szCs w:val="20"/>
        </w:rPr>
        <w:t>The revisions set</w:t>
      </w:r>
      <w:r w:rsidR="00724F12">
        <w:rPr>
          <w:rFonts w:ascii="Arial" w:hAnsi="Arial" w:cs="Arial"/>
          <w:bCs/>
          <w:sz w:val="20"/>
          <w:szCs w:val="20"/>
        </w:rPr>
        <w:t xml:space="preserve"> forth herein shall be effective upon release</w:t>
      </w:r>
      <w:r w:rsidRPr="00724F12">
        <w:rPr>
          <w:rFonts w:ascii="Arial" w:hAnsi="Arial" w:cs="Arial"/>
          <w:bCs/>
          <w:sz w:val="20"/>
          <w:szCs w:val="20"/>
        </w:rPr>
        <w:t>.  All other terms and conditions of this RFP not expressly amended herein shall remain in full force and effect.</w:t>
      </w:r>
      <w:r w:rsidRPr="00724F12">
        <w:rPr>
          <w:rFonts w:ascii="Arial" w:hAnsi="Arial" w:cs="Arial"/>
          <w:sz w:val="20"/>
          <w:szCs w:val="20"/>
        </w:rPr>
        <w:t xml:space="preserve"> </w:t>
      </w:r>
    </w:p>
    <w:p w14:paraId="2B077F3F" w14:textId="77777777" w:rsidR="00D57D54" w:rsidRPr="00D57D54" w:rsidRDefault="00D57D54" w:rsidP="00D57D54">
      <w:pPr>
        <w:rPr>
          <w:rFonts w:ascii="Arial" w:hAnsi="Arial" w:cs="Arial"/>
          <w:sz w:val="20"/>
          <w:szCs w:val="20"/>
        </w:rPr>
      </w:pPr>
    </w:p>
    <w:sectPr w:rsidR="00D57D54" w:rsidRPr="00D57D54" w:rsidSect="00B4396D">
      <w:footerReference w:type="default" r:id="rId8"/>
      <w:pgSz w:w="12240" w:h="15840" w:code="1"/>
      <w:pgMar w:top="108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19DA" w14:textId="77777777" w:rsidR="00610B25" w:rsidRDefault="00610B25">
      <w:r>
        <w:separator/>
      </w:r>
    </w:p>
  </w:endnote>
  <w:endnote w:type="continuationSeparator" w:id="0">
    <w:p w14:paraId="4ACD3D04" w14:textId="77777777" w:rsidR="00610B25" w:rsidRDefault="0061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8"/>
      <w:gridCol w:w="4672"/>
    </w:tblGrid>
    <w:tr w:rsidR="00BB7774" w:rsidRPr="00AA2C0C" w14:paraId="43F66390" w14:textId="77777777" w:rsidTr="00AA2C0C">
      <w:tc>
        <w:tcPr>
          <w:tcW w:w="4788" w:type="dxa"/>
        </w:tcPr>
        <w:p w14:paraId="39F31D24" w14:textId="2C86CC70" w:rsidR="00BB7774" w:rsidRPr="00AA2C0C" w:rsidRDefault="004978B5" w:rsidP="00CD5764">
          <w:pPr>
            <w:rPr>
              <w:rFonts w:ascii="Arial" w:hAnsi="Arial" w:cs="Arial"/>
              <w:b/>
              <w:bCs/>
              <w:sz w:val="20"/>
              <w:szCs w:val="28"/>
            </w:rPr>
          </w:pPr>
          <w:r w:rsidRPr="004978B5">
            <w:rPr>
              <w:rFonts w:ascii="Arial" w:hAnsi="Arial" w:cs="Arial"/>
              <w:i/>
              <w:iCs/>
              <w:sz w:val="18"/>
              <w:szCs w:val="18"/>
            </w:rPr>
            <w:t xml:space="preserve">RFP # </w:t>
          </w:r>
          <w:r w:rsidR="001F1EC7">
            <w:rPr>
              <w:rFonts w:ascii="Arial" w:hAnsi="Arial" w:cs="Arial"/>
              <w:i/>
              <w:iCs/>
              <w:sz w:val="18"/>
              <w:szCs w:val="18"/>
            </w:rPr>
            <w:t>35910-14532</w:t>
          </w:r>
          <w:r w:rsidRPr="004978B5">
            <w:rPr>
              <w:rFonts w:ascii="Arial" w:hAnsi="Arial" w:cs="Arial"/>
              <w:i/>
              <w:iCs/>
              <w:sz w:val="18"/>
              <w:szCs w:val="18"/>
            </w:rPr>
            <w:t xml:space="preserve"> – Amendment # </w:t>
          </w:r>
          <w:r w:rsidR="00F4753E">
            <w:rPr>
              <w:rFonts w:ascii="Arial" w:hAnsi="Arial" w:cs="Arial"/>
              <w:i/>
              <w:iCs/>
              <w:sz w:val="18"/>
              <w:szCs w:val="18"/>
            </w:rPr>
            <w:t>3</w:t>
          </w:r>
        </w:p>
      </w:tc>
      <w:tc>
        <w:tcPr>
          <w:tcW w:w="4788" w:type="dxa"/>
        </w:tcPr>
        <w:p w14:paraId="3EB1BEED" w14:textId="097CF18E" w:rsidR="00BB7774" w:rsidRPr="00AA2C0C" w:rsidRDefault="00BB7774" w:rsidP="00AA2C0C">
          <w:pPr>
            <w:jc w:val="right"/>
            <w:rPr>
              <w:rFonts w:ascii="Arial" w:hAnsi="Arial" w:cs="Arial"/>
              <w:b/>
              <w:bCs/>
              <w:sz w:val="20"/>
              <w:szCs w:val="28"/>
            </w:rPr>
          </w:pP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Page </w: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instrText xml:space="preserve"> PAGE </w:instrTex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7166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 of </w:t>
          </w:r>
          <w:r w:rsidR="00F4753E">
            <w:rPr>
              <w:rFonts w:ascii="Arial" w:hAnsi="Arial" w:cs="Arial"/>
              <w:i/>
              <w:iCs/>
              <w:sz w:val="18"/>
              <w:szCs w:val="18"/>
            </w:rPr>
            <w:t>2</w:t>
          </w:r>
        </w:p>
      </w:tc>
    </w:tr>
  </w:tbl>
  <w:p w14:paraId="5E566081" w14:textId="77777777" w:rsidR="00BB7774" w:rsidRPr="00B3726A" w:rsidRDefault="00BB7774" w:rsidP="00B3726A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50FA" w14:textId="77777777" w:rsidR="00610B25" w:rsidRDefault="00610B25">
      <w:r>
        <w:separator/>
      </w:r>
    </w:p>
  </w:footnote>
  <w:footnote w:type="continuationSeparator" w:id="0">
    <w:p w14:paraId="61FDB635" w14:textId="77777777" w:rsidR="00610B25" w:rsidRDefault="0061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288"/>
    <w:multiLevelType w:val="hybridMultilevel"/>
    <w:tmpl w:val="C72A4992"/>
    <w:lvl w:ilvl="0" w:tplc="A434E9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46D0E"/>
    <w:multiLevelType w:val="hybridMultilevel"/>
    <w:tmpl w:val="E39EC6AE"/>
    <w:lvl w:ilvl="0" w:tplc="973C4FF6">
      <w:start w:val="1"/>
      <w:numFmt w:val="lowerLetter"/>
      <w:lvlText w:val="%1)"/>
      <w:lvlJc w:val="left"/>
      <w:pPr>
        <w:ind w:left="617" w:hanging="2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1D0E2126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2" w:tplc="F9443898">
      <w:numFmt w:val="bullet"/>
      <w:lvlText w:val="•"/>
      <w:lvlJc w:val="left"/>
      <w:pPr>
        <w:ind w:left="2512" w:hanging="210"/>
      </w:pPr>
      <w:rPr>
        <w:rFonts w:hint="default"/>
        <w:lang w:val="en-US" w:eastAsia="en-US" w:bidi="ar-SA"/>
      </w:rPr>
    </w:lvl>
    <w:lvl w:ilvl="3" w:tplc="951E41E2">
      <w:numFmt w:val="bullet"/>
      <w:lvlText w:val="•"/>
      <w:lvlJc w:val="left"/>
      <w:pPr>
        <w:ind w:left="3458" w:hanging="210"/>
      </w:pPr>
      <w:rPr>
        <w:rFonts w:hint="default"/>
        <w:lang w:val="en-US" w:eastAsia="en-US" w:bidi="ar-SA"/>
      </w:rPr>
    </w:lvl>
    <w:lvl w:ilvl="4" w:tplc="E786BBC2">
      <w:numFmt w:val="bullet"/>
      <w:lvlText w:val="•"/>
      <w:lvlJc w:val="left"/>
      <w:pPr>
        <w:ind w:left="4404" w:hanging="210"/>
      </w:pPr>
      <w:rPr>
        <w:rFonts w:hint="default"/>
        <w:lang w:val="en-US" w:eastAsia="en-US" w:bidi="ar-SA"/>
      </w:rPr>
    </w:lvl>
    <w:lvl w:ilvl="5" w:tplc="AAEA6CCE">
      <w:numFmt w:val="bullet"/>
      <w:lvlText w:val="•"/>
      <w:lvlJc w:val="left"/>
      <w:pPr>
        <w:ind w:left="5350" w:hanging="210"/>
      </w:pPr>
      <w:rPr>
        <w:rFonts w:hint="default"/>
        <w:lang w:val="en-US" w:eastAsia="en-US" w:bidi="ar-SA"/>
      </w:rPr>
    </w:lvl>
    <w:lvl w:ilvl="6" w:tplc="9DBE31A0">
      <w:numFmt w:val="bullet"/>
      <w:lvlText w:val="•"/>
      <w:lvlJc w:val="left"/>
      <w:pPr>
        <w:ind w:left="6296" w:hanging="210"/>
      </w:pPr>
      <w:rPr>
        <w:rFonts w:hint="default"/>
        <w:lang w:val="en-US" w:eastAsia="en-US" w:bidi="ar-SA"/>
      </w:rPr>
    </w:lvl>
    <w:lvl w:ilvl="7" w:tplc="3FF274A0">
      <w:numFmt w:val="bullet"/>
      <w:lvlText w:val="•"/>
      <w:lvlJc w:val="left"/>
      <w:pPr>
        <w:ind w:left="7242" w:hanging="210"/>
      </w:pPr>
      <w:rPr>
        <w:rFonts w:hint="default"/>
        <w:lang w:val="en-US" w:eastAsia="en-US" w:bidi="ar-SA"/>
      </w:rPr>
    </w:lvl>
    <w:lvl w:ilvl="8" w:tplc="A734186C">
      <w:numFmt w:val="bullet"/>
      <w:lvlText w:val="•"/>
      <w:lvlJc w:val="left"/>
      <w:pPr>
        <w:ind w:left="8188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08210216"/>
    <w:multiLevelType w:val="multilevel"/>
    <w:tmpl w:val="A028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B1655"/>
    <w:multiLevelType w:val="hybridMultilevel"/>
    <w:tmpl w:val="ED1E2F92"/>
    <w:lvl w:ilvl="0" w:tplc="1226A6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D968AC"/>
    <w:multiLevelType w:val="multilevel"/>
    <w:tmpl w:val="BB0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C4181"/>
    <w:multiLevelType w:val="hybridMultilevel"/>
    <w:tmpl w:val="7BC4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5F6E"/>
    <w:multiLevelType w:val="hybridMultilevel"/>
    <w:tmpl w:val="77FC90C8"/>
    <w:lvl w:ilvl="0" w:tplc="566496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C122D35"/>
    <w:multiLevelType w:val="hybridMultilevel"/>
    <w:tmpl w:val="2592C51E"/>
    <w:lvl w:ilvl="0" w:tplc="326A70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26AE2"/>
    <w:multiLevelType w:val="hybridMultilevel"/>
    <w:tmpl w:val="A3126440"/>
    <w:lvl w:ilvl="0" w:tplc="88CA37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D4F4C"/>
    <w:multiLevelType w:val="hybridMultilevel"/>
    <w:tmpl w:val="141CD1CE"/>
    <w:lvl w:ilvl="0" w:tplc="1226A6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7447A"/>
    <w:multiLevelType w:val="hybridMultilevel"/>
    <w:tmpl w:val="6FF6A9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40B608">
      <w:start w:val="1"/>
      <w:numFmt w:val="decimal"/>
      <w:lvlText w:val="%3."/>
      <w:lvlJc w:val="left"/>
      <w:pPr>
        <w:ind w:left="279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B76751"/>
    <w:multiLevelType w:val="multilevel"/>
    <w:tmpl w:val="A104B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463A1"/>
    <w:multiLevelType w:val="hybridMultilevel"/>
    <w:tmpl w:val="E3A00B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B373C9"/>
    <w:multiLevelType w:val="hybridMultilevel"/>
    <w:tmpl w:val="2F44B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17A37"/>
    <w:multiLevelType w:val="hybridMultilevel"/>
    <w:tmpl w:val="937EF25E"/>
    <w:lvl w:ilvl="0" w:tplc="C27A67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797FA7"/>
    <w:multiLevelType w:val="multilevel"/>
    <w:tmpl w:val="2028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8137C7"/>
    <w:multiLevelType w:val="hybridMultilevel"/>
    <w:tmpl w:val="361AE3AE"/>
    <w:lvl w:ilvl="0" w:tplc="326A70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690D17"/>
    <w:multiLevelType w:val="hybridMultilevel"/>
    <w:tmpl w:val="D75EA7D2"/>
    <w:lvl w:ilvl="0" w:tplc="566496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500DA"/>
    <w:multiLevelType w:val="hybridMultilevel"/>
    <w:tmpl w:val="C4045654"/>
    <w:lvl w:ilvl="0" w:tplc="1226A6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5254ED"/>
    <w:multiLevelType w:val="hybridMultilevel"/>
    <w:tmpl w:val="9C96A99C"/>
    <w:lvl w:ilvl="0" w:tplc="1226A6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AF81539"/>
    <w:multiLevelType w:val="hybridMultilevel"/>
    <w:tmpl w:val="3ED86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44985"/>
    <w:multiLevelType w:val="hybridMultilevel"/>
    <w:tmpl w:val="1AE42778"/>
    <w:lvl w:ilvl="0" w:tplc="8784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9F2575"/>
    <w:multiLevelType w:val="hybridMultilevel"/>
    <w:tmpl w:val="4D5C38F8"/>
    <w:lvl w:ilvl="0" w:tplc="23C21618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45CFA"/>
    <w:multiLevelType w:val="hybridMultilevel"/>
    <w:tmpl w:val="62189D7A"/>
    <w:lvl w:ilvl="0" w:tplc="C0286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4F64"/>
    <w:multiLevelType w:val="hybridMultilevel"/>
    <w:tmpl w:val="F6B423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914C12"/>
    <w:multiLevelType w:val="hybridMultilevel"/>
    <w:tmpl w:val="BB486266"/>
    <w:lvl w:ilvl="0" w:tplc="5156C6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C86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4EA3639"/>
    <w:multiLevelType w:val="multilevel"/>
    <w:tmpl w:val="A104B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4A5C5E"/>
    <w:multiLevelType w:val="hybridMultilevel"/>
    <w:tmpl w:val="92EE3FBA"/>
    <w:lvl w:ilvl="0" w:tplc="262CC38A">
      <w:start w:val="1"/>
      <w:numFmt w:val="decimal"/>
      <w:lvlText w:val="%1."/>
      <w:lvlJc w:val="left"/>
      <w:pPr>
        <w:ind w:left="288" w:hanging="234"/>
      </w:pPr>
      <w:rPr>
        <w:rFonts w:ascii="Arial" w:eastAsia="Arial" w:hAnsi="Arial" w:cs="Arial" w:hint="default"/>
        <w:b/>
        <w:bCs/>
        <w:i w:val="0"/>
        <w:iCs w:val="0"/>
        <w:color w:val="1E427B"/>
        <w:spacing w:val="-1"/>
        <w:w w:val="100"/>
        <w:sz w:val="21"/>
        <w:szCs w:val="21"/>
        <w:lang w:val="en-US" w:eastAsia="en-US" w:bidi="ar-SA"/>
      </w:rPr>
    </w:lvl>
    <w:lvl w:ilvl="1" w:tplc="13BC50BC">
      <w:numFmt w:val="bullet"/>
      <w:lvlText w:val="•"/>
      <w:lvlJc w:val="left"/>
      <w:pPr>
        <w:ind w:left="1260" w:hanging="234"/>
      </w:pPr>
      <w:rPr>
        <w:rFonts w:hint="default"/>
        <w:lang w:val="en-US" w:eastAsia="en-US" w:bidi="ar-SA"/>
      </w:rPr>
    </w:lvl>
    <w:lvl w:ilvl="2" w:tplc="ABC409AA">
      <w:numFmt w:val="bullet"/>
      <w:lvlText w:val="•"/>
      <w:lvlJc w:val="left"/>
      <w:pPr>
        <w:ind w:left="2240" w:hanging="234"/>
      </w:pPr>
      <w:rPr>
        <w:rFonts w:hint="default"/>
        <w:lang w:val="en-US" w:eastAsia="en-US" w:bidi="ar-SA"/>
      </w:rPr>
    </w:lvl>
    <w:lvl w:ilvl="3" w:tplc="34D687CE">
      <w:numFmt w:val="bullet"/>
      <w:lvlText w:val="•"/>
      <w:lvlJc w:val="left"/>
      <w:pPr>
        <w:ind w:left="3220" w:hanging="234"/>
      </w:pPr>
      <w:rPr>
        <w:rFonts w:hint="default"/>
        <w:lang w:val="en-US" w:eastAsia="en-US" w:bidi="ar-SA"/>
      </w:rPr>
    </w:lvl>
    <w:lvl w:ilvl="4" w:tplc="7F542B28">
      <w:numFmt w:val="bullet"/>
      <w:lvlText w:val="•"/>
      <w:lvlJc w:val="left"/>
      <w:pPr>
        <w:ind w:left="4200" w:hanging="234"/>
      </w:pPr>
      <w:rPr>
        <w:rFonts w:hint="default"/>
        <w:lang w:val="en-US" w:eastAsia="en-US" w:bidi="ar-SA"/>
      </w:rPr>
    </w:lvl>
    <w:lvl w:ilvl="5" w:tplc="F9A60D9E">
      <w:numFmt w:val="bullet"/>
      <w:lvlText w:val="•"/>
      <w:lvlJc w:val="left"/>
      <w:pPr>
        <w:ind w:left="5180" w:hanging="234"/>
      </w:pPr>
      <w:rPr>
        <w:rFonts w:hint="default"/>
        <w:lang w:val="en-US" w:eastAsia="en-US" w:bidi="ar-SA"/>
      </w:rPr>
    </w:lvl>
    <w:lvl w:ilvl="6" w:tplc="B888D4A8">
      <w:numFmt w:val="bullet"/>
      <w:lvlText w:val="•"/>
      <w:lvlJc w:val="left"/>
      <w:pPr>
        <w:ind w:left="6160" w:hanging="234"/>
      </w:pPr>
      <w:rPr>
        <w:rFonts w:hint="default"/>
        <w:lang w:val="en-US" w:eastAsia="en-US" w:bidi="ar-SA"/>
      </w:rPr>
    </w:lvl>
    <w:lvl w:ilvl="7" w:tplc="D79C1160">
      <w:numFmt w:val="bullet"/>
      <w:lvlText w:val="•"/>
      <w:lvlJc w:val="left"/>
      <w:pPr>
        <w:ind w:left="7140" w:hanging="234"/>
      </w:pPr>
      <w:rPr>
        <w:rFonts w:hint="default"/>
        <w:lang w:val="en-US" w:eastAsia="en-US" w:bidi="ar-SA"/>
      </w:rPr>
    </w:lvl>
    <w:lvl w:ilvl="8" w:tplc="171E1C1C">
      <w:numFmt w:val="bullet"/>
      <w:lvlText w:val="•"/>
      <w:lvlJc w:val="left"/>
      <w:pPr>
        <w:ind w:left="8120" w:hanging="234"/>
      </w:pPr>
      <w:rPr>
        <w:rFonts w:hint="default"/>
        <w:lang w:val="en-US" w:eastAsia="en-US" w:bidi="ar-SA"/>
      </w:rPr>
    </w:lvl>
  </w:abstractNum>
  <w:abstractNum w:abstractNumId="28" w15:restartNumberingAfterBreak="0">
    <w:nsid w:val="3EBF74FF"/>
    <w:multiLevelType w:val="hybridMultilevel"/>
    <w:tmpl w:val="8B2C8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A1D45"/>
    <w:multiLevelType w:val="hybridMultilevel"/>
    <w:tmpl w:val="0F64E552"/>
    <w:lvl w:ilvl="0" w:tplc="21B6A05A">
      <w:start w:val="1"/>
      <w:numFmt w:val="lowerLetter"/>
      <w:lvlText w:val="%1)"/>
      <w:lvlJc w:val="left"/>
      <w:pPr>
        <w:ind w:left="617" w:hanging="2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3D00A8FC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2" w:tplc="7FE039EC">
      <w:numFmt w:val="bullet"/>
      <w:lvlText w:val="•"/>
      <w:lvlJc w:val="left"/>
      <w:pPr>
        <w:ind w:left="2512" w:hanging="210"/>
      </w:pPr>
      <w:rPr>
        <w:rFonts w:hint="default"/>
        <w:lang w:val="en-US" w:eastAsia="en-US" w:bidi="ar-SA"/>
      </w:rPr>
    </w:lvl>
    <w:lvl w:ilvl="3" w:tplc="7298A2EE">
      <w:numFmt w:val="bullet"/>
      <w:lvlText w:val="•"/>
      <w:lvlJc w:val="left"/>
      <w:pPr>
        <w:ind w:left="3458" w:hanging="210"/>
      </w:pPr>
      <w:rPr>
        <w:rFonts w:hint="default"/>
        <w:lang w:val="en-US" w:eastAsia="en-US" w:bidi="ar-SA"/>
      </w:rPr>
    </w:lvl>
    <w:lvl w:ilvl="4" w:tplc="16C4C892">
      <w:numFmt w:val="bullet"/>
      <w:lvlText w:val="•"/>
      <w:lvlJc w:val="left"/>
      <w:pPr>
        <w:ind w:left="4404" w:hanging="210"/>
      </w:pPr>
      <w:rPr>
        <w:rFonts w:hint="default"/>
        <w:lang w:val="en-US" w:eastAsia="en-US" w:bidi="ar-SA"/>
      </w:rPr>
    </w:lvl>
    <w:lvl w:ilvl="5" w:tplc="2628390E">
      <w:numFmt w:val="bullet"/>
      <w:lvlText w:val="•"/>
      <w:lvlJc w:val="left"/>
      <w:pPr>
        <w:ind w:left="5350" w:hanging="210"/>
      </w:pPr>
      <w:rPr>
        <w:rFonts w:hint="default"/>
        <w:lang w:val="en-US" w:eastAsia="en-US" w:bidi="ar-SA"/>
      </w:rPr>
    </w:lvl>
    <w:lvl w:ilvl="6" w:tplc="1A629762">
      <w:numFmt w:val="bullet"/>
      <w:lvlText w:val="•"/>
      <w:lvlJc w:val="left"/>
      <w:pPr>
        <w:ind w:left="6296" w:hanging="210"/>
      </w:pPr>
      <w:rPr>
        <w:rFonts w:hint="default"/>
        <w:lang w:val="en-US" w:eastAsia="en-US" w:bidi="ar-SA"/>
      </w:rPr>
    </w:lvl>
    <w:lvl w:ilvl="7" w:tplc="20CC9742">
      <w:numFmt w:val="bullet"/>
      <w:lvlText w:val="•"/>
      <w:lvlJc w:val="left"/>
      <w:pPr>
        <w:ind w:left="7242" w:hanging="210"/>
      </w:pPr>
      <w:rPr>
        <w:rFonts w:hint="default"/>
        <w:lang w:val="en-US" w:eastAsia="en-US" w:bidi="ar-SA"/>
      </w:rPr>
    </w:lvl>
    <w:lvl w:ilvl="8" w:tplc="50240124">
      <w:numFmt w:val="bullet"/>
      <w:lvlText w:val="•"/>
      <w:lvlJc w:val="left"/>
      <w:pPr>
        <w:ind w:left="8188" w:hanging="210"/>
      </w:pPr>
      <w:rPr>
        <w:rFonts w:hint="default"/>
        <w:lang w:val="en-US" w:eastAsia="en-US" w:bidi="ar-SA"/>
      </w:rPr>
    </w:lvl>
  </w:abstractNum>
  <w:abstractNum w:abstractNumId="30" w15:restartNumberingAfterBreak="0">
    <w:nsid w:val="43037C15"/>
    <w:multiLevelType w:val="hybridMultilevel"/>
    <w:tmpl w:val="271A5BEE"/>
    <w:lvl w:ilvl="0" w:tplc="17428E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643320"/>
    <w:multiLevelType w:val="hybridMultilevel"/>
    <w:tmpl w:val="377C157A"/>
    <w:lvl w:ilvl="0" w:tplc="19F08BB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654C4"/>
    <w:multiLevelType w:val="hybridMultilevel"/>
    <w:tmpl w:val="EBBC3EC2"/>
    <w:lvl w:ilvl="0" w:tplc="1542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65597E"/>
    <w:multiLevelType w:val="hybridMultilevel"/>
    <w:tmpl w:val="094886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FCC7CAD"/>
    <w:multiLevelType w:val="hybridMultilevel"/>
    <w:tmpl w:val="6E344B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30758C"/>
    <w:multiLevelType w:val="hybridMultilevel"/>
    <w:tmpl w:val="93FA61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2C05125"/>
    <w:multiLevelType w:val="hybridMultilevel"/>
    <w:tmpl w:val="96F00938"/>
    <w:lvl w:ilvl="0" w:tplc="E808FFDC">
      <w:start w:val="1"/>
      <w:numFmt w:val="lowerLetter"/>
      <w:lvlText w:val="%1)"/>
      <w:lvlJc w:val="left"/>
      <w:pPr>
        <w:ind w:left="617" w:hanging="2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5E9286A6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2" w:tplc="07A464D2">
      <w:numFmt w:val="bullet"/>
      <w:lvlText w:val="•"/>
      <w:lvlJc w:val="left"/>
      <w:pPr>
        <w:ind w:left="2512" w:hanging="210"/>
      </w:pPr>
      <w:rPr>
        <w:rFonts w:hint="default"/>
        <w:lang w:val="en-US" w:eastAsia="en-US" w:bidi="ar-SA"/>
      </w:rPr>
    </w:lvl>
    <w:lvl w:ilvl="3" w:tplc="4BF68FF4">
      <w:numFmt w:val="bullet"/>
      <w:lvlText w:val="•"/>
      <w:lvlJc w:val="left"/>
      <w:pPr>
        <w:ind w:left="3458" w:hanging="210"/>
      </w:pPr>
      <w:rPr>
        <w:rFonts w:hint="default"/>
        <w:lang w:val="en-US" w:eastAsia="en-US" w:bidi="ar-SA"/>
      </w:rPr>
    </w:lvl>
    <w:lvl w:ilvl="4" w:tplc="FF4CD372">
      <w:numFmt w:val="bullet"/>
      <w:lvlText w:val="•"/>
      <w:lvlJc w:val="left"/>
      <w:pPr>
        <w:ind w:left="4404" w:hanging="210"/>
      </w:pPr>
      <w:rPr>
        <w:rFonts w:hint="default"/>
        <w:lang w:val="en-US" w:eastAsia="en-US" w:bidi="ar-SA"/>
      </w:rPr>
    </w:lvl>
    <w:lvl w:ilvl="5" w:tplc="7D6AEBD8">
      <w:numFmt w:val="bullet"/>
      <w:lvlText w:val="•"/>
      <w:lvlJc w:val="left"/>
      <w:pPr>
        <w:ind w:left="5350" w:hanging="210"/>
      </w:pPr>
      <w:rPr>
        <w:rFonts w:hint="default"/>
        <w:lang w:val="en-US" w:eastAsia="en-US" w:bidi="ar-SA"/>
      </w:rPr>
    </w:lvl>
    <w:lvl w:ilvl="6" w:tplc="66D0D43C">
      <w:numFmt w:val="bullet"/>
      <w:lvlText w:val="•"/>
      <w:lvlJc w:val="left"/>
      <w:pPr>
        <w:ind w:left="6296" w:hanging="210"/>
      </w:pPr>
      <w:rPr>
        <w:rFonts w:hint="default"/>
        <w:lang w:val="en-US" w:eastAsia="en-US" w:bidi="ar-SA"/>
      </w:rPr>
    </w:lvl>
    <w:lvl w:ilvl="7" w:tplc="B9D6C5E2">
      <w:numFmt w:val="bullet"/>
      <w:lvlText w:val="•"/>
      <w:lvlJc w:val="left"/>
      <w:pPr>
        <w:ind w:left="7242" w:hanging="210"/>
      </w:pPr>
      <w:rPr>
        <w:rFonts w:hint="default"/>
        <w:lang w:val="en-US" w:eastAsia="en-US" w:bidi="ar-SA"/>
      </w:rPr>
    </w:lvl>
    <w:lvl w:ilvl="8" w:tplc="E5B04066">
      <w:numFmt w:val="bullet"/>
      <w:lvlText w:val="•"/>
      <w:lvlJc w:val="left"/>
      <w:pPr>
        <w:ind w:left="8188" w:hanging="210"/>
      </w:pPr>
      <w:rPr>
        <w:rFonts w:hint="default"/>
        <w:lang w:val="en-US" w:eastAsia="en-US" w:bidi="ar-SA"/>
      </w:rPr>
    </w:lvl>
  </w:abstractNum>
  <w:abstractNum w:abstractNumId="37" w15:restartNumberingAfterBreak="0">
    <w:nsid w:val="5BA6474B"/>
    <w:multiLevelType w:val="hybridMultilevel"/>
    <w:tmpl w:val="96F606B0"/>
    <w:lvl w:ilvl="0" w:tplc="1542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0A4792"/>
    <w:multiLevelType w:val="hybridMultilevel"/>
    <w:tmpl w:val="DE42240E"/>
    <w:lvl w:ilvl="0" w:tplc="8AD0E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25291"/>
    <w:multiLevelType w:val="hybridMultilevel"/>
    <w:tmpl w:val="B126A154"/>
    <w:lvl w:ilvl="0" w:tplc="C792C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05187D"/>
    <w:multiLevelType w:val="multilevel"/>
    <w:tmpl w:val="271A5BE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6E5B39"/>
    <w:multiLevelType w:val="hybridMultilevel"/>
    <w:tmpl w:val="E93406A8"/>
    <w:lvl w:ilvl="0" w:tplc="0409001B">
      <w:start w:val="1"/>
      <w:numFmt w:val="lowerRoman"/>
      <w:lvlText w:val="%1."/>
      <w:lvlJc w:val="righ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2" w15:restartNumberingAfterBreak="0">
    <w:nsid w:val="63A61F61"/>
    <w:multiLevelType w:val="hybridMultilevel"/>
    <w:tmpl w:val="97A2A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662EA"/>
    <w:multiLevelType w:val="hybridMultilevel"/>
    <w:tmpl w:val="EA48909E"/>
    <w:lvl w:ilvl="0" w:tplc="0FD82B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F04F16"/>
    <w:multiLevelType w:val="hybridMultilevel"/>
    <w:tmpl w:val="D49E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9278F"/>
    <w:multiLevelType w:val="hybridMultilevel"/>
    <w:tmpl w:val="C14AD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F59CF"/>
    <w:multiLevelType w:val="hybridMultilevel"/>
    <w:tmpl w:val="29481026"/>
    <w:lvl w:ilvl="0" w:tplc="D9286D30">
      <w:start w:val="10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63986"/>
    <w:multiLevelType w:val="multilevel"/>
    <w:tmpl w:val="DE422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F3503F"/>
    <w:multiLevelType w:val="hybridMultilevel"/>
    <w:tmpl w:val="8AD6D73C"/>
    <w:lvl w:ilvl="0" w:tplc="CD58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823908">
    <w:abstractNumId w:val="25"/>
  </w:num>
  <w:num w:numId="2" w16cid:durableId="985627706">
    <w:abstractNumId w:val="6"/>
  </w:num>
  <w:num w:numId="3" w16cid:durableId="1187450641">
    <w:abstractNumId w:val="2"/>
  </w:num>
  <w:num w:numId="4" w16cid:durableId="1845583961">
    <w:abstractNumId w:val="17"/>
  </w:num>
  <w:num w:numId="5" w16cid:durableId="450129145">
    <w:abstractNumId w:val="32"/>
  </w:num>
  <w:num w:numId="6" w16cid:durableId="295991844">
    <w:abstractNumId w:val="11"/>
  </w:num>
  <w:num w:numId="7" w16cid:durableId="932251045">
    <w:abstractNumId w:val="43"/>
  </w:num>
  <w:num w:numId="8" w16cid:durableId="67534664">
    <w:abstractNumId w:val="26"/>
  </w:num>
  <w:num w:numId="9" w16cid:durableId="849369658">
    <w:abstractNumId w:val="37"/>
  </w:num>
  <w:num w:numId="10" w16cid:durableId="2069181645">
    <w:abstractNumId w:val="24"/>
  </w:num>
  <w:num w:numId="11" w16cid:durableId="889149810">
    <w:abstractNumId w:val="35"/>
  </w:num>
  <w:num w:numId="12" w16cid:durableId="1587105331">
    <w:abstractNumId w:val="3"/>
  </w:num>
  <w:num w:numId="13" w16cid:durableId="963268709">
    <w:abstractNumId w:val="19"/>
  </w:num>
  <w:num w:numId="14" w16cid:durableId="1864174823">
    <w:abstractNumId w:val="9"/>
  </w:num>
  <w:num w:numId="15" w16cid:durableId="1189105579">
    <w:abstractNumId w:val="18"/>
  </w:num>
  <w:num w:numId="16" w16cid:durableId="1460875378">
    <w:abstractNumId w:val="12"/>
  </w:num>
  <w:num w:numId="17" w16cid:durableId="1831024477">
    <w:abstractNumId w:val="31"/>
  </w:num>
  <w:num w:numId="18" w16cid:durableId="1269502937">
    <w:abstractNumId w:val="0"/>
  </w:num>
  <w:num w:numId="19" w16cid:durableId="2094281825">
    <w:abstractNumId w:val="39"/>
  </w:num>
  <w:num w:numId="20" w16cid:durableId="2028097901">
    <w:abstractNumId w:val="14"/>
  </w:num>
  <w:num w:numId="21" w16cid:durableId="558050952">
    <w:abstractNumId w:val="22"/>
  </w:num>
  <w:num w:numId="22" w16cid:durableId="1928271853">
    <w:abstractNumId w:val="30"/>
  </w:num>
  <w:num w:numId="23" w16cid:durableId="550725702">
    <w:abstractNumId w:val="40"/>
  </w:num>
  <w:num w:numId="24" w16cid:durableId="160320029">
    <w:abstractNumId w:val="16"/>
  </w:num>
  <w:num w:numId="25" w16cid:durableId="1823112201">
    <w:abstractNumId w:val="7"/>
  </w:num>
  <w:num w:numId="26" w16cid:durableId="331299560">
    <w:abstractNumId w:val="38"/>
  </w:num>
  <w:num w:numId="27" w16cid:durableId="2131387986">
    <w:abstractNumId w:val="47"/>
  </w:num>
  <w:num w:numId="28" w16cid:durableId="564342854">
    <w:abstractNumId w:val="48"/>
  </w:num>
  <w:num w:numId="29" w16cid:durableId="1553737041">
    <w:abstractNumId w:val="8"/>
  </w:num>
  <w:num w:numId="30" w16cid:durableId="1631203895">
    <w:abstractNumId w:val="23"/>
  </w:num>
  <w:num w:numId="31" w16cid:durableId="239600598">
    <w:abstractNumId w:val="34"/>
  </w:num>
  <w:num w:numId="32" w16cid:durableId="22557537">
    <w:abstractNumId w:val="27"/>
  </w:num>
  <w:num w:numId="33" w16cid:durableId="313023664">
    <w:abstractNumId w:val="5"/>
  </w:num>
  <w:num w:numId="34" w16cid:durableId="757868511">
    <w:abstractNumId w:val="21"/>
  </w:num>
  <w:num w:numId="35" w16cid:durableId="1118641086">
    <w:abstractNumId w:val="29"/>
  </w:num>
  <w:num w:numId="36" w16cid:durableId="2016374027">
    <w:abstractNumId w:val="1"/>
  </w:num>
  <w:num w:numId="37" w16cid:durableId="397561482">
    <w:abstractNumId w:val="36"/>
  </w:num>
  <w:num w:numId="38" w16cid:durableId="494153503">
    <w:abstractNumId w:val="46"/>
  </w:num>
  <w:num w:numId="39" w16cid:durableId="17146470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6493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2223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378703">
    <w:abstractNumId w:val="33"/>
  </w:num>
  <w:num w:numId="43" w16cid:durableId="756633034">
    <w:abstractNumId w:val="10"/>
  </w:num>
  <w:num w:numId="44" w16cid:durableId="709846226">
    <w:abstractNumId w:val="20"/>
  </w:num>
  <w:num w:numId="45" w16cid:durableId="55709899">
    <w:abstractNumId w:val="41"/>
  </w:num>
  <w:num w:numId="46" w16cid:durableId="20909304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59663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83325127">
    <w:abstractNumId w:val="28"/>
  </w:num>
  <w:num w:numId="49" w16cid:durableId="1077289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4"/>
    <w:rsid w:val="00052768"/>
    <w:rsid w:val="000531FE"/>
    <w:rsid w:val="0006294C"/>
    <w:rsid w:val="00063027"/>
    <w:rsid w:val="00070C08"/>
    <w:rsid w:val="00076C25"/>
    <w:rsid w:val="0008477C"/>
    <w:rsid w:val="00091C87"/>
    <w:rsid w:val="000A47A0"/>
    <w:rsid w:val="000D5939"/>
    <w:rsid w:val="001013B4"/>
    <w:rsid w:val="00103056"/>
    <w:rsid w:val="0011241E"/>
    <w:rsid w:val="0012341E"/>
    <w:rsid w:val="00147760"/>
    <w:rsid w:val="00154634"/>
    <w:rsid w:val="0016108A"/>
    <w:rsid w:val="001632FC"/>
    <w:rsid w:val="00167B75"/>
    <w:rsid w:val="00171E6B"/>
    <w:rsid w:val="00173848"/>
    <w:rsid w:val="001A0F36"/>
    <w:rsid w:val="001A2F87"/>
    <w:rsid w:val="001A4000"/>
    <w:rsid w:val="001A76CC"/>
    <w:rsid w:val="001B3F68"/>
    <w:rsid w:val="001B58C6"/>
    <w:rsid w:val="001C44E0"/>
    <w:rsid w:val="001C4A30"/>
    <w:rsid w:val="001E4F1A"/>
    <w:rsid w:val="001E6062"/>
    <w:rsid w:val="001F1EC7"/>
    <w:rsid w:val="001F36F4"/>
    <w:rsid w:val="001F4653"/>
    <w:rsid w:val="002047F5"/>
    <w:rsid w:val="00207F3E"/>
    <w:rsid w:val="002131C6"/>
    <w:rsid w:val="002176CE"/>
    <w:rsid w:val="0022582D"/>
    <w:rsid w:val="00231676"/>
    <w:rsid w:val="002355F2"/>
    <w:rsid w:val="00241859"/>
    <w:rsid w:val="002422EF"/>
    <w:rsid w:val="00242DF8"/>
    <w:rsid w:val="0024545D"/>
    <w:rsid w:val="00246F98"/>
    <w:rsid w:val="0027029B"/>
    <w:rsid w:val="00270784"/>
    <w:rsid w:val="00284EE6"/>
    <w:rsid w:val="002C0BA9"/>
    <w:rsid w:val="002C2924"/>
    <w:rsid w:val="002C5C25"/>
    <w:rsid w:val="002E4F36"/>
    <w:rsid w:val="002F0CFD"/>
    <w:rsid w:val="002F4927"/>
    <w:rsid w:val="00317097"/>
    <w:rsid w:val="00317242"/>
    <w:rsid w:val="00323872"/>
    <w:rsid w:val="00324AFD"/>
    <w:rsid w:val="00337168"/>
    <w:rsid w:val="00337EFD"/>
    <w:rsid w:val="0036666A"/>
    <w:rsid w:val="00373858"/>
    <w:rsid w:val="00375525"/>
    <w:rsid w:val="0039236F"/>
    <w:rsid w:val="003962EA"/>
    <w:rsid w:val="003A336B"/>
    <w:rsid w:val="003A57CA"/>
    <w:rsid w:val="003A5DCC"/>
    <w:rsid w:val="003A647C"/>
    <w:rsid w:val="003B547C"/>
    <w:rsid w:val="003B7C9A"/>
    <w:rsid w:val="003C42D7"/>
    <w:rsid w:val="003C52BF"/>
    <w:rsid w:val="003C7A54"/>
    <w:rsid w:val="003D2417"/>
    <w:rsid w:val="003E145A"/>
    <w:rsid w:val="003E6BF2"/>
    <w:rsid w:val="003E7601"/>
    <w:rsid w:val="00402010"/>
    <w:rsid w:val="00405D54"/>
    <w:rsid w:val="00406F24"/>
    <w:rsid w:val="00411782"/>
    <w:rsid w:val="00412BFA"/>
    <w:rsid w:val="00426CAA"/>
    <w:rsid w:val="00441F74"/>
    <w:rsid w:val="00443FD0"/>
    <w:rsid w:val="00460B92"/>
    <w:rsid w:val="00467BEE"/>
    <w:rsid w:val="0048129B"/>
    <w:rsid w:val="004831EE"/>
    <w:rsid w:val="00490D27"/>
    <w:rsid w:val="00495FBC"/>
    <w:rsid w:val="0049677A"/>
    <w:rsid w:val="004978B5"/>
    <w:rsid w:val="00497911"/>
    <w:rsid w:val="004A1AE0"/>
    <w:rsid w:val="004A378D"/>
    <w:rsid w:val="004B30E9"/>
    <w:rsid w:val="004B441C"/>
    <w:rsid w:val="004B4B72"/>
    <w:rsid w:val="004D1D0E"/>
    <w:rsid w:val="004D2475"/>
    <w:rsid w:val="004E02FC"/>
    <w:rsid w:val="00500429"/>
    <w:rsid w:val="00502950"/>
    <w:rsid w:val="00520A96"/>
    <w:rsid w:val="00522F05"/>
    <w:rsid w:val="00525033"/>
    <w:rsid w:val="00541447"/>
    <w:rsid w:val="00545B4B"/>
    <w:rsid w:val="00565A65"/>
    <w:rsid w:val="005E5BCD"/>
    <w:rsid w:val="005F45A8"/>
    <w:rsid w:val="005F7168"/>
    <w:rsid w:val="006030D8"/>
    <w:rsid w:val="00606598"/>
    <w:rsid w:val="00610B25"/>
    <w:rsid w:val="00620D05"/>
    <w:rsid w:val="0063009E"/>
    <w:rsid w:val="006338CC"/>
    <w:rsid w:val="0063698F"/>
    <w:rsid w:val="00640585"/>
    <w:rsid w:val="00640A31"/>
    <w:rsid w:val="00645F5C"/>
    <w:rsid w:val="00652C4D"/>
    <w:rsid w:val="00660FEC"/>
    <w:rsid w:val="006637A8"/>
    <w:rsid w:val="00674404"/>
    <w:rsid w:val="006749D8"/>
    <w:rsid w:val="006801E7"/>
    <w:rsid w:val="006812DE"/>
    <w:rsid w:val="00681566"/>
    <w:rsid w:val="006841D6"/>
    <w:rsid w:val="006A5184"/>
    <w:rsid w:val="006A6AAA"/>
    <w:rsid w:val="006B2524"/>
    <w:rsid w:val="006B25BF"/>
    <w:rsid w:val="006C5986"/>
    <w:rsid w:val="006D1117"/>
    <w:rsid w:val="006D659A"/>
    <w:rsid w:val="006E5F7B"/>
    <w:rsid w:val="006F6CF7"/>
    <w:rsid w:val="0070031E"/>
    <w:rsid w:val="007133E4"/>
    <w:rsid w:val="00713F41"/>
    <w:rsid w:val="00724544"/>
    <w:rsid w:val="00724F12"/>
    <w:rsid w:val="00727B3F"/>
    <w:rsid w:val="00734404"/>
    <w:rsid w:val="00747A44"/>
    <w:rsid w:val="00752EEE"/>
    <w:rsid w:val="00754E50"/>
    <w:rsid w:val="0075520F"/>
    <w:rsid w:val="0075602F"/>
    <w:rsid w:val="00763BDD"/>
    <w:rsid w:val="00766807"/>
    <w:rsid w:val="00766E37"/>
    <w:rsid w:val="00767132"/>
    <w:rsid w:val="00767F69"/>
    <w:rsid w:val="00780817"/>
    <w:rsid w:val="007840DC"/>
    <w:rsid w:val="007A1C08"/>
    <w:rsid w:val="007A5A95"/>
    <w:rsid w:val="007D42ED"/>
    <w:rsid w:val="007E6824"/>
    <w:rsid w:val="007F3B17"/>
    <w:rsid w:val="007F60C0"/>
    <w:rsid w:val="0080020D"/>
    <w:rsid w:val="008015BB"/>
    <w:rsid w:val="008311CF"/>
    <w:rsid w:val="00835915"/>
    <w:rsid w:val="0084661F"/>
    <w:rsid w:val="00850BCD"/>
    <w:rsid w:val="008517D7"/>
    <w:rsid w:val="008520CF"/>
    <w:rsid w:val="0086199D"/>
    <w:rsid w:val="008632CD"/>
    <w:rsid w:val="0087164E"/>
    <w:rsid w:val="00872114"/>
    <w:rsid w:val="008728ED"/>
    <w:rsid w:val="008908B4"/>
    <w:rsid w:val="00896B5A"/>
    <w:rsid w:val="008B418F"/>
    <w:rsid w:val="008B44A6"/>
    <w:rsid w:val="008C037E"/>
    <w:rsid w:val="008D6B02"/>
    <w:rsid w:val="008E27A2"/>
    <w:rsid w:val="008E711E"/>
    <w:rsid w:val="008F3288"/>
    <w:rsid w:val="00902E30"/>
    <w:rsid w:val="00906FC6"/>
    <w:rsid w:val="00916F2F"/>
    <w:rsid w:val="00934013"/>
    <w:rsid w:val="009441F2"/>
    <w:rsid w:val="00953057"/>
    <w:rsid w:val="009560BD"/>
    <w:rsid w:val="00964F13"/>
    <w:rsid w:val="00993581"/>
    <w:rsid w:val="00995E46"/>
    <w:rsid w:val="009A01DE"/>
    <w:rsid w:val="009A61E0"/>
    <w:rsid w:val="009A7D54"/>
    <w:rsid w:val="009B13A0"/>
    <w:rsid w:val="009B1B5B"/>
    <w:rsid w:val="009C0081"/>
    <w:rsid w:val="009C7D0F"/>
    <w:rsid w:val="009D76AD"/>
    <w:rsid w:val="009E7664"/>
    <w:rsid w:val="00A0723B"/>
    <w:rsid w:val="00A20A33"/>
    <w:rsid w:val="00A250C1"/>
    <w:rsid w:val="00A57CE2"/>
    <w:rsid w:val="00A631D6"/>
    <w:rsid w:val="00A66099"/>
    <w:rsid w:val="00A722EF"/>
    <w:rsid w:val="00A97567"/>
    <w:rsid w:val="00AA01B0"/>
    <w:rsid w:val="00AA2C0C"/>
    <w:rsid w:val="00AB6D6E"/>
    <w:rsid w:val="00AC01AE"/>
    <w:rsid w:val="00AC10F9"/>
    <w:rsid w:val="00AD39ED"/>
    <w:rsid w:val="00AD3E39"/>
    <w:rsid w:val="00AE05A6"/>
    <w:rsid w:val="00B049B5"/>
    <w:rsid w:val="00B07944"/>
    <w:rsid w:val="00B13903"/>
    <w:rsid w:val="00B15E93"/>
    <w:rsid w:val="00B16879"/>
    <w:rsid w:val="00B17FF4"/>
    <w:rsid w:val="00B2051E"/>
    <w:rsid w:val="00B24659"/>
    <w:rsid w:val="00B3119D"/>
    <w:rsid w:val="00B341C8"/>
    <w:rsid w:val="00B3613F"/>
    <w:rsid w:val="00B3726A"/>
    <w:rsid w:val="00B4396D"/>
    <w:rsid w:val="00B4401B"/>
    <w:rsid w:val="00B44F45"/>
    <w:rsid w:val="00B63C9C"/>
    <w:rsid w:val="00B74E9B"/>
    <w:rsid w:val="00B753A8"/>
    <w:rsid w:val="00B824D2"/>
    <w:rsid w:val="00B82C92"/>
    <w:rsid w:val="00BB2C97"/>
    <w:rsid w:val="00BB6D2E"/>
    <w:rsid w:val="00BB7774"/>
    <w:rsid w:val="00BC1AF5"/>
    <w:rsid w:val="00BE20EB"/>
    <w:rsid w:val="00BF067F"/>
    <w:rsid w:val="00BF31CC"/>
    <w:rsid w:val="00C02709"/>
    <w:rsid w:val="00C15F95"/>
    <w:rsid w:val="00C2027F"/>
    <w:rsid w:val="00C30205"/>
    <w:rsid w:val="00C322FB"/>
    <w:rsid w:val="00C34BE3"/>
    <w:rsid w:val="00C36F1E"/>
    <w:rsid w:val="00C60458"/>
    <w:rsid w:val="00C62326"/>
    <w:rsid w:val="00C6568E"/>
    <w:rsid w:val="00C84A14"/>
    <w:rsid w:val="00CA293D"/>
    <w:rsid w:val="00CB0CA2"/>
    <w:rsid w:val="00CC1CD0"/>
    <w:rsid w:val="00CC271B"/>
    <w:rsid w:val="00CD3172"/>
    <w:rsid w:val="00CD5764"/>
    <w:rsid w:val="00CE645F"/>
    <w:rsid w:val="00D0230F"/>
    <w:rsid w:val="00D06CB9"/>
    <w:rsid w:val="00D24692"/>
    <w:rsid w:val="00D25DAF"/>
    <w:rsid w:val="00D267A5"/>
    <w:rsid w:val="00D309D7"/>
    <w:rsid w:val="00D34EA4"/>
    <w:rsid w:val="00D35088"/>
    <w:rsid w:val="00D511E5"/>
    <w:rsid w:val="00D522EE"/>
    <w:rsid w:val="00D57D54"/>
    <w:rsid w:val="00D70669"/>
    <w:rsid w:val="00D71663"/>
    <w:rsid w:val="00D8423C"/>
    <w:rsid w:val="00DA20A3"/>
    <w:rsid w:val="00DC3337"/>
    <w:rsid w:val="00DD31DD"/>
    <w:rsid w:val="00E13150"/>
    <w:rsid w:val="00E33887"/>
    <w:rsid w:val="00E411BA"/>
    <w:rsid w:val="00E46551"/>
    <w:rsid w:val="00E54E0D"/>
    <w:rsid w:val="00E57945"/>
    <w:rsid w:val="00E61070"/>
    <w:rsid w:val="00E62637"/>
    <w:rsid w:val="00E76F8C"/>
    <w:rsid w:val="00E837D3"/>
    <w:rsid w:val="00E9374A"/>
    <w:rsid w:val="00E959DC"/>
    <w:rsid w:val="00EA1778"/>
    <w:rsid w:val="00EA6557"/>
    <w:rsid w:val="00EC097E"/>
    <w:rsid w:val="00EC1A6D"/>
    <w:rsid w:val="00ED4D6A"/>
    <w:rsid w:val="00ED6286"/>
    <w:rsid w:val="00EE0B48"/>
    <w:rsid w:val="00F06729"/>
    <w:rsid w:val="00F06F72"/>
    <w:rsid w:val="00F15FA5"/>
    <w:rsid w:val="00F1765C"/>
    <w:rsid w:val="00F2322D"/>
    <w:rsid w:val="00F329F0"/>
    <w:rsid w:val="00F337C5"/>
    <w:rsid w:val="00F4753E"/>
    <w:rsid w:val="00F57B0F"/>
    <w:rsid w:val="00F6082A"/>
    <w:rsid w:val="00F64531"/>
    <w:rsid w:val="00F67314"/>
    <w:rsid w:val="00F83066"/>
    <w:rsid w:val="00F87897"/>
    <w:rsid w:val="00F90E43"/>
    <w:rsid w:val="00F95362"/>
    <w:rsid w:val="00FA2206"/>
    <w:rsid w:val="00FA58A3"/>
    <w:rsid w:val="00FB06D0"/>
    <w:rsid w:val="00FC00E0"/>
    <w:rsid w:val="00FC1BA2"/>
    <w:rsid w:val="00FC3101"/>
    <w:rsid w:val="00FC7A8B"/>
    <w:rsid w:val="00FD0F78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B6BA9"/>
  <w15:docId w15:val="{F1014CC3-A71C-4C4F-AB81-2F873F0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C97"/>
    <w:rPr>
      <w:rFonts w:ascii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C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C9C"/>
  </w:style>
  <w:style w:type="paragraph" w:styleId="BodyText">
    <w:name w:val="Body Text"/>
    <w:basedOn w:val="Normal"/>
    <w:rsid w:val="00B63C9C"/>
    <w:pPr>
      <w:spacing w:after="120"/>
      <w:ind w:left="720"/>
    </w:pPr>
    <w:rPr>
      <w:rFonts w:ascii="Arial" w:hAnsi="Arial" w:cs="Arial"/>
    </w:rPr>
  </w:style>
  <w:style w:type="paragraph" w:styleId="MessageHeader">
    <w:name w:val="Message Header"/>
    <w:basedOn w:val="BodyText"/>
    <w:rsid w:val="00B63C9C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DocumentLabel">
    <w:name w:val="Document Label"/>
    <w:basedOn w:val="Normal"/>
    <w:next w:val="BodyText"/>
    <w:rsid w:val="00B63C9C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Arial" w:hAnsi="Arial" w:cs="Arial"/>
      <w:b/>
      <w:bCs/>
      <w:caps/>
      <w:spacing w:val="180"/>
      <w:kern w:val="28"/>
      <w:sz w:val="32"/>
      <w:szCs w:val="32"/>
    </w:rPr>
  </w:style>
  <w:style w:type="character" w:customStyle="1" w:styleId="MessageHeaderLabel">
    <w:name w:val="Message Header Label"/>
    <w:rsid w:val="00B63C9C"/>
    <w:rPr>
      <w:b/>
      <w:bCs/>
      <w:caps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B63C9C"/>
    <w:pPr>
      <w:spacing w:before="120"/>
    </w:pPr>
  </w:style>
  <w:style w:type="character" w:styleId="Hyperlink">
    <w:name w:val="Hyperlink"/>
    <w:basedOn w:val="DefaultParagraphFont"/>
    <w:rsid w:val="00B63C9C"/>
    <w:rPr>
      <w:color w:val="0000FF"/>
      <w:u w:val="single"/>
    </w:rPr>
  </w:style>
  <w:style w:type="character" w:styleId="FollowedHyperlink">
    <w:name w:val="FollowedHyperlink"/>
    <w:basedOn w:val="DefaultParagraphFont"/>
    <w:rsid w:val="00B63C9C"/>
    <w:rPr>
      <w:color w:val="800080"/>
      <w:u w:val="single"/>
    </w:rPr>
  </w:style>
  <w:style w:type="paragraph" w:styleId="NormalWeb">
    <w:name w:val="Normal (Web)"/>
    <w:basedOn w:val="Normal"/>
    <w:rsid w:val="00B63C9C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RFP12NormalParagraphText">
    <w:name w:val="RFP 12 Normal Paragraph Text"/>
    <w:basedOn w:val="Normal"/>
    <w:rsid w:val="00B63C9C"/>
    <w:pPr>
      <w:spacing w:after="240"/>
    </w:pPr>
    <w:rPr>
      <w:sz w:val="20"/>
      <w:szCs w:val="20"/>
    </w:rPr>
  </w:style>
  <w:style w:type="table" w:styleId="TableGrid">
    <w:name w:val="Table Grid"/>
    <w:basedOn w:val="TableNormal"/>
    <w:rsid w:val="0064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4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F2F"/>
    <w:pPr>
      <w:ind w:left="720"/>
      <w:contextualSpacing/>
    </w:pPr>
  </w:style>
  <w:style w:type="character" w:styleId="CommentReference">
    <w:name w:val="annotation reference"/>
    <w:basedOn w:val="DefaultParagraphFont"/>
    <w:rsid w:val="004B3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0E9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4B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30E9"/>
    <w:rPr>
      <w:rFonts w:ascii="Century Schoolbook" w:hAnsi="Century Schoolbook"/>
      <w:b/>
      <w:bCs/>
    </w:rPr>
  </w:style>
  <w:style w:type="paragraph" w:customStyle="1" w:styleId="xxxxmsonormal">
    <w:name w:val="x_x_xxmsonormal"/>
    <w:basedOn w:val="Normal"/>
    <w:rsid w:val="00DC3337"/>
    <w:rPr>
      <w:rFonts w:ascii="Aptos" w:hAnsi="Aptos" w:cs="Apto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%20Monkey\Desktop\doc%20conversions\rfp-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rfp-amend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35910-14532 Amendment 3 Document</dc:title>
  <dc:creator>State of Tennessee;Central Procurement Office</dc:creator>
  <cp:keywords/>
  <cp:lastModifiedBy>Ramya 4. Mohan</cp:lastModifiedBy>
  <cp:revision>3</cp:revision>
  <cp:lastPrinted>2010-12-06T01:32:00Z</cp:lastPrinted>
  <dcterms:created xsi:type="dcterms:W3CDTF">2026-06-01T17:42:00Z</dcterms:created>
  <dcterms:modified xsi:type="dcterms:W3CDTF">2026-06-01T20:30:00Z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c757dc37-258d-4781-92f7-d1b0f76441e1</vt:lpwstr>
  </property>
</Properties>
</file>