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6850"/>
      </w:tblGrid>
      <w:tr w:rsidR="004A6FB1" w:rsidRPr="000B374F" w14:paraId="0F301D56" w14:textId="77777777" w:rsidTr="009546A1">
        <w:trPr>
          <w:trHeight w:val="1440"/>
        </w:trPr>
        <w:tc>
          <w:tcPr>
            <w:tcW w:w="1650" w:type="pct"/>
            <w:vAlign w:val="center"/>
          </w:tcPr>
          <w:p w14:paraId="4D1F20F2" w14:textId="77777777" w:rsidR="004A6FB1" w:rsidRPr="000B374F" w:rsidRDefault="009546A1" w:rsidP="002410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60"/>
              <w:rPr>
                <w:rFonts w:ascii="Open Sans" w:hAnsi="Open Sans" w:cs="Open Sans"/>
                <w:b/>
                <w:sz w:val="16"/>
              </w:rPr>
            </w:pPr>
            <w:r w:rsidRPr="000B374F">
              <w:rPr>
                <w:rFonts w:ascii="Open Sans" w:hAnsi="Open Sans" w:cs="Open Sans"/>
                <w:noProof/>
              </w:rPr>
              <w:drawing>
                <wp:inline distT="0" distB="0" distL="0" distR="0" wp14:anchorId="7B931678" wp14:editId="54D1E4E4">
                  <wp:extent cx="1947672" cy="731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N-Dept-of-Gen-Services-ColorPM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672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1" w:type="pct"/>
            <w:vAlign w:val="center"/>
          </w:tcPr>
          <w:p w14:paraId="3E3FC000" w14:textId="77777777" w:rsidR="000B374F" w:rsidRDefault="004A6FB1" w:rsidP="0024108E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0B374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REQUEST FOR </w:t>
            </w:r>
            <w:r w:rsidR="00E42AC5">
              <w:rPr>
                <w:rFonts w:ascii="Open Sans" w:hAnsi="Open Sans" w:cs="Open Sans"/>
                <w:b/>
                <w:bCs/>
                <w:sz w:val="24"/>
                <w:szCs w:val="24"/>
              </w:rPr>
              <w:t>QUALIFICATIONS</w:t>
            </w:r>
            <w:r w:rsidRPr="000B374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</w:p>
          <w:p w14:paraId="2EB5A2E8" w14:textId="68B73222" w:rsidR="004A6FB1" w:rsidRPr="000B374F" w:rsidRDefault="000B374F" w:rsidP="0024108E">
            <w:pPr>
              <w:rPr>
                <w:rFonts w:ascii="Open Sans" w:hAnsi="Open Sans" w:cs="Open San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SBC PROJECT NO.:</w:t>
            </w:r>
            <w:sdt>
              <w:sdtPr>
                <w:rPr>
                  <w:rFonts w:ascii="Open Sans" w:hAnsi="Open Sans" w:cs="Open Sans"/>
                  <w:b/>
                  <w:bCs/>
                  <w:color w:val="FF0000"/>
                  <w:sz w:val="24"/>
                  <w:szCs w:val="24"/>
                </w:rPr>
                <w:alias w:val="Subject"/>
                <w:tag w:val=""/>
                <w:id w:val="-1497332640"/>
                <w:placeholder>
                  <w:docPart w:val="A1AE12CD19DF4887A8F8079F5D9384E2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C5064" w:rsidRPr="00FC5064">
                  <w:rPr>
                    <w:rFonts w:ascii="Open Sans" w:hAnsi="Open Sans" w:cs="Open Sans"/>
                    <w:b/>
                    <w:bCs/>
                    <w:color w:val="FF0000"/>
                    <w:sz w:val="24"/>
                    <w:szCs w:val="24"/>
                  </w:rPr>
                  <w:t>128/020-01-2023</w:t>
                </w:r>
              </w:sdtContent>
            </w:sdt>
            <w:r w:rsidR="004A6FB1" w:rsidRPr="00CD26CA">
              <w:rPr>
                <w:rFonts w:ascii="Open Sans" w:hAnsi="Open Sans" w:cs="Open Sans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09376F22" w14:textId="78B66C7C" w:rsidR="004A6FB1" w:rsidRPr="000B374F" w:rsidRDefault="004A6FB1" w:rsidP="0024108E">
            <w:pPr>
              <w:rPr>
                <w:rFonts w:ascii="Open Sans" w:hAnsi="Open Sans" w:cs="Open Sans"/>
                <w:b/>
                <w:bCs/>
                <w:spacing w:val="10"/>
                <w:sz w:val="24"/>
                <w:szCs w:val="24"/>
              </w:rPr>
            </w:pPr>
            <w:r w:rsidRPr="000B374F">
              <w:rPr>
                <w:rFonts w:ascii="Open Sans" w:hAnsi="Open Sans" w:cs="Open Sans"/>
                <w:b/>
                <w:bCs/>
                <w:spacing w:val="10"/>
                <w:sz w:val="24"/>
                <w:szCs w:val="24"/>
              </w:rPr>
              <w:t xml:space="preserve">AMENDMENT # </w:t>
            </w:r>
            <w:r w:rsidR="00FC5064" w:rsidRPr="00FC5064">
              <w:rPr>
                <w:rFonts w:ascii="Open Sans" w:hAnsi="Open Sans" w:cs="Open Sans"/>
                <w:b/>
                <w:bCs/>
                <w:color w:val="FF0000"/>
                <w:spacing w:val="10"/>
                <w:sz w:val="24"/>
                <w:szCs w:val="24"/>
              </w:rPr>
              <w:t>One</w:t>
            </w:r>
          </w:p>
          <w:p w14:paraId="2EAF1E74" w14:textId="23E87ACC" w:rsidR="004A6FB1" w:rsidRPr="000B374F" w:rsidRDefault="004A6FB1" w:rsidP="009546A1">
            <w:pPr>
              <w:spacing w:after="120"/>
              <w:rPr>
                <w:rFonts w:ascii="Open Sans" w:hAnsi="Open Sans" w:cs="Open Sans"/>
                <w:b/>
                <w:bCs/>
                <w:sz w:val="28"/>
                <w:szCs w:val="28"/>
              </w:rPr>
            </w:pPr>
            <w:r w:rsidRPr="000B374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FOR </w:t>
            </w:r>
            <w:sdt>
              <w:sdtPr>
                <w:rPr>
                  <w:rFonts w:ascii="Open Sans" w:hAnsi="Open Sans" w:cs="Open Sans"/>
                  <w:b/>
                  <w:bCs/>
                  <w:color w:val="FF0000"/>
                  <w:sz w:val="24"/>
                  <w:szCs w:val="24"/>
                </w:rPr>
                <w:alias w:val="Title"/>
                <w:tag w:val=""/>
                <w:id w:val="-1101561313"/>
                <w:placeholder>
                  <w:docPart w:val="BF94F28EB8514523BF558EF62B88B5B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FC5064" w:rsidRPr="00FC5064">
                  <w:rPr>
                    <w:rFonts w:ascii="Open Sans" w:hAnsi="Open Sans" w:cs="Open Sans"/>
                    <w:b/>
                    <w:bCs/>
                    <w:color w:val="FF0000"/>
                    <w:sz w:val="24"/>
                    <w:szCs w:val="24"/>
                  </w:rPr>
                  <w:t>Water Education and Training Center</w:t>
                </w:r>
              </w:sdtContent>
            </w:sdt>
          </w:p>
        </w:tc>
      </w:tr>
    </w:tbl>
    <w:p w14:paraId="43E233E0" w14:textId="0FDE3BCD" w:rsidR="004A6FB1" w:rsidRPr="000B374F" w:rsidRDefault="004A6FB1" w:rsidP="004A6FB1">
      <w:pPr>
        <w:spacing w:before="240"/>
        <w:rPr>
          <w:rFonts w:ascii="Open Sans" w:hAnsi="Open Sans" w:cs="Open Sans"/>
          <w:b/>
          <w:bCs/>
          <w:sz w:val="18"/>
          <w:szCs w:val="18"/>
        </w:rPr>
      </w:pPr>
      <w:r w:rsidRPr="000B374F">
        <w:rPr>
          <w:rFonts w:ascii="Open Sans" w:hAnsi="Open Sans" w:cs="Open Sans"/>
          <w:b/>
          <w:bCs/>
          <w:sz w:val="18"/>
          <w:szCs w:val="18"/>
        </w:rPr>
        <w:t>DATE:</w:t>
      </w:r>
      <w:r w:rsidR="009546A1" w:rsidRPr="000B374F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FC5064">
        <w:rPr>
          <w:rFonts w:ascii="Open Sans" w:hAnsi="Open Sans" w:cs="Open Sans"/>
          <w:b/>
          <w:bCs/>
          <w:color w:val="FF0000"/>
          <w:sz w:val="18"/>
          <w:szCs w:val="18"/>
        </w:rPr>
        <w:t>6/27/25</w:t>
      </w:r>
    </w:p>
    <w:p w14:paraId="57ECE4BA" w14:textId="77777777" w:rsidR="004A6FB1" w:rsidRPr="000B374F" w:rsidRDefault="004A6FB1" w:rsidP="004A6FB1">
      <w:pPr>
        <w:rPr>
          <w:rFonts w:ascii="Open Sans" w:hAnsi="Open Sans" w:cs="Open Sans"/>
          <w:b/>
          <w:bCs/>
          <w:sz w:val="18"/>
          <w:szCs w:val="18"/>
        </w:rPr>
      </w:pPr>
    </w:p>
    <w:p w14:paraId="360F90EF" w14:textId="39B83F6D" w:rsidR="004A6FB1" w:rsidRPr="000B374F" w:rsidRDefault="004A6FB1" w:rsidP="004A6FB1">
      <w:pPr>
        <w:rPr>
          <w:rFonts w:ascii="Open Sans" w:hAnsi="Open Sans" w:cs="Open Sans"/>
          <w:b/>
          <w:bCs/>
          <w:sz w:val="18"/>
          <w:szCs w:val="18"/>
        </w:rPr>
      </w:pPr>
      <w:r w:rsidRPr="000B374F">
        <w:rPr>
          <w:rFonts w:ascii="Open Sans" w:hAnsi="Open Sans" w:cs="Open Sans"/>
          <w:b/>
          <w:bCs/>
          <w:sz w:val="18"/>
          <w:szCs w:val="18"/>
        </w:rPr>
        <w:t>RF</w:t>
      </w:r>
      <w:r w:rsidR="00E42AC5">
        <w:rPr>
          <w:rFonts w:ascii="Open Sans" w:hAnsi="Open Sans" w:cs="Open Sans"/>
          <w:b/>
          <w:bCs/>
          <w:sz w:val="18"/>
          <w:szCs w:val="18"/>
        </w:rPr>
        <w:t>Q</w:t>
      </w:r>
      <w:r w:rsidRPr="000B374F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9546A1" w:rsidRPr="000B374F">
        <w:rPr>
          <w:rFonts w:ascii="Open Sans" w:hAnsi="Open Sans" w:cs="Open Sans"/>
          <w:b/>
          <w:bCs/>
          <w:sz w:val="18"/>
          <w:szCs w:val="18"/>
        </w:rPr>
        <w:t xml:space="preserve">SBC Project No.: </w:t>
      </w:r>
      <w:sdt>
        <w:sdtPr>
          <w:rPr>
            <w:rFonts w:ascii="Open Sans" w:hAnsi="Open Sans" w:cs="Open Sans"/>
            <w:b/>
            <w:bCs/>
            <w:color w:val="FF0000"/>
            <w:sz w:val="18"/>
            <w:szCs w:val="18"/>
          </w:rPr>
          <w:alias w:val="Subject"/>
          <w:tag w:val=""/>
          <w:id w:val="645776844"/>
          <w:placeholder>
            <w:docPart w:val="1D5F62D1824D48748EF5231BFAC86A5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FC5064">
            <w:rPr>
              <w:rFonts w:ascii="Open Sans" w:hAnsi="Open Sans" w:cs="Open Sans"/>
              <w:b/>
              <w:bCs/>
              <w:color w:val="FF0000"/>
              <w:sz w:val="18"/>
              <w:szCs w:val="18"/>
            </w:rPr>
            <w:t>128/020-01-2023</w:t>
          </w:r>
        </w:sdtContent>
      </w:sdt>
      <w:r w:rsidRPr="000B374F">
        <w:rPr>
          <w:rFonts w:ascii="Open Sans" w:hAnsi="Open Sans" w:cs="Open Sans"/>
          <w:b/>
          <w:bCs/>
          <w:sz w:val="18"/>
          <w:szCs w:val="18"/>
        </w:rPr>
        <w:t xml:space="preserve"> IS AMENDED AS FOLLOWS:</w:t>
      </w:r>
    </w:p>
    <w:p w14:paraId="0E37E0BE" w14:textId="77777777" w:rsidR="004A6FB1" w:rsidRPr="000B374F" w:rsidRDefault="004A6FB1" w:rsidP="004A6FB1">
      <w:pPr>
        <w:rPr>
          <w:rFonts w:ascii="Open Sans" w:hAnsi="Open Sans" w:cs="Open Sans"/>
          <w:b/>
          <w:bCs/>
          <w:sz w:val="18"/>
          <w:szCs w:val="18"/>
        </w:rPr>
      </w:pPr>
    </w:p>
    <w:p w14:paraId="10B58A2E" w14:textId="77777777" w:rsidR="004A6FB1" w:rsidRPr="000B374F" w:rsidRDefault="004A6FB1" w:rsidP="004A6FB1">
      <w:pPr>
        <w:numPr>
          <w:ilvl w:val="0"/>
          <w:numId w:val="2"/>
        </w:numPr>
        <w:rPr>
          <w:rFonts w:ascii="Open Sans" w:hAnsi="Open Sans" w:cs="Open Sans"/>
          <w:b/>
          <w:bCs/>
          <w:sz w:val="18"/>
          <w:szCs w:val="18"/>
        </w:rPr>
      </w:pPr>
      <w:r w:rsidRPr="000B374F">
        <w:rPr>
          <w:rFonts w:ascii="Open Sans" w:hAnsi="Open Sans" w:cs="Open Sans"/>
          <w:b/>
          <w:bCs/>
          <w:sz w:val="18"/>
          <w:szCs w:val="18"/>
        </w:rPr>
        <w:t xml:space="preserve">This </w:t>
      </w:r>
      <w:r w:rsidR="000B374F" w:rsidRPr="000B374F">
        <w:rPr>
          <w:rFonts w:ascii="Open Sans" w:hAnsi="Open Sans" w:cs="Open Sans"/>
          <w:b/>
          <w:bCs/>
          <w:sz w:val="18"/>
          <w:szCs w:val="18"/>
        </w:rPr>
        <w:t>RF</w:t>
      </w:r>
      <w:r w:rsidR="00E42AC5">
        <w:rPr>
          <w:rFonts w:ascii="Open Sans" w:hAnsi="Open Sans" w:cs="Open Sans"/>
          <w:b/>
          <w:bCs/>
          <w:sz w:val="18"/>
          <w:szCs w:val="18"/>
        </w:rPr>
        <w:t>Q</w:t>
      </w:r>
      <w:r w:rsidRPr="00D71DDC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0B374F">
        <w:rPr>
          <w:rFonts w:ascii="Open Sans" w:hAnsi="Open Sans" w:cs="Open Sans"/>
          <w:b/>
          <w:bCs/>
          <w:sz w:val="18"/>
          <w:szCs w:val="18"/>
        </w:rPr>
        <w:t xml:space="preserve">Schedule of Events updates and confirms scheduled </w:t>
      </w:r>
      <w:r w:rsidR="000B374F" w:rsidRPr="000B374F">
        <w:rPr>
          <w:rFonts w:ascii="Open Sans" w:hAnsi="Open Sans" w:cs="Open Sans"/>
          <w:b/>
          <w:bCs/>
          <w:sz w:val="18"/>
          <w:szCs w:val="18"/>
        </w:rPr>
        <w:t>RF</w:t>
      </w:r>
      <w:r w:rsidR="00E42AC5">
        <w:rPr>
          <w:rFonts w:ascii="Open Sans" w:hAnsi="Open Sans" w:cs="Open Sans"/>
          <w:b/>
          <w:bCs/>
          <w:sz w:val="18"/>
          <w:szCs w:val="18"/>
        </w:rPr>
        <w:t>Q</w:t>
      </w:r>
      <w:r w:rsidRPr="00D71DDC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0B374F">
        <w:rPr>
          <w:rFonts w:ascii="Open Sans" w:hAnsi="Open Sans" w:cs="Open Sans"/>
          <w:b/>
          <w:bCs/>
          <w:sz w:val="18"/>
          <w:szCs w:val="18"/>
        </w:rPr>
        <w:t xml:space="preserve">dates.  </w:t>
      </w:r>
      <w:r w:rsidRPr="000B374F">
        <w:rPr>
          <w:rFonts w:ascii="Open Sans" w:hAnsi="Open Sans" w:cs="Open Sans"/>
          <w:sz w:val="18"/>
          <w:szCs w:val="18"/>
          <w:highlight w:val="yellow"/>
        </w:rPr>
        <w:t>Any event, time, or date containing revised or new text is highlighted.</w:t>
      </w:r>
    </w:p>
    <w:p w14:paraId="1F82C02F" w14:textId="77777777" w:rsidR="004A6FB1" w:rsidRPr="000B374F" w:rsidRDefault="004A6FB1" w:rsidP="004A6FB1">
      <w:pPr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3986"/>
        <w:gridCol w:w="1248"/>
        <w:gridCol w:w="2016"/>
        <w:gridCol w:w="2419"/>
      </w:tblGrid>
      <w:tr w:rsidR="00D71F8C" w:rsidRPr="000B374F" w14:paraId="6B96937D" w14:textId="77777777" w:rsidTr="000B374F">
        <w:trPr>
          <w:cantSplit/>
          <w:tblHeader/>
        </w:trPr>
        <w:tc>
          <w:tcPr>
            <w:tcW w:w="2218" w:type="pct"/>
            <w:gridSpan w:val="2"/>
            <w:shd w:val="clear" w:color="auto" w:fill="F3F3F3"/>
            <w:vAlign w:val="center"/>
          </w:tcPr>
          <w:p w14:paraId="76138AC3" w14:textId="77777777" w:rsidR="00D71F8C" w:rsidRPr="000B374F" w:rsidRDefault="00D71F8C" w:rsidP="000B37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20" w:after="2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B374F">
              <w:rPr>
                <w:rFonts w:ascii="Open Sans" w:hAnsi="Open Sans" w:cs="Open Sans"/>
                <w:b/>
                <w:bCs/>
                <w:sz w:val="18"/>
                <w:szCs w:val="18"/>
              </w:rPr>
              <w:t>EVENT</w:t>
            </w:r>
          </w:p>
        </w:tc>
        <w:tc>
          <w:tcPr>
            <w:tcW w:w="611" w:type="pct"/>
            <w:shd w:val="clear" w:color="auto" w:fill="F3F3F3"/>
            <w:vAlign w:val="center"/>
          </w:tcPr>
          <w:p w14:paraId="66BF43D0" w14:textId="77777777" w:rsidR="00D71F8C" w:rsidRPr="000B374F" w:rsidRDefault="00D71F8C" w:rsidP="000B37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20" w:after="2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B374F">
              <w:rPr>
                <w:rFonts w:ascii="Open Sans" w:hAnsi="Open Sans" w:cs="Open Sans"/>
                <w:b/>
                <w:bCs/>
                <w:sz w:val="18"/>
                <w:szCs w:val="18"/>
              </w:rPr>
              <w:t>TIME</w:t>
            </w:r>
          </w:p>
          <w:p w14:paraId="52996ED5" w14:textId="77777777" w:rsidR="00D71F8C" w:rsidRPr="000B374F" w:rsidRDefault="00D71F8C" w:rsidP="000B37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20" w:after="2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B374F">
              <w:rPr>
                <w:rFonts w:ascii="Open Sans" w:hAnsi="Open Sans" w:cs="Open Sans"/>
                <w:b/>
                <w:bCs/>
                <w:sz w:val="18"/>
                <w:szCs w:val="18"/>
              </w:rPr>
              <w:t>(Central Time)</w:t>
            </w:r>
          </w:p>
        </w:tc>
        <w:tc>
          <w:tcPr>
            <w:tcW w:w="987" w:type="pct"/>
            <w:shd w:val="clear" w:color="auto" w:fill="F3F3F3"/>
            <w:vAlign w:val="center"/>
          </w:tcPr>
          <w:p w14:paraId="633DCD46" w14:textId="77777777" w:rsidR="00D71F8C" w:rsidRPr="000B374F" w:rsidRDefault="00D71F8C" w:rsidP="000B37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20" w:after="2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B374F">
              <w:rPr>
                <w:rFonts w:ascii="Open Sans" w:hAnsi="Open Sans" w:cs="Open Sans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184" w:type="pct"/>
            <w:shd w:val="clear" w:color="auto" w:fill="F3F3F3"/>
            <w:vAlign w:val="center"/>
          </w:tcPr>
          <w:p w14:paraId="54F8E5D9" w14:textId="77777777" w:rsidR="00D71F8C" w:rsidRPr="000B374F" w:rsidRDefault="00D71F8C" w:rsidP="000B37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20" w:after="2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B374F">
              <w:rPr>
                <w:rFonts w:ascii="Open Sans" w:hAnsi="Open Sans" w:cs="Open Sans"/>
                <w:b/>
                <w:bCs/>
                <w:sz w:val="18"/>
                <w:szCs w:val="18"/>
              </w:rPr>
              <w:t>UPDATED / CONFIRMED</w:t>
            </w:r>
          </w:p>
        </w:tc>
      </w:tr>
      <w:tr w:rsidR="00D71F8C" w:rsidRPr="000B374F" w14:paraId="4261EF4A" w14:textId="77777777" w:rsidTr="00D71DDC">
        <w:trPr>
          <w:cantSplit/>
        </w:trPr>
        <w:tc>
          <w:tcPr>
            <w:tcW w:w="267" w:type="pct"/>
            <w:tcBorders>
              <w:right w:val="nil"/>
            </w:tcBorders>
            <w:vAlign w:val="center"/>
          </w:tcPr>
          <w:p w14:paraId="0AA52490" w14:textId="77777777" w:rsidR="00D71F8C" w:rsidRPr="000B374F" w:rsidRDefault="00D71F8C" w:rsidP="00D71DDC">
            <w:pPr>
              <w:numPr>
                <w:ilvl w:val="0"/>
                <w:numId w:val="3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1" w:type="pct"/>
            <w:tcBorders>
              <w:left w:val="nil"/>
            </w:tcBorders>
            <w:vAlign w:val="center"/>
          </w:tcPr>
          <w:p w14:paraId="7C786F6B" w14:textId="77777777" w:rsidR="00D71F8C" w:rsidRPr="000B374F" w:rsidRDefault="00E42AC5" w:rsidP="0024108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RFQ</w:t>
            </w:r>
            <w:r w:rsidR="00D71F8C" w:rsidRPr="000B374F">
              <w:rPr>
                <w:rFonts w:ascii="Open Sans" w:hAnsi="Open Sans" w:cs="Open Sans"/>
                <w:sz w:val="18"/>
                <w:szCs w:val="18"/>
              </w:rPr>
              <w:t xml:space="preserve"> Issued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357442C" w14:textId="77777777" w:rsidR="00D71F8C" w:rsidRPr="000B374F" w:rsidRDefault="00D71F8C" w:rsidP="000B374F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987" w:type="pct"/>
            <w:vAlign w:val="center"/>
          </w:tcPr>
          <w:p w14:paraId="35DF1FD5" w14:textId="389E952E" w:rsidR="00D71F8C" w:rsidRPr="00FC5064" w:rsidRDefault="00FC5064" w:rsidP="000B374F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bCs/>
                <w:color w:val="FF0000"/>
                <w:sz w:val="18"/>
                <w:szCs w:val="18"/>
              </w:rPr>
            </w:pPr>
            <w:r w:rsidRPr="00FC5064">
              <w:rPr>
                <w:rFonts w:ascii="Open Sans" w:hAnsi="Open Sans" w:cs="Open Sans"/>
                <w:bCs/>
                <w:color w:val="FF0000"/>
                <w:sz w:val="18"/>
                <w:szCs w:val="18"/>
              </w:rPr>
              <w:t>5/23/25</w:t>
            </w:r>
          </w:p>
        </w:tc>
        <w:tc>
          <w:tcPr>
            <w:tcW w:w="1184" w:type="pct"/>
            <w:vAlign w:val="center"/>
          </w:tcPr>
          <w:p w14:paraId="4BD4EBAB" w14:textId="2B6E7F63" w:rsidR="00D71F8C" w:rsidRPr="000B374F" w:rsidRDefault="00FC5064" w:rsidP="000B37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FF0000"/>
                <w:sz w:val="18"/>
                <w:szCs w:val="18"/>
              </w:rPr>
              <w:t>CONFIRMED</w:t>
            </w:r>
          </w:p>
        </w:tc>
      </w:tr>
      <w:tr w:rsidR="00FC5064" w:rsidRPr="000B374F" w14:paraId="2D9EC64C" w14:textId="77777777" w:rsidTr="00CA1E6D">
        <w:trPr>
          <w:cantSplit/>
        </w:trPr>
        <w:tc>
          <w:tcPr>
            <w:tcW w:w="267" w:type="pct"/>
            <w:tcBorders>
              <w:right w:val="nil"/>
            </w:tcBorders>
            <w:vAlign w:val="center"/>
          </w:tcPr>
          <w:p w14:paraId="4225C080" w14:textId="77777777" w:rsidR="00FC5064" w:rsidRPr="000B374F" w:rsidRDefault="00FC5064" w:rsidP="00FC5064">
            <w:pPr>
              <w:numPr>
                <w:ilvl w:val="0"/>
                <w:numId w:val="3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1" w:type="pct"/>
            <w:tcBorders>
              <w:left w:val="nil"/>
            </w:tcBorders>
            <w:vAlign w:val="center"/>
          </w:tcPr>
          <w:p w14:paraId="3D56C771" w14:textId="77777777" w:rsidR="00FC5064" w:rsidRPr="000B374F" w:rsidRDefault="00FC5064" w:rsidP="00FC506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0B374F">
              <w:rPr>
                <w:rFonts w:ascii="Open Sans" w:hAnsi="Open Sans" w:cs="Open Sans"/>
                <w:sz w:val="18"/>
                <w:szCs w:val="18"/>
              </w:rPr>
              <w:t>Disability Accommodation Request Deadline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52E04D4" w14:textId="77777777" w:rsidR="00FC5064" w:rsidRPr="000B374F" w:rsidRDefault="00FC5064" w:rsidP="00FC5064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987" w:type="pct"/>
            <w:vAlign w:val="center"/>
          </w:tcPr>
          <w:p w14:paraId="117C1D7F" w14:textId="65B0C0B5" w:rsidR="00FC5064" w:rsidRPr="00FC5064" w:rsidRDefault="00FC5064" w:rsidP="00FC5064">
            <w:pPr>
              <w:jc w:val="center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FC5064">
              <w:rPr>
                <w:rFonts w:ascii="Open Sans" w:hAnsi="Open Sans" w:cs="Open Sans"/>
                <w:color w:val="FF0000"/>
                <w:sz w:val="18"/>
                <w:szCs w:val="18"/>
              </w:rPr>
              <w:t>5/28/25</w:t>
            </w:r>
          </w:p>
        </w:tc>
        <w:tc>
          <w:tcPr>
            <w:tcW w:w="1184" w:type="pct"/>
          </w:tcPr>
          <w:p w14:paraId="61845ADD" w14:textId="7C45534D" w:rsidR="00FC5064" w:rsidRPr="000B374F" w:rsidRDefault="00FC5064" w:rsidP="00FC50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307939">
              <w:rPr>
                <w:rFonts w:ascii="Open Sans" w:hAnsi="Open Sans" w:cs="Open Sans"/>
                <w:color w:val="FF0000"/>
                <w:sz w:val="18"/>
                <w:szCs w:val="18"/>
              </w:rPr>
              <w:t>CONFIRMED</w:t>
            </w:r>
          </w:p>
        </w:tc>
      </w:tr>
      <w:tr w:rsidR="00FC5064" w:rsidRPr="000B374F" w14:paraId="33A5DF73" w14:textId="77777777" w:rsidTr="00CA1E6D">
        <w:trPr>
          <w:cantSplit/>
          <w:trHeight w:val="692"/>
        </w:trPr>
        <w:tc>
          <w:tcPr>
            <w:tcW w:w="267" w:type="pct"/>
            <w:tcBorders>
              <w:right w:val="nil"/>
            </w:tcBorders>
            <w:vAlign w:val="center"/>
          </w:tcPr>
          <w:p w14:paraId="3F2A2EAC" w14:textId="77777777" w:rsidR="00FC5064" w:rsidRPr="000B374F" w:rsidRDefault="00FC5064" w:rsidP="00FC5064">
            <w:pPr>
              <w:numPr>
                <w:ilvl w:val="0"/>
                <w:numId w:val="3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1" w:type="pct"/>
            <w:tcBorders>
              <w:left w:val="nil"/>
            </w:tcBorders>
            <w:vAlign w:val="center"/>
          </w:tcPr>
          <w:p w14:paraId="504D46E3" w14:textId="77777777" w:rsidR="00FC5064" w:rsidRPr="000B374F" w:rsidRDefault="00FC5064" w:rsidP="00FC506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B374F">
              <w:rPr>
                <w:rFonts w:ascii="Open Sans" w:hAnsi="Open Sans" w:cs="Open Sans"/>
                <w:b/>
                <w:sz w:val="18"/>
                <w:szCs w:val="18"/>
              </w:rPr>
              <w:t>Pre-response Conference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FA55A77" w14:textId="7980CB74" w:rsidR="00FC5064" w:rsidRPr="000B374F" w:rsidRDefault="00FC5064" w:rsidP="00FC5064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bCs/>
                <w:color w:val="FF0000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color w:val="FF0000"/>
                <w:sz w:val="18"/>
                <w:szCs w:val="18"/>
              </w:rPr>
              <w:t>10:30AM</w:t>
            </w:r>
          </w:p>
        </w:tc>
        <w:tc>
          <w:tcPr>
            <w:tcW w:w="987" w:type="pct"/>
            <w:vAlign w:val="center"/>
          </w:tcPr>
          <w:p w14:paraId="458C6591" w14:textId="41D90CC5" w:rsidR="00FC5064" w:rsidRPr="00FC5064" w:rsidRDefault="00FC5064" w:rsidP="00FC5064">
            <w:pPr>
              <w:jc w:val="center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FC5064">
              <w:rPr>
                <w:rFonts w:ascii="Open Sans" w:hAnsi="Open Sans" w:cs="Open Sans"/>
                <w:color w:val="FF0000"/>
                <w:sz w:val="18"/>
                <w:szCs w:val="18"/>
              </w:rPr>
              <w:t>6/11/25</w:t>
            </w:r>
          </w:p>
        </w:tc>
        <w:tc>
          <w:tcPr>
            <w:tcW w:w="1184" w:type="pct"/>
          </w:tcPr>
          <w:p w14:paraId="36213974" w14:textId="0A999D8C" w:rsidR="00FC5064" w:rsidRPr="000B374F" w:rsidRDefault="00FC5064" w:rsidP="00FC50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307939">
              <w:rPr>
                <w:rFonts w:ascii="Open Sans" w:hAnsi="Open Sans" w:cs="Open Sans"/>
                <w:color w:val="FF0000"/>
                <w:sz w:val="18"/>
                <w:szCs w:val="18"/>
              </w:rPr>
              <w:t>CONFIRMED</w:t>
            </w:r>
          </w:p>
        </w:tc>
      </w:tr>
      <w:tr w:rsidR="00FC5064" w:rsidRPr="000B374F" w14:paraId="438F2CD1" w14:textId="77777777" w:rsidTr="00CA1E6D">
        <w:trPr>
          <w:cantSplit/>
        </w:trPr>
        <w:tc>
          <w:tcPr>
            <w:tcW w:w="267" w:type="pct"/>
            <w:tcBorders>
              <w:right w:val="nil"/>
            </w:tcBorders>
            <w:vAlign w:val="center"/>
          </w:tcPr>
          <w:p w14:paraId="7D79FD1D" w14:textId="77777777" w:rsidR="00FC5064" w:rsidRPr="000B374F" w:rsidRDefault="00FC5064" w:rsidP="00FC5064">
            <w:pPr>
              <w:numPr>
                <w:ilvl w:val="0"/>
                <w:numId w:val="3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1" w:type="pct"/>
            <w:tcBorders>
              <w:left w:val="nil"/>
            </w:tcBorders>
            <w:vAlign w:val="center"/>
          </w:tcPr>
          <w:p w14:paraId="4BF04688" w14:textId="77777777" w:rsidR="00FC5064" w:rsidRPr="000B374F" w:rsidRDefault="00FC5064" w:rsidP="00FC506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0B374F">
              <w:rPr>
                <w:rFonts w:ascii="Open Sans" w:hAnsi="Open Sans" w:cs="Open Sans"/>
                <w:sz w:val="18"/>
                <w:szCs w:val="18"/>
              </w:rPr>
              <w:t>Notice of Intent to Respond Deadline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5BCEB921" w14:textId="77777777" w:rsidR="00FC5064" w:rsidRPr="000B374F" w:rsidRDefault="00FC5064" w:rsidP="00FC5064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987" w:type="pct"/>
            <w:vAlign w:val="center"/>
          </w:tcPr>
          <w:p w14:paraId="24A10C25" w14:textId="206F6EF1" w:rsidR="00FC5064" w:rsidRPr="00FC5064" w:rsidRDefault="00FC5064" w:rsidP="00FC5064">
            <w:pPr>
              <w:jc w:val="center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FC5064">
              <w:rPr>
                <w:rFonts w:ascii="Open Sans" w:hAnsi="Open Sans" w:cs="Open Sans"/>
                <w:color w:val="FF0000"/>
                <w:sz w:val="18"/>
                <w:szCs w:val="18"/>
              </w:rPr>
              <w:t>6/18/25</w:t>
            </w:r>
          </w:p>
        </w:tc>
        <w:tc>
          <w:tcPr>
            <w:tcW w:w="1184" w:type="pct"/>
          </w:tcPr>
          <w:p w14:paraId="515BA329" w14:textId="423DBEFA" w:rsidR="00FC5064" w:rsidRPr="000B374F" w:rsidRDefault="00FC5064" w:rsidP="00FC50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307939">
              <w:rPr>
                <w:rFonts w:ascii="Open Sans" w:hAnsi="Open Sans" w:cs="Open Sans"/>
                <w:color w:val="FF0000"/>
                <w:sz w:val="18"/>
                <w:szCs w:val="18"/>
              </w:rPr>
              <w:t>CONFIRMED</w:t>
            </w:r>
          </w:p>
        </w:tc>
      </w:tr>
      <w:tr w:rsidR="00FC5064" w:rsidRPr="000B374F" w14:paraId="247EB53A" w14:textId="77777777" w:rsidTr="00CA1E6D">
        <w:trPr>
          <w:cantSplit/>
        </w:trPr>
        <w:tc>
          <w:tcPr>
            <w:tcW w:w="267" w:type="pct"/>
            <w:tcBorders>
              <w:right w:val="nil"/>
            </w:tcBorders>
            <w:vAlign w:val="center"/>
          </w:tcPr>
          <w:p w14:paraId="66B72E5B" w14:textId="77777777" w:rsidR="00FC5064" w:rsidRPr="000B374F" w:rsidRDefault="00FC5064" w:rsidP="00FC5064">
            <w:pPr>
              <w:numPr>
                <w:ilvl w:val="0"/>
                <w:numId w:val="3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1" w:type="pct"/>
            <w:tcBorders>
              <w:left w:val="nil"/>
            </w:tcBorders>
            <w:vAlign w:val="center"/>
          </w:tcPr>
          <w:p w14:paraId="1C7A507F" w14:textId="77777777" w:rsidR="00FC5064" w:rsidRPr="000B374F" w:rsidRDefault="00FC5064" w:rsidP="00FC506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0B374F">
              <w:rPr>
                <w:rFonts w:ascii="Open Sans" w:hAnsi="Open Sans" w:cs="Open Sans"/>
                <w:b/>
                <w:sz w:val="18"/>
                <w:szCs w:val="18"/>
              </w:rPr>
              <w:t>Written Questions &amp; Comments Deadline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B6EE025" w14:textId="51AB9BA0" w:rsidR="00FC5064" w:rsidRPr="000B374F" w:rsidRDefault="00FC5064" w:rsidP="00FC5064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bCs/>
                <w:color w:val="FF0000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color w:val="FF0000"/>
                <w:sz w:val="18"/>
                <w:szCs w:val="18"/>
              </w:rPr>
              <w:t>2 PM</w:t>
            </w:r>
          </w:p>
        </w:tc>
        <w:tc>
          <w:tcPr>
            <w:tcW w:w="987" w:type="pct"/>
            <w:vAlign w:val="center"/>
          </w:tcPr>
          <w:p w14:paraId="0799B447" w14:textId="0FDC8499" w:rsidR="00FC5064" w:rsidRPr="00FC5064" w:rsidRDefault="00FC5064" w:rsidP="00FC5064">
            <w:pPr>
              <w:jc w:val="center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FC5064">
              <w:rPr>
                <w:rFonts w:ascii="Open Sans" w:hAnsi="Open Sans" w:cs="Open Sans"/>
                <w:color w:val="FF0000"/>
                <w:sz w:val="18"/>
                <w:szCs w:val="18"/>
              </w:rPr>
              <w:t>6/23/25</w:t>
            </w:r>
          </w:p>
        </w:tc>
        <w:tc>
          <w:tcPr>
            <w:tcW w:w="1184" w:type="pct"/>
          </w:tcPr>
          <w:p w14:paraId="2EA5AA30" w14:textId="55D462B9" w:rsidR="00FC5064" w:rsidRPr="000B374F" w:rsidRDefault="00FC5064" w:rsidP="00FC50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307939">
              <w:rPr>
                <w:rFonts w:ascii="Open Sans" w:hAnsi="Open Sans" w:cs="Open Sans"/>
                <w:color w:val="FF0000"/>
                <w:sz w:val="18"/>
                <w:szCs w:val="18"/>
              </w:rPr>
              <w:t>CONFIRMED</w:t>
            </w:r>
          </w:p>
        </w:tc>
      </w:tr>
      <w:tr w:rsidR="00FC5064" w:rsidRPr="000B374F" w14:paraId="27E29257" w14:textId="77777777" w:rsidTr="00CA1E6D">
        <w:trPr>
          <w:cantSplit/>
        </w:trPr>
        <w:tc>
          <w:tcPr>
            <w:tcW w:w="267" w:type="pct"/>
            <w:tcBorders>
              <w:right w:val="nil"/>
            </w:tcBorders>
            <w:vAlign w:val="center"/>
          </w:tcPr>
          <w:p w14:paraId="2BFB37FB" w14:textId="77777777" w:rsidR="00FC5064" w:rsidRPr="000B374F" w:rsidRDefault="00FC5064" w:rsidP="00FC5064">
            <w:pPr>
              <w:numPr>
                <w:ilvl w:val="0"/>
                <w:numId w:val="3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1" w:type="pct"/>
            <w:tcBorders>
              <w:left w:val="nil"/>
            </w:tcBorders>
            <w:vAlign w:val="center"/>
          </w:tcPr>
          <w:p w14:paraId="5F9F5DB7" w14:textId="77777777" w:rsidR="00FC5064" w:rsidRPr="000B374F" w:rsidRDefault="00FC5064" w:rsidP="00FC506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B374F">
              <w:rPr>
                <w:rFonts w:ascii="Open Sans" w:hAnsi="Open Sans" w:cs="Open Sans"/>
                <w:sz w:val="18"/>
                <w:szCs w:val="18"/>
              </w:rPr>
              <w:t>State Response to Written Questions &amp; Comments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FDB24E5" w14:textId="77777777" w:rsidR="00FC5064" w:rsidRPr="000B374F" w:rsidRDefault="00FC5064" w:rsidP="00FC5064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987" w:type="pct"/>
            <w:vAlign w:val="center"/>
          </w:tcPr>
          <w:p w14:paraId="15236938" w14:textId="306C90F0" w:rsidR="00FC5064" w:rsidRPr="00FC5064" w:rsidRDefault="00E97F30" w:rsidP="00FC5064">
            <w:pPr>
              <w:jc w:val="center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E97F30">
              <w:rPr>
                <w:rFonts w:ascii="Open Sans" w:hAnsi="Open Sans" w:cs="Open Sans"/>
                <w:color w:val="FF0000"/>
                <w:sz w:val="18"/>
                <w:szCs w:val="18"/>
                <w:highlight w:val="yellow"/>
              </w:rPr>
              <w:t>7/2</w:t>
            </w:r>
            <w:r w:rsidR="00FC5064" w:rsidRPr="00E97F30">
              <w:rPr>
                <w:rFonts w:ascii="Open Sans" w:hAnsi="Open Sans" w:cs="Open Sans"/>
                <w:color w:val="FF0000"/>
                <w:sz w:val="18"/>
                <w:szCs w:val="18"/>
                <w:highlight w:val="yellow"/>
              </w:rPr>
              <w:t>/25</w:t>
            </w:r>
          </w:p>
        </w:tc>
        <w:tc>
          <w:tcPr>
            <w:tcW w:w="1184" w:type="pct"/>
          </w:tcPr>
          <w:p w14:paraId="0A883EEC" w14:textId="5B096999" w:rsidR="00FC5064" w:rsidRPr="000B374F" w:rsidRDefault="00E97F30" w:rsidP="00E97F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E97F30">
              <w:rPr>
                <w:rFonts w:ascii="Open Sans" w:hAnsi="Open Sans" w:cs="Open Sans"/>
                <w:color w:val="FF0000"/>
                <w:sz w:val="18"/>
                <w:szCs w:val="18"/>
              </w:rPr>
              <w:t xml:space="preserve">              </w:t>
            </w:r>
            <w:r>
              <w:rPr>
                <w:rFonts w:ascii="Open Sans" w:hAnsi="Open Sans" w:cs="Open Sans"/>
                <w:color w:val="FF0000"/>
                <w:sz w:val="18"/>
                <w:szCs w:val="18"/>
                <w:highlight w:val="yellow"/>
              </w:rPr>
              <w:t xml:space="preserve"> </w:t>
            </w:r>
            <w:r w:rsidRPr="00E97F30">
              <w:rPr>
                <w:rFonts w:ascii="Open Sans" w:hAnsi="Open Sans" w:cs="Open Sans"/>
                <w:color w:val="FF0000"/>
                <w:sz w:val="18"/>
                <w:szCs w:val="18"/>
                <w:highlight w:val="yellow"/>
              </w:rPr>
              <w:t>UPDATED</w:t>
            </w:r>
          </w:p>
        </w:tc>
      </w:tr>
      <w:tr w:rsidR="00FC5064" w:rsidRPr="000B374F" w14:paraId="029EA23A" w14:textId="77777777" w:rsidTr="00CA1E6D">
        <w:trPr>
          <w:cantSplit/>
        </w:trPr>
        <w:tc>
          <w:tcPr>
            <w:tcW w:w="267" w:type="pct"/>
            <w:tcBorders>
              <w:right w:val="nil"/>
            </w:tcBorders>
            <w:vAlign w:val="center"/>
          </w:tcPr>
          <w:p w14:paraId="3A14ECB2" w14:textId="77777777" w:rsidR="00FC5064" w:rsidRPr="000B374F" w:rsidRDefault="00FC5064" w:rsidP="00FC5064">
            <w:pPr>
              <w:numPr>
                <w:ilvl w:val="0"/>
                <w:numId w:val="3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1" w:type="pct"/>
            <w:tcBorders>
              <w:left w:val="nil"/>
            </w:tcBorders>
            <w:vAlign w:val="center"/>
          </w:tcPr>
          <w:p w14:paraId="4FC94161" w14:textId="77777777" w:rsidR="00FC5064" w:rsidRPr="000B374F" w:rsidRDefault="00FC5064" w:rsidP="00FC506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RFQ </w:t>
            </w:r>
            <w:r w:rsidRPr="000B374F">
              <w:rPr>
                <w:rFonts w:ascii="Open Sans" w:hAnsi="Open Sans" w:cs="Open Sans"/>
                <w:b/>
                <w:sz w:val="18"/>
                <w:szCs w:val="18"/>
              </w:rPr>
              <w:t>Response Deadline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6DE0279" w14:textId="6C3B4350" w:rsidR="00FC5064" w:rsidRPr="000B374F" w:rsidRDefault="00FC5064" w:rsidP="00FC5064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FC5064">
              <w:rPr>
                <w:rFonts w:ascii="Open Sans" w:hAnsi="Open Sans" w:cs="Open Sans"/>
                <w:bCs/>
                <w:color w:val="FF0000"/>
                <w:sz w:val="18"/>
                <w:szCs w:val="18"/>
              </w:rPr>
              <w:t>2 PM</w:t>
            </w:r>
          </w:p>
        </w:tc>
        <w:tc>
          <w:tcPr>
            <w:tcW w:w="987" w:type="pct"/>
            <w:vAlign w:val="center"/>
          </w:tcPr>
          <w:p w14:paraId="3E11CCCD" w14:textId="200E3005" w:rsidR="00FC5064" w:rsidRPr="00FC5064" w:rsidRDefault="00FC5064" w:rsidP="00FC5064">
            <w:pPr>
              <w:jc w:val="center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FC5064">
              <w:rPr>
                <w:rFonts w:ascii="Open Sans" w:hAnsi="Open Sans" w:cs="Open Sans"/>
                <w:color w:val="FF0000"/>
                <w:sz w:val="18"/>
                <w:szCs w:val="18"/>
              </w:rPr>
              <w:t>7/14/25</w:t>
            </w:r>
          </w:p>
        </w:tc>
        <w:tc>
          <w:tcPr>
            <w:tcW w:w="1184" w:type="pct"/>
          </w:tcPr>
          <w:p w14:paraId="4BEA9D3A" w14:textId="4CE6F4F6" w:rsidR="00FC5064" w:rsidRPr="000B374F" w:rsidRDefault="00FC5064" w:rsidP="00FC50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color w:val="FF0000"/>
                <w:sz w:val="18"/>
                <w:szCs w:val="18"/>
                <w:highlight w:val="yellow"/>
              </w:rPr>
            </w:pPr>
            <w:r w:rsidRPr="00307939">
              <w:rPr>
                <w:rFonts w:ascii="Open Sans" w:hAnsi="Open Sans" w:cs="Open Sans"/>
                <w:color w:val="FF0000"/>
                <w:sz w:val="18"/>
                <w:szCs w:val="18"/>
              </w:rPr>
              <w:t>CONFIRMED</w:t>
            </w:r>
          </w:p>
        </w:tc>
      </w:tr>
      <w:tr w:rsidR="00FC5064" w:rsidRPr="000B374F" w14:paraId="128955C1" w14:textId="77777777" w:rsidTr="00CA1E6D">
        <w:trPr>
          <w:cantSplit/>
        </w:trPr>
        <w:tc>
          <w:tcPr>
            <w:tcW w:w="267" w:type="pct"/>
            <w:tcBorders>
              <w:right w:val="nil"/>
            </w:tcBorders>
            <w:vAlign w:val="center"/>
          </w:tcPr>
          <w:p w14:paraId="1AC22A9E" w14:textId="77777777" w:rsidR="00FC5064" w:rsidRPr="000B374F" w:rsidRDefault="00FC5064" w:rsidP="00FC5064">
            <w:pPr>
              <w:numPr>
                <w:ilvl w:val="0"/>
                <w:numId w:val="3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1" w:type="pct"/>
            <w:tcBorders>
              <w:left w:val="nil"/>
            </w:tcBorders>
            <w:vAlign w:val="center"/>
          </w:tcPr>
          <w:p w14:paraId="25E9B4F0" w14:textId="77777777" w:rsidR="00FC5064" w:rsidRPr="000B374F" w:rsidRDefault="00FC5064" w:rsidP="00FC506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State Completion of Response </w:t>
            </w:r>
            <w:r w:rsidRPr="000B374F">
              <w:rPr>
                <w:rFonts w:ascii="Open Sans" w:hAnsi="Open Sans" w:cs="Open Sans"/>
                <w:sz w:val="18"/>
                <w:szCs w:val="18"/>
              </w:rPr>
              <w:t>Evaluations</w:t>
            </w:r>
          </w:p>
        </w:tc>
        <w:tc>
          <w:tcPr>
            <w:tcW w:w="611" w:type="pct"/>
            <w:vAlign w:val="center"/>
          </w:tcPr>
          <w:p w14:paraId="11CF14E3" w14:textId="77777777" w:rsidR="00FC5064" w:rsidRPr="000B374F" w:rsidRDefault="00FC5064" w:rsidP="00FC5064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bCs/>
                <w:color w:val="FF0000"/>
                <w:sz w:val="18"/>
                <w:szCs w:val="18"/>
              </w:rPr>
            </w:pPr>
          </w:p>
        </w:tc>
        <w:tc>
          <w:tcPr>
            <w:tcW w:w="987" w:type="pct"/>
            <w:vAlign w:val="center"/>
          </w:tcPr>
          <w:p w14:paraId="5060F6B2" w14:textId="1D773DF8" w:rsidR="00FC5064" w:rsidRPr="00FC5064" w:rsidRDefault="00FC5064" w:rsidP="00FC5064">
            <w:pPr>
              <w:jc w:val="center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FC5064">
              <w:rPr>
                <w:rFonts w:ascii="Open Sans" w:hAnsi="Open Sans" w:cs="Open Sans"/>
                <w:color w:val="FF0000"/>
                <w:sz w:val="18"/>
                <w:szCs w:val="18"/>
              </w:rPr>
              <w:t>7/29/25</w:t>
            </w:r>
          </w:p>
        </w:tc>
        <w:tc>
          <w:tcPr>
            <w:tcW w:w="1184" w:type="pct"/>
          </w:tcPr>
          <w:p w14:paraId="32E4E747" w14:textId="5350658C" w:rsidR="00FC5064" w:rsidRPr="000B374F" w:rsidRDefault="00FC5064" w:rsidP="00FC50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color w:val="FF0000"/>
                <w:sz w:val="18"/>
                <w:szCs w:val="18"/>
                <w:highlight w:val="yellow"/>
              </w:rPr>
            </w:pPr>
            <w:r w:rsidRPr="00307939">
              <w:rPr>
                <w:rFonts w:ascii="Open Sans" w:hAnsi="Open Sans" w:cs="Open Sans"/>
                <w:color w:val="FF0000"/>
                <w:sz w:val="18"/>
                <w:szCs w:val="18"/>
              </w:rPr>
              <w:t>CONFIRMED</w:t>
            </w:r>
          </w:p>
        </w:tc>
      </w:tr>
      <w:tr w:rsidR="00FC5064" w:rsidRPr="000B374F" w14:paraId="6BFEB924" w14:textId="77777777" w:rsidTr="00CA1E6D">
        <w:trPr>
          <w:cantSplit/>
        </w:trPr>
        <w:tc>
          <w:tcPr>
            <w:tcW w:w="267" w:type="pct"/>
            <w:tcBorders>
              <w:right w:val="nil"/>
            </w:tcBorders>
            <w:vAlign w:val="center"/>
          </w:tcPr>
          <w:p w14:paraId="39AB811D" w14:textId="77777777" w:rsidR="00FC5064" w:rsidRPr="000B374F" w:rsidRDefault="00FC5064" w:rsidP="00FC5064">
            <w:pPr>
              <w:numPr>
                <w:ilvl w:val="0"/>
                <w:numId w:val="3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1" w:type="pct"/>
            <w:tcBorders>
              <w:left w:val="nil"/>
            </w:tcBorders>
            <w:vAlign w:val="center"/>
          </w:tcPr>
          <w:p w14:paraId="038511A0" w14:textId="77777777" w:rsidR="00FC5064" w:rsidRPr="000B374F" w:rsidRDefault="00FC5064" w:rsidP="00FC506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State Issues Evaluation Notice</w:t>
            </w:r>
          </w:p>
        </w:tc>
        <w:tc>
          <w:tcPr>
            <w:tcW w:w="611" w:type="pct"/>
            <w:vAlign w:val="center"/>
          </w:tcPr>
          <w:p w14:paraId="2301E3AB" w14:textId="77777777" w:rsidR="00FC5064" w:rsidRPr="000B374F" w:rsidRDefault="00FC5064" w:rsidP="00FC5064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987" w:type="pct"/>
            <w:vAlign w:val="center"/>
          </w:tcPr>
          <w:p w14:paraId="1A87E7F9" w14:textId="5253525A" w:rsidR="00FC5064" w:rsidRPr="00FC5064" w:rsidRDefault="00FC5064" w:rsidP="00FC5064">
            <w:pPr>
              <w:jc w:val="center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FC5064">
              <w:rPr>
                <w:rFonts w:ascii="Open Sans" w:hAnsi="Open Sans" w:cs="Open Sans"/>
                <w:color w:val="FF0000"/>
                <w:sz w:val="18"/>
                <w:szCs w:val="18"/>
              </w:rPr>
              <w:t>8/1/25</w:t>
            </w:r>
          </w:p>
        </w:tc>
        <w:tc>
          <w:tcPr>
            <w:tcW w:w="1184" w:type="pct"/>
          </w:tcPr>
          <w:p w14:paraId="6ADAEE8E" w14:textId="4E548014" w:rsidR="00FC5064" w:rsidRPr="000B374F" w:rsidRDefault="00FC5064" w:rsidP="00FC50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color w:val="FF0000"/>
                <w:sz w:val="18"/>
                <w:szCs w:val="18"/>
                <w:highlight w:val="yellow"/>
              </w:rPr>
            </w:pPr>
            <w:r w:rsidRPr="00307939">
              <w:rPr>
                <w:rFonts w:ascii="Open Sans" w:hAnsi="Open Sans" w:cs="Open Sans"/>
                <w:color w:val="FF0000"/>
                <w:sz w:val="18"/>
                <w:szCs w:val="18"/>
              </w:rPr>
              <w:t>CONFIRMED</w:t>
            </w:r>
          </w:p>
        </w:tc>
      </w:tr>
      <w:tr w:rsidR="00FC5064" w:rsidRPr="000B374F" w14:paraId="43DD218B" w14:textId="77777777" w:rsidTr="00CA1E6D">
        <w:trPr>
          <w:cantSplit/>
        </w:trPr>
        <w:tc>
          <w:tcPr>
            <w:tcW w:w="267" w:type="pct"/>
            <w:tcBorders>
              <w:right w:val="nil"/>
            </w:tcBorders>
            <w:vAlign w:val="center"/>
          </w:tcPr>
          <w:p w14:paraId="26118826" w14:textId="77777777" w:rsidR="00FC5064" w:rsidRPr="000B374F" w:rsidRDefault="00FC5064" w:rsidP="00FC5064">
            <w:pPr>
              <w:numPr>
                <w:ilvl w:val="0"/>
                <w:numId w:val="3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1" w:type="pct"/>
            <w:tcBorders>
              <w:left w:val="nil"/>
            </w:tcBorders>
            <w:vAlign w:val="center"/>
          </w:tcPr>
          <w:p w14:paraId="09A0ED34" w14:textId="77777777" w:rsidR="00FC5064" w:rsidRPr="000B374F" w:rsidRDefault="00FC5064" w:rsidP="00FC506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End of 7-Day Wait Period for Consideration of Protest</w:t>
            </w:r>
          </w:p>
        </w:tc>
        <w:tc>
          <w:tcPr>
            <w:tcW w:w="611" w:type="pct"/>
            <w:vAlign w:val="center"/>
          </w:tcPr>
          <w:p w14:paraId="7DB89DBB" w14:textId="77777777" w:rsidR="00FC5064" w:rsidRPr="000B374F" w:rsidRDefault="00FC5064" w:rsidP="00FC5064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987" w:type="pct"/>
            <w:vAlign w:val="center"/>
          </w:tcPr>
          <w:p w14:paraId="2E8817D4" w14:textId="188ACA25" w:rsidR="00FC5064" w:rsidRPr="00FC5064" w:rsidRDefault="00FC5064" w:rsidP="00FC5064">
            <w:pPr>
              <w:jc w:val="center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FC5064">
              <w:rPr>
                <w:rFonts w:ascii="Open Sans" w:hAnsi="Open Sans" w:cs="Open Sans"/>
                <w:color w:val="FF0000"/>
                <w:sz w:val="18"/>
                <w:szCs w:val="18"/>
              </w:rPr>
              <w:t>8/8/25</w:t>
            </w:r>
          </w:p>
        </w:tc>
        <w:tc>
          <w:tcPr>
            <w:tcW w:w="1184" w:type="pct"/>
          </w:tcPr>
          <w:p w14:paraId="3606F476" w14:textId="1AC25F67" w:rsidR="00FC5064" w:rsidRPr="000B374F" w:rsidRDefault="00FC5064" w:rsidP="00FC50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307939">
              <w:rPr>
                <w:rFonts w:ascii="Open Sans" w:hAnsi="Open Sans" w:cs="Open Sans"/>
                <w:color w:val="FF0000"/>
                <w:sz w:val="18"/>
                <w:szCs w:val="18"/>
              </w:rPr>
              <w:t>CONFIRMED</w:t>
            </w:r>
          </w:p>
        </w:tc>
      </w:tr>
      <w:tr w:rsidR="00FC5064" w:rsidRPr="000B374F" w14:paraId="53B49EE8" w14:textId="77777777" w:rsidTr="00CA1E6D">
        <w:trPr>
          <w:cantSplit/>
        </w:trPr>
        <w:tc>
          <w:tcPr>
            <w:tcW w:w="267" w:type="pct"/>
            <w:tcBorders>
              <w:right w:val="nil"/>
            </w:tcBorders>
            <w:vAlign w:val="center"/>
          </w:tcPr>
          <w:p w14:paraId="155CA0B3" w14:textId="77777777" w:rsidR="00FC5064" w:rsidRPr="000B374F" w:rsidRDefault="00FC5064" w:rsidP="00FC5064">
            <w:pPr>
              <w:numPr>
                <w:ilvl w:val="0"/>
                <w:numId w:val="3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1" w:type="pct"/>
            <w:tcBorders>
              <w:left w:val="nil"/>
            </w:tcBorders>
            <w:vAlign w:val="center"/>
          </w:tcPr>
          <w:p w14:paraId="1D8DA648" w14:textId="77777777" w:rsidR="00FC5064" w:rsidRPr="000B374F" w:rsidRDefault="00FC5064" w:rsidP="00FC506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Anticipated Bid Date</w:t>
            </w:r>
          </w:p>
        </w:tc>
        <w:tc>
          <w:tcPr>
            <w:tcW w:w="611" w:type="pct"/>
            <w:vAlign w:val="center"/>
          </w:tcPr>
          <w:p w14:paraId="5E30D4EC" w14:textId="77777777" w:rsidR="00FC5064" w:rsidRPr="000B374F" w:rsidRDefault="00FC5064" w:rsidP="00FC5064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987" w:type="pct"/>
            <w:vAlign w:val="center"/>
          </w:tcPr>
          <w:p w14:paraId="1265477D" w14:textId="0E8BFBA3" w:rsidR="00FC5064" w:rsidRPr="00FC5064" w:rsidRDefault="00FC5064" w:rsidP="00FC5064">
            <w:pPr>
              <w:jc w:val="center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FC5064">
              <w:rPr>
                <w:rFonts w:ascii="Open Sans" w:hAnsi="Open Sans" w:cs="Open Sans"/>
                <w:color w:val="FF0000"/>
                <w:sz w:val="18"/>
                <w:szCs w:val="18"/>
              </w:rPr>
              <w:t>8/25/25</w:t>
            </w:r>
          </w:p>
        </w:tc>
        <w:tc>
          <w:tcPr>
            <w:tcW w:w="1184" w:type="pct"/>
          </w:tcPr>
          <w:p w14:paraId="52745383" w14:textId="2DD2A79E" w:rsidR="00FC5064" w:rsidRPr="000B374F" w:rsidRDefault="00FC5064" w:rsidP="00FC50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307939">
              <w:rPr>
                <w:rFonts w:ascii="Open Sans" w:hAnsi="Open Sans" w:cs="Open Sans"/>
                <w:color w:val="FF0000"/>
                <w:sz w:val="18"/>
                <w:szCs w:val="18"/>
              </w:rPr>
              <w:t>CONFIRMED</w:t>
            </w:r>
          </w:p>
        </w:tc>
      </w:tr>
      <w:tr w:rsidR="00FC5064" w:rsidRPr="000B374F" w14:paraId="12391A04" w14:textId="77777777" w:rsidTr="00CA1E6D">
        <w:trPr>
          <w:cantSplit/>
        </w:trPr>
        <w:tc>
          <w:tcPr>
            <w:tcW w:w="267" w:type="pct"/>
            <w:tcBorders>
              <w:right w:val="nil"/>
            </w:tcBorders>
            <w:vAlign w:val="center"/>
          </w:tcPr>
          <w:p w14:paraId="53410DB6" w14:textId="77777777" w:rsidR="00FC5064" w:rsidRPr="000B374F" w:rsidRDefault="00FC5064" w:rsidP="00FC5064">
            <w:pPr>
              <w:numPr>
                <w:ilvl w:val="0"/>
                <w:numId w:val="3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1" w:type="pct"/>
            <w:tcBorders>
              <w:left w:val="nil"/>
            </w:tcBorders>
            <w:vAlign w:val="center"/>
          </w:tcPr>
          <w:p w14:paraId="01B7DA62" w14:textId="77777777" w:rsidR="00FC5064" w:rsidRPr="000B374F" w:rsidRDefault="00FC5064" w:rsidP="00FC506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Anticipated Contract Start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5419E39" w14:textId="77777777" w:rsidR="00FC5064" w:rsidRPr="000B374F" w:rsidRDefault="00FC5064" w:rsidP="00FC50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987" w:type="pct"/>
            <w:vAlign w:val="center"/>
          </w:tcPr>
          <w:p w14:paraId="415FA22A" w14:textId="45A98D7F" w:rsidR="00FC5064" w:rsidRPr="00FC5064" w:rsidRDefault="00FC5064" w:rsidP="00FC5064">
            <w:pPr>
              <w:jc w:val="center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FC5064">
              <w:rPr>
                <w:rFonts w:ascii="Open Sans" w:hAnsi="Open Sans" w:cs="Open Sans"/>
                <w:color w:val="FF0000"/>
                <w:sz w:val="18"/>
                <w:szCs w:val="18"/>
              </w:rPr>
              <w:t>10/15/25</w:t>
            </w:r>
          </w:p>
        </w:tc>
        <w:tc>
          <w:tcPr>
            <w:tcW w:w="1184" w:type="pct"/>
          </w:tcPr>
          <w:p w14:paraId="0CDCEB3C" w14:textId="057530E5" w:rsidR="00FC5064" w:rsidRPr="000B374F" w:rsidRDefault="00FC5064" w:rsidP="00FC50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Open Sans" w:hAnsi="Open Sans" w:cs="Open Sans"/>
                <w:color w:val="FF0000"/>
                <w:sz w:val="18"/>
                <w:szCs w:val="18"/>
                <w:highlight w:val="yellow"/>
              </w:rPr>
            </w:pPr>
            <w:r w:rsidRPr="00307939">
              <w:rPr>
                <w:rFonts w:ascii="Open Sans" w:hAnsi="Open Sans" w:cs="Open Sans"/>
                <w:color w:val="FF0000"/>
                <w:sz w:val="18"/>
                <w:szCs w:val="18"/>
              </w:rPr>
              <w:t>CONFIRMED</w:t>
            </w:r>
          </w:p>
        </w:tc>
      </w:tr>
    </w:tbl>
    <w:p w14:paraId="33A7CE4A" w14:textId="77777777" w:rsidR="004A6FB1" w:rsidRPr="000B374F" w:rsidRDefault="004A6FB1" w:rsidP="004A6FB1">
      <w:pPr>
        <w:rPr>
          <w:rFonts w:ascii="Open Sans" w:hAnsi="Open Sans" w:cs="Open Sans"/>
          <w:b/>
          <w:bCs/>
          <w:sz w:val="20"/>
          <w:szCs w:val="28"/>
        </w:rPr>
      </w:pPr>
    </w:p>
    <w:p w14:paraId="3957E258" w14:textId="77777777" w:rsidR="004A6FB1" w:rsidRPr="000B374F" w:rsidRDefault="004A6FB1" w:rsidP="004A6FB1">
      <w:pPr>
        <w:rPr>
          <w:rFonts w:ascii="Open Sans" w:hAnsi="Open Sans" w:cs="Open Sans"/>
          <w:sz w:val="20"/>
          <w:szCs w:val="20"/>
        </w:rPr>
      </w:pPr>
    </w:p>
    <w:sectPr w:rsidR="004A6FB1" w:rsidRPr="000B374F" w:rsidSect="009546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720" w:left="1008" w:header="54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C213" w14:textId="77777777" w:rsidR="00FC5064" w:rsidRDefault="00FC5064">
      <w:r>
        <w:separator/>
      </w:r>
    </w:p>
  </w:endnote>
  <w:endnote w:type="continuationSeparator" w:id="0">
    <w:p w14:paraId="6F8A8C20" w14:textId="77777777" w:rsidR="00FC5064" w:rsidRDefault="00FC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D376" w14:textId="77777777" w:rsidR="005A06ED" w:rsidRDefault="005A0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81D8" w14:textId="21B611AF" w:rsidR="00AE648A" w:rsidRPr="005A06ED" w:rsidRDefault="00AE648A" w:rsidP="00AE648A">
    <w:pPr>
      <w:pStyle w:val="Footer"/>
      <w:jc w:val="right"/>
      <w:rPr>
        <w:rFonts w:ascii="Open Sans" w:hAnsi="Open Sans" w:cs="Open Sans"/>
        <w:color w:val="FF0000"/>
        <w:sz w:val="16"/>
        <w:szCs w:val="18"/>
      </w:rPr>
    </w:pPr>
    <w:r w:rsidRPr="005A06ED">
      <w:rPr>
        <w:rFonts w:ascii="Open Sans" w:hAnsi="Open Sans" w:cs="Open Sans"/>
        <w:sz w:val="16"/>
        <w:szCs w:val="18"/>
      </w:rPr>
      <w:t>SBC Project No.:</w:t>
    </w:r>
    <w:r w:rsidRPr="005A06ED">
      <w:rPr>
        <w:rFonts w:ascii="Open Sans" w:hAnsi="Open Sans" w:cs="Open Sans"/>
        <w:color w:val="FF0000"/>
        <w:sz w:val="16"/>
        <w:szCs w:val="18"/>
      </w:rPr>
      <w:t xml:space="preserve"> </w:t>
    </w:r>
    <w:sdt>
      <w:sdtPr>
        <w:rPr>
          <w:rFonts w:ascii="Open Sans" w:hAnsi="Open Sans" w:cs="Open Sans"/>
          <w:color w:val="FF0000"/>
          <w:sz w:val="16"/>
          <w:szCs w:val="18"/>
        </w:rPr>
        <w:alias w:val="Subject"/>
        <w:tag w:val=""/>
        <w:id w:val="-1088924704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FC5064">
          <w:rPr>
            <w:rFonts w:ascii="Open Sans" w:hAnsi="Open Sans" w:cs="Open Sans"/>
            <w:color w:val="FF0000"/>
            <w:sz w:val="16"/>
            <w:szCs w:val="18"/>
          </w:rPr>
          <w:t>128/020-01-2023</w:t>
        </w:r>
      </w:sdtContent>
    </w:sdt>
  </w:p>
  <w:p w14:paraId="337BE8CD" w14:textId="77777777" w:rsidR="00FC5064" w:rsidRPr="005A06ED" w:rsidRDefault="00AE648A" w:rsidP="00AE648A">
    <w:pPr>
      <w:pStyle w:val="Footer"/>
      <w:jc w:val="right"/>
      <w:rPr>
        <w:rFonts w:ascii="Open Sans" w:hAnsi="Open Sans" w:cs="Open Sans"/>
        <w:sz w:val="16"/>
        <w:szCs w:val="18"/>
      </w:rPr>
    </w:pPr>
    <w:r w:rsidRPr="005A06ED">
      <w:rPr>
        <w:rFonts w:ascii="Open Sans" w:hAnsi="Open Sans" w:cs="Open Sans"/>
        <w:sz w:val="16"/>
        <w:szCs w:val="18"/>
      </w:rPr>
      <w:t xml:space="preserve">Page </w:t>
    </w:r>
    <w:r w:rsidRPr="005A06ED">
      <w:rPr>
        <w:rFonts w:ascii="Open Sans" w:hAnsi="Open Sans" w:cs="Open Sans"/>
        <w:color w:val="FF0000"/>
        <w:sz w:val="16"/>
        <w:szCs w:val="18"/>
      </w:rPr>
      <w:fldChar w:fldCharType="begin"/>
    </w:r>
    <w:r w:rsidRPr="005A06ED">
      <w:rPr>
        <w:rFonts w:ascii="Open Sans" w:hAnsi="Open Sans" w:cs="Open Sans"/>
        <w:color w:val="FF0000"/>
        <w:sz w:val="16"/>
        <w:szCs w:val="18"/>
      </w:rPr>
      <w:instrText xml:space="preserve"> PAGE  \* Arabic  \* MERGEFORMAT </w:instrText>
    </w:r>
    <w:r w:rsidRPr="005A06ED">
      <w:rPr>
        <w:rFonts w:ascii="Open Sans" w:hAnsi="Open Sans" w:cs="Open Sans"/>
        <w:color w:val="FF0000"/>
        <w:sz w:val="16"/>
        <w:szCs w:val="18"/>
      </w:rPr>
      <w:fldChar w:fldCharType="separate"/>
    </w:r>
    <w:r w:rsidR="00C515EB">
      <w:rPr>
        <w:rFonts w:ascii="Open Sans" w:hAnsi="Open Sans" w:cs="Open Sans"/>
        <w:noProof/>
        <w:color w:val="FF0000"/>
        <w:sz w:val="16"/>
        <w:szCs w:val="18"/>
      </w:rPr>
      <w:t>1</w:t>
    </w:r>
    <w:r w:rsidRPr="005A06ED">
      <w:rPr>
        <w:rFonts w:ascii="Open Sans" w:hAnsi="Open Sans" w:cs="Open Sans"/>
        <w:color w:val="FF0000"/>
        <w:sz w:val="16"/>
        <w:szCs w:val="18"/>
      </w:rPr>
      <w:fldChar w:fldCharType="end"/>
    </w:r>
    <w:r w:rsidRPr="005A06ED">
      <w:rPr>
        <w:rFonts w:ascii="Open Sans" w:hAnsi="Open Sans" w:cs="Open Sans"/>
        <w:sz w:val="16"/>
        <w:szCs w:val="18"/>
      </w:rPr>
      <w:t xml:space="preserve"> of </w:t>
    </w:r>
    <w:r w:rsidRPr="005A06ED">
      <w:rPr>
        <w:rFonts w:ascii="Open Sans" w:hAnsi="Open Sans" w:cs="Open Sans"/>
        <w:color w:val="FF0000"/>
        <w:sz w:val="16"/>
        <w:szCs w:val="18"/>
      </w:rPr>
      <w:fldChar w:fldCharType="begin"/>
    </w:r>
    <w:r w:rsidRPr="005A06ED">
      <w:rPr>
        <w:rFonts w:ascii="Open Sans" w:hAnsi="Open Sans" w:cs="Open Sans"/>
        <w:color w:val="FF0000"/>
        <w:sz w:val="16"/>
        <w:szCs w:val="18"/>
      </w:rPr>
      <w:instrText xml:space="preserve"> NUMPAGES   \* MERGEFORMAT </w:instrText>
    </w:r>
    <w:r w:rsidRPr="005A06ED">
      <w:rPr>
        <w:rFonts w:ascii="Open Sans" w:hAnsi="Open Sans" w:cs="Open Sans"/>
        <w:color w:val="FF0000"/>
        <w:sz w:val="16"/>
        <w:szCs w:val="18"/>
      </w:rPr>
      <w:fldChar w:fldCharType="separate"/>
    </w:r>
    <w:r w:rsidR="00C515EB">
      <w:rPr>
        <w:rFonts w:ascii="Open Sans" w:hAnsi="Open Sans" w:cs="Open Sans"/>
        <w:noProof/>
        <w:color w:val="FF0000"/>
        <w:sz w:val="16"/>
        <w:szCs w:val="18"/>
      </w:rPr>
      <w:t>2</w:t>
    </w:r>
    <w:r w:rsidRPr="005A06ED">
      <w:rPr>
        <w:rFonts w:ascii="Open Sans" w:hAnsi="Open Sans" w:cs="Open Sans"/>
        <w:color w:val="FF0000"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C428" w14:textId="77777777" w:rsidR="005A06ED" w:rsidRDefault="005A0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E28E" w14:textId="77777777" w:rsidR="00FC5064" w:rsidRDefault="00FC5064">
      <w:r>
        <w:separator/>
      </w:r>
    </w:p>
  </w:footnote>
  <w:footnote w:type="continuationSeparator" w:id="0">
    <w:p w14:paraId="61779A4B" w14:textId="77777777" w:rsidR="00FC5064" w:rsidRDefault="00FC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62DE" w14:textId="77777777" w:rsidR="005A06ED" w:rsidRDefault="005A0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58BA" w14:textId="77777777" w:rsidR="005A06ED" w:rsidRDefault="005A0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E7D8" w14:textId="77777777" w:rsidR="005A06ED" w:rsidRDefault="005A0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2D35"/>
    <w:multiLevelType w:val="hybridMultilevel"/>
    <w:tmpl w:val="2592C51E"/>
    <w:lvl w:ilvl="0" w:tplc="326A709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8137C7"/>
    <w:multiLevelType w:val="hybridMultilevel"/>
    <w:tmpl w:val="361AE3AE"/>
    <w:lvl w:ilvl="0" w:tplc="326A709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F3503F"/>
    <w:multiLevelType w:val="hybridMultilevel"/>
    <w:tmpl w:val="8AD6D73C"/>
    <w:lvl w:ilvl="0" w:tplc="CD58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3281086">
    <w:abstractNumId w:val="1"/>
  </w:num>
  <w:num w:numId="2" w16cid:durableId="1991785038">
    <w:abstractNumId w:val="2"/>
  </w:num>
  <w:num w:numId="3" w16cid:durableId="91215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64"/>
    <w:rsid w:val="00002178"/>
    <w:rsid w:val="00002391"/>
    <w:rsid w:val="000044C4"/>
    <w:rsid w:val="00004D2A"/>
    <w:rsid w:val="00005698"/>
    <w:rsid w:val="000059EB"/>
    <w:rsid w:val="000061D9"/>
    <w:rsid w:val="00007010"/>
    <w:rsid w:val="000108B3"/>
    <w:rsid w:val="00011961"/>
    <w:rsid w:val="00011A85"/>
    <w:rsid w:val="00011ED1"/>
    <w:rsid w:val="000122E4"/>
    <w:rsid w:val="000132FF"/>
    <w:rsid w:val="00013EFA"/>
    <w:rsid w:val="00014FFC"/>
    <w:rsid w:val="00016A94"/>
    <w:rsid w:val="00016DCB"/>
    <w:rsid w:val="00016FE8"/>
    <w:rsid w:val="000170EE"/>
    <w:rsid w:val="000178FA"/>
    <w:rsid w:val="00020081"/>
    <w:rsid w:val="00021367"/>
    <w:rsid w:val="0002143F"/>
    <w:rsid w:val="00021891"/>
    <w:rsid w:val="00021956"/>
    <w:rsid w:val="00021DD6"/>
    <w:rsid w:val="000244A3"/>
    <w:rsid w:val="00024812"/>
    <w:rsid w:val="0002599F"/>
    <w:rsid w:val="00026294"/>
    <w:rsid w:val="0002629E"/>
    <w:rsid w:val="0002661A"/>
    <w:rsid w:val="000275EA"/>
    <w:rsid w:val="00027DC8"/>
    <w:rsid w:val="00030B95"/>
    <w:rsid w:val="00031135"/>
    <w:rsid w:val="0003134B"/>
    <w:rsid w:val="000318B8"/>
    <w:rsid w:val="000318C3"/>
    <w:rsid w:val="000325E6"/>
    <w:rsid w:val="00032E4F"/>
    <w:rsid w:val="00033EB2"/>
    <w:rsid w:val="000340BC"/>
    <w:rsid w:val="00034115"/>
    <w:rsid w:val="000342C7"/>
    <w:rsid w:val="00034354"/>
    <w:rsid w:val="00035564"/>
    <w:rsid w:val="000355A0"/>
    <w:rsid w:val="000361AB"/>
    <w:rsid w:val="000363C4"/>
    <w:rsid w:val="000375E3"/>
    <w:rsid w:val="000378C8"/>
    <w:rsid w:val="0004070C"/>
    <w:rsid w:val="0004164B"/>
    <w:rsid w:val="000419AE"/>
    <w:rsid w:val="000435EE"/>
    <w:rsid w:val="0004382E"/>
    <w:rsid w:val="000440A7"/>
    <w:rsid w:val="00045ECC"/>
    <w:rsid w:val="000467EF"/>
    <w:rsid w:val="00046F27"/>
    <w:rsid w:val="00047A08"/>
    <w:rsid w:val="00050DEF"/>
    <w:rsid w:val="000519D9"/>
    <w:rsid w:val="00052809"/>
    <w:rsid w:val="000532BC"/>
    <w:rsid w:val="0005399B"/>
    <w:rsid w:val="00053BDC"/>
    <w:rsid w:val="00056960"/>
    <w:rsid w:val="00057D27"/>
    <w:rsid w:val="0006036B"/>
    <w:rsid w:val="00060872"/>
    <w:rsid w:val="00060BD6"/>
    <w:rsid w:val="00061039"/>
    <w:rsid w:val="000613EB"/>
    <w:rsid w:val="000628EA"/>
    <w:rsid w:val="00062A52"/>
    <w:rsid w:val="000634FA"/>
    <w:rsid w:val="00063C46"/>
    <w:rsid w:val="00063FF7"/>
    <w:rsid w:val="000648F5"/>
    <w:rsid w:val="000652B0"/>
    <w:rsid w:val="00065338"/>
    <w:rsid w:val="00065F87"/>
    <w:rsid w:val="00066144"/>
    <w:rsid w:val="0007053D"/>
    <w:rsid w:val="00070601"/>
    <w:rsid w:val="00070CB0"/>
    <w:rsid w:val="00071153"/>
    <w:rsid w:val="00071796"/>
    <w:rsid w:val="00071DC9"/>
    <w:rsid w:val="00071F95"/>
    <w:rsid w:val="000722CB"/>
    <w:rsid w:val="00072B45"/>
    <w:rsid w:val="00072C43"/>
    <w:rsid w:val="0007301B"/>
    <w:rsid w:val="00074413"/>
    <w:rsid w:val="0007576E"/>
    <w:rsid w:val="00075878"/>
    <w:rsid w:val="000763E0"/>
    <w:rsid w:val="000764CA"/>
    <w:rsid w:val="0007767B"/>
    <w:rsid w:val="00077682"/>
    <w:rsid w:val="000778DA"/>
    <w:rsid w:val="00077ABC"/>
    <w:rsid w:val="00081149"/>
    <w:rsid w:val="000821F1"/>
    <w:rsid w:val="00082A36"/>
    <w:rsid w:val="00082D78"/>
    <w:rsid w:val="00082F26"/>
    <w:rsid w:val="000830E1"/>
    <w:rsid w:val="000834C4"/>
    <w:rsid w:val="000834FE"/>
    <w:rsid w:val="00083586"/>
    <w:rsid w:val="00084646"/>
    <w:rsid w:val="000852EF"/>
    <w:rsid w:val="00085386"/>
    <w:rsid w:val="00085B4F"/>
    <w:rsid w:val="000866FC"/>
    <w:rsid w:val="00086FA6"/>
    <w:rsid w:val="000873BC"/>
    <w:rsid w:val="00087415"/>
    <w:rsid w:val="0008770F"/>
    <w:rsid w:val="00090F9F"/>
    <w:rsid w:val="00091920"/>
    <w:rsid w:val="000927BE"/>
    <w:rsid w:val="00092E6A"/>
    <w:rsid w:val="00093265"/>
    <w:rsid w:val="00093AB2"/>
    <w:rsid w:val="000942F4"/>
    <w:rsid w:val="00094B1C"/>
    <w:rsid w:val="00095F5B"/>
    <w:rsid w:val="00096626"/>
    <w:rsid w:val="00096C2D"/>
    <w:rsid w:val="0009748E"/>
    <w:rsid w:val="000978A3"/>
    <w:rsid w:val="00097B47"/>
    <w:rsid w:val="00097B73"/>
    <w:rsid w:val="000A0146"/>
    <w:rsid w:val="000A0C85"/>
    <w:rsid w:val="000A119F"/>
    <w:rsid w:val="000A1F85"/>
    <w:rsid w:val="000A26FB"/>
    <w:rsid w:val="000A33C7"/>
    <w:rsid w:val="000A3FFB"/>
    <w:rsid w:val="000A4B78"/>
    <w:rsid w:val="000A5258"/>
    <w:rsid w:val="000A5778"/>
    <w:rsid w:val="000A57A2"/>
    <w:rsid w:val="000A5A7B"/>
    <w:rsid w:val="000A667F"/>
    <w:rsid w:val="000A671E"/>
    <w:rsid w:val="000A6DE3"/>
    <w:rsid w:val="000A7A8C"/>
    <w:rsid w:val="000B1F46"/>
    <w:rsid w:val="000B2DB2"/>
    <w:rsid w:val="000B2EBA"/>
    <w:rsid w:val="000B3342"/>
    <w:rsid w:val="000B374F"/>
    <w:rsid w:val="000B3FDF"/>
    <w:rsid w:val="000B435C"/>
    <w:rsid w:val="000B43C3"/>
    <w:rsid w:val="000B440E"/>
    <w:rsid w:val="000B53D1"/>
    <w:rsid w:val="000B7C33"/>
    <w:rsid w:val="000C0E61"/>
    <w:rsid w:val="000C160A"/>
    <w:rsid w:val="000C1F8D"/>
    <w:rsid w:val="000C37EA"/>
    <w:rsid w:val="000C3DEE"/>
    <w:rsid w:val="000C428E"/>
    <w:rsid w:val="000C4386"/>
    <w:rsid w:val="000C4AB0"/>
    <w:rsid w:val="000C671A"/>
    <w:rsid w:val="000C761F"/>
    <w:rsid w:val="000C7AA4"/>
    <w:rsid w:val="000D00D3"/>
    <w:rsid w:val="000D0317"/>
    <w:rsid w:val="000D097B"/>
    <w:rsid w:val="000D097F"/>
    <w:rsid w:val="000D1487"/>
    <w:rsid w:val="000D168C"/>
    <w:rsid w:val="000D1C10"/>
    <w:rsid w:val="000D1E3B"/>
    <w:rsid w:val="000D2253"/>
    <w:rsid w:val="000D25AF"/>
    <w:rsid w:val="000D2A92"/>
    <w:rsid w:val="000D3103"/>
    <w:rsid w:val="000D31B4"/>
    <w:rsid w:val="000D53FE"/>
    <w:rsid w:val="000D5751"/>
    <w:rsid w:val="000D5A97"/>
    <w:rsid w:val="000D67B9"/>
    <w:rsid w:val="000E195C"/>
    <w:rsid w:val="000E2D72"/>
    <w:rsid w:val="000E33F1"/>
    <w:rsid w:val="000E67A3"/>
    <w:rsid w:val="000E71CF"/>
    <w:rsid w:val="000F0292"/>
    <w:rsid w:val="000F28F0"/>
    <w:rsid w:val="000F3451"/>
    <w:rsid w:val="000F372B"/>
    <w:rsid w:val="000F3F33"/>
    <w:rsid w:val="000F5A7A"/>
    <w:rsid w:val="000F684C"/>
    <w:rsid w:val="000F72C0"/>
    <w:rsid w:val="000F7345"/>
    <w:rsid w:val="000F7369"/>
    <w:rsid w:val="000F7628"/>
    <w:rsid w:val="000F7AEF"/>
    <w:rsid w:val="00100761"/>
    <w:rsid w:val="00101FC0"/>
    <w:rsid w:val="00102A7C"/>
    <w:rsid w:val="001038AA"/>
    <w:rsid w:val="001040A9"/>
    <w:rsid w:val="00104588"/>
    <w:rsid w:val="00105667"/>
    <w:rsid w:val="00106A55"/>
    <w:rsid w:val="00106AD2"/>
    <w:rsid w:val="0011041F"/>
    <w:rsid w:val="0011078D"/>
    <w:rsid w:val="00110B5F"/>
    <w:rsid w:val="00111A30"/>
    <w:rsid w:val="00111B48"/>
    <w:rsid w:val="001133E9"/>
    <w:rsid w:val="0011360D"/>
    <w:rsid w:val="0011447C"/>
    <w:rsid w:val="0011461F"/>
    <w:rsid w:val="00114942"/>
    <w:rsid w:val="00114EFF"/>
    <w:rsid w:val="001160D2"/>
    <w:rsid w:val="0011687C"/>
    <w:rsid w:val="0011697C"/>
    <w:rsid w:val="001176A1"/>
    <w:rsid w:val="001177EA"/>
    <w:rsid w:val="00117BC2"/>
    <w:rsid w:val="00121861"/>
    <w:rsid w:val="00122F67"/>
    <w:rsid w:val="001238EB"/>
    <w:rsid w:val="00123E93"/>
    <w:rsid w:val="00125E2C"/>
    <w:rsid w:val="00126055"/>
    <w:rsid w:val="00126074"/>
    <w:rsid w:val="00126487"/>
    <w:rsid w:val="00126C86"/>
    <w:rsid w:val="00127171"/>
    <w:rsid w:val="0012764E"/>
    <w:rsid w:val="00130271"/>
    <w:rsid w:val="00130979"/>
    <w:rsid w:val="00132039"/>
    <w:rsid w:val="00133346"/>
    <w:rsid w:val="00133657"/>
    <w:rsid w:val="00133CF2"/>
    <w:rsid w:val="001346C8"/>
    <w:rsid w:val="0013470B"/>
    <w:rsid w:val="00134768"/>
    <w:rsid w:val="001348BC"/>
    <w:rsid w:val="001348FD"/>
    <w:rsid w:val="001349C8"/>
    <w:rsid w:val="001353CE"/>
    <w:rsid w:val="001357F9"/>
    <w:rsid w:val="0013590A"/>
    <w:rsid w:val="00136EE1"/>
    <w:rsid w:val="00137174"/>
    <w:rsid w:val="00137541"/>
    <w:rsid w:val="00137D6F"/>
    <w:rsid w:val="00140DD7"/>
    <w:rsid w:val="00141E50"/>
    <w:rsid w:val="00143131"/>
    <w:rsid w:val="00143322"/>
    <w:rsid w:val="001434E3"/>
    <w:rsid w:val="00143807"/>
    <w:rsid w:val="00143F94"/>
    <w:rsid w:val="0014436F"/>
    <w:rsid w:val="00144568"/>
    <w:rsid w:val="00144835"/>
    <w:rsid w:val="001455E7"/>
    <w:rsid w:val="001457D3"/>
    <w:rsid w:val="00146AC0"/>
    <w:rsid w:val="00147874"/>
    <w:rsid w:val="0014794F"/>
    <w:rsid w:val="00151EBF"/>
    <w:rsid w:val="00152B34"/>
    <w:rsid w:val="00154552"/>
    <w:rsid w:val="00155429"/>
    <w:rsid w:val="001557E6"/>
    <w:rsid w:val="00155EED"/>
    <w:rsid w:val="001566AE"/>
    <w:rsid w:val="00157BA1"/>
    <w:rsid w:val="00160DC6"/>
    <w:rsid w:val="00161EF0"/>
    <w:rsid w:val="00161F33"/>
    <w:rsid w:val="0016276A"/>
    <w:rsid w:val="00162A5B"/>
    <w:rsid w:val="0016398B"/>
    <w:rsid w:val="0016479B"/>
    <w:rsid w:val="001656B4"/>
    <w:rsid w:val="00165E62"/>
    <w:rsid w:val="0016672C"/>
    <w:rsid w:val="001670C7"/>
    <w:rsid w:val="001716E0"/>
    <w:rsid w:val="0017193F"/>
    <w:rsid w:val="00172AD8"/>
    <w:rsid w:val="00172F4E"/>
    <w:rsid w:val="00173105"/>
    <w:rsid w:val="00173442"/>
    <w:rsid w:val="001746DB"/>
    <w:rsid w:val="0017497F"/>
    <w:rsid w:val="001759DE"/>
    <w:rsid w:val="001776D6"/>
    <w:rsid w:val="00177D13"/>
    <w:rsid w:val="00177FEF"/>
    <w:rsid w:val="0018026B"/>
    <w:rsid w:val="001810B7"/>
    <w:rsid w:val="00181501"/>
    <w:rsid w:val="00181B24"/>
    <w:rsid w:val="00181EB0"/>
    <w:rsid w:val="00181F3F"/>
    <w:rsid w:val="001827F3"/>
    <w:rsid w:val="001828D7"/>
    <w:rsid w:val="00183243"/>
    <w:rsid w:val="00184458"/>
    <w:rsid w:val="0018462B"/>
    <w:rsid w:val="001848C9"/>
    <w:rsid w:val="00187410"/>
    <w:rsid w:val="00187AAD"/>
    <w:rsid w:val="00187ECD"/>
    <w:rsid w:val="001902BB"/>
    <w:rsid w:val="00192C0E"/>
    <w:rsid w:val="00194D37"/>
    <w:rsid w:val="00194E94"/>
    <w:rsid w:val="00194F75"/>
    <w:rsid w:val="00195666"/>
    <w:rsid w:val="001958DB"/>
    <w:rsid w:val="001959AE"/>
    <w:rsid w:val="001964F1"/>
    <w:rsid w:val="001966E9"/>
    <w:rsid w:val="00196842"/>
    <w:rsid w:val="00196959"/>
    <w:rsid w:val="00197CBE"/>
    <w:rsid w:val="001A009C"/>
    <w:rsid w:val="001A0C9C"/>
    <w:rsid w:val="001A1F54"/>
    <w:rsid w:val="001A2A0C"/>
    <w:rsid w:val="001A3E6D"/>
    <w:rsid w:val="001A3FBC"/>
    <w:rsid w:val="001A44F0"/>
    <w:rsid w:val="001A46E7"/>
    <w:rsid w:val="001A607A"/>
    <w:rsid w:val="001A6995"/>
    <w:rsid w:val="001A6C31"/>
    <w:rsid w:val="001A6ED1"/>
    <w:rsid w:val="001B05ED"/>
    <w:rsid w:val="001B091C"/>
    <w:rsid w:val="001B10A7"/>
    <w:rsid w:val="001B1320"/>
    <w:rsid w:val="001B1B19"/>
    <w:rsid w:val="001B3EA3"/>
    <w:rsid w:val="001B4991"/>
    <w:rsid w:val="001B514E"/>
    <w:rsid w:val="001B5B4D"/>
    <w:rsid w:val="001B5F8B"/>
    <w:rsid w:val="001B73F1"/>
    <w:rsid w:val="001B7F82"/>
    <w:rsid w:val="001C0058"/>
    <w:rsid w:val="001C1133"/>
    <w:rsid w:val="001C17BC"/>
    <w:rsid w:val="001C259D"/>
    <w:rsid w:val="001C2B57"/>
    <w:rsid w:val="001C3111"/>
    <w:rsid w:val="001C3819"/>
    <w:rsid w:val="001C4EE1"/>
    <w:rsid w:val="001C6AFC"/>
    <w:rsid w:val="001C71F6"/>
    <w:rsid w:val="001C7D93"/>
    <w:rsid w:val="001D0D6F"/>
    <w:rsid w:val="001D14C5"/>
    <w:rsid w:val="001D1579"/>
    <w:rsid w:val="001D1D54"/>
    <w:rsid w:val="001D26D6"/>
    <w:rsid w:val="001D2CD9"/>
    <w:rsid w:val="001D3192"/>
    <w:rsid w:val="001D3302"/>
    <w:rsid w:val="001D3F9F"/>
    <w:rsid w:val="001D41FB"/>
    <w:rsid w:val="001D43B2"/>
    <w:rsid w:val="001D5BE5"/>
    <w:rsid w:val="001D5F65"/>
    <w:rsid w:val="001D7DB4"/>
    <w:rsid w:val="001E02C5"/>
    <w:rsid w:val="001E1454"/>
    <w:rsid w:val="001E1630"/>
    <w:rsid w:val="001E277F"/>
    <w:rsid w:val="001E30EB"/>
    <w:rsid w:val="001E3D02"/>
    <w:rsid w:val="001E4CAE"/>
    <w:rsid w:val="001E4F2D"/>
    <w:rsid w:val="001E5283"/>
    <w:rsid w:val="001E55FE"/>
    <w:rsid w:val="001E56CD"/>
    <w:rsid w:val="001E5C71"/>
    <w:rsid w:val="001E6A6F"/>
    <w:rsid w:val="001E79B4"/>
    <w:rsid w:val="001E7A11"/>
    <w:rsid w:val="001F0BD4"/>
    <w:rsid w:val="001F210A"/>
    <w:rsid w:val="001F35C9"/>
    <w:rsid w:val="001F4648"/>
    <w:rsid w:val="001F46A0"/>
    <w:rsid w:val="001F4911"/>
    <w:rsid w:val="001F51CC"/>
    <w:rsid w:val="001F6859"/>
    <w:rsid w:val="001F6D64"/>
    <w:rsid w:val="001F7837"/>
    <w:rsid w:val="00200028"/>
    <w:rsid w:val="002000F2"/>
    <w:rsid w:val="0020134E"/>
    <w:rsid w:val="0020252F"/>
    <w:rsid w:val="002027FF"/>
    <w:rsid w:val="00202D13"/>
    <w:rsid w:val="00202DAE"/>
    <w:rsid w:val="00203149"/>
    <w:rsid w:val="00203958"/>
    <w:rsid w:val="00204AE9"/>
    <w:rsid w:val="002056C7"/>
    <w:rsid w:val="002058F9"/>
    <w:rsid w:val="002059B8"/>
    <w:rsid w:val="002068A6"/>
    <w:rsid w:val="002068DD"/>
    <w:rsid w:val="0020698C"/>
    <w:rsid w:val="00207522"/>
    <w:rsid w:val="002101D3"/>
    <w:rsid w:val="00210228"/>
    <w:rsid w:val="00211939"/>
    <w:rsid w:val="00211FCE"/>
    <w:rsid w:val="00212239"/>
    <w:rsid w:val="00212305"/>
    <w:rsid w:val="002136B2"/>
    <w:rsid w:val="00213BE7"/>
    <w:rsid w:val="00214564"/>
    <w:rsid w:val="002158CC"/>
    <w:rsid w:val="002163EA"/>
    <w:rsid w:val="00217631"/>
    <w:rsid w:val="002201B8"/>
    <w:rsid w:val="00220349"/>
    <w:rsid w:val="00220B64"/>
    <w:rsid w:val="00220FD0"/>
    <w:rsid w:val="002210E1"/>
    <w:rsid w:val="0022126F"/>
    <w:rsid w:val="0022195A"/>
    <w:rsid w:val="0022301D"/>
    <w:rsid w:val="002234F0"/>
    <w:rsid w:val="0022378A"/>
    <w:rsid w:val="00224FE0"/>
    <w:rsid w:val="002250FC"/>
    <w:rsid w:val="002259F5"/>
    <w:rsid w:val="002265AF"/>
    <w:rsid w:val="00230D6D"/>
    <w:rsid w:val="002312D1"/>
    <w:rsid w:val="002316DF"/>
    <w:rsid w:val="00232395"/>
    <w:rsid w:val="00232787"/>
    <w:rsid w:val="0023340E"/>
    <w:rsid w:val="00233457"/>
    <w:rsid w:val="0023363F"/>
    <w:rsid w:val="00233959"/>
    <w:rsid w:val="00234319"/>
    <w:rsid w:val="00234C51"/>
    <w:rsid w:val="0023556F"/>
    <w:rsid w:val="00235EDE"/>
    <w:rsid w:val="0023685B"/>
    <w:rsid w:val="0023694F"/>
    <w:rsid w:val="00236B17"/>
    <w:rsid w:val="00237815"/>
    <w:rsid w:val="00237993"/>
    <w:rsid w:val="00237B76"/>
    <w:rsid w:val="0024123C"/>
    <w:rsid w:val="0024227F"/>
    <w:rsid w:val="0024381B"/>
    <w:rsid w:val="00245EFE"/>
    <w:rsid w:val="002471B5"/>
    <w:rsid w:val="00247EF1"/>
    <w:rsid w:val="00247EFD"/>
    <w:rsid w:val="00247F9E"/>
    <w:rsid w:val="00250803"/>
    <w:rsid w:val="0025087F"/>
    <w:rsid w:val="00250D5D"/>
    <w:rsid w:val="0025125B"/>
    <w:rsid w:val="00252BCA"/>
    <w:rsid w:val="00253017"/>
    <w:rsid w:val="00253389"/>
    <w:rsid w:val="0025348D"/>
    <w:rsid w:val="002536AC"/>
    <w:rsid w:val="002536F8"/>
    <w:rsid w:val="00254132"/>
    <w:rsid w:val="002544DB"/>
    <w:rsid w:val="00254909"/>
    <w:rsid w:val="00254A45"/>
    <w:rsid w:val="00254E41"/>
    <w:rsid w:val="0025535B"/>
    <w:rsid w:val="002556CA"/>
    <w:rsid w:val="00256EBC"/>
    <w:rsid w:val="0025737B"/>
    <w:rsid w:val="00260179"/>
    <w:rsid w:val="00260C27"/>
    <w:rsid w:val="00261AFF"/>
    <w:rsid w:val="00261D9F"/>
    <w:rsid w:val="00262232"/>
    <w:rsid w:val="0026318A"/>
    <w:rsid w:val="00263A89"/>
    <w:rsid w:val="00263D0F"/>
    <w:rsid w:val="002642D7"/>
    <w:rsid w:val="00264807"/>
    <w:rsid w:val="00267793"/>
    <w:rsid w:val="00267EB1"/>
    <w:rsid w:val="00270E83"/>
    <w:rsid w:val="00270E8C"/>
    <w:rsid w:val="00271658"/>
    <w:rsid w:val="00271BB5"/>
    <w:rsid w:val="00271E99"/>
    <w:rsid w:val="00272361"/>
    <w:rsid w:val="00272CDB"/>
    <w:rsid w:val="00272FF9"/>
    <w:rsid w:val="0027350C"/>
    <w:rsid w:val="00273D2F"/>
    <w:rsid w:val="00274042"/>
    <w:rsid w:val="002748C8"/>
    <w:rsid w:val="00274DD1"/>
    <w:rsid w:val="0027501B"/>
    <w:rsid w:val="0027511F"/>
    <w:rsid w:val="00275707"/>
    <w:rsid w:val="0027571E"/>
    <w:rsid w:val="002757FB"/>
    <w:rsid w:val="0027644E"/>
    <w:rsid w:val="00276903"/>
    <w:rsid w:val="002771F6"/>
    <w:rsid w:val="0027788C"/>
    <w:rsid w:val="00277D82"/>
    <w:rsid w:val="00280391"/>
    <w:rsid w:val="002813D9"/>
    <w:rsid w:val="0028150E"/>
    <w:rsid w:val="00282267"/>
    <w:rsid w:val="002824ED"/>
    <w:rsid w:val="00282CA7"/>
    <w:rsid w:val="00283562"/>
    <w:rsid w:val="00283794"/>
    <w:rsid w:val="00283FD4"/>
    <w:rsid w:val="00284BB2"/>
    <w:rsid w:val="002857A5"/>
    <w:rsid w:val="00286F6A"/>
    <w:rsid w:val="002874D0"/>
    <w:rsid w:val="0028779A"/>
    <w:rsid w:val="00287A23"/>
    <w:rsid w:val="00287AFF"/>
    <w:rsid w:val="002905E6"/>
    <w:rsid w:val="00290EEB"/>
    <w:rsid w:val="002912FE"/>
    <w:rsid w:val="002917F4"/>
    <w:rsid w:val="00293521"/>
    <w:rsid w:val="0029378B"/>
    <w:rsid w:val="002938D7"/>
    <w:rsid w:val="00293C3B"/>
    <w:rsid w:val="002960B8"/>
    <w:rsid w:val="00296A96"/>
    <w:rsid w:val="00297E70"/>
    <w:rsid w:val="00297F28"/>
    <w:rsid w:val="002A056D"/>
    <w:rsid w:val="002A0A40"/>
    <w:rsid w:val="002A0CA4"/>
    <w:rsid w:val="002A2539"/>
    <w:rsid w:val="002A27DE"/>
    <w:rsid w:val="002A3381"/>
    <w:rsid w:val="002A553D"/>
    <w:rsid w:val="002A5E42"/>
    <w:rsid w:val="002A60BC"/>
    <w:rsid w:val="002A7C89"/>
    <w:rsid w:val="002A7C92"/>
    <w:rsid w:val="002A7FDA"/>
    <w:rsid w:val="002B0EE3"/>
    <w:rsid w:val="002B5CCF"/>
    <w:rsid w:val="002B6920"/>
    <w:rsid w:val="002B6D0F"/>
    <w:rsid w:val="002B7013"/>
    <w:rsid w:val="002B74C9"/>
    <w:rsid w:val="002B792A"/>
    <w:rsid w:val="002C081D"/>
    <w:rsid w:val="002C09A9"/>
    <w:rsid w:val="002C09FD"/>
    <w:rsid w:val="002C14C4"/>
    <w:rsid w:val="002C252A"/>
    <w:rsid w:val="002C2A9C"/>
    <w:rsid w:val="002C2C0F"/>
    <w:rsid w:val="002C2C93"/>
    <w:rsid w:val="002C2CDC"/>
    <w:rsid w:val="002C315C"/>
    <w:rsid w:val="002C3254"/>
    <w:rsid w:val="002C417E"/>
    <w:rsid w:val="002C4FD9"/>
    <w:rsid w:val="002C59BE"/>
    <w:rsid w:val="002C6F70"/>
    <w:rsid w:val="002C79D9"/>
    <w:rsid w:val="002D0E82"/>
    <w:rsid w:val="002D132C"/>
    <w:rsid w:val="002D20B7"/>
    <w:rsid w:val="002D34BA"/>
    <w:rsid w:val="002D37E8"/>
    <w:rsid w:val="002D4A4D"/>
    <w:rsid w:val="002D4C30"/>
    <w:rsid w:val="002D5950"/>
    <w:rsid w:val="002D6494"/>
    <w:rsid w:val="002D6A3F"/>
    <w:rsid w:val="002D7ADB"/>
    <w:rsid w:val="002E0C2C"/>
    <w:rsid w:val="002E0D0B"/>
    <w:rsid w:val="002E1062"/>
    <w:rsid w:val="002E1200"/>
    <w:rsid w:val="002E1A05"/>
    <w:rsid w:val="002E2CA7"/>
    <w:rsid w:val="002E2F97"/>
    <w:rsid w:val="002E3BAE"/>
    <w:rsid w:val="002E3DFF"/>
    <w:rsid w:val="002E4F53"/>
    <w:rsid w:val="002E541A"/>
    <w:rsid w:val="002E64D9"/>
    <w:rsid w:val="002E6516"/>
    <w:rsid w:val="002E666B"/>
    <w:rsid w:val="002E7756"/>
    <w:rsid w:val="002E775E"/>
    <w:rsid w:val="002F019C"/>
    <w:rsid w:val="002F0ACA"/>
    <w:rsid w:val="002F0E77"/>
    <w:rsid w:val="002F3373"/>
    <w:rsid w:val="002F34E9"/>
    <w:rsid w:val="002F53AE"/>
    <w:rsid w:val="002F5491"/>
    <w:rsid w:val="002F5AEF"/>
    <w:rsid w:val="002F60E6"/>
    <w:rsid w:val="002F6397"/>
    <w:rsid w:val="002F6676"/>
    <w:rsid w:val="00300806"/>
    <w:rsid w:val="003012F8"/>
    <w:rsid w:val="00301527"/>
    <w:rsid w:val="00301D53"/>
    <w:rsid w:val="003022AC"/>
    <w:rsid w:val="0030266C"/>
    <w:rsid w:val="00303D85"/>
    <w:rsid w:val="00304146"/>
    <w:rsid w:val="00306097"/>
    <w:rsid w:val="003065AE"/>
    <w:rsid w:val="00307FCC"/>
    <w:rsid w:val="0031031C"/>
    <w:rsid w:val="00310C09"/>
    <w:rsid w:val="0031117F"/>
    <w:rsid w:val="00311731"/>
    <w:rsid w:val="00311997"/>
    <w:rsid w:val="003121B4"/>
    <w:rsid w:val="003123EF"/>
    <w:rsid w:val="00312872"/>
    <w:rsid w:val="00312C43"/>
    <w:rsid w:val="0031589D"/>
    <w:rsid w:val="00315D98"/>
    <w:rsid w:val="00315E1D"/>
    <w:rsid w:val="003170A4"/>
    <w:rsid w:val="0031716E"/>
    <w:rsid w:val="003179C0"/>
    <w:rsid w:val="00320206"/>
    <w:rsid w:val="00320495"/>
    <w:rsid w:val="00320ADB"/>
    <w:rsid w:val="00322656"/>
    <w:rsid w:val="00323001"/>
    <w:rsid w:val="0032308D"/>
    <w:rsid w:val="00323581"/>
    <w:rsid w:val="00323D34"/>
    <w:rsid w:val="003246FE"/>
    <w:rsid w:val="0032496C"/>
    <w:rsid w:val="00324DF6"/>
    <w:rsid w:val="00324FAD"/>
    <w:rsid w:val="003255F8"/>
    <w:rsid w:val="00325B1A"/>
    <w:rsid w:val="00327499"/>
    <w:rsid w:val="0033074D"/>
    <w:rsid w:val="003308AB"/>
    <w:rsid w:val="0033130D"/>
    <w:rsid w:val="00331B27"/>
    <w:rsid w:val="00331FC6"/>
    <w:rsid w:val="003321C2"/>
    <w:rsid w:val="00334007"/>
    <w:rsid w:val="0033471E"/>
    <w:rsid w:val="00335374"/>
    <w:rsid w:val="00335728"/>
    <w:rsid w:val="00336762"/>
    <w:rsid w:val="003367B2"/>
    <w:rsid w:val="00336CE2"/>
    <w:rsid w:val="00337E80"/>
    <w:rsid w:val="0034207D"/>
    <w:rsid w:val="00342459"/>
    <w:rsid w:val="00342D15"/>
    <w:rsid w:val="00342D71"/>
    <w:rsid w:val="00342F05"/>
    <w:rsid w:val="003446B4"/>
    <w:rsid w:val="00345434"/>
    <w:rsid w:val="00345DB2"/>
    <w:rsid w:val="00345ECF"/>
    <w:rsid w:val="00346012"/>
    <w:rsid w:val="0034607E"/>
    <w:rsid w:val="003466A4"/>
    <w:rsid w:val="00346F67"/>
    <w:rsid w:val="00347881"/>
    <w:rsid w:val="00347CC5"/>
    <w:rsid w:val="003501E9"/>
    <w:rsid w:val="003503DF"/>
    <w:rsid w:val="003508CC"/>
    <w:rsid w:val="00350CC5"/>
    <w:rsid w:val="0035464C"/>
    <w:rsid w:val="00354BA4"/>
    <w:rsid w:val="0035607B"/>
    <w:rsid w:val="00356644"/>
    <w:rsid w:val="003571C9"/>
    <w:rsid w:val="00361557"/>
    <w:rsid w:val="0036171D"/>
    <w:rsid w:val="00361848"/>
    <w:rsid w:val="00361880"/>
    <w:rsid w:val="00361A25"/>
    <w:rsid w:val="00361A6B"/>
    <w:rsid w:val="00361CBA"/>
    <w:rsid w:val="00361D72"/>
    <w:rsid w:val="003629EC"/>
    <w:rsid w:val="00363A38"/>
    <w:rsid w:val="00365015"/>
    <w:rsid w:val="00365246"/>
    <w:rsid w:val="00365792"/>
    <w:rsid w:val="00367815"/>
    <w:rsid w:val="0037054B"/>
    <w:rsid w:val="00371F2D"/>
    <w:rsid w:val="00372183"/>
    <w:rsid w:val="003729EE"/>
    <w:rsid w:val="00372D44"/>
    <w:rsid w:val="00373C8F"/>
    <w:rsid w:val="00374341"/>
    <w:rsid w:val="00374732"/>
    <w:rsid w:val="00374E6D"/>
    <w:rsid w:val="003755BC"/>
    <w:rsid w:val="00375670"/>
    <w:rsid w:val="00376908"/>
    <w:rsid w:val="003769B5"/>
    <w:rsid w:val="00377CCC"/>
    <w:rsid w:val="00377D83"/>
    <w:rsid w:val="003800FF"/>
    <w:rsid w:val="00380151"/>
    <w:rsid w:val="003801DF"/>
    <w:rsid w:val="00380325"/>
    <w:rsid w:val="0038049A"/>
    <w:rsid w:val="00380EDD"/>
    <w:rsid w:val="00381990"/>
    <w:rsid w:val="00381D5C"/>
    <w:rsid w:val="003821C3"/>
    <w:rsid w:val="003823B8"/>
    <w:rsid w:val="00382EC1"/>
    <w:rsid w:val="00383519"/>
    <w:rsid w:val="00383BDD"/>
    <w:rsid w:val="00383D5A"/>
    <w:rsid w:val="003841DF"/>
    <w:rsid w:val="00384B4B"/>
    <w:rsid w:val="003853E7"/>
    <w:rsid w:val="003857F7"/>
    <w:rsid w:val="00385AB9"/>
    <w:rsid w:val="00387A1E"/>
    <w:rsid w:val="00387DD1"/>
    <w:rsid w:val="003915A8"/>
    <w:rsid w:val="003915C8"/>
    <w:rsid w:val="0039251E"/>
    <w:rsid w:val="00393761"/>
    <w:rsid w:val="00393E68"/>
    <w:rsid w:val="00394527"/>
    <w:rsid w:val="00395575"/>
    <w:rsid w:val="00395C4A"/>
    <w:rsid w:val="0039624A"/>
    <w:rsid w:val="00396969"/>
    <w:rsid w:val="00396B78"/>
    <w:rsid w:val="0039755A"/>
    <w:rsid w:val="003975ED"/>
    <w:rsid w:val="00397FD7"/>
    <w:rsid w:val="003A03F1"/>
    <w:rsid w:val="003A044E"/>
    <w:rsid w:val="003A1A89"/>
    <w:rsid w:val="003A2A6C"/>
    <w:rsid w:val="003A3682"/>
    <w:rsid w:val="003A3948"/>
    <w:rsid w:val="003A39FA"/>
    <w:rsid w:val="003A491F"/>
    <w:rsid w:val="003A4A69"/>
    <w:rsid w:val="003A4E46"/>
    <w:rsid w:val="003A595D"/>
    <w:rsid w:val="003A70A8"/>
    <w:rsid w:val="003A77AA"/>
    <w:rsid w:val="003A7D39"/>
    <w:rsid w:val="003A7E36"/>
    <w:rsid w:val="003B0143"/>
    <w:rsid w:val="003B01D8"/>
    <w:rsid w:val="003B0EE6"/>
    <w:rsid w:val="003B24B0"/>
    <w:rsid w:val="003B2860"/>
    <w:rsid w:val="003B3ABA"/>
    <w:rsid w:val="003B4624"/>
    <w:rsid w:val="003B46CB"/>
    <w:rsid w:val="003B5980"/>
    <w:rsid w:val="003B5BDF"/>
    <w:rsid w:val="003B5E4E"/>
    <w:rsid w:val="003C1415"/>
    <w:rsid w:val="003C2157"/>
    <w:rsid w:val="003C2562"/>
    <w:rsid w:val="003C3A71"/>
    <w:rsid w:val="003C3A80"/>
    <w:rsid w:val="003C42A3"/>
    <w:rsid w:val="003C454B"/>
    <w:rsid w:val="003C4A72"/>
    <w:rsid w:val="003C5409"/>
    <w:rsid w:val="003C5ACC"/>
    <w:rsid w:val="003C5F7A"/>
    <w:rsid w:val="003C60BA"/>
    <w:rsid w:val="003C635F"/>
    <w:rsid w:val="003C693D"/>
    <w:rsid w:val="003C6F68"/>
    <w:rsid w:val="003C7845"/>
    <w:rsid w:val="003D0BC7"/>
    <w:rsid w:val="003D0D3B"/>
    <w:rsid w:val="003D2013"/>
    <w:rsid w:val="003D2B74"/>
    <w:rsid w:val="003D37E3"/>
    <w:rsid w:val="003D4984"/>
    <w:rsid w:val="003D5892"/>
    <w:rsid w:val="003D6169"/>
    <w:rsid w:val="003D64BD"/>
    <w:rsid w:val="003D7136"/>
    <w:rsid w:val="003D781C"/>
    <w:rsid w:val="003E00AF"/>
    <w:rsid w:val="003E04AB"/>
    <w:rsid w:val="003E0627"/>
    <w:rsid w:val="003E0896"/>
    <w:rsid w:val="003E0C40"/>
    <w:rsid w:val="003E1756"/>
    <w:rsid w:val="003E2564"/>
    <w:rsid w:val="003E3227"/>
    <w:rsid w:val="003E363F"/>
    <w:rsid w:val="003E3CF2"/>
    <w:rsid w:val="003E48BB"/>
    <w:rsid w:val="003E4FFD"/>
    <w:rsid w:val="003E5C4A"/>
    <w:rsid w:val="003E6220"/>
    <w:rsid w:val="003E6554"/>
    <w:rsid w:val="003E697D"/>
    <w:rsid w:val="003E74E6"/>
    <w:rsid w:val="003F01DF"/>
    <w:rsid w:val="003F0687"/>
    <w:rsid w:val="003F080D"/>
    <w:rsid w:val="003F17D2"/>
    <w:rsid w:val="003F1E84"/>
    <w:rsid w:val="003F24EC"/>
    <w:rsid w:val="003F2B02"/>
    <w:rsid w:val="003F37BB"/>
    <w:rsid w:val="003F440C"/>
    <w:rsid w:val="003F6F19"/>
    <w:rsid w:val="003F7E3A"/>
    <w:rsid w:val="00400802"/>
    <w:rsid w:val="00400A73"/>
    <w:rsid w:val="00401AC6"/>
    <w:rsid w:val="00401F31"/>
    <w:rsid w:val="00401FC3"/>
    <w:rsid w:val="004029D9"/>
    <w:rsid w:val="00402F39"/>
    <w:rsid w:val="0040324F"/>
    <w:rsid w:val="004035A1"/>
    <w:rsid w:val="004037D5"/>
    <w:rsid w:val="00403832"/>
    <w:rsid w:val="00403941"/>
    <w:rsid w:val="00403FAA"/>
    <w:rsid w:val="00404310"/>
    <w:rsid w:val="0040482E"/>
    <w:rsid w:val="0040579A"/>
    <w:rsid w:val="00405893"/>
    <w:rsid w:val="00405EC2"/>
    <w:rsid w:val="004068D9"/>
    <w:rsid w:val="00407D5B"/>
    <w:rsid w:val="00410313"/>
    <w:rsid w:val="00410D9D"/>
    <w:rsid w:val="00411313"/>
    <w:rsid w:val="00411595"/>
    <w:rsid w:val="00411627"/>
    <w:rsid w:val="0041226C"/>
    <w:rsid w:val="004133A7"/>
    <w:rsid w:val="004133E1"/>
    <w:rsid w:val="00413C9F"/>
    <w:rsid w:val="00413CC3"/>
    <w:rsid w:val="00414605"/>
    <w:rsid w:val="0041490A"/>
    <w:rsid w:val="0041504A"/>
    <w:rsid w:val="004153EA"/>
    <w:rsid w:val="00416229"/>
    <w:rsid w:val="00417450"/>
    <w:rsid w:val="004177A0"/>
    <w:rsid w:val="00417E6E"/>
    <w:rsid w:val="004203A8"/>
    <w:rsid w:val="00420BCF"/>
    <w:rsid w:val="00421767"/>
    <w:rsid w:val="00422372"/>
    <w:rsid w:val="00422A3A"/>
    <w:rsid w:val="00423941"/>
    <w:rsid w:val="0042403E"/>
    <w:rsid w:val="00424CCD"/>
    <w:rsid w:val="0042559A"/>
    <w:rsid w:val="004255C2"/>
    <w:rsid w:val="00425C01"/>
    <w:rsid w:val="00425CEE"/>
    <w:rsid w:val="00425E1C"/>
    <w:rsid w:val="00426DD2"/>
    <w:rsid w:val="00426DEB"/>
    <w:rsid w:val="0042730E"/>
    <w:rsid w:val="004275FB"/>
    <w:rsid w:val="004279C2"/>
    <w:rsid w:val="00427A35"/>
    <w:rsid w:val="00430DAE"/>
    <w:rsid w:val="00431B3F"/>
    <w:rsid w:val="00431F06"/>
    <w:rsid w:val="00433213"/>
    <w:rsid w:val="0043345E"/>
    <w:rsid w:val="0043362D"/>
    <w:rsid w:val="00433B23"/>
    <w:rsid w:val="0043428B"/>
    <w:rsid w:val="00434554"/>
    <w:rsid w:val="00435A63"/>
    <w:rsid w:val="00435E42"/>
    <w:rsid w:val="00435E52"/>
    <w:rsid w:val="00435E64"/>
    <w:rsid w:val="00436AF6"/>
    <w:rsid w:val="0043724B"/>
    <w:rsid w:val="0043761D"/>
    <w:rsid w:val="004402E2"/>
    <w:rsid w:val="00440EC8"/>
    <w:rsid w:val="00441274"/>
    <w:rsid w:val="00441CBE"/>
    <w:rsid w:val="00441D2C"/>
    <w:rsid w:val="00442B60"/>
    <w:rsid w:val="00442D74"/>
    <w:rsid w:val="0044323A"/>
    <w:rsid w:val="00443287"/>
    <w:rsid w:val="004436C9"/>
    <w:rsid w:val="00443739"/>
    <w:rsid w:val="00443A2C"/>
    <w:rsid w:val="00443D10"/>
    <w:rsid w:val="00443EE3"/>
    <w:rsid w:val="004441A1"/>
    <w:rsid w:val="004445C8"/>
    <w:rsid w:val="004448C2"/>
    <w:rsid w:val="004453A1"/>
    <w:rsid w:val="00446232"/>
    <w:rsid w:val="00446B07"/>
    <w:rsid w:val="004500DD"/>
    <w:rsid w:val="00450A92"/>
    <w:rsid w:val="0045163F"/>
    <w:rsid w:val="00451DFF"/>
    <w:rsid w:val="00452383"/>
    <w:rsid w:val="00454A49"/>
    <w:rsid w:val="00455363"/>
    <w:rsid w:val="00456233"/>
    <w:rsid w:val="004569E8"/>
    <w:rsid w:val="00456BA8"/>
    <w:rsid w:val="004574A4"/>
    <w:rsid w:val="004606E6"/>
    <w:rsid w:val="00461181"/>
    <w:rsid w:val="00461194"/>
    <w:rsid w:val="00461856"/>
    <w:rsid w:val="00461D16"/>
    <w:rsid w:val="004624F6"/>
    <w:rsid w:val="004631A0"/>
    <w:rsid w:val="00464739"/>
    <w:rsid w:val="00465483"/>
    <w:rsid w:val="004658C2"/>
    <w:rsid w:val="0046643D"/>
    <w:rsid w:val="004669CA"/>
    <w:rsid w:val="00466B42"/>
    <w:rsid w:val="0046713D"/>
    <w:rsid w:val="00467273"/>
    <w:rsid w:val="00470889"/>
    <w:rsid w:val="004742B9"/>
    <w:rsid w:val="004746C7"/>
    <w:rsid w:val="00474E9B"/>
    <w:rsid w:val="00476349"/>
    <w:rsid w:val="004765B5"/>
    <w:rsid w:val="00476C2A"/>
    <w:rsid w:val="00476EF6"/>
    <w:rsid w:val="004801BF"/>
    <w:rsid w:val="00480A46"/>
    <w:rsid w:val="00480C68"/>
    <w:rsid w:val="00481504"/>
    <w:rsid w:val="0048261A"/>
    <w:rsid w:val="00482CB1"/>
    <w:rsid w:val="00482F66"/>
    <w:rsid w:val="00483B92"/>
    <w:rsid w:val="00483FF1"/>
    <w:rsid w:val="0048436C"/>
    <w:rsid w:val="0048681D"/>
    <w:rsid w:val="0048776C"/>
    <w:rsid w:val="0049075D"/>
    <w:rsid w:val="00490C68"/>
    <w:rsid w:val="00491219"/>
    <w:rsid w:val="00491FF9"/>
    <w:rsid w:val="00492E8B"/>
    <w:rsid w:val="0049302F"/>
    <w:rsid w:val="00493292"/>
    <w:rsid w:val="00493AC4"/>
    <w:rsid w:val="00494B10"/>
    <w:rsid w:val="00494B7F"/>
    <w:rsid w:val="004959A7"/>
    <w:rsid w:val="004969B3"/>
    <w:rsid w:val="00496C11"/>
    <w:rsid w:val="0049729B"/>
    <w:rsid w:val="004976D8"/>
    <w:rsid w:val="004A0D14"/>
    <w:rsid w:val="004A0D85"/>
    <w:rsid w:val="004A1643"/>
    <w:rsid w:val="004A23AC"/>
    <w:rsid w:val="004A2C37"/>
    <w:rsid w:val="004A5AEF"/>
    <w:rsid w:val="004A65DA"/>
    <w:rsid w:val="004A6FB1"/>
    <w:rsid w:val="004A7C3C"/>
    <w:rsid w:val="004A7F20"/>
    <w:rsid w:val="004B19AF"/>
    <w:rsid w:val="004B19E0"/>
    <w:rsid w:val="004B296C"/>
    <w:rsid w:val="004B2DEB"/>
    <w:rsid w:val="004B3110"/>
    <w:rsid w:val="004B3482"/>
    <w:rsid w:val="004B416B"/>
    <w:rsid w:val="004B5313"/>
    <w:rsid w:val="004B570A"/>
    <w:rsid w:val="004B5DCD"/>
    <w:rsid w:val="004B624A"/>
    <w:rsid w:val="004B782A"/>
    <w:rsid w:val="004C19DB"/>
    <w:rsid w:val="004C2863"/>
    <w:rsid w:val="004C2B2F"/>
    <w:rsid w:val="004C549B"/>
    <w:rsid w:val="004C567C"/>
    <w:rsid w:val="004C6412"/>
    <w:rsid w:val="004C7179"/>
    <w:rsid w:val="004C7283"/>
    <w:rsid w:val="004C74D6"/>
    <w:rsid w:val="004C76AC"/>
    <w:rsid w:val="004C7E96"/>
    <w:rsid w:val="004D0171"/>
    <w:rsid w:val="004D0246"/>
    <w:rsid w:val="004D03B9"/>
    <w:rsid w:val="004D0D64"/>
    <w:rsid w:val="004D0F13"/>
    <w:rsid w:val="004D120B"/>
    <w:rsid w:val="004D1D92"/>
    <w:rsid w:val="004D266A"/>
    <w:rsid w:val="004D28CA"/>
    <w:rsid w:val="004D3604"/>
    <w:rsid w:val="004D3C85"/>
    <w:rsid w:val="004D40EA"/>
    <w:rsid w:val="004D422C"/>
    <w:rsid w:val="004D46E9"/>
    <w:rsid w:val="004D4893"/>
    <w:rsid w:val="004D49F7"/>
    <w:rsid w:val="004D4A1F"/>
    <w:rsid w:val="004D4EA8"/>
    <w:rsid w:val="004D4F1E"/>
    <w:rsid w:val="004D5195"/>
    <w:rsid w:val="004D6D60"/>
    <w:rsid w:val="004E16AD"/>
    <w:rsid w:val="004E2763"/>
    <w:rsid w:val="004E2BA9"/>
    <w:rsid w:val="004E2E82"/>
    <w:rsid w:val="004E44C0"/>
    <w:rsid w:val="004E456E"/>
    <w:rsid w:val="004E494C"/>
    <w:rsid w:val="004E49DF"/>
    <w:rsid w:val="004E4B45"/>
    <w:rsid w:val="004E65E0"/>
    <w:rsid w:val="004E6A84"/>
    <w:rsid w:val="004E7324"/>
    <w:rsid w:val="004E7B03"/>
    <w:rsid w:val="004F114C"/>
    <w:rsid w:val="004F2004"/>
    <w:rsid w:val="004F2922"/>
    <w:rsid w:val="004F2AEE"/>
    <w:rsid w:val="004F379B"/>
    <w:rsid w:val="004F4FA7"/>
    <w:rsid w:val="004F528D"/>
    <w:rsid w:val="004F5D2F"/>
    <w:rsid w:val="004F5F4E"/>
    <w:rsid w:val="004F5FF2"/>
    <w:rsid w:val="004F617C"/>
    <w:rsid w:val="004F6E6A"/>
    <w:rsid w:val="004F7396"/>
    <w:rsid w:val="004F7A18"/>
    <w:rsid w:val="004F7FFD"/>
    <w:rsid w:val="0050035B"/>
    <w:rsid w:val="005008BB"/>
    <w:rsid w:val="00500AB4"/>
    <w:rsid w:val="00500F38"/>
    <w:rsid w:val="00500F57"/>
    <w:rsid w:val="00501319"/>
    <w:rsid w:val="005013CC"/>
    <w:rsid w:val="0050301A"/>
    <w:rsid w:val="00504ABB"/>
    <w:rsid w:val="00505234"/>
    <w:rsid w:val="00505EEB"/>
    <w:rsid w:val="005061D2"/>
    <w:rsid w:val="0050769D"/>
    <w:rsid w:val="005078D9"/>
    <w:rsid w:val="00510E15"/>
    <w:rsid w:val="00511750"/>
    <w:rsid w:val="005130DB"/>
    <w:rsid w:val="005131B6"/>
    <w:rsid w:val="00513897"/>
    <w:rsid w:val="00513A9D"/>
    <w:rsid w:val="00515005"/>
    <w:rsid w:val="00516000"/>
    <w:rsid w:val="00516CDD"/>
    <w:rsid w:val="00517458"/>
    <w:rsid w:val="00517F0C"/>
    <w:rsid w:val="00520172"/>
    <w:rsid w:val="00521855"/>
    <w:rsid w:val="00522A22"/>
    <w:rsid w:val="00524511"/>
    <w:rsid w:val="00524BC3"/>
    <w:rsid w:val="00524F41"/>
    <w:rsid w:val="00525654"/>
    <w:rsid w:val="005256A3"/>
    <w:rsid w:val="00525730"/>
    <w:rsid w:val="00525E1C"/>
    <w:rsid w:val="00526753"/>
    <w:rsid w:val="0052747B"/>
    <w:rsid w:val="00527A3A"/>
    <w:rsid w:val="00527BF2"/>
    <w:rsid w:val="00530010"/>
    <w:rsid w:val="0053031A"/>
    <w:rsid w:val="005304D5"/>
    <w:rsid w:val="00531A19"/>
    <w:rsid w:val="00532170"/>
    <w:rsid w:val="00532A27"/>
    <w:rsid w:val="00532D8A"/>
    <w:rsid w:val="00533648"/>
    <w:rsid w:val="00533955"/>
    <w:rsid w:val="0053467B"/>
    <w:rsid w:val="00535330"/>
    <w:rsid w:val="005357C5"/>
    <w:rsid w:val="00536AD5"/>
    <w:rsid w:val="00536FDC"/>
    <w:rsid w:val="00537D4E"/>
    <w:rsid w:val="0054228B"/>
    <w:rsid w:val="00542E7E"/>
    <w:rsid w:val="00544F51"/>
    <w:rsid w:val="00544FE5"/>
    <w:rsid w:val="0054632D"/>
    <w:rsid w:val="005469D0"/>
    <w:rsid w:val="00546B26"/>
    <w:rsid w:val="00546CB9"/>
    <w:rsid w:val="005472E6"/>
    <w:rsid w:val="00550666"/>
    <w:rsid w:val="005533DA"/>
    <w:rsid w:val="0055610F"/>
    <w:rsid w:val="00556DB0"/>
    <w:rsid w:val="00556E7C"/>
    <w:rsid w:val="00556F69"/>
    <w:rsid w:val="005617BB"/>
    <w:rsid w:val="00561835"/>
    <w:rsid w:val="00561B3C"/>
    <w:rsid w:val="00562A93"/>
    <w:rsid w:val="00562EB6"/>
    <w:rsid w:val="00562EB8"/>
    <w:rsid w:val="005634CC"/>
    <w:rsid w:val="00563B33"/>
    <w:rsid w:val="005646F1"/>
    <w:rsid w:val="005648B4"/>
    <w:rsid w:val="0056496E"/>
    <w:rsid w:val="00564970"/>
    <w:rsid w:val="00564FFC"/>
    <w:rsid w:val="005656FA"/>
    <w:rsid w:val="00565EA7"/>
    <w:rsid w:val="00567122"/>
    <w:rsid w:val="005674D7"/>
    <w:rsid w:val="00567934"/>
    <w:rsid w:val="00571D1F"/>
    <w:rsid w:val="00574495"/>
    <w:rsid w:val="00576549"/>
    <w:rsid w:val="00576DB6"/>
    <w:rsid w:val="00577A0C"/>
    <w:rsid w:val="00577AC3"/>
    <w:rsid w:val="005809A0"/>
    <w:rsid w:val="00581930"/>
    <w:rsid w:val="005820A1"/>
    <w:rsid w:val="005824DD"/>
    <w:rsid w:val="005824F6"/>
    <w:rsid w:val="00582BD9"/>
    <w:rsid w:val="0058330D"/>
    <w:rsid w:val="00583862"/>
    <w:rsid w:val="00583C44"/>
    <w:rsid w:val="005845BB"/>
    <w:rsid w:val="00586978"/>
    <w:rsid w:val="00587689"/>
    <w:rsid w:val="00592986"/>
    <w:rsid w:val="0059390F"/>
    <w:rsid w:val="00593A36"/>
    <w:rsid w:val="00594AF5"/>
    <w:rsid w:val="0059621E"/>
    <w:rsid w:val="005965B4"/>
    <w:rsid w:val="00597C0D"/>
    <w:rsid w:val="005A0198"/>
    <w:rsid w:val="005A06ED"/>
    <w:rsid w:val="005A077A"/>
    <w:rsid w:val="005A0CF4"/>
    <w:rsid w:val="005A0DC5"/>
    <w:rsid w:val="005A1129"/>
    <w:rsid w:val="005A11B8"/>
    <w:rsid w:val="005A158C"/>
    <w:rsid w:val="005A193A"/>
    <w:rsid w:val="005A1E15"/>
    <w:rsid w:val="005A2DA3"/>
    <w:rsid w:val="005A370A"/>
    <w:rsid w:val="005A4BD0"/>
    <w:rsid w:val="005A4CCC"/>
    <w:rsid w:val="005A4F7B"/>
    <w:rsid w:val="005A6131"/>
    <w:rsid w:val="005A6DCF"/>
    <w:rsid w:val="005B0DF1"/>
    <w:rsid w:val="005B0F1A"/>
    <w:rsid w:val="005B1C43"/>
    <w:rsid w:val="005B21FB"/>
    <w:rsid w:val="005B220D"/>
    <w:rsid w:val="005B2336"/>
    <w:rsid w:val="005B25C1"/>
    <w:rsid w:val="005B336B"/>
    <w:rsid w:val="005B37D9"/>
    <w:rsid w:val="005B412A"/>
    <w:rsid w:val="005B4918"/>
    <w:rsid w:val="005B50CB"/>
    <w:rsid w:val="005B54FD"/>
    <w:rsid w:val="005B569C"/>
    <w:rsid w:val="005B57A1"/>
    <w:rsid w:val="005B5D1F"/>
    <w:rsid w:val="005B63EF"/>
    <w:rsid w:val="005B6685"/>
    <w:rsid w:val="005B70E3"/>
    <w:rsid w:val="005C03E9"/>
    <w:rsid w:val="005C19FE"/>
    <w:rsid w:val="005C1BC4"/>
    <w:rsid w:val="005C211A"/>
    <w:rsid w:val="005C2C4D"/>
    <w:rsid w:val="005C49AB"/>
    <w:rsid w:val="005C57EF"/>
    <w:rsid w:val="005C6325"/>
    <w:rsid w:val="005C729A"/>
    <w:rsid w:val="005C79C5"/>
    <w:rsid w:val="005C7B77"/>
    <w:rsid w:val="005D0038"/>
    <w:rsid w:val="005D0B8B"/>
    <w:rsid w:val="005D0C24"/>
    <w:rsid w:val="005D118C"/>
    <w:rsid w:val="005D13CA"/>
    <w:rsid w:val="005D17B3"/>
    <w:rsid w:val="005D253F"/>
    <w:rsid w:val="005D2741"/>
    <w:rsid w:val="005D2E69"/>
    <w:rsid w:val="005D31E8"/>
    <w:rsid w:val="005D3EA1"/>
    <w:rsid w:val="005D400A"/>
    <w:rsid w:val="005D5B3B"/>
    <w:rsid w:val="005D6715"/>
    <w:rsid w:val="005D71F7"/>
    <w:rsid w:val="005D79EB"/>
    <w:rsid w:val="005D7CBB"/>
    <w:rsid w:val="005E0EDB"/>
    <w:rsid w:val="005E14F2"/>
    <w:rsid w:val="005E17FE"/>
    <w:rsid w:val="005E220F"/>
    <w:rsid w:val="005E25AA"/>
    <w:rsid w:val="005E26E4"/>
    <w:rsid w:val="005E2BEB"/>
    <w:rsid w:val="005E31B6"/>
    <w:rsid w:val="005E3779"/>
    <w:rsid w:val="005E3D58"/>
    <w:rsid w:val="005E40F5"/>
    <w:rsid w:val="005E456B"/>
    <w:rsid w:val="005E4B08"/>
    <w:rsid w:val="005E55A2"/>
    <w:rsid w:val="005E58CB"/>
    <w:rsid w:val="005E5CA7"/>
    <w:rsid w:val="005E75C5"/>
    <w:rsid w:val="005E75F3"/>
    <w:rsid w:val="005F0362"/>
    <w:rsid w:val="005F04A1"/>
    <w:rsid w:val="005F05E3"/>
    <w:rsid w:val="005F0AED"/>
    <w:rsid w:val="005F1153"/>
    <w:rsid w:val="005F167E"/>
    <w:rsid w:val="005F4311"/>
    <w:rsid w:val="005F520C"/>
    <w:rsid w:val="005F54EE"/>
    <w:rsid w:val="005F5C5B"/>
    <w:rsid w:val="005F6337"/>
    <w:rsid w:val="005F7C63"/>
    <w:rsid w:val="006001ED"/>
    <w:rsid w:val="006004C4"/>
    <w:rsid w:val="006005C0"/>
    <w:rsid w:val="006005CE"/>
    <w:rsid w:val="006005FB"/>
    <w:rsid w:val="006012F0"/>
    <w:rsid w:val="00601810"/>
    <w:rsid w:val="00602122"/>
    <w:rsid w:val="006033D3"/>
    <w:rsid w:val="006042FD"/>
    <w:rsid w:val="00604485"/>
    <w:rsid w:val="00604C1E"/>
    <w:rsid w:val="00605996"/>
    <w:rsid w:val="006074D8"/>
    <w:rsid w:val="006111ED"/>
    <w:rsid w:val="006112A0"/>
    <w:rsid w:val="006113E0"/>
    <w:rsid w:val="00612DF4"/>
    <w:rsid w:val="00614161"/>
    <w:rsid w:val="00615218"/>
    <w:rsid w:val="00615D73"/>
    <w:rsid w:val="00615F4C"/>
    <w:rsid w:val="00616736"/>
    <w:rsid w:val="00621BBB"/>
    <w:rsid w:val="00622526"/>
    <w:rsid w:val="00622698"/>
    <w:rsid w:val="0062325A"/>
    <w:rsid w:val="00624876"/>
    <w:rsid w:val="006250B4"/>
    <w:rsid w:val="0062577C"/>
    <w:rsid w:val="0063048F"/>
    <w:rsid w:val="00631907"/>
    <w:rsid w:val="00633A09"/>
    <w:rsid w:val="00634A97"/>
    <w:rsid w:val="0063561D"/>
    <w:rsid w:val="00635979"/>
    <w:rsid w:val="00636274"/>
    <w:rsid w:val="006362A6"/>
    <w:rsid w:val="006366F5"/>
    <w:rsid w:val="00640486"/>
    <w:rsid w:val="00640901"/>
    <w:rsid w:val="00640FA8"/>
    <w:rsid w:val="00641190"/>
    <w:rsid w:val="006426CE"/>
    <w:rsid w:val="00643988"/>
    <w:rsid w:val="00643E30"/>
    <w:rsid w:val="00644DE2"/>
    <w:rsid w:val="006450BC"/>
    <w:rsid w:val="00645BA6"/>
    <w:rsid w:val="0064620A"/>
    <w:rsid w:val="006463F2"/>
    <w:rsid w:val="00646D32"/>
    <w:rsid w:val="00646FC1"/>
    <w:rsid w:val="0064704C"/>
    <w:rsid w:val="006479AC"/>
    <w:rsid w:val="00650538"/>
    <w:rsid w:val="0065075E"/>
    <w:rsid w:val="0065085D"/>
    <w:rsid w:val="0065099B"/>
    <w:rsid w:val="00651C13"/>
    <w:rsid w:val="00653470"/>
    <w:rsid w:val="00654077"/>
    <w:rsid w:val="006546B5"/>
    <w:rsid w:val="006559A3"/>
    <w:rsid w:val="00657B99"/>
    <w:rsid w:val="006610CD"/>
    <w:rsid w:val="00661748"/>
    <w:rsid w:val="00661A23"/>
    <w:rsid w:val="0066325C"/>
    <w:rsid w:val="006634EA"/>
    <w:rsid w:val="006648D2"/>
    <w:rsid w:val="0066555E"/>
    <w:rsid w:val="00666039"/>
    <w:rsid w:val="0066675B"/>
    <w:rsid w:val="00667E86"/>
    <w:rsid w:val="00671218"/>
    <w:rsid w:val="006715AB"/>
    <w:rsid w:val="006725DE"/>
    <w:rsid w:val="00672614"/>
    <w:rsid w:val="00672747"/>
    <w:rsid w:val="00673586"/>
    <w:rsid w:val="0067627E"/>
    <w:rsid w:val="006764AB"/>
    <w:rsid w:val="00677138"/>
    <w:rsid w:val="0067750C"/>
    <w:rsid w:val="006776CF"/>
    <w:rsid w:val="00677BBF"/>
    <w:rsid w:val="00681067"/>
    <w:rsid w:val="00681FDD"/>
    <w:rsid w:val="00681FF8"/>
    <w:rsid w:val="00682EAC"/>
    <w:rsid w:val="00683BF7"/>
    <w:rsid w:val="00684F0D"/>
    <w:rsid w:val="00684FE2"/>
    <w:rsid w:val="00686670"/>
    <w:rsid w:val="00686BE3"/>
    <w:rsid w:val="00687F66"/>
    <w:rsid w:val="00691886"/>
    <w:rsid w:val="00691D38"/>
    <w:rsid w:val="00691DF3"/>
    <w:rsid w:val="00691E67"/>
    <w:rsid w:val="00692794"/>
    <w:rsid w:val="00692998"/>
    <w:rsid w:val="00692F9D"/>
    <w:rsid w:val="00693546"/>
    <w:rsid w:val="006944BD"/>
    <w:rsid w:val="00694690"/>
    <w:rsid w:val="00694F98"/>
    <w:rsid w:val="00695CAB"/>
    <w:rsid w:val="00695CCE"/>
    <w:rsid w:val="00696340"/>
    <w:rsid w:val="00697C53"/>
    <w:rsid w:val="006A001F"/>
    <w:rsid w:val="006A0A74"/>
    <w:rsid w:val="006A135C"/>
    <w:rsid w:val="006A1583"/>
    <w:rsid w:val="006A51F0"/>
    <w:rsid w:val="006A7991"/>
    <w:rsid w:val="006B09AD"/>
    <w:rsid w:val="006B17EA"/>
    <w:rsid w:val="006B1C15"/>
    <w:rsid w:val="006B1C88"/>
    <w:rsid w:val="006B251C"/>
    <w:rsid w:val="006B2E6E"/>
    <w:rsid w:val="006B3EBA"/>
    <w:rsid w:val="006B43A0"/>
    <w:rsid w:val="006B4968"/>
    <w:rsid w:val="006B50B7"/>
    <w:rsid w:val="006B53E8"/>
    <w:rsid w:val="006B5569"/>
    <w:rsid w:val="006B5B20"/>
    <w:rsid w:val="006B5D47"/>
    <w:rsid w:val="006B70CE"/>
    <w:rsid w:val="006B7422"/>
    <w:rsid w:val="006C0515"/>
    <w:rsid w:val="006C06D5"/>
    <w:rsid w:val="006C156E"/>
    <w:rsid w:val="006C27BD"/>
    <w:rsid w:val="006C2CD5"/>
    <w:rsid w:val="006C2D01"/>
    <w:rsid w:val="006C3820"/>
    <w:rsid w:val="006C48B9"/>
    <w:rsid w:val="006C4D43"/>
    <w:rsid w:val="006C51D3"/>
    <w:rsid w:val="006C52BA"/>
    <w:rsid w:val="006C5E0E"/>
    <w:rsid w:val="006C7617"/>
    <w:rsid w:val="006D0717"/>
    <w:rsid w:val="006D07B0"/>
    <w:rsid w:val="006D0C3D"/>
    <w:rsid w:val="006D1698"/>
    <w:rsid w:val="006D1735"/>
    <w:rsid w:val="006D1EF4"/>
    <w:rsid w:val="006D208B"/>
    <w:rsid w:val="006D2525"/>
    <w:rsid w:val="006D4210"/>
    <w:rsid w:val="006D447E"/>
    <w:rsid w:val="006D49DE"/>
    <w:rsid w:val="006D5A76"/>
    <w:rsid w:val="006D7823"/>
    <w:rsid w:val="006E1061"/>
    <w:rsid w:val="006E1457"/>
    <w:rsid w:val="006E1BC9"/>
    <w:rsid w:val="006E2363"/>
    <w:rsid w:val="006E236F"/>
    <w:rsid w:val="006E3A80"/>
    <w:rsid w:val="006E3EBC"/>
    <w:rsid w:val="006E4043"/>
    <w:rsid w:val="006E429A"/>
    <w:rsid w:val="006E45F8"/>
    <w:rsid w:val="006E6274"/>
    <w:rsid w:val="006E6A6C"/>
    <w:rsid w:val="006F177F"/>
    <w:rsid w:val="006F1877"/>
    <w:rsid w:val="006F1907"/>
    <w:rsid w:val="006F297E"/>
    <w:rsid w:val="006F2D0C"/>
    <w:rsid w:val="006F2E36"/>
    <w:rsid w:val="006F2F36"/>
    <w:rsid w:val="006F4310"/>
    <w:rsid w:val="006F460C"/>
    <w:rsid w:val="006F55C5"/>
    <w:rsid w:val="006F57A6"/>
    <w:rsid w:val="006F638E"/>
    <w:rsid w:val="006F6C0A"/>
    <w:rsid w:val="006F6DC0"/>
    <w:rsid w:val="006F70A5"/>
    <w:rsid w:val="00702238"/>
    <w:rsid w:val="00703606"/>
    <w:rsid w:val="00703B60"/>
    <w:rsid w:val="00704388"/>
    <w:rsid w:val="0070557E"/>
    <w:rsid w:val="0070578B"/>
    <w:rsid w:val="00705B80"/>
    <w:rsid w:val="00706B0F"/>
    <w:rsid w:val="00710B4B"/>
    <w:rsid w:val="0071147C"/>
    <w:rsid w:val="00711D31"/>
    <w:rsid w:val="00712F1A"/>
    <w:rsid w:val="00712FE7"/>
    <w:rsid w:val="00713090"/>
    <w:rsid w:val="00714372"/>
    <w:rsid w:val="007146B9"/>
    <w:rsid w:val="0071627D"/>
    <w:rsid w:val="00717528"/>
    <w:rsid w:val="00717643"/>
    <w:rsid w:val="007209D6"/>
    <w:rsid w:val="00721F71"/>
    <w:rsid w:val="00722D98"/>
    <w:rsid w:val="0072303F"/>
    <w:rsid w:val="00723B0E"/>
    <w:rsid w:val="00724724"/>
    <w:rsid w:val="00724A0E"/>
    <w:rsid w:val="00724E39"/>
    <w:rsid w:val="00725952"/>
    <w:rsid w:val="00726F0E"/>
    <w:rsid w:val="007279EE"/>
    <w:rsid w:val="00730C86"/>
    <w:rsid w:val="007318FA"/>
    <w:rsid w:val="00731DAE"/>
    <w:rsid w:val="00734499"/>
    <w:rsid w:val="00734B50"/>
    <w:rsid w:val="007369D9"/>
    <w:rsid w:val="00737FDE"/>
    <w:rsid w:val="00740063"/>
    <w:rsid w:val="00740571"/>
    <w:rsid w:val="00740718"/>
    <w:rsid w:val="00740B04"/>
    <w:rsid w:val="007414D4"/>
    <w:rsid w:val="00741A3A"/>
    <w:rsid w:val="00741F7E"/>
    <w:rsid w:val="00743B56"/>
    <w:rsid w:val="007441BD"/>
    <w:rsid w:val="00744970"/>
    <w:rsid w:val="00744F0C"/>
    <w:rsid w:val="00745E33"/>
    <w:rsid w:val="00745F23"/>
    <w:rsid w:val="00746E7B"/>
    <w:rsid w:val="007476B9"/>
    <w:rsid w:val="00747DCF"/>
    <w:rsid w:val="0075010B"/>
    <w:rsid w:val="007504C2"/>
    <w:rsid w:val="007507BA"/>
    <w:rsid w:val="0075094E"/>
    <w:rsid w:val="007520CF"/>
    <w:rsid w:val="007531FC"/>
    <w:rsid w:val="00754406"/>
    <w:rsid w:val="0075448A"/>
    <w:rsid w:val="00754661"/>
    <w:rsid w:val="00755B6D"/>
    <w:rsid w:val="00756A84"/>
    <w:rsid w:val="00756EAF"/>
    <w:rsid w:val="00757A4F"/>
    <w:rsid w:val="00760A85"/>
    <w:rsid w:val="00761BD1"/>
    <w:rsid w:val="00762147"/>
    <w:rsid w:val="00762E56"/>
    <w:rsid w:val="00763586"/>
    <w:rsid w:val="00763919"/>
    <w:rsid w:val="00766165"/>
    <w:rsid w:val="00766B09"/>
    <w:rsid w:val="00766C6B"/>
    <w:rsid w:val="00766F5F"/>
    <w:rsid w:val="00767996"/>
    <w:rsid w:val="007708FA"/>
    <w:rsid w:val="00772161"/>
    <w:rsid w:val="0077393F"/>
    <w:rsid w:val="00773F1B"/>
    <w:rsid w:val="00775593"/>
    <w:rsid w:val="00776F22"/>
    <w:rsid w:val="007777D2"/>
    <w:rsid w:val="00781417"/>
    <w:rsid w:val="00781EBF"/>
    <w:rsid w:val="00782962"/>
    <w:rsid w:val="00782ED0"/>
    <w:rsid w:val="00783004"/>
    <w:rsid w:val="0078551B"/>
    <w:rsid w:val="00785B9D"/>
    <w:rsid w:val="00786629"/>
    <w:rsid w:val="00786C3A"/>
    <w:rsid w:val="00786CF1"/>
    <w:rsid w:val="007875AA"/>
    <w:rsid w:val="007908D8"/>
    <w:rsid w:val="00790A76"/>
    <w:rsid w:val="007924E3"/>
    <w:rsid w:val="00793511"/>
    <w:rsid w:val="00793C16"/>
    <w:rsid w:val="00794126"/>
    <w:rsid w:val="007941E8"/>
    <w:rsid w:val="007946B1"/>
    <w:rsid w:val="00794DE8"/>
    <w:rsid w:val="00795014"/>
    <w:rsid w:val="00795DC1"/>
    <w:rsid w:val="00797B45"/>
    <w:rsid w:val="00797E03"/>
    <w:rsid w:val="007A118F"/>
    <w:rsid w:val="007A3017"/>
    <w:rsid w:val="007A34CC"/>
    <w:rsid w:val="007A36E8"/>
    <w:rsid w:val="007A48E2"/>
    <w:rsid w:val="007A517E"/>
    <w:rsid w:val="007A5222"/>
    <w:rsid w:val="007A55DC"/>
    <w:rsid w:val="007A5CF0"/>
    <w:rsid w:val="007A60A1"/>
    <w:rsid w:val="007A7018"/>
    <w:rsid w:val="007A70D6"/>
    <w:rsid w:val="007B00BC"/>
    <w:rsid w:val="007B118E"/>
    <w:rsid w:val="007B1D66"/>
    <w:rsid w:val="007B2647"/>
    <w:rsid w:val="007B29A0"/>
    <w:rsid w:val="007B448D"/>
    <w:rsid w:val="007B4A69"/>
    <w:rsid w:val="007B5E60"/>
    <w:rsid w:val="007B63D8"/>
    <w:rsid w:val="007B682E"/>
    <w:rsid w:val="007B6911"/>
    <w:rsid w:val="007B6A71"/>
    <w:rsid w:val="007B6F39"/>
    <w:rsid w:val="007B7786"/>
    <w:rsid w:val="007B7948"/>
    <w:rsid w:val="007C0542"/>
    <w:rsid w:val="007C1D5C"/>
    <w:rsid w:val="007C20F3"/>
    <w:rsid w:val="007C282C"/>
    <w:rsid w:val="007C35C8"/>
    <w:rsid w:val="007C369F"/>
    <w:rsid w:val="007C4616"/>
    <w:rsid w:val="007C4A4D"/>
    <w:rsid w:val="007C534D"/>
    <w:rsid w:val="007C5856"/>
    <w:rsid w:val="007C60FA"/>
    <w:rsid w:val="007C7FCE"/>
    <w:rsid w:val="007D0E40"/>
    <w:rsid w:val="007D2126"/>
    <w:rsid w:val="007D23BA"/>
    <w:rsid w:val="007D2701"/>
    <w:rsid w:val="007D413D"/>
    <w:rsid w:val="007D544E"/>
    <w:rsid w:val="007D5A9B"/>
    <w:rsid w:val="007D68BB"/>
    <w:rsid w:val="007E004D"/>
    <w:rsid w:val="007E16CB"/>
    <w:rsid w:val="007E1FA4"/>
    <w:rsid w:val="007E2AEC"/>
    <w:rsid w:val="007E4F98"/>
    <w:rsid w:val="007E5ACD"/>
    <w:rsid w:val="007E6F08"/>
    <w:rsid w:val="007E6FFA"/>
    <w:rsid w:val="007F13EC"/>
    <w:rsid w:val="007F1576"/>
    <w:rsid w:val="007F257F"/>
    <w:rsid w:val="007F40E6"/>
    <w:rsid w:val="007F4D64"/>
    <w:rsid w:val="007F57B1"/>
    <w:rsid w:val="007F62AA"/>
    <w:rsid w:val="007F7209"/>
    <w:rsid w:val="00800AB4"/>
    <w:rsid w:val="00801506"/>
    <w:rsid w:val="00803843"/>
    <w:rsid w:val="0080459E"/>
    <w:rsid w:val="008048AD"/>
    <w:rsid w:val="00804929"/>
    <w:rsid w:val="008057F9"/>
    <w:rsid w:val="0080751C"/>
    <w:rsid w:val="0080779A"/>
    <w:rsid w:val="00810C52"/>
    <w:rsid w:val="008121E9"/>
    <w:rsid w:val="0081268A"/>
    <w:rsid w:val="00814CE7"/>
    <w:rsid w:val="008154CE"/>
    <w:rsid w:val="008167D3"/>
    <w:rsid w:val="00817C8C"/>
    <w:rsid w:val="008202F6"/>
    <w:rsid w:val="00820C30"/>
    <w:rsid w:val="00820D66"/>
    <w:rsid w:val="00823594"/>
    <w:rsid w:val="00823678"/>
    <w:rsid w:val="0082377E"/>
    <w:rsid w:val="008239C7"/>
    <w:rsid w:val="00824278"/>
    <w:rsid w:val="00824C21"/>
    <w:rsid w:val="00825A9B"/>
    <w:rsid w:val="0082604F"/>
    <w:rsid w:val="008261BF"/>
    <w:rsid w:val="00826490"/>
    <w:rsid w:val="00826629"/>
    <w:rsid w:val="00826C02"/>
    <w:rsid w:val="00830BC1"/>
    <w:rsid w:val="00831C6B"/>
    <w:rsid w:val="00831FC9"/>
    <w:rsid w:val="0083216B"/>
    <w:rsid w:val="00832681"/>
    <w:rsid w:val="008329EB"/>
    <w:rsid w:val="00833001"/>
    <w:rsid w:val="00833007"/>
    <w:rsid w:val="00833075"/>
    <w:rsid w:val="00833CA0"/>
    <w:rsid w:val="00835C00"/>
    <w:rsid w:val="00835EC7"/>
    <w:rsid w:val="00836045"/>
    <w:rsid w:val="00836942"/>
    <w:rsid w:val="00836944"/>
    <w:rsid w:val="00837A8B"/>
    <w:rsid w:val="00840AD3"/>
    <w:rsid w:val="00841FF2"/>
    <w:rsid w:val="0084226C"/>
    <w:rsid w:val="00842432"/>
    <w:rsid w:val="0084253E"/>
    <w:rsid w:val="00842DC7"/>
    <w:rsid w:val="00842EE4"/>
    <w:rsid w:val="00844310"/>
    <w:rsid w:val="0084468E"/>
    <w:rsid w:val="00844A43"/>
    <w:rsid w:val="00844BA9"/>
    <w:rsid w:val="00844F46"/>
    <w:rsid w:val="00845B94"/>
    <w:rsid w:val="00845C46"/>
    <w:rsid w:val="008462E0"/>
    <w:rsid w:val="00847010"/>
    <w:rsid w:val="0085057C"/>
    <w:rsid w:val="00851C43"/>
    <w:rsid w:val="00851E59"/>
    <w:rsid w:val="0085339A"/>
    <w:rsid w:val="00853E55"/>
    <w:rsid w:val="00854725"/>
    <w:rsid w:val="00854C73"/>
    <w:rsid w:val="0085527F"/>
    <w:rsid w:val="0085532F"/>
    <w:rsid w:val="008553C4"/>
    <w:rsid w:val="00855803"/>
    <w:rsid w:val="0085659E"/>
    <w:rsid w:val="0085758D"/>
    <w:rsid w:val="00857725"/>
    <w:rsid w:val="00860C85"/>
    <w:rsid w:val="008624AE"/>
    <w:rsid w:val="008639DA"/>
    <w:rsid w:val="00863BCC"/>
    <w:rsid w:val="00864AA2"/>
    <w:rsid w:val="0086618A"/>
    <w:rsid w:val="00866236"/>
    <w:rsid w:val="00866365"/>
    <w:rsid w:val="0086670C"/>
    <w:rsid w:val="008673BE"/>
    <w:rsid w:val="00867615"/>
    <w:rsid w:val="008707BE"/>
    <w:rsid w:val="008717EB"/>
    <w:rsid w:val="00871842"/>
    <w:rsid w:val="00871D65"/>
    <w:rsid w:val="008729BC"/>
    <w:rsid w:val="008738EC"/>
    <w:rsid w:val="008744A7"/>
    <w:rsid w:val="0087511A"/>
    <w:rsid w:val="008759D0"/>
    <w:rsid w:val="00875DBC"/>
    <w:rsid w:val="008760DB"/>
    <w:rsid w:val="00877AC5"/>
    <w:rsid w:val="00880149"/>
    <w:rsid w:val="008804AC"/>
    <w:rsid w:val="008810EC"/>
    <w:rsid w:val="00881E2C"/>
    <w:rsid w:val="00881EBC"/>
    <w:rsid w:val="008829BE"/>
    <w:rsid w:val="00883F06"/>
    <w:rsid w:val="00884A52"/>
    <w:rsid w:val="00884CD6"/>
    <w:rsid w:val="00886206"/>
    <w:rsid w:val="00887504"/>
    <w:rsid w:val="00887DC1"/>
    <w:rsid w:val="00890593"/>
    <w:rsid w:val="008905B4"/>
    <w:rsid w:val="008909B9"/>
    <w:rsid w:val="00890F76"/>
    <w:rsid w:val="00891C9D"/>
    <w:rsid w:val="008922BB"/>
    <w:rsid w:val="008925F8"/>
    <w:rsid w:val="0089333D"/>
    <w:rsid w:val="00893946"/>
    <w:rsid w:val="00893EE1"/>
    <w:rsid w:val="00895C37"/>
    <w:rsid w:val="00896603"/>
    <w:rsid w:val="00897490"/>
    <w:rsid w:val="008977D4"/>
    <w:rsid w:val="008A1289"/>
    <w:rsid w:val="008A19B6"/>
    <w:rsid w:val="008A19C4"/>
    <w:rsid w:val="008A1A3C"/>
    <w:rsid w:val="008A1BC6"/>
    <w:rsid w:val="008A1D3B"/>
    <w:rsid w:val="008A20C1"/>
    <w:rsid w:val="008A50B8"/>
    <w:rsid w:val="008A5156"/>
    <w:rsid w:val="008A55E2"/>
    <w:rsid w:val="008A69B7"/>
    <w:rsid w:val="008A7072"/>
    <w:rsid w:val="008B0E52"/>
    <w:rsid w:val="008B1191"/>
    <w:rsid w:val="008B147A"/>
    <w:rsid w:val="008B183D"/>
    <w:rsid w:val="008B1BDD"/>
    <w:rsid w:val="008B237F"/>
    <w:rsid w:val="008B2B0F"/>
    <w:rsid w:val="008B40CB"/>
    <w:rsid w:val="008B450F"/>
    <w:rsid w:val="008B469C"/>
    <w:rsid w:val="008B5F26"/>
    <w:rsid w:val="008C052C"/>
    <w:rsid w:val="008C118A"/>
    <w:rsid w:val="008C1566"/>
    <w:rsid w:val="008C1FC4"/>
    <w:rsid w:val="008C2481"/>
    <w:rsid w:val="008C2665"/>
    <w:rsid w:val="008C2C7D"/>
    <w:rsid w:val="008C317F"/>
    <w:rsid w:val="008C3B24"/>
    <w:rsid w:val="008C4E9D"/>
    <w:rsid w:val="008C5544"/>
    <w:rsid w:val="008C6367"/>
    <w:rsid w:val="008C63FB"/>
    <w:rsid w:val="008C6793"/>
    <w:rsid w:val="008C6A89"/>
    <w:rsid w:val="008C7E94"/>
    <w:rsid w:val="008D0588"/>
    <w:rsid w:val="008D05C3"/>
    <w:rsid w:val="008D12A6"/>
    <w:rsid w:val="008D162F"/>
    <w:rsid w:val="008D1CA6"/>
    <w:rsid w:val="008D209F"/>
    <w:rsid w:val="008D21F1"/>
    <w:rsid w:val="008D2FDB"/>
    <w:rsid w:val="008D304A"/>
    <w:rsid w:val="008D645A"/>
    <w:rsid w:val="008D6567"/>
    <w:rsid w:val="008D7433"/>
    <w:rsid w:val="008E012E"/>
    <w:rsid w:val="008E0632"/>
    <w:rsid w:val="008E0B20"/>
    <w:rsid w:val="008E0C90"/>
    <w:rsid w:val="008E10CD"/>
    <w:rsid w:val="008E170B"/>
    <w:rsid w:val="008E27FB"/>
    <w:rsid w:val="008E2EBE"/>
    <w:rsid w:val="008E36E6"/>
    <w:rsid w:val="008E3E31"/>
    <w:rsid w:val="008E403A"/>
    <w:rsid w:val="008E5382"/>
    <w:rsid w:val="008E53FD"/>
    <w:rsid w:val="008E60BE"/>
    <w:rsid w:val="008E6605"/>
    <w:rsid w:val="008E6C5D"/>
    <w:rsid w:val="008F0999"/>
    <w:rsid w:val="008F1D15"/>
    <w:rsid w:val="008F1FBC"/>
    <w:rsid w:val="008F20EF"/>
    <w:rsid w:val="008F2644"/>
    <w:rsid w:val="008F30EC"/>
    <w:rsid w:val="008F31B4"/>
    <w:rsid w:val="008F445D"/>
    <w:rsid w:val="008F477F"/>
    <w:rsid w:val="008F47F2"/>
    <w:rsid w:val="008F57B1"/>
    <w:rsid w:val="008F58E7"/>
    <w:rsid w:val="008F5D20"/>
    <w:rsid w:val="008F6257"/>
    <w:rsid w:val="008F6413"/>
    <w:rsid w:val="008F68D9"/>
    <w:rsid w:val="008F73CF"/>
    <w:rsid w:val="008F7444"/>
    <w:rsid w:val="00900A58"/>
    <w:rsid w:val="0090135F"/>
    <w:rsid w:val="009016DA"/>
    <w:rsid w:val="00901C2A"/>
    <w:rsid w:val="00903D1B"/>
    <w:rsid w:val="00905276"/>
    <w:rsid w:val="009056A2"/>
    <w:rsid w:val="00905C08"/>
    <w:rsid w:val="00906200"/>
    <w:rsid w:val="00906BB8"/>
    <w:rsid w:val="00907603"/>
    <w:rsid w:val="0090771F"/>
    <w:rsid w:val="00907993"/>
    <w:rsid w:val="00907C79"/>
    <w:rsid w:val="0091026F"/>
    <w:rsid w:val="00910573"/>
    <w:rsid w:val="00910698"/>
    <w:rsid w:val="00911E1C"/>
    <w:rsid w:val="009123B3"/>
    <w:rsid w:val="009124C8"/>
    <w:rsid w:val="00912F6C"/>
    <w:rsid w:val="00914A8D"/>
    <w:rsid w:val="009151FC"/>
    <w:rsid w:val="00915C3A"/>
    <w:rsid w:val="0091670B"/>
    <w:rsid w:val="009171C6"/>
    <w:rsid w:val="009174BA"/>
    <w:rsid w:val="00920F1D"/>
    <w:rsid w:val="00921215"/>
    <w:rsid w:val="0092176D"/>
    <w:rsid w:val="00922B67"/>
    <w:rsid w:val="00922B7B"/>
    <w:rsid w:val="009238F1"/>
    <w:rsid w:val="009239A3"/>
    <w:rsid w:val="00924532"/>
    <w:rsid w:val="009247F3"/>
    <w:rsid w:val="00925176"/>
    <w:rsid w:val="00925948"/>
    <w:rsid w:val="00926F65"/>
    <w:rsid w:val="00927224"/>
    <w:rsid w:val="00927923"/>
    <w:rsid w:val="0092796B"/>
    <w:rsid w:val="00927BEE"/>
    <w:rsid w:val="00930569"/>
    <w:rsid w:val="00930BAA"/>
    <w:rsid w:val="00931185"/>
    <w:rsid w:val="009323F3"/>
    <w:rsid w:val="00932E42"/>
    <w:rsid w:val="00933206"/>
    <w:rsid w:val="00933506"/>
    <w:rsid w:val="00933CF7"/>
    <w:rsid w:val="00933E6C"/>
    <w:rsid w:val="00934A02"/>
    <w:rsid w:val="009356C4"/>
    <w:rsid w:val="00935CFA"/>
    <w:rsid w:val="009366F5"/>
    <w:rsid w:val="009372B7"/>
    <w:rsid w:val="00937325"/>
    <w:rsid w:val="00937B10"/>
    <w:rsid w:val="00937B75"/>
    <w:rsid w:val="00937BE3"/>
    <w:rsid w:val="00937E7A"/>
    <w:rsid w:val="0094075B"/>
    <w:rsid w:val="00940897"/>
    <w:rsid w:val="00940A31"/>
    <w:rsid w:val="009415F9"/>
    <w:rsid w:val="0094223E"/>
    <w:rsid w:val="009442D0"/>
    <w:rsid w:val="00944746"/>
    <w:rsid w:val="0094517B"/>
    <w:rsid w:val="009461B2"/>
    <w:rsid w:val="00946F99"/>
    <w:rsid w:val="00947A55"/>
    <w:rsid w:val="00947D3F"/>
    <w:rsid w:val="00950287"/>
    <w:rsid w:val="00950555"/>
    <w:rsid w:val="00950EB4"/>
    <w:rsid w:val="009513D5"/>
    <w:rsid w:val="00951A46"/>
    <w:rsid w:val="00952109"/>
    <w:rsid w:val="00952324"/>
    <w:rsid w:val="00952DA9"/>
    <w:rsid w:val="00952EA0"/>
    <w:rsid w:val="00953DAD"/>
    <w:rsid w:val="009546A1"/>
    <w:rsid w:val="00954C57"/>
    <w:rsid w:val="00954CC4"/>
    <w:rsid w:val="00956426"/>
    <w:rsid w:val="0095657B"/>
    <w:rsid w:val="00957294"/>
    <w:rsid w:val="009573D2"/>
    <w:rsid w:val="00957990"/>
    <w:rsid w:val="00957B67"/>
    <w:rsid w:val="00961A15"/>
    <w:rsid w:val="00961B31"/>
    <w:rsid w:val="009626EC"/>
    <w:rsid w:val="009645B6"/>
    <w:rsid w:val="009656AF"/>
    <w:rsid w:val="00965DFF"/>
    <w:rsid w:val="009663BA"/>
    <w:rsid w:val="009669B8"/>
    <w:rsid w:val="00966BA1"/>
    <w:rsid w:val="00966BD5"/>
    <w:rsid w:val="00967311"/>
    <w:rsid w:val="00970194"/>
    <w:rsid w:val="00970C15"/>
    <w:rsid w:val="00970FAD"/>
    <w:rsid w:val="00971183"/>
    <w:rsid w:val="00972CFA"/>
    <w:rsid w:val="00973697"/>
    <w:rsid w:val="0097414E"/>
    <w:rsid w:val="0097559B"/>
    <w:rsid w:val="00980542"/>
    <w:rsid w:val="00981A11"/>
    <w:rsid w:val="009829F6"/>
    <w:rsid w:val="009838FB"/>
    <w:rsid w:val="00983C9F"/>
    <w:rsid w:val="009844DD"/>
    <w:rsid w:val="00984CA9"/>
    <w:rsid w:val="00985739"/>
    <w:rsid w:val="00986E94"/>
    <w:rsid w:val="00986FA1"/>
    <w:rsid w:val="009872DC"/>
    <w:rsid w:val="00987719"/>
    <w:rsid w:val="00990800"/>
    <w:rsid w:val="0099162F"/>
    <w:rsid w:val="0099211A"/>
    <w:rsid w:val="00992748"/>
    <w:rsid w:val="00992A52"/>
    <w:rsid w:val="009935A8"/>
    <w:rsid w:val="00993EB0"/>
    <w:rsid w:val="009944A9"/>
    <w:rsid w:val="00994932"/>
    <w:rsid w:val="009952C3"/>
    <w:rsid w:val="0099572A"/>
    <w:rsid w:val="00995B5D"/>
    <w:rsid w:val="00995F30"/>
    <w:rsid w:val="00995FB3"/>
    <w:rsid w:val="00997010"/>
    <w:rsid w:val="0099742D"/>
    <w:rsid w:val="00997927"/>
    <w:rsid w:val="00997C6C"/>
    <w:rsid w:val="00997F43"/>
    <w:rsid w:val="009A0370"/>
    <w:rsid w:val="009A07AC"/>
    <w:rsid w:val="009A1612"/>
    <w:rsid w:val="009A1C47"/>
    <w:rsid w:val="009A2A62"/>
    <w:rsid w:val="009A3C95"/>
    <w:rsid w:val="009A41BF"/>
    <w:rsid w:val="009A4456"/>
    <w:rsid w:val="009A4803"/>
    <w:rsid w:val="009A589E"/>
    <w:rsid w:val="009A6BBE"/>
    <w:rsid w:val="009A7E1A"/>
    <w:rsid w:val="009B0C89"/>
    <w:rsid w:val="009B2410"/>
    <w:rsid w:val="009B29DE"/>
    <w:rsid w:val="009B2A73"/>
    <w:rsid w:val="009B2AB0"/>
    <w:rsid w:val="009B2F81"/>
    <w:rsid w:val="009B3382"/>
    <w:rsid w:val="009B4FEE"/>
    <w:rsid w:val="009B514C"/>
    <w:rsid w:val="009B583A"/>
    <w:rsid w:val="009B5A12"/>
    <w:rsid w:val="009B5A4D"/>
    <w:rsid w:val="009B5EA9"/>
    <w:rsid w:val="009B6A3D"/>
    <w:rsid w:val="009B7A5D"/>
    <w:rsid w:val="009C0864"/>
    <w:rsid w:val="009C299F"/>
    <w:rsid w:val="009C2AB8"/>
    <w:rsid w:val="009C3146"/>
    <w:rsid w:val="009C330D"/>
    <w:rsid w:val="009C40AE"/>
    <w:rsid w:val="009C44D0"/>
    <w:rsid w:val="009C5B95"/>
    <w:rsid w:val="009D036B"/>
    <w:rsid w:val="009D04AE"/>
    <w:rsid w:val="009D0549"/>
    <w:rsid w:val="009D09EB"/>
    <w:rsid w:val="009D11ED"/>
    <w:rsid w:val="009D1F16"/>
    <w:rsid w:val="009D206B"/>
    <w:rsid w:val="009D2C24"/>
    <w:rsid w:val="009D3A87"/>
    <w:rsid w:val="009D4414"/>
    <w:rsid w:val="009D5937"/>
    <w:rsid w:val="009D6962"/>
    <w:rsid w:val="009D719F"/>
    <w:rsid w:val="009E0071"/>
    <w:rsid w:val="009E04D6"/>
    <w:rsid w:val="009E05E9"/>
    <w:rsid w:val="009E0E1F"/>
    <w:rsid w:val="009E114C"/>
    <w:rsid w:val="009E1705"/>
    <w:rsid w:val="009E1AE6"/>
    <w:rsid w:val="009E1F1A"/>
    <w:rsid w:val="009E2773"/>
    <w:rsid w:val="009E30C8"/>
    <w:rsid w:val="009E5B10"/>
    <w:rsid w:val="009E6B7C"/>
    <w:rsid w:val="009E775F"/>
    <w:rsid w:val="009F015D"/>
    <w:rsid w:val="009F038F"/>
    <w:rsid w:val="009F07A1"/>
    <w:rsid w:val="009F0BB0"/>
    <w:rsid w:val="009F0CC7"/>
    <w:rsid w:val="009F29DE"/>
    <w:rsid w:val="009F2D77"/>
    <w:rsid w:val="009F3323"/>
    <w:rsid w:val="009F35CD"/>
    <w:rsid w:val="009F3899"/>
    <w:rsid w:val="009F607A"/>
    <w:rsid w:val="009F6AEB"/>
    <w:rsid w:val="009F6D2B"/>
    <w:rsid w:val="009F7B30"/>
    <w:rsid w:val="00A00F55"/>
    <w:rsid w:val="00A01A28"/>
    <w:rsid w:val="00A024E9"/>
    <w:rsid w:val="00A02659"/>
    <w:rsid w:val="00A035C4"/>
    <w:rsid w:val="00A037BF"/>
    <w:rsid w:val="00A03A3A"/>
    <w:rsid w:val="00A03B77"/>
    <w:rsid w:val="00A04448"/>
    <w:rsid w:val="00A06EA0"/>
    <w:rsid w:val="00A07214"/>
    <w:rsid w:val="00A07799"/>
    <w:rsid w:val="00A10098"/>
    <w:rsid w:val="00A1116D"/>
    <w:rsid w:val="00A11484"/>
    <w:rsid w:val="00A12B2F"/>
    <w:rsid w:val="00A13430"/>
    <w:rsid w:val="00A13FC8"/>
    <w:rsid w:val="00A1511D"/>
    <w:rsid w:val="00A15645"/>
    <w:rsid w:val="00A15E7C"/>
    <w:rsid w:val="00A15EDF"/>
    <w:rsid w:val="00A162AD"/>
    <w:rsid w:val="00A16CE9"/>
    <w:rsid w:val="00A16D5F"/>
    <w:rsid w:val="00A17040"/>
    <w:rsid w:val="00A22746"/>
    <w:rsid w:val="00A22C0A"/>
    <w:rsid w:val="00A23606"/>
    <w:rsid w:val="00A23B7B"/>
    <w:rsid w:val="00A23BF6"/>
    <w:rsid w:val="00A23E32"/>
    <w:rsid w:val="00A24390"/>
    <w:rsid w:val="00A24474"/>
    <w:rsid w:val="00A2453D"/>
    <w:rsid w:val="00A262DB"/>
    <w:rsid w:val="00A2654B"/>
    <w:rsid w:val="00A266D2"/>
    <w:rsid w:val="00A26B36"/>
    <w:rsid w:val="00A2718A"/>
    <w:rsid w:val="00A27ACC"/>
    <w:rsid w:val="00A30745"/>
    <w:rsid w:val="00A30D0A"/>
    <w:rsid w:val="00A314E0"/>
    <w:rsid w:val="00A33AE7"/>
    <w:rsid w:val="00A33C92"/>
    <w:rsid w:val="00A3444F"/>
    <w:rsid w:val="00A344E9"/>
    <w:rsid w:val="00A35EA5"/>
    <w:rsid w:val="00A360FF"/>
    <w:rsid w:val="00A3658A"/>
    <w:rsid w:val="00A373BF"/>
    <w:rsid w:val="00A373ED"/>
    <w:rsid w:val="00A37789"/>
    <w:rsid w:val="00A400FD"/>
    <w:rsid w:val="00A4217C"/>
    <w:rsid w:val="00A421B6"/>
    <w:rsid w:val="00A4275B"/>
    <w:rsid w:val="00A42A6C"/>
    <w:rsid w:val="00A440A0"/>
    <w:rsid w:val="00A44825"/>
    <w:rsid w:val="00A44BB2"/>
    <w:rsid w:val="00A45041"/>
    <w:rsid w:val="00A452BD"/>
    <w:rsid w:val="00A4536E"/>
    <w:rsid w:val="00A45D2D"/>
    <w:rsid w:val="00A464F3"/>
    <w:rsid w:val="00A46BD8"/>
    <w:rsid w:val="00A46CCB"/>
    <w:rsid w:val="00A47EDF"/>
    <w:rsid w:val="00A5047D"/>
    <w:rsid w:val="00A520F0"/>
    <w:rsid w:val="00A5211B"/>
    <w:rsid w:val="00A52DC4"/>
    <w:rsid w:val="00A54487"/>
    <w:rsid w:val="00A54C0E"/>
    <w:rsid w:val="00A5669C"/>
    <w:rsid w:val="00A568BF"/>
    <w:rsid w:val="00A57403"/>
    <w:rsid w:val="00A5751F"/>
    <w:rsid w:val="00A579CE"/>
    <w:rsid w:val="00A60846"/>
    <w:rsid w:val="00A615B2"/>
    <w:rsid w:val="00A6174F"/>
    <w:rsid w:val="00A61E83"/>
    <w:rsid w:val="00A62781"/>
    <w:rsid w:val="00A628F1"/>
    <w:rsid w:val="00A62A24"/>
    <w:rsid w:val="00A64B01"/>
    <w:rsid w:val="00A670F8"/>
    <w:rsid w:val="00A677D7"/>
    <w:rsid w:val="00A71431"/>
    <w:rsid w:val="00A718BC"/>
    <w:rsid w:val="00A72442"/>
    <w:rsid w:val="00A72BD5"/>
    <w:rsid w:val="00A7322B"/>
    <w:rsid w:val="00A73430"/>
    <w:rsid w:val="00A745D7"/>
    <w:rsid w:val="00A74D20"/>
    <w:rsid w:val="00A75E53"/>
    <w:rsid w:val="00A76380"/>
    <w:rsid w:val="00A7644F"/>
    <w:rsid w:val="00A76D6B"/>
    <w:rsid w:val="00A77DC4"/>
    <w:rsid w:val="00A77E59"/>
    <w:rsid w:val="00A8010B"/>
    <w:rsid w:val="00A802ED"/>
    <w:rsid w:val="00A81E96"/>
    <w:rsid w:val="00A82FE3"/>
    <w:rsid w:val="00A8476C"/>
    <w:rsid w:val="00A876B6"/>
    <w:rsid w:val="00A87B88"/>
    <w:rsid w:val="00A901D2"/>
    <w:rsid w:val="00A908CD"/>
    <w:rsid w:val="00A91EC6"/>
    <w:rsid w:val="00A93394"/>
    <w:rsid w:val="00A93ED3"/>
    <w:rsid w:val="00A94DBA"/>
    <w:rsid w:val="00A95C72"/>
    <w:rsid w:val="00A961FC"/>
    <w:rsid w:val="00A96EC4"/>
    <w:rsid w:val="00A97362"/>
    <w:rsid w:val="00A977A3"/>
    <w:rsid w:val="00A97E03"/>
    <w:rsid w:val="00AA0770"/>
    <w:rsid w:val="00AA099C"/>
    <w:rsid w:val="00AA09A5"/>
    <w:rsid w:val="00AA12AD"/>
    <w:rsid w:val="00AA304C"/>
    <w:rsid w:val="00AA30FA"/>
    <w:rsid w:val="00AA3505"/>
    <w:rsid w:val="00AA4B0E"/>
    <w:rsid w:val="00AA6154"/>
    <w:rsid w:val="00AA6462"/>
    <w:rsid w:val="00AA67E0"/>
    <w:rsid w:val="00AA777D"/>
    <w:rsid w:val="00AA7871"/>
    <w:rsid w:val="00AA7F4D"/>
    <w:rsid w:val="00AB084C"/>
    <w:rsid w:val="00AB0934"/>
    <w:rsid w:val="00AB1198"/>
    <w:rsid w:val="00AB1380"/>
    <w:rsid w:val="00AB3231"/>
    <w:rsid w:val="00AB34D8"/>
    <w:rsid w:val="00AB3CEC"/>
    <w:rsid w:val="00AB3CF4"/>
    <w:rsid w:val="00AB3EB0"/>
    <w:rsid w:val="00AB3EF8"/>
    <w:rsid w:val="00AB3F59"/>
    <w:rsid w:val="00AB3FA0"/>
    <w:rsid w:val="00AB4492"/>
    <w:rsid w:val="00AB5373"/>
    <w:rsid w:val="00AB563D"/>
    <w:rsid w:val="00AB648B"/>
    <w:rsid w:val="00AB649F"/>
    <w:rsid w:val="00AC0821"/>
    <w:rsid w:val="00AC0B0B"/>
    <w:rsid w:val="00AC0FC0"/>
    <w:rsid w:val="00AC12F2"/>
    <w:rsid w:val="00AC3B11"/>
    <w:rsid w:val="00AC3D99"/>
    <w:rsid w:val="00AC40E3"/>
    <w:rsid w:val="00AC4499"/>
    <w:rsid w:val="00AC5213"/>
    <w:rsid w:val="00AC606D"/>
    <w:rsid w:val="00AC7A44"/>
    <w:rsid w:val="00AC7BF2"/>
    <w:rsid w:val="00AC7C71"/>
    <w:rsid w:val="00AC7E85"/>
    <w:rsid w:val="00AD2D28"/>
    <w:rsid w:val="00AD35E0"/>
    <w:rsid w:val="00AD41D4"/>
    <w:rsid w:val="00AD44EB"/>
    <w:rsid w:val="00AD5885"/>
    <w:rsid w:val="00AD58D5"/>
    <w:rsid w:val="00AD5D68"/>
    <w:rsid w:val="00AD5D8F"/>
    <w:rsid w:val="00AD6D7E"/>
    <w:rsid w:val="00AE076A"/>
    <w:rsid w:val="00AE12DD"/>
    <w:rsid w:val="00AE1D61"/>
    <w:rsid w:val="00AE2117"/>
    <w:rsid w:val="00AE2D23"/>
    <w:rsid w:val="00AE2F5A"/>
    <w:rsid w:val="00AE36B4"/>
    <w:rsid w:val="00AE36BA"/>
    <w:rsid w:val="00AE3825"/>
    <w:rsid w:val="00AE3AE7"/>
    <w:rsid w:val="00AE416D"/>
    <w:rsid w:val="00AE4800"/>
    <w:rsid w:val="00AE51F4"/>
    <w:rsid w:val="00AE648A"/>
    <w:rsid w:val="00AE6567"/>
    <w:rsid w:val="00AE76B5"/>
    <w:rsid w:val="00AE7BD7"/>
    <w:rsid w:val="00AE7EED"/>
    <w:rsid w:val="00AF1007"/>
    <w:rsid w:val="00AF1AD0"/>
    <w:rsid w:val="00AF1D7E"/>
    <w:rsid w:val="00AF2099"/>
    <w:rsid w:val="00AF255A"/>
    <w:rsid w:val="00AF2ABA"/>
    <w:rsid w:val="00AF3481"/>
    <w:rsid w:val="00AF5D27"/>
    <w:rsid w:val="00AF65D2"/>
    <w:rsid w:val="00AF671B"/>
    <w:rsid w:val="00B00BC9"/>
    <w:rsid w:val="00B013AE"/>
    <w:rsid w:val="00B01451"/>
    <w:rsid w:val="00B015B8"/>
    <w:rsid w:val="00B02199"/>
    <w:rsid w:val="00B029B0"/>
    <w:rsid w:val="00B060F4"/>
    <w:rsid w:val="00B074D5"/>
    <w:rsid w:val="00B078D4"/>
    <w:rsid w:val="00B07F53"/>
    <w:rsid w:val="00B1016C"/>
    <w:rsid w:val="00B1061E"/>
    <w:rsid w:val="00B10846"/>
    <w:rsid w:val="00B11DB6"/>
    <w:rsid w:val="00B120CD"/>
    <w:rsid w:val="00B139A9"/>
    <w:rsid w:val="00B14499"/>
    <w:rsid w:val="00B146BE"/>
    <w:rsid w:val="00B14B68"/>
    <w:rsid w:val="00B14D0A"/>
    <w:rsid w:val="00B1558B"/>
    <w:rsid w:val="00B16AB4"/>
    <w:rsid w:val="00B16EF5"/>
    <w:rsid w:val="00B17705"/>
    <w:rsid w:val="00B17DBE"/>
    <w:rsid w:val="00B2043A"/>
    <w:rsid w:val="00B20C6E"/>
    <w:rsid w:val="00B20E52"/>
    <w:rsid w:val="00B219FC"/>
    <w:rsid w:val="00B23E44"/>
    <w:rsid w:val="00B2494A"/>
    <w:rsid w:val="00B257B6"/>
    <w:rsid w:val="00B25D3B"/>
    <w:rsid w:val="00B26609"/>
    <w:rsid w:val="00B2728C"/>
    <w:rsid w:val="00B27706"/>
    <w:rsid w:val="00B30433"/>
    <w:rsid w:val="00B30AF4"/>
    <w:rsid w:val="00B314B9"/>
    <w:rsid w:val="00B32005"/>
    <w:rsid w:val="00B32985"/>
    <w:rsid w:val="00B33108"/>
    <w:rsid w:val="00B33DF8"/>
    <w:rsid w:val="00B33E94"/>
    <w:rsid w:val="00B343F9"/>
    <w:rsid w:val="00B34655"/>
    <w:rsid w:val="00B34E47"/>
    <w:rsid w:val="00B35555"/>
    <w:rsid w:val="00B35968"/>
    <w:rsid w:val="00B35B2A"/>
    <w:rsid w:val="00B40493"/>
    <w:rsid w:val="00B40F12"/>
    <w:rsid w:val="00B4176F"/>
    <w:rsid w:val="00B41E87"/>
    <w:rsid w:val="00B42537"/>
    <w:rsid w:val="00B42E25"/>
    <w:rsid w:val="00B4325B"/>
    <w:rsid w:val="00B43276"/>
    <w:rsid w:val="00B433DE"/>
    <w:rsid w:val="00B435BD"/>
    <w:rsid w:val="00B43D5B"/>
    <w:rsid w:val="00B44256"/>
    <w:rsid w:val="00B45B63"/>
    <w:rsid w:val="00B460D8"/>
    <w:rsid w:val="00B47354"/>
    <w:rsid w:val="00B47825"/>
    <w:rsid w:val="00B47B0B"/>
    <w:rsid w:val="00B47D32"/>
    <w:rsid w:val="00B47D4C"/>
    <w:rsid w:val="00B47F37"/>
    <w:rsid w:val="00B5006E"/>
    <w:rsid w:val="00B5032A"/>
    <w:rsid w:val="00B507B5"/>
    <w:rsid w:val="00B508DA"/>
    <w:rsid w:val="00B50DF3"/>
    <w:rsid w:val="00B50F3F"/>
    <w:rsid w:val="00B511CC"/>
    <w:rsid w:val="00B5159C"/>
    <w:rsid w:val="00B519D6"/>
    <w:rsid w:val="00B51A5A"/>
    <w:rsid w:val="00B5237F"/>
    <w:rsid w:val="00B5261B"/>
    <w:rsid w:val="00B53462"/>
    <w:rsid w:val="00B53C56"/>
    <w:rsid w:val="00B54D0E"/>
    <w:rsid w:val="00B5653E"/>
    <w:rsid w:val="00B57214"/>
    <w:rsid w:val="00B57288"/>
    <w:rsid w:val="00B5743A"/>
    <w:rsid w:val="00B57AB4"/>
    <w:rsid w:val="00B60144"/>
    <w:rsid w:val="00B61A02"/>
    <w:rsid w:val="00B61A8A"/>
    <w:rsid w:val="00B61C73"/>
    <w:rsid w:val="00B62289"/>
    <w:rsid w:val="00B6262A"/>
    <w:rsid w:val="00B62D3F"/>
    <w:rsid w:val="00B63287"/>
    <w:rsid w:val="00B634E7"/>
    <w:rsid w:val="00B642AE"/>
    <w:rsid w:val="00B647AC"/>
    <w:rsid w:val="00B6494A"/>
    <w:rsid w:val="00B653F0"/>
    <w:rsid w:val="00B654A0"/>
    <w:rsid w:val="00B661C4"/>
    <w:rsid w:val="00B663FF"/>
    <w:rsid w:val="00B66A1B"/>
    <w:rsid w:val="00B676EA"/>
    <w:rsid w:val="00B72507"/>
    <w:rsid w:val="00B727C7"/>
    <w:rsid w:val="00B72D2B"/>
    <w:rsid w:val="00B72E88"/>
    <w:rsid w:val="00B73F29"/>
    <w:rsid w:val="00B74BB7"/>
    <w:rsid w:val="00B74FD0"/>
    <w:rsid w:val="00B75306"/>
    <w:rsid w:val="00B76088"/>
    <w:rsid w:val="00B76E88"/>
    <w:rsid w:val="00B7729E"/>
    <w:rsid w:val="00B774B6"/>
    <w:rsid w:val="00B80472"/>
    <w:rsid w:val="00B81CBC"/>
    <w:rsid w:val="00B81E03"/>
    <w:rsid w:val="00B82410"/>
    <w:rsid w:val="00B82607"/>
    <w:rsid w:val="00B82BA0"/>
    <w:rsid w:val="00B83091"/>
    <w:rsid w:val="00B83770"/>
    <w:rsid w:val="00B84E83"/>
    <w:rsid w:val="00B85101"/>
    <w:rsid w:val="00B8552B"/>
    <w:rsid w:val="00B85F19"/>
    <w:rsid w:val="00B863EA"/>
    <w:rsid w:val="00B877C1"/>
    <w:rsid w:val="00B87845"/>
    <w:rsid w:val="00B87AB3"/>
    <w:rsid w:val="00B87DF6"/>
    <w:rsid w:val="00B90C0C"/>
    <w:rsid w:val="00B90DB6"/>
    <w:rsid w:val="00B9147A"/>
    <w:rsid w:val="00B91C53"/>
    <w:rsid w:val="00B91C56"/>
    <w:rsid w:val="00B9231F"/>
    <w:rsid w:val="00B925DF"/>
    <w:rsid w:val="00B93BAD"/>
    <w:rsid w:val="00B93DE7"/>
    <w:rsid w:val="00B9405F"/>
    <w:rsid w:val="00B941E2"/>
    <w:rsid w:val="00B94BBC"/>
    <w:rsid w:val="00B96297"/>
    <w:rsid w:val="00BA144A"/>
    <w:rsid w:val="00BA169D"/>
    <w:rsid w:val="00BA3ABD"/>
    <w:rsid w:val="00BA40C7"/>
    <w:rsid w:val="00BA42C9"/>
    <w:rsid w:val="00BA464C"/>
    <w:rsid w:val="00BA5D15"/>
    <w:rsid w:val="00BA644F"/>
    <w:rsid w:val="00BA6BC8"/>
    <w:rsid w:val="00BA6EBA"/>
    <w:rsid w:val="00BA7180"/>
    <w:rsid w:val="00BA7551"/>
    <w:rsid w:val="00BA774A"/>
    <w:rsid w:val="00BA798F"/>
    <w:rsid w:val="00BB01C8"/>
    <w:rsid w:val="00BB0F99"/>
    <w:rsid w:val="00BB1D14"/>
    <w:rsid w:val="00BB3029"/>
    <w:rsid w:val="00BB3648"/>
    <w:rsid w:val="00BB3D88"/>
    <w:rsid w:val="00BB4664"/>
    <w:rsid w:val="00BB609B"/>
    <w:rsid w:val="00BC1507"/>
    <w:rsid w:val="00BC22DD"/>
    <w:rsid w:val="00BC270D"/>
    <w:rsid w:val="00BC42B4"/>
    <w:rsid w:val="00BC45DE"/>
    <w:rsid w:val="00BC4E4F"/>
    <w:rsid w:val="00BC6B0C"/>
    <w:rsid w:val="00BC7B41"/>
    <w:rsid w:val="00BC7C33"/>
    <w:rsid w:val="00BC7F0F"/>
    <w:rsid w:val="00BC7FD6"/>
    <w:rsid w:val="00BD0BB9"/>
    <w:rsid w:val="00BD0BF2"/>
    <w:rsid w:val="00BD18F9"/>
    <w:rsid w:val="00BD31AA"/>
    <w:rsid w:val="00BD32DE"/>
    <w:rsid w:val="00BD4D0C"/>
    <w:rsid w:val="00BD51AF"/>
    <w:rsid w:val="00BD5D9A"/>
    <w:rsid w:val="00BD7B7D"/>
    <w:rsid w:val="00BE2D41"/>
    <w:rsid w:val="00BE30B0"/>
    <w:rsid w:val="00BE31F5"/>
    <w:rsid w:val="00BE3EA9"/>
    <w:rsid w:val="00BE49EB"/>
    <w:rsid w:val="00BE4DB2"/>
    <w:rsid w:val="00BE50B3"/>
    <w:rsid w:val="00BE57B9"/>
    <w:rsid w:val="00BE59FB"/>
    <w:rsid w:val="00BE605A"/>
    <w:rsid w:val="00BE6432"/>
    <w:rsid w:val="00BE6548"/>
    <w:rsid w:val="00BE748B"/>
    <w:rsid w:val="00BF02D0"/>
    <w:rsid w:val="00BF0C01"/>
    <w:rsid w:val="00BF14D1"/>
    <w:rsid w:val="00BF17DE"/>
    <w:rsid w:val="00BF1887"/>
    <w:rsid w:val="00BF1F60"/>
    <w:rsid w:val="00BF3300"/>
    <w:rsid w:val="00BF3529"/>
    <w:rsid w:val="00BF3865"/>
    <w:rsid w:val="00BF3CAE"/>
    <w:rsid w:val="00BF48B1"/>
    <w:rsid w:val="00BF520A"/>
    <w:rsid w:val="00BF5C47"/>
    <w:rsid w:val="00BF5D8F"/>
    <w:rsid w:val="00BF63FF"/>
    <w:rsid w:val="00BF65A7"/>
    <w:rsid w:val="00BF6E50"/>
    <w:rsid w:val="00C0071C"/>
    <w:rsid w:val="00C01064"/>
    <w:rsid w:val="00C0136A"/>
    <w:rsid w:val="00C016ED"/>
    <w:rsid w:val="00C01720"/>
    <w:rsid w:val="00C03E77"/>
    <w:rsid w:val="00C0415E"/>
    <w:rsid w:val="00C048E7"/>
    <w:rsid w:val="00C05339"/>
    <w:rsid w:val="00C05C2C"/>
    <w:rsid w:val="00C06D10"/>
    <w:rsid w:val="00C07E1B"/>
    <w:rsid w:val="00C10AEF"/>
    <w:rsid w:val="00C124C1"/>
    <w:rsid w:val="00C1274D"/>
    <w:rsid w:val="00C1379A"/>
    <w:rsid w:val="00C14AE3"/>
    <w:rsid w:val="00C14C49"/>
    <w:rsid w:val="00C14F02"/>
    <w:rsid w:val="00C1595B"/>
    <w:rsid w:val="00C16364"/>
    <w:rsid w:val="00C17CFC"/>
    <w:rsid w:val="00C210B9"/>
    <w:rsid w:val="00C2196B"/>
    <w:rsid w:val="00C224F5"/>
    <w:rsid w:val="00C22D93"/>
    <w:rsid w:val="00C242AF"/>
    <w:rsid w:val="00C2601E"/>
    <w:rsid w:val="00C30C10"/>
    <w:rsid w:val="00C31558"/>
    <w:rsid w:val="00C316E6"/>
    <w:rsid w:val="00C32102"/>
    <w:rsid w:val="00C32646"/>
    <w:rsid w:val="00C32C32"/>
    <w:rsid w:val="00C337CF"/>
    <w:rsid w:val="00C3422F"/>
    <w:rsid w:val="00C3463E"/>
    <w:rsid w:val="00C358FF"/>
    <w:rsid w:val="00C37845"/>
    <w:rsid w:val="00C40088"/>
    <w:rsid w:val="00C40995"/>
    <w:rsid w:val="00C40AF3"/>
    <w:rsid w:val="00C40C6D"/>
    <w:rsid w:val="00C40EF4"/>
    <w:rsid w:val="00C4104D"/>
    <w:rsid w:val="00C41076"/>
    <w:rsid w:val="00C418BD"/>
    <w:rsid w:val="00C41C33"/>
    <w:rsid w:val="00C41CBE"/>
    <w:rsid w:val="00C41D06"/>
    <w:rsid w:val="00C41EDC"/>
    <w:rsid w:val="00C43C6B"/>
    <w:rsid w:val="00C43FBF"/>
    <w:rsid w:val="00C442E8"/>
    <w:rsid w:val="00C452E4"/>
    <w:rsid w:val="00C4577A"/>
    <w:rsid w:val="00C459ED"/>
    <w:rsid w:val="00C5044C"/>
    <w:rsid w:val="00C515EB"/>
    <w:rsid w:val="00C5327E"/>
    <w:rsid w:val="00C53568"/>
    <w:rsid w:val="00C53CA0"/>
    <w:rsid w:val="00C53F20"/>
    <w:rsid w:val="00C54783"/>
    <w:rsid w:val="00C552F6"/>
    <w:rsid w:val="00C56012"/>
    <w:rsid w:val="00C566E4"/>
    <w:rsid w:val="00C5754B"/>
    <w:rsid w:val="00C60EE9"/>
    <w:rsid w:val="00C618BD"/>
    <w:rsid w:val="00C623C7"/>
    <w:rsid w:val="00C64841"/>
    <w:rsid w:val="00C64BA5"/>
    <w:rsid w:val="00C6527E"/>
    <w:rsid w:val="00C654B4"/>
    <w:rsid w:val="00C66E1C"/>
    <w:rsid w:val="00C67E55"/>
    <w:rsid w:val="00C70A15"/>
    <w:rsid w:val="00C70CAC"/>
    <w:rsid w:val="00C70E0F"/>
    <w:rsid w:val="00C7317A"/>
    <w:rsid w:val="00C73892"/>
    <w:rsid w:val="00C73FA9"/>
    <w:rsid w:val="00C741A9"/>
    <w:rsid w:val="00C7476A"/>
    <w:rsid w:val="00C74F56"/>
    <w:rsid w:val="00C76605"/>
    <w:rsid w:val="00C77E28"/>
    <w:rsid w:val="00C80454"/>
    <w:rsid w:val="00C80625"/>
    <w:rsid w:val="00C80AEE"/>
    <w:rsid w:val="00C81E3E"/>
    <w:rsid w:val="00C83AD5"/>
    <w:rsid w:val="00C8473A"/>
    <w:rsid w:val="00C85246"/>
    <w:rsid w:val="00C85A72"/>
    <w:rsid w:val="00C87B8D"/>
    <w:rsid w:val="00C87D85"/>
    <w:rsid w:val="00C901A5"/>
    <w:rsid w:val="00C90FA9"/>
    <w:rsid w:val="00C9129A"/>
    <w:rsid w:val="00C914D6"/>
    <w:rsid w:val="00C91A03"/>
    <w:rsid w:val="00C92DC6"/>
    <w:rsid w:val="00C93524"/>
    <w:rsid w:val="00C937AF"/>
    <w:rsid w:val="00C93834"/>
    <w:rsid w:val="00C9415D"/>
    <w:rsid w:val="00C9597C"/>
    <w:rsid w:val="00C9668D"/>
    <w:rsid w:val="00C97179"/>
    <w:rsid w:val="00C97314"/>
    <w:rsid w:val="00CA0533"/>
    <w:rsid w:val="00CA29F0"/>
    <w:rsid w:val="00CA341D"/>
    <w:rsid w:val="00CA4180"/>
    <w:rsid w:val="00CA43D3"/>
    <w:rsid w:val="00CA44DF"/>
    <w:rsid w:val="00CA4863"/>
    <w:rsid w:val="00CA5150"/>
    <w:rsid w:val="00CA57B6"/>
    <w:rsid w:val="00CA5818"/>
    <w:rsid w:val="00CA76AF"/>
    <w:rsid w:val="00CB0FC8"/>
    <w:rsid w:val="00CB22A1"/>
    <w:rsid w:val="00CB24C9"/>
    <w:rsid w:val="00CB29F3"/>
    <w:rsid w:val="00CB2C5F"/>
    <w:rsid w:val="00CB3809"/>
    <w:rsid w:val="00CB3A24"/>
    <w:rsid w:val="00CB3ABB"/>
    <w:rsid w:val="00CB3CC4"/>
    <w:rsid w:val="00CB3DC1"/>
    <w:rsid w:val="00CB3EE0"/>
    <w:rsid w:val="00CB4245"/>
    <w:rsid w:val="00CB472B"/>
    <w:rsid w:val="00CB5156"/>
    <w:rsid w:val="00CB6737"/>
    <w:rsid w:val="00CB698A"/>
    <w:rsid w:val="00CB7CA3"/>
    <w:rsid w:val="00CC0C5F"/>
    <w:rsid w:val="00CC0D0D"/>
    <w:rsid w:val="00CC1596"/>
    <w:rsid w:val="00CC18D3"/>
    <w:rsid w:val="00CC19A4"/>
    <w:rsid w:val="00CC24C1"/>
    <w:rsid w:val="00CC2E07"/>
    <w:rsid w:val="00CC3F91"/>
    <w:rsid w:val="00CC47D5"/>
    <w:rsid w:val="00CC4F8C"/>
    <w:rsid w:val="00CC593C"/>
    <w:rsid w:val="00CC7383"/>
    <w:rsid w:val="00CC7861"/>
    <w:rsid w:val="00CD03E3"/>
    <w:rsid w:val="00CD1143"/>
    <w:rsid w:val="00CD177F"/>
    <w:rsid w:val="00CD1CC8"/>
    <w:rsid w:val="00CD26CA"/>
    <w:rsid w:val="00CD28CD"/>
    <w:rsid w:val="00CD2E9F"/>
    <w:rsid w:val="00CD6B74"/>
    <w:rsid w:val="00CD78E4"/>
    <w:rsid w:val="00CE0E75"/>
    <w:rsid w:val="00CE140A"/>
    <w:rsid w:val="00CE183C"/>
    <w:rsid w:val="00CE19A4"/>
    <w:rsid w:val="00CE22D4"/>
    <w:rsid w:val="00CE26C4"/>
    <w:rsid w:val="00CE2773"/>
    <w:rsid w:val="00CE396D"/>
    <w:rsid w:val="00CE4FAF"/>
    <w:rsid w:val="00CE5D02"/>
    <w:rsid w:val="00CE707B"/>
    <w:rsid w:val="00CE708C"/>
    <w:rsid w:val="00CE709C"/>
    <w:rsid w:val="00CE7747"/>
    <w:rsid w:val="00CF01DC"/>
    <w:rsid w:val="00CF0A3D"/>
    <w:rsid w:val="00CF0EB9"/>
    <w:rsid w:val="00CF0FC7"/>
    <w:rsid w:val="00CF1448"/>
    <w:rsid w:val="00CF1D6C"/>
    <w:rsid w:val="00CF33E0"/>
    <w:rsid w:val="00CF3C65"/>
    <w:rsid w:val="00CF5CF3"/>
    <w:rsid w:val="00CF60BD"/>
    <w:rsid w:val="00CF6356"/>
    <w:rsid w:val="00CF653A"/>
    <w:rsid w:val="00CF7E35"/>
    <w:rsid w:val="00D00B57"/>
    <w:rsid w:val="00D0225B"/>
    <w:rsid w:val="00D02553"/>
    <w:rsid w:val="00D02D76"/>
    <w:rsid w:val="00D0334B"/>
    <w:rsid w:val="00D03DFF"/>
    <w:rsid w:val="00D041C7"/>
    <w:rsid w:val="00D04824"/>
    <w:rsid w:val="00D04EAA"/>
    <w:rsid w:val="00D05294"/>
    <w:rsid w:val="00D06BEE"/>
    <w:rsid w:val="00D07A0E"/>
    <w:rsid w:val="00D1051E"/>
    <w:rsid w:val="00D107C3"/>
    <w:rsid w:val="00D10874"/>
    <w:rsid w:val="00D109DF"/>
    <w:rsid w:val="00D10AD2"/>
    <w:rsid w:val="00D117B6"/>
    <w:rsid w:val="00D11E09"/>
    <w:rsid w:val="00D121EA"/>
    <w:rsid w:val="00D1264A"/>
    <w:rsid w:val="00D130E5"/>
    <w:rsid w:val="00D13191"/>
    <w:rsid w:val="00D13197"/>
    <w:rsid w:val="00D142C1"/>
    <w:rsid w:val="00D14868"/>
    <w:rsid w:val="00D15313"/>
    <w:rsid w:val="00D1680B"/>
    <w:rsid w:val="00D179D3"/>
    <w:rsid w:val="00D17FD1"/>
    <w:rsid w:val="00D2053C"/>
    <w:rsid w:val="00D20803"/>
    <w:rsid w:val="00D20D0A"/>
    <w:rsid w:val="00D217FD"/>
    <w:rsid w:val="00D21A91"/>
    <w:rsid w:val="00D22353"/>
    <w:rsid w:val="00D223CF"/>
    <w:rsid w:val="00D22BFA"/>
    <w:rsid w:val="00D23A39"/>
    <w:rsid w:val="00D23E40"/>
    <w:rsid w:val="00D2451A"/>
    <w:rsid w:val="00D26719"/>
    <w:rsid w:val="00D2685E"/>
    <w:rsid w:val="00D26C21"/>
    <w:rsid w:val="00D27CD3"/>
    <w:rsid w:val="00D27EF5"/>
    <w:rsid w:val="00D27F9E"/>
    <w:rsid w:val="00D30425"/>
    <w:rsid w:val="00D30694"/>
    <w:rsid w:val="00D30AF4"/>
    <w:rsid w:val="00D30CFB"/>
    <w:rsid w:val="00D328B7"/>
    <w:rsid w:val="00D32BBD"/>
    <w:rsid w:val="00D33385"/>
    <w:rsid w:val="00D33A34"/>
    <w:rsid w:val="00D34927"/>
    <w:rsid w:val="00D34F1A"/>
    <w:rsid w:val="00D3589C"/>
    <w:rsid w:val="00D35F0D"/>
    <w:rsid w:val="00D36336"/>
    <w:rsid w:val="00D36924"/>
    <w:rsid w:val="00D369D5"/>
    <w:rsid w:val="00D36A53"/>
    <w:rsid w:val="00D373B8"/>
    <w:rsid w:val="00D40504"/>
    <w:rsid w:val="00D4115B"/>
    <w:rsid w:val="00D41791"/>
    <w:rsid w:val="00D41B66"/>
    <w:rsid w:val="00D4396C"/>
    <w:rsid w:val="00D43C57"/>
    <w:rsid w:val="00D43D3D"/>
    <w:rsid w:val="00D43FDB"/>
    <w:rsid w:val="00D44C29"/>
    <w:rsid w:val="00D45054"/>
    <w:rsid w:val="00D45AF1"/>
    <w:rsid w:val="00D52404"/>
    <w:rsid w:val="00D52452"/>
    <w:rsid w:val="00D52862"/>
    <w:rsid w:val="00D5339F"/>
    <w:rsid w:val="00D5529E"/>
    <w:rsid w:val="00D60840"/>
    <w:rsid w:val="00D61839"/>
    <w:rsid w:val="00D62437"/>
    <w:rsid w:val="00D6258C"/>
    <w:rsid w:val="00D62659"/>
    <w:rsid w:val="00D63050"/>
    <w:rsid w:val="00D64739"/>
    <w:rsid w:val="00D64AF5"/>
    <w:rsid w:val="00D64E15"/>
    <w:rsid w:val="00D65122"/>
    <w:rsid w:val="00D653CB"/>
    <w:rsid w:val="00D659F1"/>
    <w:rsid w:val="00D65CCC"/>
    <w:rsid w:val="00D700E2"/>
    <w:rsid w:val="00D71DDC"/>
    <w:rsid w:val="00D71F8C"/>
    <w:rsid w:val="00D728D4"/>
    <w:rsid w:val="00D72E01"/>
    <w:rsid w:val="00D730D2"/>
    <w:rsid w:val="00D730EF"/>
    <w:rsid w:val="00D73F3D"/>
    <w:rsid w:val="00D7443F"/>
    <w:rsid w:val="00D74529"/>
    <w:rsid w:val="00D7481E"/>
    <w:rsid w:val="00D74C0D"/>
    <w:rsid w:val="00D753B1"/>
    <w:rsid w:val="00D75569"/>
    <w:rsid w:val="00D75C80"/>
    <w:rsid w:val="00D761E2"/>
    <w:rsid w:val="00D767AB"/>
    <w:rsid w:val="00D76C32"/>
    <w:rsid w:val="00D8020E"/>
    <w:rsid w:val="00D805AB"/>
    <w:rsid w:val="00D806F7"/>
    <w:rsid w:val="00D80E91"/>
    <w:rsid w:val="00D828C7"/>
    <w:rsid w:val="00D854FC"/>
    <w:rsid w:val="00D86163"/>
    <w:rsid w:val="00D8641F"/>
    <w:rsid w:val="00D86B45"/>
    <w:rsid w:val="00D86D8A"/>
    <w:rsid w:val="00D872FD"/>
    <w:rsid w:val="00D87307"/>
    <w:rsid w:val="00D876A2"/>
    <w:rsid w:val="00D87D10"/>
    <w:rsid w:val="00D87F95"/>
    <w:rsid w:val="00D90A0F"/>
    <w:rsid w:val="00D925AA"/>
    <w:rsid w:val="00D950D2"/>
    <w:rsid w:val="00D95D7E"/>
    <w:rsid w:val="00D96F30"/>
    <w:rsid w:val="00D97EED"/>
    <w:rsid w:val="00DA02E9"/>
    <w:rsid w:val="00DA05C4"/>
    <w:rsid w:val="00DA096E"/>
    <w:rsid w:val="00DA0BAF"/>
    <w:rsid w:val="00DA0D5F"/>
    <w:rsid w:val="00DA275F"/>
    <w:rsid w:val="00DA2D9A"/>
    <w:rsid w:val="00DA3BEB"/>
    <w:rsid w:val="00DA5657"/>
    <w:rsid w:val="00DA7ABC"/>
    <w:rsid w:val="00DB0E9D"/>
    <w:rsid w:val="00DB11A5"/>
    <w:rsid w:val="00DB136D"/>
    <w:rsid w:val="00DB1929"/>
    <w:rsid w:val="00DB29C7"/>
    <w:rsid w:val="00DB3412"/>
    <w:rsid w:val="00DB40D4"/>
    <w:rsid w:val="00DB41BD"/>
    <w:rsid w:val="00DB4575"/>
    <w:rsid w:val="00DB4DF7"/>
    <w:rsid w:val="00DB5526"/>
    <w:rsid w:val="00DB5CB3"/>
    <w:rsid w:val="00DB6185"/>
    <w:rsid w:val="00DB6958"/>
    <w:rsid w:val="00DB698A"/>
    <w:rsid w:val="00DB7FE6"/>
    <w:rsid w:val="00DC17E1"/>
    <w:rsid w:val="00DC1A6B"/>
    <w:rsid w:val="00DC23C2"/>
    <w:rsid w:val="00DC258A"/>
    <w:rsid w:val="00DC362B"/>
    <w:rsid w:val="00DC3DD5"/>
    <w:rsid w:val="00DC4E6B"/>
    <w:rsid w:val="00DC5993"/>
    <w:rsid w:val="00DC5A9F"/>
    <w:rsid w:val="00DC6136"/>
    <w:rsid w:val="00DC689B"/>
    <w:rsid w:val="00DC7100"/>
    <w:rsid w:val="00DC789F"/>
    <w:rsid w:val="00DC7B94"/>
    <w:rsid w:val="00DD0037"/>
    <w:rsid w:val="00DD01CC"/>
    <w:rsid w:val="00DD0A0A"/>
    <w:rsid w:val="00DD1580"/>
    <w:rsid w:val="00DD1D31"/>
    <w:rsid w:val="00DD2F9A"/>
    <w:rsid w:val="00DD37A0"/>
    <w:rsid w:val="00DD3CE8"/>
    <w:rsid w:val="00DD3FEE"/>
    <w:rsid w:val="00DD42F4"/>
    <w:rsid w:val="00DD4E1F"/>
    <w:rsid w:val="00DD5C58"/>
    <w:rsid w:val="00DD6FDE"/>
    <w:rsid w:val="00DD77EC"/>
    <w:rsid w:val="00DD7869"/>
    <w:rsid w:val="00DE050F"/>
    <w:rsid w:val="00DE0C41"/>
    <w:rsid w:val="00DE2B16"/>
    <w:rsid w:val="00DE3223"/>
    <w:rsid w:val="00DE3DE6"/>
    <w:rsid w:val="00DE42EE"/>
    <w:rsid w:val="00DE4462"/>
    <w:rsid w:val="00DE4470"/>
    <w:rsid w:val="00DE4722"/>
    <w:rsid w:val="00DE63D1"/>
    <w:rsid w:val="00DE6D41"/>
    <w:rsid w:val="00DE70E6"/>
    <w:rsid w:val="00DF0112"/>
    <w:rsid w:val="00DF0577"/>
    <w:rsid w:val="00DF134D"/>
    <w:rsid w:val="00DF2FFE"/>
    <w:rsid w:val="00DF37F7"/>
    <w:rsid w:val="00DF3958"/>
    <w:rsid w:val="00DF502A"/>
    <w:rsid w:val="00DF5388"/>
    <w:rsid w:val="00DF5580"/>
    <w:rsid w:val="00DF5847"/>
    <w:rsid w:val="00DF5DD0"/>
    <w:rsid w:val="00DF776F"/>
    <w:rsid w:val="00E01559"/>
    <w:rsid w:val="00E02909"/>
    <w:rsid w:val="00E03568"/>
    <w:rsid w:val="00E03D7E"/>
    <w:rsid w:val="00E0474C"/>
    <w:rsid w:val="00E04A0E"/>
    <w:rsid w:val="00E059D7"/>
    <w:rsid w:val="00E0672A"/>
    <w:rsid w:val="00E06E55"/>
    <w:rsid w:val="00E07255"/>
    <w:rsid w:val="00E07826"/>
    <w:rsid w:val="00E07D85"/>
    <w:rsid w:val="00E105A1"/>
    <w:rsid w:val="00E10A36"/>
    <w:rsid w:val="00E11133"/>
    <w:rsid w:val="00E13F07"/>
    <w:rsid w:val="00E14B80"/>
    <w:rsid w:val="00E14D89"/>
    <w:rsid w:val="00E153CE"/>
    <w:rsid w:val="00E16582"/>
    <w:rsid w:val="00E1677D"/>
    <w:rsid w:val="00E17517"/>
    <w:rsid w:val="00E178D5"/>
    <w:rsid w:val="00E1792F"/>
    <w:rsid w:val="00E2081E"/>
    <w:rsid w:val="00E21BBF"/>
    <w:rsid w:val="00E21D6D"/>
    <w:rsid w:val="00E2216C"/>
    <w:rsid w:val="00E223A6"/>
    <w:rsid w:val="00E2266C"/>
    <w:rsid w:val="00E22CA1"/>
    <w:rsid w:val="00E23BC7"/>
    <w:rsid w:val="00E2464A"/>
    <w:rsid w:val="00E24DA9"/>
    <w:rsid w:val="00E25CC1"/>
    <w:rsid w:val="00E2610D"/>
    <w:rsid w:val="00E268C2"/>
    <w:rsid w:val="00E269EA"/>
    <w:rsid w:val="00E3137C"/>
    <w:rsid w:val="00E313EA"/>
    <w:rsid w:val="00E31B11"/>
    <w:rsid w:val="00E33165"/>
    <w:rsid w:val="00E33D31"/>
    <w:rsid w:val="00E34F0F"/>
    <w:rsid w:val="00E359ED"/>
    <w:rsid w:val="00E364C7"/>
    <w:rsid w:val="00E4084D"/>
    <w:rsid w:val="00E414F2"/>
    <w:rsid w:val="00E41A23"/>
    <w:rsid w:val="00E42AC5"/>
    <w:rsid w:val="00E42C57"/>
    <w:rsid w:val="00E43606"/>
    <w:rsid w:val="00E4367A"/>
    <w:rsid w:val="00E4370B"/>
    <w:rsid w:val="00E43D89"/>
    <w:rsid w:val="00E44DF5"/>
    <w:rsid w:val="00E44E00"/>
    <w:rsid w:val="00E454C8"/>
    <w:rsid w:val="00E455E7"/>
    <w:rsid w:val="00E47D42"/>
    <w:rsid w:val="00E5168D"/>
    <w:rsid w:val="00E53F8F"/>
    <w:rsid w:val="00E5404A"/>
    <w:rsid w:val="00E5517E"/>
    <w:rsid w:val="00E5567F"/>
    <w:rsid w:val="00E55699"/>
    <w:rsid w:val="00E56520"/>
    <w:rsid w:val="00E612BA"/>
    <w:rsid w:val="00E6277A"/>
    <w:rsid w:val="00E6284C"/>
    <w:rsid w:val="00E62938"/>
    <w:rsid w:val="00E62C91"/>
    <w:rsid w:val="00E62CF7"/>
    <w:rsid w:val="00E62DED"/>
    <w:rsid w:val="00E64520"/>
    <w:rsid w:val="00E646A0"/>
    <w:rsid w:val="00E64DBB"/>
    <w:rsid w:val="00E655BB"/>
    <w:rsid w:val="00E662E1"/>
    <w:rsid w:val="00E66475"/>
    <w:rsid w:val="00E673BC"/>
    <w:rsid w:val="00E67706"/>
    <w:rsid w:val="00E6781A"/>
    <w:rsid w:val="00E678F9"/>
    <w:rsid w:val="00E7047B"/>
    <w:rsid w:val="00E71CF1"/>
    <w:rsid w:val="00E71E92"/>
    <w:rsid w:val="00E73140"/>
    <w:rsid w:val="00E735B0"/>
    <w:rsid w:val="00E75696"/>
    <w:rsid w:val="00E75786"/>
    <w:rsid w:val="00E76E37"/>
    <w:rsid w:val="00E77720"/>
    <w:rsid w:val="00E77B4B"/>
    <w:rsid w:val="00E80203"/>
    <w:rsid w:val="00E808D4"/>
    <w:rsid w:val="00E8245B"/>
    <w:rsid w:val="00E824EE"/>
    <w:rsid w:val="00E83B69"/>
    <w:rsid w:val="00E843CA"/>
    <w:rsid w:val="00E854DC"/>
    <w:rsid w:val="00E870C8"/>
    <w:rsid w:val="00E909CC"/>
    <w:rsid w:val="00E90C42"/>
    <w:rsid w:val="00E91936"/>
    <w:rsid w:val="00E919F6"/>
    <w:rsid w:val="00E9317F"/>
    <w:rsid w:val="00E93650"/>
    <w:rsid w:val="00E94ECA"/>
    <w:rsid w:val="00E95926"/>
    <w:rsid w:val="00E96050"/>
    <w:rsid w:val="00E962FB"/>
    <w:rsid w:val="00E96DF0"/>
    <w:rsid w:val="00E973AC"/>
    <w:rsid w:val="00E9753D"/>
    <w:rsid w:val="00E97F30"/>
    <w:rsid w:val="00EA09A9"/>
    <w:rsid w:val="00EA0F7A"/>
    <w:rsid w:val="00EA1CF9"/>
    <w:rsid w:val="00EA2541"/>
    <w:rsid w:val="00EA25AE"/>
    <w:rsid w:val="00EA2BF6"/>
    <w:rsid w:val="00EA3F64"/>
    <w:rsid w:val="00EA4695"/>
    <w:rsid w:val="00EA5226"/>
    <w:rsid w:val="00EA54BC"/>
    <w:rsid w:val="00EA68B6"/>
    <w:rsid w:val="00EA71A1"/>
    <w:rsid w:val="00EB02D1"/>
    <w:rsid w:val="00EB1418"/>
    <w:rsid w:val="00EB1A09"/>
    <w:rsid w:val="00EB2A5F"/>
    <w:rsid w:val="00EB382B"/>
    <w:rsid w:val="00EB3948"/>
    <w:rsid w:val="00EB434B"/>
    <w:rsid w:val="00EB4A6A"/>
    <w:rsid w:val="00EB4D48"/>
    <w:rsid w:val="00EB5045"/>
    <w:rsid w:val="00EB536B"/>
    <w:rsid w:val="00EB5724"/>
    <w:rsid w:val="00EB57A9"/>
    <w:rsid w:val="00EB5D1C"/>
    <w:rsid w:val="00EB66DB"/>
    <w:rsid w:val="00EB683B"/>
    <w:rsid w:val="00EC0385"/>
    <w:rsid w:val="00EC059F"/>
    <w:rsid w:val="00EC31C9"/>
    <w:rsid w:val="00EC396A"/>
    <w:rsid w:val="00EC4BB6"/>
    <w:rsid w:val="00EC4F9B"/>
    <w:rsid w:val="00EC4FAB"/>
    <w:rsid w:val="00EC57E8"/>
    <w:rsid w:val="00EC5C1A"/>
    <w:rsid w:val="00EC70B4"/>
    <w:rsid w:val="00EC72DC"/>
    <w:rsid w:val="00EC77DF"/>
    <w:rsid w:val="00EC780A"/>
    <w:rsid w:val="00ED01FC"/>
    <w:rsid w:val="00ED094C"/>
    <w:rsid w:val="00ED0C7B"/>
    <w:rsid w:val="00ED1D26"/>
    <w:rsid w:val="00ED3BFB"/>
    <w:rsid w:val="00ED44B0"/>
    <w:rsid w:val="00ED487C"/>
    <w:rsid w:val="00ED5597"/>
    <w:rsid w:val="00ED5752"/>
    <w:rsid w:val="00ED5829"/>
    <w:rsid w:val="00ED6440"/>
    <w:rsid w:val="00EE019D"/>
    <w:rsid w:val="00EE0937"/>
    <w:rsid w:val="00EE1077"/>
    <w:rsid w:val="00EE146B"/>
    <w:rsid w:val="00EE2A54"/>
    <w:rsid w:val="00EE2B2E"/>
    <w:rsid w:val="00EE2C2C"/>
    <w:rsid w:val="00EE2D37"/>
    <w:rsid w:val="00EE34F4"/>
    <w:rsid w:val="00EE3ED5"/>
    <w:rsid w:val="00EE58D1"/>
    <w:rsid w:val="00EE5B73"/>
    <w:rsid w:val="00EE6064"/>
    <w:rsid w:val="00EE6559"/>
    <w:rsid w:val="00EE77BA"/>
    <w:rsid w:val="00EE77DC"/>
    <w:rsid w:val="00EF0428"/>
    <w:rsid w:val="00EF0475"/>
    <w:rsid w:val="00EF11E3"/>
    <w:rsid w:val="00EF1968"/>
    <w:rsid w:val="00EF1DFD"/>
    <w:rsid w:val="00EF1F0F"/>
    <w:rsid w:val="00EF1F73"/>
    <w:rsid w:val="00EF21F9"/>
    <w:rsid w:val="00EF24E6"/>
    <w:rsid w:val="00EF3CBF"/>
    <w:rsid w:val="00EF49C7"/>
    <w:rsid w:val="00EF4A20"/>
    <w:rsid w:val="00EF4BDC"/>
    <w:rsid w:val="00EF4EF5"/>
    <w:rsid w:val="00EF659F"/>
    <w:rsid w:val="00EF6637"/>
    <w:rsid w:val="00EF6C5B"/>
    <w:rsid w:val="00EF7034"/>
    <w:rsid w:val="00F0021A"/>
    <w:rsid w:val="00F004D2"/>
    <w:rsid w:val="00F00CFC"/>
    <w:rsid w:val="00F012FC"/>
    <w:rsid w:val="00F01664"/>
    <w:rsid w:val="00F02944"/>
    <w:rsid w:val="00F02D4A"/>
    <w:rsid w:val="00F03AE8"/>
    <w:rsid w:val="00F03CBB"/>
    <w:rsid w:val="00F05BBB"/>
    <w:rsid w:val="00F0670A"/>
    <w:rsid w:val="00F06BD5"/>
    <w:rsid w:val="00F07F57"/>
    <w:rsid w:val="00F1246A"/>
    <w:rsid w:val="00F13AF9"/>
    <w:rsid w:val="00F13C38"/>
    <w:rsid w:val="00F13D36"/>
    <w:rsid w:val="00F13D9E"/>
    <w:rsid w:val="00F1409C"/>
    <w:rsid w:val="00F143F3"/>
    <w:rsid w:val="00F14B07"/>
    <w:rsid w:val="00F15084"/>
    <w:rsid w:val="00F153A2"/>
    <w:rsid w:val="00F16044"/>
    <w:rsid w:val="00F16871"/>
    <w:rsid w:val="00F16A91"/>
    <w:rsid w:val="00F17197"/>
    <w:rsid w:val="00F20424"/>
    <w:rsid w:val="00F20AFF"/>
    <w:rsid w:val="00F20B26"/>
    <w:rsid w:val="00F21180"/>
    <w:rsid w:val="00F21332"/>
    <w:rsid w:val="00F217FC"/>
    <w:rsid w:val="00F22744"/>
    <w:rsid w:val="00F22ADC"/>
    <w:rsid w:val="00F23173"/>
    <w:rsid w:val="00F236F3"/>
    <w:rsid w:val="00F23CE2"/>
    <w:rsid w:val="00F24AE0"/>
    <w:rsid w:val="00F250E5"/>
    <w:rsid w:val="00F2692A"/>
    <w:rsid w:val="00F26E96"/>
    <w:rsid w:val="00F2716C"/>
    <w:rsid w:val="00F2765A"/>
    <w:rsid w:val="00F27847"/>
    <w:rsid w:val="00F27AD1"/>
    <w:rsid w:val="00F30375"/>
    <w:rsid w:val="00F30C79"/>
    <w:rsid w:val="00F3124C"/>
    <w:rsid w:val="00F3189D"/>
    <w:rsid w:val="00F332AC"/>
    <w:rsid w:val="00F33E5E"/>
    <w:rsid w:val="00F34E0B"/>
    <w:rsid w:val="00F35821"/>
    <w:rsid w:val="00F3743D"/>
    <w:rsid w:val="00F375EF"/>
    <w:rsid w:val="00F4005B"/>
    <w:rsid w:val="00F41471"/>
    <w:rsid w:val="00F442F7"/>
    <w:rsid w:val="00F456DD"/>
    <w:rsid w:val="00F46825"/>
    <w:rsid w:val="00F46897"/>
    <w:rsid w:val="00F502DB"/>
    <w:rsid w:val="00F5092C"/>
    <w:rsid w:val="00F50AF8"/>
    <w:rsid w:val="00F50EBA"/>
    <w:rsid w:val="00F513E9"/>
    <w:rsid w:val="00F52395"/>
    <w:rsid w:val="00F52B09"/>
    <w:rsid w:val="00F52E61"/>
    <w:rsid w:val="00F5313C"/>
    <w:rsid w:val="00F537F9"/>
    <w:rsid w:val="00F5449E"/>
    <w:rsid w:val="00F54C53"/>
    <w:rsid w:val="00F55449"/>
    <w:rsid w:val="00F5550A"/>
    <w:rsid w:val="00F56383"/>
    <w:rsid w:val="00F56D26"/>
    <w:rsid w:val="00F60BE2"/>
    <w:rsid w:val="00F6117D"/>
    <w:rsid w:val="00F611FB"/>
    <w:rsid w:val="00F61EBD"/>
    <w:rsid w:val="00F61ED4"/>
    <w:rsid w:val="00F62CD4"/>
    <w:rsid w:val="00F636D6"/>
    <w:rsid w:val="00F637F0"/>
    <w:rsid w:val="00F63911"/>
    <w:rsid w:val="00F63D5F"/>
    <w:rsid w:val="00F63F7F"/>
    <w:rsid w:val="00F642FF"/>
    <w:rsid w:val="00F65EEB"/>
    <w:rsid w:val="00F664EB"/>
    <w:rsid w:val="00F67082"/>
    <w:rsid w:val="00F6746D"/>
    <w:rsid w:val="00F7030E"/>
    <w:rsid w:val="00F7038A"/>
    <w:rsid w:val="00F70752"/>
    <w:rsid w:val="00F70F0B"/>
    <w:rsid w:val="00F713BC"/>
    <w:rsid w:val="00F71602"/>
    <w:rsid w:val="00F71887"/>
    <w:rsid w:val="00F719CB"/>
    <w:rsid w:val="00F72623"/>
    <w:rsid w:val="00F73BE4"/>
    <w:rsid w:val="00F753F7"/>
    <w:rsid w:val="00F76F7A"/>
    <w:rsid w:val="00F7772A"/>
    <w:rsid w:val="00F77746"/>
    <w:rsid w:val="00F80B7F"/>
    <w:rsid w:val="00F80C89"/>
    <w:rsid w:val="00F80D4D"/>
    <w:rsid w:val="00F80F0F"/>
    <w:rsid w:val="00F8132E"/>
    <w:rsid w:val="00F81CEC"/>
    <w:rsid w:val="00F8232A"/>
    <w:rsid w:val="00F829FD"/>
    <w:rsid w:val="00F835B9"/>
    <w:rsid w:val="00F83E09"/>
    <w:rsid w:val="00F8568B"/>
    <w:rsid w:val="00F85F1D"/>
    <w:rsid w:val="00F862B2"/>
    <w:rsid w:val="00F87710"/>
    <w:rsid w:val="00F87FEB"/>
    <w:rsid w:val="00F90E9E"/>
    <w:rsid w:val="00F92F52"/>
    <w:rsid w:val="00F96587"/>
    <w:rsid w:val="00F969AD"/>
    <w:rsid w:val="00F969FB"/>
    <w:rsid w:val="00F96F92"/>
    <w:rsid w:val="00F9791B"/>
    <w:rsid w:val="00F9792E"/>
    <w:rsid w:val="00F97BBB"/>
    <w:rsid w:val="00FA1CB5"/>
    <w:rsid w:val="00FA1EEA"/>
    <w:rsid w:val="00FA213D"/>
    <w:rsid w:val="00FA2163"/>
    <w:rsid w:val="00FA2607"/>
    <w:rsid w:val="00FA2669"/>
    <w:rsid w:val="00FA2A27"/>
    <w:rsid w:val="00FA2D3B"/>
    <w:rsid w:val="00FA2F70"/>
    <w:rsid w:val="00FA3989"/>
    <w:rsid w:val="00FA39F0"/>
    <w:rsid w:val="00FA4BF5"/>
    <w:rsid w:val="00FA5987"/>
    <w:rsid w:val="00FA59B1"/>
    <w:rsid w:val="00FA6037"/>
    <w:rsid w:val="00FA658E"/>
    <w:rsid w:val="00FB034B"/>
    <w:rsid w:val="00FB1513"/>
    <w:rsid w:val="00FB1B17"/>
    <w:rsid w:val="00FB2132"/>
    <w:rsid w:val="00FB2A0F"/>
    <w:rsid w:val="00FB2FA6"/>
    <w:rsid w:val="00FB323F"/>
    <w:rsid w:val="00FB32DD"/>
    <w:rsid w:val="00FB4445"/>
    <w:rsid w:val="00FB548F"/>
    <w:rsid w:val="00FB593D"/>
    <w:rsid w:val="00FB69C5"/>
    <w:rsid w:val="00FB7074"/>
    <w:rsid w:val="00FB73A9"/>
    <w:rsid w:val="00FB75BD"/>
    <w:rsid w:val="00FB7E08"/>
    <w:rsid w:val="00FC0186"/>
    <w:rsid w:val="00FC0941"/>
    <w:rsid w:val="00FC09B6"/>
    <w:rsid w:val="00FC1212"/>
    <w:rsid w:val="00FC1308"/>
    <w:rsid w:val="00FC1B3A"/>
    <w:rsid w:val="00FC2BBC"/>
    <w:rsid w:val="00FC351D"/>
    <w:rsid w:val="00FC3E33"/>
    <w:rsid w:val="00FC40EA"/>
    <w:rsid w:val="00FC446D"/>
    <w:rsid w:val="00FC474E"/>
    <w:rsid w:val="00FC5064"/>
    <w:rsid w:val="00FC5814"/>
    <w:rsid w:val="00FC5A2C"/>
    <w:rsid w:val="00FC6FCA"/>
    <w:rsid w:val="00FC7233"/>
    <w:rsid w:val="00FD050E"/>
    <w:rsid w:val="00FD083D"/>
    <w:rsid w:val="00FD0D55"/>
    <w:rsid w:val="00FD1179"/>
    <w:rsid w:val="00FD2243"/>
    <w:rsid w:val="00FD2918"/>
    <w:rsid w:val="00FD29DC"/>
    <w:rsid w:val="00FD44BF"/>
    <w:rsid w:val="00FD44E4"/>
    <w:rsid w:val="00FD4998"/>
    <w:rsid w:val="00FD5F77"/>
    <w:rsid w:val="00FD6F46"/>
    <w:rsid w:val="00FD7071"/>
    <w:rsid w:val="00FE007F"/>
    <w:rsid w:val="00FE038B"/>
    <w:rsid w:val="00FE07D5"/>
    <w:rsid w:val="00FE0ABA"/>
    <w:rsid w:val="00FE0C2F"/>
    <w:rsid w:val="00FE179C"/>
    <w:rsid w:val="00FE1921"/>
    <w:rsid w:val="00FE1F50"/>
    <w:rsid w:val="00FE2E11"/>
    <w:rsid w:val="00FE385F"/>
    <w:rsid w:val="00FE3F5E"/>
    <w:rsid w:val="00FE4AD7"/>
    <w:rsid w:val="00FE4F3E"/>
    <w:rsid w:val="00FE5F6C"/>
    <w:rsid w:val="00FE68FA"/>
    <w:rsid w:val="00FE73D6"/>
    <w:rsid w:val="00FE7C2D"/>
    <w:rsid w:val="00FF036F"/>
    <w:rsid w:val="00FF0EE4"/>
    <w:rsid w:val="00FF1643"/>
    <w:rsid w:val="00FF1CB9"/>
    <w:rsid w:val="00FF1D73"/>
    <w:rsid w:val="00FF1EB4"/>
    <w:rsid w:val="00FF2EA1"/>
    <w:rsid w:val="00FF4654"/>
    <w:rsid w:val="00FF4758"/>
    <w:rsid w:val="00FF4D8C"/>
    <w:rsid w:val="00FF53E6"/>
    <w:rsid w:val="00FF5615"/>
    <w:rsid w:val="00FF5AF6"/>
    <w:rsid w:val="00FF71E8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721B7"/>
  <w15:docId w15:val="{7A0FCDCA-D376-412F-8573-66D38BD7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FB1"/>
    <w:pPr>
      <w:spacing w:after="0" w:line="240" w:lineRule="auto"/>
    </w:pPr>
    <w:rPr>
      <w:rFonts w:ascii="Century Schoolbook" w:eastAsia="Times New Roman" w:hAnsi="Century Schoolbook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A6F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FB1"/>
    <w:rPr>
      <w:rFonts w:ascii="Century Schoolbook" w:eastAsia="Times New Roman" w:hAnsi="Century Schoolbook" w:cs="Times New Roman"/>
    </w:rPr>
  </w:style>
  <w:style w:type="paragraph" w:styleId="ListParagraph">
    <w:name w:val="List Paragraph"/>
    <w:basedOn w:val="Normal"/>
    <w:uiPriority w:val="34"/>
    <w:qFormat/>
    <w:rsid w:val="004A6F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FB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46A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64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48A"/>
    <w:rPr>
      <w:rFonts w:ascii="Century Schoolbook" w:eastAsia="Times New Roman" w:hAnsi="Century School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g03sdcwf00525\stream\Bid%20Administration\Procurement%20Group\Procurement\Procurement%20Templates\RFQ%20BV1%20Documents\RFQ%20Amend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AE12CD19DF4887A8F8079F5D938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7AED6-1572-4C45-BBD1-3D170B9CD3D5}"/>
      </w:docPartPr>
      <w:docPartBody>
        <w:p w:rsidR="009B6B38" w:rsidRDefault="009B6B38">
          <w:pPr>
            <w:pStyle w:val="A1AE12CD19DF4887A8F8079F5D9384E2"/>
          </w:pPr>
          <w:r w:rsidRPr="008124F9">
            <w:rPr>
              <w:rStyle w:val="PlaceholderText"/>
            </w:rPr>
            <w:t>[Subject]</w:t>
          </w:r>
        </w:p>
      </w:docPartBody>
    </w:docPart>
    <w:docPart>
      <w:docPartPr>
        <w:name w:val="BF94F28EB8514523BF558EF62B88B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C0D0D-5D7B-4EFF-9E8F-ECAB25E2F460}"/>
      </w:docPartPr>
      <w:docPartBody>
        <w:p w:rsidR="009B6B38" w:rsidRDefault="009B6B38">
          <w:pPr>
            <w:pStyle w:val="BF94F28EB8514523BF558EF62B88B5BC"/>
          </w:pPr>
          <w:r w:rsidRPr="008124F9">
            <w:rPr>
              <w:rStyle w:val="PlaceholderText"/>
            </w:rPr>
            <w:t>[Title]</w:t>
          </w:r>
        </w:p>
      </w:docPartBody>
    </w:docPart>
    <w:docPart>
      <w:docPartPr>
        <w:name w:val="1D5F62D1824D48748EF5231BFAC86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7D5B0-6437-4930-8A1A-4599D90587F7}"/>
      </w:docPartPr>
      <w:docPartBody>
        <w:p w:rsidR="009B6B38" w:rsidRDefault="009B6B38">
          <w:pPr>
            <w:pStyle w:val="1D5F62D1824D48748EF5231BFAC86A5D"/>
          </w:pPr>
          <w:r w:rsidRPr="008124F9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38"/>
    <w:rsid w:val="00615D73"/>
    <w:rsid w:val="008738EC"/>
    <w:rsid w:val="009B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AE12CD19DF4887A8F8079F5D9384E2">
    <w:name w:val="A1AE12CD19DF4887A8F8079F5D9384E2"/>
  </w:style>
  <w:style w:type="paragraph" w:customStyle="1" w:styleId="BF94F28EB8514523BF558EF62B88B5BC">
    <w:name w:val="BF94F28EB8514523BF558EF62B88B5BC"/>
  </w:style>
  <w:style w:type="paragraph" w:customStyle="1" w:styleId="1D5F62D1824D48748EF5231BFAC86A5D">
    <w:name w:val="1D5F62D1824D48748EF5231BFAC86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RFQ Amendment Template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</vt:lpstr>
    </vt:vector>
  </TitlesOfParts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Education and Training Center</dc:title>
  <dc:subject>128/020-01-2023</dc:subject>
  <dc:creator>Nickie Smith</dc:creator>
  <cp:lastModifiedBy>Nickie Smith</cp:lastModifiedBy>
  <cp:revision>2</cp:revision>
  <dcterms:created xsi:type="dcterms:W3CDTF">2025-06-27T21:42:00Z</dcterms:created>
  <dcterms:modified xsi:type="dcterms:W3CDTF">2025-06-27T21:42:00Z</dcterms:modified>
</cp:coreProperties>
</file>