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F631" w14:textId="77777777" w:rsidR="002F40D5" w:rsidRPr="00AC12F4" w:rsidRDefault="002F40D5" w:rsidP="00EA40D8">
      <w:pPr>
        <w:pStyle w:val="Heading3"/>
      </w:pPr>
      <w:bookmarkStart w:id="0" w:name="Form_D"/>
      <w:bookmarkStart w:id="1" w:name="_Toc215564668"/>
      <w:bookmarkStart w:id="2" w:name="_Toc224218855"/>
      <w:bookmarkStart w:id="3" w:name="_Toc225514435"/>
      <w:bookmarkStart w:id="4" w:name="_Toc225752479"/>
      <w:bookmarkEnd w:id="0"/>
      <w:r w:rsidRPr="00AC12F4">
        <w:t>Form D: School/District Contact Information Update Form</w:t>
      </w:r>
      <w:bookmarkEnd w:id="1"/>
      <w:bookmarkEnd w:id="2"/>
      <w:bookmarkEnd w:id="3"/>
      <w:bookmarkEnd w:id="4"/>
      <w:r w:rsidRPr="00AC12F4">
        <w:t xml:space="preserve"> </w:t>
      </w:r>
    </w:p>
    <w:p w14:paraId="69C16275" w14:textId="77777777" w:rsidR="002F40D5" w:rsidRPr="004C4E09" w:rsidRDefault="002F40D5" w:rsidP="002F40D5">
      <w:r w:rsidRPr="005702A6">
        <w:rPr>
          <w:b/>
          <w:i/>
          <w:iCs/>
        </w:rPr>
        <w:t>Step 1: Identify Areas of Update</w:t>
      </w:r>
      <w:r>
        <w:rPr>
          <w:b/>
          <w:i/>
          <w:iCs/>
        </w:rPr>
        <w:t xml:space="preserve">. </w:t>
      </w:r>
      <w:r w:rsidRPr="004C4E09">
        <w:rPr>
          <w:rFonts w:cs="Open Sans"/>
          <w:color w:val="000000"/>
        </w:rPr>
        <w:t xml:space="preserve">Districts must submit a </w:t>
      </w:r>
      <w:r>
        <w:rPr>
          <w:rFonts w:cs="Open Sans"/>
          <w:color w:val="000000"/>
        </w:rPr>
        <w:t>Form D when contact information changes. M</w:t>
      </w:r>
      <w:r w:rsidRPr="004C4E09">
        <w:rPr>
          <w:rFonts w:cs="Open Sans"/>
          <w:color w:val="000000"/>
        </w:rPr>
        <w:t>ultiple areas can be included in a single application. Answer all questions completely to avoid delays.</w:t>
      </w:r>
    </w:p>
    <w:p w14:paraId="3AEB063C" w14:textId="77777777" w:rsidR="002F40D5" w:rsidRPr="00AC12F4" w:rsidRDefault="002F40D5" w:rsidP="002F40D5">
      <w:pPr>
        <w:rPr>
          <w:rFonts w:eastAsia="Calibri" w:cs="Open Sans"/>
          <w:szCs w:val="20"/>
        </w:rPr>
      </w:pPr>
      <w:r w:rsidRPr="00AC12F4">
        <w:rPr>
          <w:rFonts w:eastAsia="Calibri" w:cs="Times New Roman"/>
        </w:rPr>
        <w:t xml:space="preserve">Select the updates you would like to make (select all that apply):  </w:t>
      </w:r>
    </w:p>
    <w:p w14:paraId="655AFC91" w14:textId="4ECE621B" w:rsidR="002F40D5" w:rsidRPr="00AC12F4" w:rsidRDefault="00000000" w:rsidP="002F40D5">
      <w:pPr>
        <w:rPr>
          <w:rFonts w:eastAsia="Calibri" w:cs="Open Sans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64747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C84B1F" w:rsidRPr="005702A6">
        <w:rPr>
          <w:rFonts w:cs="Open Sans"/>
          <w:color w:val="000000"/>
        </w:rPr>
        <w:t xml:space="preserve"> </w:t>
      </w:r>
      <w:r w:rsidR="002F40D5" w:rsidRPr="005702A6">
        <w:rPr>
          <w:rFonts w:cs="Open Sans"/>
          <w:color w:val="000000"/>
        </w:rPr>
        <w:t xml:space="preserve">Update district contact details; choose changed areas below and enter new info in </w:t>
      </w:r>
      <w:r w:rsidR="002F40D5">
        <w:rPr>
          <w:rFonts w:cs="Open Sans"/>
          <w:color w:val="000000"/>
        </w:rPr>
        <w:t>Step 2</w:t>
      </w:r>
      <w:r w:rsidR="002F40D5" w:rsidRPr="005702A6">
        <w:rPr>
          <w:rFonts w:cs="Open Sans"/>
          <w:color w:val="000000"/>
        </w:rPr>
        <w:t xml:space="preserve"> (select all that apply):</w:t>
      </w:r>
      <w:r w:rsidR="002F40D5">
        <w:rPr>
          <w:rFonts w:cs="Open Sans"/>
          <w:color w:val="000000"/>
        </w:rPr>
        <w:t xml:space="preserve"> </w:t>
      </w:r>
      <w:r w:rsidR="002F40D5" w:rsidRPr="00AC12F4">
        <w:rPr>
          <w:rFonts w:eastAsia="Calibri" w:cs="Open Sans"/>
        </w:rPr>
        <w:t xml:space="preserve"> </w:t>
      </w:r>
    </w:p>
    <w:p w14:paraId="6E983F88" w14:textId="2AA06849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212374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Director of Schools Name</w:t>
      </w:r>
    </w:p>
    <w:p w14:paraId="61CA4415" w14:textId="20EBB9C0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12535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Director of Schools Email </w:t>
      </w:r>
    </w:p>
    <w:p w14:paraId="27A2C740" w14:textId="202D7342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13556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District Phone Number</w:t>
      </w:r>
    </w:p>
    <w:p w14:paraId="2AC2B220" w14:textId="167D10CF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120085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MS Gothic" w:cs="Open Sans"/>
          <w:b/>
          <w:color w:val="3D3D40" w:themeColor="text1"/>
          <w:szCs w:val="20"/>
          <w:shd w:val="clear" w:color="auto" w:fill="E6E6E6"/>
        </w:rPr>
        <w:t xml:space="preserve"> </w:t>
      </w:r>
      <w:r w:rsidR="002F40D5" w:rsidRPr="00AC12F4">
        <w:rPr>
          <w:rFonts w:eastAsia="Calibri" w:cs="Open Sans"/>
          <w:color w:val="3D3D40" w:themeColor="text1"/>
          <w:szCs w:val="20"/>
        </w:rPr>
        <w:t>District Fax</w:t>
      </w:r>
    </w:p>
    <w:p w14:paraId="0A38413B" w14:textId="5E1C5DB4" w:rsidR="002F40D5" w:rsidRPr="00AC12F4" w:rsidRDefault="00000000" w:rsidP="002F40D5">
      <w:pPr>
        <w:ind w:left="360" w:firstLine="360"/>
        <w:rPr>
          <w:rFonts w:eastAsia="Calibri" w:cs="Open Sans"/>
          <w:color w:val="3D3D40" w:themeColor="text1"/>
        </w:rPr>
      </w:pPr>
      <w:sdt>
        <w:sdtPr>
          <w:rPr>
            <w:rFonts w:eastAsia="MS Gothic" w:cs="Open Sans"/>
            <w:b/>
            <w:color w:val="3D3D40" w:themeColor="text1"/>
            <w:shd w:val="clear" w:color="auto" w:fill="E6E6E6"/>
          </w:rPr>
          <w:id w:val="97356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color w:val="3D3D40" w:themeColor="text1"/>
              <w:shd w:val="clear" w:color="auto" w:fill="E6E6E6"/>
            </w:rPr>
            <w:t>☐</w:t>
          </w:r>
        </w:sdtContent>
      </w:sdt>
      <w:r w:rsidR="002F40D5" w:rsidRPr="19D80742">
        <w:rPr>
          <w:rFonts w:eastAsia="MS Gothic" w:cs="Open Sans"/>
          <w:b/>
          <w:color w:val="3D3D40" w:themeColor="text1"/>
          <w:shd w:val="clear" w:color="auto" w:fill="E6E6E6"/>
        </w:rPr>
        <w:t xml:space="preserve"> </w:t>
      </w:r>
      <w:r w:rsidR="002F40D5" w:rsidRPr="19D80742">
        <w:rPr>
          <w:rFonts w:eastAsia="Calibri" w:cs="Open Sans"/>
          <w:color w:val="3D3D40" w:themeColor="text1"/>
        </w:rPr>
        <w:t>District Website</w:t>
      </w:r>
    </w:p>
    <w:p w14:paraId="2B2B327A" w14:textId="411FCE10" w:rsidR="002F40D5" w:rsidRPr="00622136" w:rsidRDefault="00000000" w:rsidP="002F40D5">
      <w:pPr>
        <w:rPr>
          <w:rFonts w:eastAsia="Calibri" w:cs="Open Sans"/>
          <w:color w:val="3D3D40" w:themeColor="text1"/>
          <w:szCs w:val="20"/>
        </w:rPr>
      </w:pPr>
      <w:sdt>
        <w:sdtPr>
          <w:rPr>
            <w:rFonts w:cs="Open Sans"/>
            <w:bCs w:val="0"/>
            <w:color w:val="000000"/>
            <w:szCs w:val="20"/>
          </w:rPr>
          <w:id w:val="-54114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Cs w:val="0"/>
              <w:color w:val="000000"/>
              <w:szCs w:val="20"/>
            </w:rPr>
            <w:t>☐</w:t>
          </w:r>
        </w:sdtContent>
      </w:sdt>
      <w:r w:rsidR="002F40D5" w:rsidRPr="00F43583">
        <w:rPr>
          <w:rFonts w:cs="Open Sans"/>
          <w:color w:val="000000"/>
          <w:szCs w:val="20"/>
        </w:rPr>
        <w:t xml:space="preserve"> Update school contact information; </w:t>
      </w:r>
      <w:r w:rsidR="002F40D5" w:rsidRPr="00622136">
        <w:rPr>
          <w:rFonts w:cs="Open Sans"/>
          <w:color w:val="000000"/>
          <w:szCs w:val="20"/>
        </w:rPr>
        <w:t xml:space="preserve">choose changed areas below and enter new info in Step 2 (select all that apply): </w:t>
      </w:r>
      <w:r w:rsidR="002F40D5" w:rsidRPr="00622136">
        <w:rPr>
          <w:rFonts w:eastAsia="Calibri" w:cs="Open Sans"/>
          <w:szCs w:val="20"/>
        </w:rPr>
        <w:t xml:space="preserve"> </w:t>
      </w:r>
    </w:p>
    <w:p w14:paraId="333C3515" w14:textId="5666A39F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42095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School Principal Email </w:t>
      </w:r>
    </w:p>
    <w:p w14:paraId="27CD3A67" w14:textId="10037F23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200963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Calibri" w:cs="Open Sans"/>
          <w:color w:val="3D3D40" w:themeColor="text1"/>
          <w:szCs w:val="20"/>
        </w:rPr>
        <w:t xml:space="preserve"> School Phone Number</w:t>
      </w:r>
    </w:p>
    <w:p w14:paraId="074637BF" w14:textId="646476E4" w:rsidR="002F40D5" w:rsidRPr="00AC12F4" w:rsidRDefault="00000000" w:rsidP="002F40D5">
      <w:pPr>
        <w:ind w:left="360" w:firstLine="360"/>
        <w:contextualSpacing/>
        <w:rPr>
          <w:rFonts w:eastAsia="Calibri" w:cs="Open Sans"/>
          <w:color w:val="3D3D40" w:themeColor="text1"/>
          <w:szCs w:val="20"/>
        </w:rPr>
      </w:pPr>
      <w:sdt>
        <w:sdtPr>
          <w:rPr>
            <w:rFonts w:eastAsia="MS Gothic" w:cs="Open Sans"/>
            <w:b/>
            <w:bCs w:val="0"/>
            <w:color w:val="3D3D40" w:themeColor="text1"/>
            <w:szCs w:val="20"/>
            <w:shd w:val="clear" w:color="auto" w:fill="E6E6E6"/>
          </w:rPr>
          <w:id w:val="-176475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bCs w:val="0"/>
              <w:color w:val="3D3D40" w:themeColor="text1"/>
              <w:szCs w:val="20"/>
              <w:shd w:val="clear" w:color="auto" w:fill="E6E6E6"/>
            </w:rPr>
            <w:t>☐</w:t>
          </w:r>
        </w:sdtContent>
      </w:sdt>
      <w:r w:rsidR="002F40D5" w:rsidRPr="00AC12F4">
        <w:rPr>
          <w:rFonts w:eastAsia="MS Gothic" w:cs="Open Sans"/>
          <w:b/>
          <w:color w:val="3D3D40" w:themeColor="text1"/>
          <w:szCs w:val="20"/>
          <w:shd w:val="clear" w:color="auto" w:fill="E6E6E6"/>
        </w:rPr>
        <w:t xml:space="preserve"> </w:t>
      </w:r>
      <w:r w:rsidR="002F40D5" w:rsidRPr="00AC12F4">
        <w:rPr>
          <w:rFonts w:eastAsia="Calibri" w:cs="Open Sans"/>
          <w:color w:val="3D3D40" w:themeColor="text1"/>
          <w:szCs w:val="20"/>
        </w:rPr>
        <w:t>School Fax</w:t>
      </w:r>
    </w:p>
    <w:p w14:paraId="2BD541F3" w14:textId="40DBE40F" w:rsidR="002F40D5" w:rsidRPr="00AC12F4" w:rsidRDefault="00000000" w:rsidP="002F40D5">
      <w:pPr>
        <w:ind w:left="360" w:firstLine="360"/>
        <w:rPr>
          <w:rFonts w:eastAsia="Calibri" w:cs="Times New Roman"/>
        </w:rPr>
      </w:pPr>
      <w:sdt>
        <w:sdtPr>
          <w:rPr>
            <w:rFonts w:eastAsia="MS Gothic" w:cs="Open Sans"/>
            <w:b/>
            <w:color w:val="3D3D40" w:themeColor="text1"/>
            <w:shd w:val="clear" w:color="auto" w:fill="E6E6E6"/>
          </w:rPr>
          <w:id w:val="-4306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1F">
            <w:rPr>
              <w:rFonts w:ascii="MS Gothic" w:eastAsia="MS Gothic" w:hAnsi="MS Gothic" w:cs="Open Sans" w:hint="eastAsia"/>
              <w:b/>
              <w:color w:val="3D3D40" w:themeColor="text1"/>
              <w:shd w:val="clear" w:color="auto" w:fill="E6E6E6"/>
            </w:rPr>
            <w:t>☐</w:t>
          </w:r>
        </w:sdtContent>
      </w:sdt>
      <w:r w:rsidR="002F40D5" w:rsidRPr="19D80742">
        <w:rPr>
          <w:rFonts w:eastAsia="MS Gothic" w:cs="Open Sans"/>
          <w:b/>
          <w:color w:val="3D3D40" w:themeColor="text1"/>
          <w:shd w:val="clear" w:color="auto" w:fill="E6E6E6"/>
        </w:rPr>
        <w:t xml:space="preserve"> </w:t>
      </w:r>
      <w:r w:rsidR="002F40D5" w:rsidRPr="00AC12F4">
        <w:rPr>
          <w:rFonts w:eastAsia="Calibri" w:cs="Times New Roman"/>
        </w:rPr>
        <w:t xml:space="preserve">School </w:t>
      </w:r>
      <w:r w:rsidR="002F40D5">
        <w:rPr>
          <w:rFonts w:eastAsia="Calibri" w:cs="Times New Roman"/>
        </w:rPr>
        <w:t>W</w:t>
      </w:r>
      <w:r w:rsidR="002F40D5" w:rsidRPr="00AC12F4">
        <w:rPr>
          <w:rFonts w:eastAsia="Calibri" w:cs="Times New Roman"/>
        </w:rPr>
        <w:t>ebsite</w:t>
      </w:r>
    </w:p>
    <w:p w14:paraId="2F4FDD85" w14:textId="77777777" w:rsidR="002F40D5" w:rsidRPr="00AC12F4" w:rsidRDefault="002F40D5" w:rsidP="002F40D5">
      <w:pPr>
        <w:rPr>
          <w:rFonts w:eastAsia="Calibri" w:cs="Times New Roman"/>
          <w:szCs w:val="20"/>
        </w:rPr>
      </w:pPr>
      <w:r w:rsidRPr="00AC12F4">
        <w:rPr>
          <w:rFonts w:eastAsia="Calibri" w:cs="Times New Roman"/>
          <w:szCs w:val="20"/>
        </w:rPr>
        <w:t>If the update is pertaining to one school, complete step 2. If the update involves more than one school, please use th</w:t>
      </w:r>
      <w:r>
        <w:rPr>
          <w:rFonts w:eastAsia="Calibri" w:cs="Times New Roman"/>
          <w:szCs w:val="20"/>
        </w:rPr>
        <w:t xml:space="preserve">e </w:t>
      </w:r>
      <w:hyperlink r:id="rId11" w:history="1">
        <w:r w:rsidRPr="00B174B1">
          <w:rPr>
            <w:rStyle w:val="Hyperlink"/>
            <w:rFonts w:eastAsia="Calibri" w:cs="Times New Roman"/>
            <w:szCs w:val="20"/>
          </w:rPr>
          <w:t xml:space="preserve">Form D: Mass Upload </w:t>
        </w:r>
        <w:r w:rsidRPr="00B174B1">
          <w:rPr>
            <w:rStyle w:val="Hyperlink"/>
            <w:rFonts w:eastAsia="Calibri" w:cs="Times New Roman"/>
          </w:rPr>
          <w:t>Worksheet template</w:t>
        </w:r>
      </w:hyperlink>
      <w:r w:rsidRPr="00B174B1">
        <w:rPr>
          <w:rFonts w:eastAsia="Calibri" w:cs="Times New Roman"/>
          <w:szCs w:val="20"/>
        </w:rPr>
        <w:t xml:space="preserve"> to enter updated in</w:t>
      </w:r>
      <w:r w:rsidRPr="00AC12F4">
        <w:rPr>
          <w:rFonts w:eastAsia="Calibri" w:cs="Times New Roman"/>
          <w:szCs w:val="20"/>
        </w:rPr>
        <w:t xml:space="preserve">formation.  </w:t>
      </w:r>
    </w:p>
    <w:p w14:paraId="25F213C8" w14:textId="24312CB0" w:rsidR="002F40D5" w:rsidRPr="00AC12F4" w:rsidRDefault="002F40D5" w:rsidP="002F40D5">
      <w:r w:rsidRPr="19D80742">
        <w:rPr>
          <w:b/>
          <w:i/>
          <w:iCs/>
        </w:rPr>
        <w:t>Step 2: Provide Updated Information.</w:t>
      </w:r>
    </w:p>
    <w:tbl>
      <w:tblPr>
        <w:tblStyle w:val="ListTable3-Accent2"/>
        <w:tblW w:w="10260" w:type="dxa"/>
        <w:tblLayout w:type="fixed"/>
        <w:tblLook w:val="01E0" w:firstRow="1" w:lastRow="1" w:firstColumn="1" w:lastColumn="1" w:noHBand="0" w:noVBand="0"/>
      </w:tblPr>
      <w:tblGrid>
        <w:gridCol w:w="5220"/>
        <w:gridCol w:w="5040"/>
      </w:tblGrid>
      <w:tr w:rsidR="002F40D5" w:rsidRPr="00AC12F4" w14:paraId="00070775" w14:textId="77777777" w:rsidTr="00833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52ED98AD" w14:textId="365DD4BF" w:rsidR="002F40D5" w:rsidRPr="00833481" w:rsidRDefault="00EA40D8">
            <w:pPr>
              <w:contextualSpacing/>
              <w:jc w:val="center"/>
              <w:rPr>
                <w:rFonts w:eastAsia="Times New Roman" w:cs="Open Sans"/>
              </w:rPr>
            </w:pPr>
            <w:r w:rsidRPr="00833481">
              <w:rPr>
                <w:rFonts w:eastAsia="Times New Roman" w:cs="Open Sans"/>
                <w:bCs/>
                <w:iCs/>
              </w:rPr>
              <w:t>Form D: School/</w:t>
            </w:r>
            <w:r w:rsidR="002F40D5" w:rsidRPr="00833481">
              <w:rPr>
                <w:rFonts w:eastAsia="Times New Roman" w:cs="Open Sans"/>
              </w:rPr>
              <w:t xml:space="preserve">District Contact Information </w:t>
            </w:r>
          </w:p>
        </w:tc>
      </w:tr>
      <w:tr w:rsidR="00EA40D8" w:rsidRPr="00833481" w14:paraId="6174E492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</w:tcPr>
          <w:p w14:paraId="78F81CC7" w14:textId="53C25871" w:rsidR="00EA40D8" w:rsidRPr="00833481" w:rsidRDefault="00EA40D8">
            <w:pPr>
              <w:contextualSpacing/>
              <w:jc w:val="center"/>
              <w:rPr>
                <w:rFonts w:eastAsia="Times New Roman" w:cs="Open Sans"/>
                <w:bCs/>
                <w:iCs/>
              </w:rPr>
            </w:pPr>
            <w:r w:rsidRPr="00833481">
              <w:rPr>
                <w:rFonts w:eastAsia="Times New Roman" w:cs="Open Sans"/>
                <w:bCs/>
                <w:iCs/>
              </w:rPr>
              <w:t xml:space="preserve">Section 1. </w:t>
            </w:r>
            <w:r w:rsidRPr="00833481">
              <w:rPr>
                <w:rFonts w:eastAsia="Calibri" w:cs="Open Sans"/>
                <w:bCs/>
              </w:rPr>
              <w:t>District Contact Information Change</w:t>
            </w:r>
          </w:p>
        </w:tc>
      </w:tr>
      <w:tr w:rsidR="002F40D5" w:rsidRPr="00AC12F4" w14:paraId="7A3A6A65" w14:textId="77777777" w:rsidTr="00833481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8B5C87B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District Name: </w:t>
            </w:r>
            <w:r w:rsidRPr="00833481">
              <w:rPr>
                <w:rFonts w:eastAsia="Times New Roman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Times New Roman" w:cs="Open Sans"/>
                <w:szCs w:val="20"/>
              </w:rPr>
            </w:r>
            <w:r w:rsidRPr="00833481">
              <w:rPr>
                <w:rFonts w:eastAsia="Times New Roman" w:cs="Open Sans"/>
                <w:szCs w:val="20"/>
              </w:rPr>
              <w:fldChar w:fldCharType="separate"/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szCs w:val="20"/>
              </w:rPr>
              <w:fldChar w:fldCharType="end"/>
            </w:r>
          </w:p>
          <w:p w14:paraId="60D8DA45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</w:p>
        </w:tc>
      </w:tr>
      <w:tr w:rsidR="002F40D5" w:rsidRPr="00AC12F4" w14:paraId="5646A8D6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E10A306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lastRenderedPageBreak/>
              <w:t xml:space="preserve">New Director of Schools Name: </w:t>
            </w:r>
          </w:p>
          <w:p w14:paraId="4F4ADA3F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Times New Roman" w:cs="Open Sans"/>
                <w:szCs w:val="20"/>
              </w:rPr>
            </w:r>
            <w:r w:rsidRPr="00833481">
              <w:rPr>
                <w:rFonts w:eastAsia="Times New Roman" w:cs="Open Sans"/>
                <w:szCs w:val="20"/>
              </w:rPr>
              <w:fldChar w:fldCharType="separate"/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05A37E27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Effective Date of Change: </w:t>
            </w:r>
          </w:p>
          <w:p w14:paraId="6C2B5AC8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Times New Roman" w:cs="Open Sans"/>
                <w:szCs w:val="20"/>
              </w:rPr>
            </w:r>
            <w:r w:rsidRPr="00833481">
              <w:rPr>
                <w:rFonts w:eastAsia="Times New Roman" w:cs="Open Sans"/>
                <w:szCs w:val="20"/>
              </w:rPr>
              <w:fldChar w:fldCharType="separate"/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b w:val="0"/>
                <w:szCs w:val="20"/>
              </w:rPr>
              <w:t> </w:t>
            </w:r>
            <w:r w:rsidRPr="00833481">
              <w:rPr>
                <w:rFonts w:eastAsia="Times New Roman" w:cs="Open Sans"/>
                <w:szCs w:val="20"/>
              </w:rPr>
              <w:fldChar w:fldCharType="end"/>
            </w:r>
          </w:p>
        </w:tc>
      </w:tr>
      <w:tr w:rsidR="002F40D5" w:rsidRPr="00AC12F4" w14:paraId="598D77FC" w14:textId="77777777" w:rsidTr="0083348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6FC7EF15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New Director of Schools Email:  </w:t>
            </w:r>
          </w:p>
          <w:p w14:paraId="642BF48F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0551FC93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New District Fax: </w:t>
            </w:r>
          </w:p>
          <w:p w14:paraId="35535916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7E2329BF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2340D3F8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New District Phone Number: </w:t>
            </w:r>
          </w:p>
          <w:p w14:paraId="09108745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5A22220E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New District Website: </w:t>
            </w:r>
          </w:p>
          <w:p w14:paraId="6A815191" w14:textId="77777777" w:rsidR="002F40D5" w:rsidRPr="00833481" w:rsidRDefault="002F40D5">
            <w:pPr>
              <w:contextualSpacing/>
              <w:rPr>
                <w:rFonts w:eastAsia="Times New Roman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3E9F50E0" w14:textId="77777777" w:rsidTr="0083348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2605912E" w14:textId="77777777" w:rsidR="002F40D5" w:rsidRPr="00833481" w:rsidRDefault="002F40D5">
            <w:pPr>
              <w:contextualSpacing/>
              <w:jc w:val="center"/>
              <w:rPr>
                <w:rFonts w:eastAsia="Times New Roman" w:cs="Open Sans"/>
              </w:rPr>
            </w:pPr>
            <w:r w:rsidRPr="00833481">
              <w:rPr>
                <w:rFonts w:eastAsia="Times New Roman" w:cs="Open Sans"/>
              </w:rPr>
              <w:t>Section 2. School Contact Information Change</w:t>
            </w:r>
          </w:p>
        </w:tc>
      </w:tr>
      <w:tr w:rsidR="002F40D5" w:rsidRPr="00AC12F4" w14:paraId="2446D410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00EE7FF0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School Number: </w:t>
            </w:r>
          </w:p>
          <w:p w14:paraId="58AED681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Calibri" w:cs="Open Sans"/>
                <w:szCs w:val="20"/>
              </w:rPr>
            </w:r>
            <w:r w:rsidRPr="00833481">
              <w:rPr>
                <w:rFonts w:eastAsia="Calibri" w:cs="Open Sans"/>
                <w:szCs w:val="20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szCs w:val="20"/>
              </w:rPr>
              <w:fldChar w:fldCharType="end"/>
            </w:r>
            <w:r w:rsidRPr="00833481">
              <w:rPr>
                <w:rFonts w:eastAsia="Calibri" w:cs="Open Sans"/>
                <w:b w:val="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4667F52C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>Effective Date of Change:</w:t>
            </w:r>
          </w:p>
          <w:p w14:paraId="1D3563EA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11D4501E" w14:textId="77777777" w:rsidTr="0083348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4C422B4D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School Name: </w:t>
            </w:r>
          </w:p>
          <w:p w14:paraId="2183F95F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Calibri" w:cs="Open Sans"/>
                <w:szCs w:val="20"/>
              </w:rPr>
            </w:r>
            <w:r w:rsidRPr="00833481">
              <w:rPr>
                <w:rFonts w:eastAsia="Calibri" w:cs="Open Sans"/>
                <w:szCs w:val="20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5F028787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>New School Website:</w:t>
            </w:r>
          </w:p>
          <w:p w14:paraId="7F1633F6" w14:textId="4FB5009D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1E4B7D52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19124A2B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>New School Principal Name:</w:t>
            </w:r>
          </w:p>
          <w:p w14:paraId="6DB42118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32668EE1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New School Principal Email:  </w:t>
            </w:r>
          </w:p>
          <w:p w14:paraId="23841CA4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  <w:tr w:rsidR="002F40D5" w:rsidRPr="00AC12F4" w14:paraId="51F46F05" w14:textId="77777777" w:rsidTr="0083348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5113800A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New School Phone Number  </w:t>
            </w:r>
          </w:p>
          <w:p w14:paraId="7423E3E2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Calibri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174A7C"/>
              <w:left w:val="single" w:sz="4" w:space="0" w:color="174A7C"/>
              <w:bottom w:val="single" w:sz="4" w:space="0" w:color="174A7C"/>
            </w:tcBorders>
          </w:tcPr>
          <w:p w14:paraId="1FEA56A8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New School Fax: </w:t>
            </w:r>
          </w:p>
          <w:p w14:paraId="7C0B20C0" w14:textId="77777777" w:rsidR="002F40D5" w:rsidRPr="00833481" w:rsidRDefault="002F40D5">
            <w:pPr>
              <w:tabs>
                <w:tab w:val="center" w:pos="4680"/>
                <w:tab w:val="right" w:pos="9360"/>
              </w:tabs>
              <w:contextualSpacing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Calibri" w:cs="Open Sans"/>
                <w:b w:val="0"/>
                <w:szCs w:val="20"/>
              </w:rPr>
              <w:instrText xml:space="preserve"> FORMTEXT </w:instrText>
            </w:r>
            <w:r w:rsidRPr="00833481">
              <w:rPr>
                <w:rFonts w:eastAsia="Calibri" w:cs="Open Sans"/>
                <w:szCs w:val="20"/>
              </w:rPr>
            </w:r>
            <w:r w:rsidRPr="00833481">
              <w:rPr>
                <w:rFonts w:eastAsia="Calibri" w:cs="Open Sans"/>
                <w:szCs w:val="20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szCs w:val="20"/>
              </w:rPr>
              <w:fldChar w:fldCharType="end"/>
            </w:r>
          </w:p>
        </w:tc>
      </w:tr>
      <w:tr w:rsidR="002F40D5" w:rsidRPr="00AC12F4" w14:paraId="1251CA3A" w14:textId="77777777" w:rsidTr="0083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  <w:vAlign w:val="center"/>
          </w:tcPr>
          <w:p w14:paraId="2953E3AA" w14:textId="77777777" w:rsidR="002F40D5" w:rsidRPr="00833481" w:rsidRDefault="002F40D5">
            <w:pPr>
              <w:contextualSpacing/>
              <w:jc w:val="center"/>
              <w:rPr>
                <w:rFonts w:eastAsia="Times New Roman" w:cs="Open San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481">
              <w:rPr>
                <w:rFonts w:eastAsia="Times New Roman" w:cs="Open Sans"/>
              </w:rPr>
              <w:t>Section 3. Assurances</w:t>
            </w:r>
          </w:p>
        </w:tc>
      </w:tr>
      <w:tr w:rsidR="002F40D5" w:rsidRPr="00AC12F4" w14:paraId="7B4AC387" w14:textId="77777777" w:rsidTr="008334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260" w:type="dxa"/>
            <w:gridSpan w:val="2"/>
            <w:tcBorders>
              <w:top w:val="single" w:sz="4" w:space="0" w:color="174A7C"/>
              <w:bottom w:val="single" w:sz="4" w:space="0" w:color="174A7C"/>
              <w:right w:val="single" w:sz="4" w:space="0" w:color="174A7C"/>
            </w:tcBorders>
          </w:tcPr>
          <w:p w14:paraId="66C7C1E6" w14:textId="77777777" w:rsidR="002F40D5" w:rsidRPr="00833481" w:rsidRDefault="002F40D5">
            <w:pPr>
              <w:autoSpaceDE w:val="0"/>
              <w:autoSpaceDN w:val="0"/>
              <w:adjustRightInd w:val="0"/>
              <w:rPr>
                <w:rFonts w:eastAsia="Calibri" w:cs="Open Sans"/>
                <w:b w:val="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By signing below, </w:t>
            </w:r>
          </w:p>
          <w:p w14:paraId="1866828D" w14:textId="77777777" w:rsidR="002F40D5" w:rsidRPr="00833481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I certify that all the information provided in this form is accurate and complete, to the best of my knowledge. </w:t>
            </w:r>
          </w:p>
          <w:p w14:paraId="2FAB2793" w14:textId="77777777" w:rsidR="002F40D5" w:rsidRPr="00833481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833481">
              <w:rPr>
                <w:rFonts w:eastAsia="Calibri" w:cs="Open Sans"/>
                <w:b w:val="0"/>
                <w:color w:val="000000"/>
                <w:szCs w:val="20"/>
              </w:rPr>
              <w:t xml:space="preserve">I certify that the request in no way </w:t>
            </w:r>
            <w:r w:rsidRPr="00833481">
              <w:rPr>
                <w:rFonts w:eastAsia="Calibri" w:cs="Open Sans"/>
                <w:b w:val="0"/>
                <w:szCs w:val="20"/>
              </w:rPr>
              <w:t xml:space="preserve">circumvents </w:t>
            </w:r>
            <w:r w:rsidRPr="00833481">
              <w:rPr>
                <w:rFonts w:eastAsia="Calibri" w:cs="Open Sans"/>
                <w:b w:val="0"/>
                <w:color w:val="000000"/>
                <w:szCs w:val="20"/>
              </w:rPr>
              <w:t>accountability measures under state or federal law, including the federal</w:t>
            </w:r>
            <w:r w:rsidRPr="00833481">
              <w:rPr>
                <w:rFonts w:eastAsia="Calibri" w:cs="Open Sans"/>
                <w:b w:val="0"/>
                <w:i/>
                <w:color w:val="000000"/>
                <w:szCs w:val="20"/>
              </w:rPr>
              <w:t xml:space="preserve"> Every Student Succeeds Act (ESSA)</w:t>
            </w:r>
            <w:r w:rsidRPr="00833481">
              <w:rPr>
                <w:rFonts w:eastAsia="Calibri" w:cs="Open Sans"/>
                <w:b w:val="0"/>
                <w:color w:val="000000"/>
                <w:szCs w:val="20"/>
              </w:rPr>
              <w:t xml:space="preserve">. </w:t>
            </w:r>
          </w:p>
          <w:p w14:paraId="541A0FC3" w14:textId="77777777" w:rsidR="002F40D5" w:rsidRPr="00833481" w:rsidRDefault="002F40D5" w:rsidP="002F40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="Open Sans"/>
                <w:b w:val="0"/>
                <w:color w:val="000000"/>
                <w:szCs w:val="20"/>
              </w:rPr>
            </w:pPr>
            <w:r w:rsidRPr="00833481">
              <w:rPr>
                <w:rFonts w:eastAsia="Calibri" w:cs="Open Sans"/>
                <w:b w:val="0"/>
                <w:szCs w:val="20"/>
              </w:rPr>
              <w:t xml:space="preserve">I understand that if any of the information changes, I am obligated to update the information with the Tennessee Department of Education via the appropriate process presented in the </w:t>
            </w:r>
            <w:hyperlink r:id="rId12" w:history="1">
              <w:r w:rsidRPr="00833481">
                <w:rPr>
                  <w:rStyle w:val="Hyperlink"/>
                  <w:rFonts w:eastAsia="Calibri"/>
                  <w:b w:val="0"/>
                  <w:szCs w:val="20"/>
                </w:rPr>
                <w:t>TNSD Authorization and Data Verification Guide</w:t>
              </w:r>
            </w:hyperlink>
            <w:r w:rsidRPr="00833481">
              <w:rPr>
                <w:rFonts w:eastAsia="Calibri" w:cs="Open Sans"/>
                <w:b w:val="0"/>
                <w:szCs w:val="20"/>
              </w:rPr>
              <w:t>.</w:t>
            </w:r>
          </w:p>
          <w:p w14:paraId="3081606A" w14:textId="77777777" w:rsidR="002F40D5" w:rsidRPr="00833481" w:rsidRDefault="002F40D5">
            <w:pPr>
              <w:autoSpaceDE w:val="0"/>
              <w:autoSpaceDN w:val="0"/>
              <w:adjustRightInd w:val="0"/>
              <w:rPr>
                <w:rFonts w:eastAsia="Calibri" w:cs="Open Sans"/>
                <w:b w:val="0"/>
                <w:szCs w:val="20"/>
              </w:rPr>
            </w:pPr>
          </w:p>
          <w:p w14:paraId="6E5CA257" w14:textId="4DA91D1F" w:rsidR="002F40D5" w:rsidRPr="00833481" w:rsidRDefault="002F40D5">
            <w:pPr>
              <w:autoSpaceDE w:val="0"/>
              <w:autoSpaceDN w:val="0"/>
              <w:adjustRightInd w:val="0"/>
              <w:rPr>
                <w:rFonts w:eastAsia="Times New Roman" w:cs="Open Sans"/>
                <w:b w:val="0"/>
                <w:szCs w:val="20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>Director of Schools Signature of Assurances:</w:t>
            </w:r>
            <w:r w:rsidR="00833481">
              <w:rPr>
                <w:rFonts w:eastAsia="Times New Roman" w:cs="Open Sans"/>
                <w:b w:val="0"/>
                <w:iCs/>
                <w:szCs w:val="20"/>
              </w:rPr>
              <w:t xml:space="preserve"> </w:t>
            </w:r>
            <w:r w:rsidRPr="00833481">
              <w:rPr>
                <w:rFonts w:eastAsia="Times New Roman" w:cs="Open Sans"/>
                <w:b w:val="0"/>
                <w:iCs/>
                <w:szCs w:val="20"/>
              </w:rPr>
              <w:t>_____________________________________________</w:t>
            </w:r>
          </w:p>
          <w:p w14:paraId="263D7A94" w14:textId="77777777" w:rsidR="00A819E5" w:rsidRPr="00833481" w:rsidRDefault="00A819E5">
            <w:pPr>
              <w:autoSpaceDE w:val="0"/>
              <w:autoSpaceDN w:val="0"/>
              <w:adjustRightInd w:val="0"/>
              <w:rPr>
                <w:rFonts w:eastAsia="Times New Roman" w:cs="Open Sans"/>
                <w:b w:val="0"/>
                <w:szCs w:val="20"/>
              </w:rPr>
            </w:pPr>
          </w:p>
          <w:p w14:paraId="695BA160" w14:textId="4EF496B2" w:rsidR="002F40D5" w:rsidRPr="00833481" w:rsidRDefault="002F40D5">
            <w:pPr>
              <w:autoSpaceDE w:val="0"/>
              <w:autoSpaceDN w:val="0"/>
              <w:adjustRightInd w:val="0"/>
              <w:rPr>
                <w:rFonts w:eastAsia="Times New Roman" w:cs="Open Sans"/>
                <w:b w:val="0"/>
                <w:color w:val="2B579A"/>
                <w:szCs w:val="20"/>
                <w:shd w:val="clear" w:color="auto" w:fill="E6E6E6"/>
              </w:rPr>
            </w:pPr>
            <w:r w:rsidRPr="00833481">
              <w:rPr>
                <w:rFonts w:eastAsia="Times New Roman" w:cs="Open Sans"/>
                <w:b w:val="0"/>
                <w:szCs w:val="20"/>
              </w:rPr>
              <w:t xml:space="preserve">Print Director of School’s Name: 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end"/>
            </w:r>
            <w:r w:rsidRPr="00833481">
              <w:rPr>
                <w:rFonts w:eastAsia="Times New Roman" w:cs="Open Sans"/>
                <w:b w:val="0"/>
                <w:szCs w:val="20"/>
              </w:rPr>
              <w:t xml:space="preserve">                                                          Date: 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481">
              <w:rPr>
                <w:rFonts w:eastAsia="Times New Roman" w:cs="Open Sans"/>
                <w:b w:val="0"/>
                <w:szCs w:val="20"/>
              </w:rPr>
              <w:instrText xml:space="preserve"> FORMTEXT </w:instrTex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separate"/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833481">
              <w:rPr>
                <w:rFonts w:eastAsia="Calibri" w:cs="Open Sans"/>
                <w:b w:val="0"/>
                <w:szCs w:val="20"/>
              </w:rPr>
              <w:t> </w:t>
            </w:r>
            <w:r w:rsidRPr="00AC12F4">
              <w:rPr>
                <w:rFonts w:eastAsia="Times New Roman" w:cs="Open Sans"/>
                <w:color w:val="2B579A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65406595" w14:textId="608560B5" w:rsidR="00267AE2" w:rsidRPr="004C7A0B" w:rsidRDefault="00267AE2" w:rsidP="004C7A0B">
      <w:pPr>
        <w:pStyle w:val="CopyrightFull"/>
        <w:rPr>
          <w:i w:val="0"/>
          <w:iCs w:val="0"/>
          <w:sz w:val="24"/>
          <w:szCs w:val="24"/>
        </w:rPr>
      </w:pPr>
      <w:bookmarkStart w:id="5" w:name="_Appendix_A._Adult"/>
      <w:bookmarkStart w:id="6" w:name="_Appendix_A._Assurances"/>
      <w:bookmarkStart w:id="7" w:name="_Appendix_B._Assurances"/>
      <w:bookmarkStart w:id="8" w:name="Appendix_B"/>
      <w:bookmarkEnd w:id="5"/>
      <w:bookmarkEnd w:id="6"/>
      <w:bookmarkEnd w:id="7"/>
      <w:bookmarkEnd w:id="8"/>
    </w:p>
    <w:sectPr w:rsidR="00267AE2" w:rsidRPr="004C7A0B" w:rsidSect="00A03F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07B1" w14:textId="77777777" w:rsidR="00E02E23" w:rsidRDefault="00E02E23" w:rsidP="00D22888">
      <w:r>
        <w:separator/>
      </w:r>
    </w:p>
  </w:endnote>
  <w:endnote w:type="continuationSeparator" w:id="0">
    <w:p w14:paraId="3EFAB5E1" w14:textId="77777777" w:rsidR="00E02E23" w:rsidRDefault="00E02E23" w:rsidP="00D2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mianSlab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231177"/>
      <w:docPartObj>
        <w:docPartGallery w:val="Page Numbers (Bottom of Page)"/>
        <w:docPartUnique/>
      </w:docPartObj>
    </w:sdtPr>
    <w:sdtContent>
      <w:p w14:paraId="2CB58EE9" w14:textId="77777777" w:rsidR="005A7275" w:rsidRDefault="005A7275" w:rsidP="00D2288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384FFE" w14:textId="77777777" w:rsidR="003F1FC4" w:rsidRDefault="003F1FC4" w:rsidP="00D2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3B8A" w14:textId="77777777" w:rsidR="003F1FC4" w:rsidRDefault="005A7275" w:rsidP="00FC7DF1">
    <w:pPr>
      <w:pStyle w:val="Footer"/>
      <w:tabs>
        <w:tab w:val="clear" w:pos="4680"/>
      </w:tabs>
    </w:pPr>
    <w:r w:rsidRPr="00F536EB">
      <w:t>© Tennessee Department of Education</w:t>
    </w:r>
    <w:r w:rsidR="00D73C98">
      <w:tab/>
    </w:r>
    <w:sdt>
      <w:sdtPr>
        <w:rPr>
          <w:rStyle w:val="PageNumber"/>
        </w:rPr>
        <w:id w:val="-2056910912"/>
        <w:docPartObj>
          <w:docPartGallery w:val="Page Numbers (Bottom of Page)"/>
          <w:docPartUnique/>
        </w:docPartObj>
      </w:sdtPr>
      <w:sdtContent>
        <w:r w:rsidR="00D73C98">
          <w:rPr>
            <w:rStyle w:val="PageNumber"/>
          </w:rPr>
          <w:fldChar w:fldCharType="begin"/>
        </w:r>
        <w:r w:rsidR="00D73C98">
          <w:rPr>
            <w:rStyle w:val="PageNumber"/>
          </w:rPr>
          <w:instrText xml:space="preserve"> PAGE </w:instrText>
        </w:r>
        <w:r w:rsidR="00D73C98">
          <w:rPr>
            <w:rStyle w:val="PageNumber"/>
          </w:rPr>
          <w:fldChar w:fldCharType="separate"/>
        </w:r>
        <w:r w:rsidR="00D73C98">
          <w:rPr>
            <w:rStyle w:val="PageNumber"/>
          </w:rPr>
          <w:t>2</w:t>
        </w:r>
        <w:r w:rsidR="00D73C98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A47" w14:textId="62858B07" w:rsidR="003F1FC4" w:rsidRPr="00F536EB" w:rsidRDefault="009171F7" w:rsidP="00D22888">
    <w:pPr>
      <w:pStyle w:val="Footer"/>
    </w:pPr>
    <w:r w:rsidRPr="00F536EB">
      <w:t xml:space="preserve">© Tennessee Department of Education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5213" w14:textId="77777777" w:rsidR="00E02E23" w:rsidRPr="00C178B8" w:rsidRDefault="00E02E23" w:rsidP="002279EC">
      <w:pPr>
        <w:pStyle w:val="FootnoteText"/>
      </w:pPr>
      <w:r w:rsidRPr="00C178B8">
        <w:separator/>
      </w:r>
    </w:p>
  </w:footnote>
  <w:footnote w:type="continuationSeparator" w:id="0">
    <w:p w14:paraId="7AC906DC" w14:textId="77777777" w:rsidR="00E02E23" w:rsidRPr="00A82423" w:rsidRDefault="00E02E23" w:rsidP="00D22888">
      <w:pPr>
        <w:pStyle w:val="separator"/>
      </w:pPr>
      <w:r w:rsidRPr="00A82423">
        <w:continuationSeparator/>
      </w:r>
    </w:p>
  </w:footnote>
  <w:footnote w:type="continuationNotice" w:id="1">
    <w:p w14:paraId="157FD1EA" w14:textId="77777777" w:rsidR="00E02E23" w:rsidRDefault="00E02E23" w:rsidP="00D22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26DE" w14:textId="77777777" w:rsidR="00D7235B" w:rsidRDefault="00D72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2292" w14:textId="67663BAE" w:rsidR="00D7235B" w:rsidRDefault="00D7235B">
    <w:pPr>
      <w:pStyle w:val="Header"/>
    </w:pPr>
    <w:r>
      <w:t xml:space="preserve">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A06C" w14:textId="0AC3D34C" w:rsidR="00D7235B" w:rsidRDefault="00D7235B">
    <w:pPr>
      <w:pStyle w:val="Header"/>
    </w:pPr>
    <w:r>
      <w:rPr>
        <w:noProof/>
      </w:rPr>
      <w:drawing>
        <wp:inline distT="0" distB="0" distL="0" distR="0" wp14:anchorId="302AB110" wp14:editId="70D78C76">
          <wp:extent cx="1326928" cy="723777"/>
          <wp:effectExtent l="0" t="0" r="0" b="0"/>
          <wp:docPr id="1602705648" name="Picture 1602705648" descr="Tennesse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05648" name="Picture 1602705648" descr="Tennessee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28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D7235B">
      <w:rPr>
        <w:rFonts w:ascii="Open Sans" w:eastAsia="Calibri" w:hAnsi="Open Sans" w:cs="Arial"/>
        <w:b w:val="0"/>
        <w:noProof/>
        <w:color w:val="auto"/>
        <w:sz w:val="20"/>
      </w:rPr>
      <w:drawing>
        <wp:inline distT="0" distB="0" distL="0" distR="0" wp14:anchorId="5247D924" wp14:editId="29621D23">
          <wp:extent cx="1341221" cy="638455"/>
          <wp:effectExtent l="0" t="0" r="0" b="0"/>
          <wp:docPr id="186101498" name="Picture 1" descr="TNSD Tennessee School Direc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1498" name="Picture 1" descr="TNSD Tennessee School Director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221" cy="6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12AA2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12F1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E8BE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E311BD"/>
    <w:multiLevelType w:val="hybridMultilevel"/>
    <w:tmpl w:val="61405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27414A"/>
    <w:multiLevelType w:val="hybridMultilevel"/>
    <w:tmpl w:val="E562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F7694"/>
    <w:multiLevelType w:val="hybridMultilevel"/>
    <w:tmpl w:val="719C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3A75"/>
    <w:multiLevelType w:val="hybridMultilevel"/>
    <w:tmpl w:val="DBDACF1E"/>
    <w:lvl w:ilvl="0" w:tplc="28C4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4743"/>
    <w:multiLevelType w:val="hybridMultilevel"/>
    <w:tmpl w:val="25DE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0BC7"/>
    <w:multiLevelType w:val="hybridMultilevel"/>
    <w:tmpl w:val="62C21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0F7E3E"/>
    <w:multiLevelType w:val="hybridMultilevel"/>
    <w:tmpl w:val="A416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3074A"/>
    <w:multiLevelType w:val="hybridMultilevel"/>
    <w:tmpl w:val="C69A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226C5"/>
    <w:multiLevelType w:val="hybridMultilevel"/>
    <w:tmpl w:val="0518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722D6"/>
    <w:multiLevelType w:val="hybridMultilevel"/>
    <w:tmpl w:val="2FE0F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00974"/>
    <w:multiLevelType w:val="hybridMultilevel"/>
    <w:tmpl w:val="AB1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64A78"/>
    <w:multiLevelType w:val="hybridMultilevel"/>
    <w:tmpl w:val="EB50DD84"/>
    <w:lvl w:ilvl="0" w:tplc="AFEEAF54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61CE89A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B22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89260F"/>
    <w:multiLevelType w:val="hybridMultilevel"/>
    <w:tmpl w:val="927E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D2382"/>
    <w:multiLevelType w:val="hybridMultilevel"/>
    <w:tmpl w:val="C3D2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B1601"/>
    <w:multiLevelType w:val="hybridMultilevel"/>
    <w:tmpl w:val="8870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740EE"/>
    <w:multiLevelType w:val="hybridMultilevel"/>
    <w:tmpl w:val="886C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45023"/>
    <w:multiLevelType w:val="hybridMultilevel"/>
    <w:tmpl w:val="734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50A70"/>
    <w:multiLevelType w:val="hybridMultilevel"/>
    <w:tmpl w:val="404E4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44523"/>
    <w:multiLevelType w:val="hybridMultilevel"/>
    <w:tmpl w:val="4A786D14"/>
    <w:lvl w:ilvl="0" w:tplc="61CE89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F3FF4"/>
    <w:multiLevelType w:val="hybridMultilevel"/>
    <w:tmpl w:val="25EC3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1F1424"/>
    <w:multiLevelType w:val="hybridMultilevel"/>
    <w:tmpl w:val="DE0C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5C421E"/>
    <w:multiLevelType w:val="hybridMultilevel"/>
    <w:tmpl w:val="8DCA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6400A"/>
    <w:multiLevelType w:val="hybridMultilevel"/>
    <w:tmpl w:val="1AC8A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C1DA2"/>
    <w:multiLevelType w:val="hybridMultilevel"/>
    <w:tmpl w:val="3344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02622"/>
    <w:multiLevelType w:val="hybridMultilevel"/>
    <w:tmpl w:val="8640B9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24B35"/>
    <w:multiLevelType w:val="hybridMultilevel"/>
    <w:tmpl w:val="34F4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9605A"/>
    <w:multiLevelType w:val="hybridMultilevel"/>
    <w:tmpl w:val="52CE3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B65D45"/>
    <w:multiLevelType w:val="multilevel"/>
    <w:tmpl w:val="A596D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2270B1"/>
    <w:multiLevelType w:val="hybridMultilevel"/>
    <w:tmpl w:val="8640B9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A4288"/>
    <w:multiLevelType w:val="hybridMultilevel"/>
    <w:tmpl w:val="5FE2EFAC"/>
    <w:lvl w:ilvl="0" w:tplc="4B86EBE2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57CCA"/>
    <w:multiLevelType w:val="hybridMultilevel"/>
    <w:tmpl w:val="646CEB1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3D5B044D"/>
    <w:multiLevelType w:val="hybridMultilevel"/>
    <w:tmpl w:val="74B266B2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" w15:restartNumberingAfterBreak="0">
    <w:nsid w:val="3E6F6167"/>
    <w:multiLevelType w:val="multilevel"/>
    <w:tmpl w:val="0A0A73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BC00C9"/>
    <w:multiLevelType w:val="hybridMultilevel"/>
    <w:tmpl w:val="AEE2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E108BF"/>
    <w:multiLevelType w:val="hybridMultilevel"/>
    <w:tmpl w:val="5738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0276A1"/>
    <w:multiLevelType w:val="hybridMultilevel"/>
    <w:tmpl w:val="B398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D5C4C"/>
    <w:multiLevelType w:val="hybridMultilevel"/>
    <w:tmpl w:val="3BD2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DC5EE8"/>
    <w:multiLevelType w:val="hybridMultilevel"/>
    <w:tmpl w:val="ACF48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101A7D"/>
    <w:multiLevelType w:val="hybridMultilevel"/>
    <w:tmpl w:val="CD5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9B4E06"/>
    <w:multiLevelType w:val="hybridMultilevel"/>
    <w:tmpl w:val="03B6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841CE7"/>
    <w:multiLevelType w:val="multilevel"/>
    <w:tmpl w:val="BC0A751A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A10146"/>
    <w:multiLevelType w:val="hybridMultilevel"/>
    <w:tmpl w:val="AB161C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518BE"/>
    <w:multiLevelType w:val="hybridMultilevel"/>
    <w:tmpl w:val="723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F3167"/>
    <w:multiLevelType w:val="multilevel"/>
    <w:tmpl w:val="F5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952D3D"/>
    <w:multiLevelType w:val="hybridMultilevel"/>
    <w:tmpl w:val="6072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24C1B"/>
    <w:multiLevelType w:val="hybridMultilevel"/>
    <w:tmpl w:val="C8E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3F65CD"/>
    <w:multiLevelType w:val="multilevel"/>
    <w:tmpl w:val="24285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522B1A"/>
    <w:multiLevelType w:val="hybridMultilevel"/>
    <w:tmpl w:val="9EB04452"/>
    <w:lvl w:ilvl="0" w:tplc="7FEE3C9C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E0A7A"/>
    <w:multiLevelType w:val="hybridMultilevel"/>
    <w:tmpl w:val="17B0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97202"/>
    <w:multiLevelType w:val="hybridMultilevel"/>
    <w:tmpl w:val="AEE4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51CFF"/>
    <w:multiLevelType w:val="hybridMultilevel"/>
    <w:tmpl w:val="0D08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E27698"/>
    <w:multiLevelType w:val="hybridMultilevel"/>
    <w:tmpl w:val="D1BE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7620B4"/>
    <w:multiLevelType w:val="hybridMultilevel"/>
    <w:tmpl w:val="5FE2EF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70991"/>
    <w:multiLevelType w:val="hybridMultilevel"/>
    <w:tmpl w:val="49A4A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E1F03A0"/>
    <w:multiLevelType w:val="hybridMultilevel"/>
    <w:tmpl w:val="82546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1037DD1"/>
    <w:multiLevelType w:val="hybridMultilevel"/>
    <w:tmpl w:val="8AF8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301DD"/>
    <w:multiLevelType w:val="hybridMultilevel"/>
    <w:tmpl w:val="B4CC96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688DA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0600D"/>
    <w:multiLevelType w:val="multilevel"/>
    <w:tmpl w:val="A596D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71B3343"/>
    <w:multiLevelType w:val="hybridMultilevel"/>
    <w:tmpl w:val="8640B9EE"/>
    <w:lvl w:ilvl="0" w:tplc="FF4CAF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164042"/>
    <w:multiLevelType w:val="hybridMultilevel"/>
    <w:tmpl w:val="D452E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DC60BB9"/>
    <w:multiLevelType w:val="hybridMultilevel"/>
    <w:tmpl w:val="B85ACEDC"/>
    <w:lvl w:ilvl="0" w:tplc="63BCC014">
      <w:start w:val="1"/>
      <w:numFmt w:val="lowerRoman"/>
      <w:pStyle w:val="ListNumber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B46663"/>
    <w:multiLevelType w:val="hybridMultilevel"/>
    <w:tmpl w:val="9FFC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66ACB"/>
    <w:multiLevelType w:val="hybridMultilevel"/>
    <w:tmpl w:val="CF3A7060"/>
    <w:lvl w:ilvl="0" w:tplc="7E4498B8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C34BE"/>
    <w:multiLevelType w:val="hybridMultilevel"/>
    <w:tmpl w:val="3C16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C8274A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2E51562"/>
    <w:multiLevelType w:val="hybridMultilevel"/>
    <w:tmpl w:val="C7C68660"/>
    <w:lvl w:ilvl="0" w:tplc="A3B8467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B23EB3"/>
    <w:multiLevelType w:val="hybridMultilevel"/>
    <w:tmpl w:val="65E6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E9590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D96725"/>
    <w:multiLevelType w:val="hybridMultilevel"/>
    <w:tmpl w:val="8E70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003084"/>
    <w:multiLevelType w:val="hybridMultilevel"/>
    <w:tmpl w:val="0D50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8A03A0"/>
    <w:multiLevelType w:val="hybridMultilevel"/>
    <w:tmpl w:val="6F26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A465AF"/>
    <w:multiLevelType w:val="hybridMultilevel"/>
    <w:tmpl w:val="0F1CEFB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4D1828"/>
    <w:multiLevelType w:val="multilevel"/>
    <w:tmpl w:val="E93AE3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2304351">
    <w:abstractNumId w:val="2"/>
  </w:num>
  <w:num w:numId="2" w16cid:durableId="399986669">
    <w:abstractNumId w:val="64"/>
  </w:num>
  <w:num w:numId="3" w16cid:durableId="1891188580">
    <w:abstractNumId w:val="1"/>
  </w:num>
  <w:num w:numId="4" w16cid:durableId="698314881">
    <w:abstractNumId w:val="0"/>
  </w:num>
  <w:num w:numId="5" w16cid:durableId="147064212">
    <w:abstractNumId w:val="68"/>
  </w:num>
  <w:num w:numId="6" w16cid:durableId="93400080">
    <w:abstractNumId w:val="15"/>
  </w:num>
  <w:num w:numId="7" w16cid:durableId="1487552407">
    <w:abstractNumId w:val="50"/>
  </w:num>
  <w:num w:numId="8" w16cid:durableId="1959407512">
    <w:abstractNumId w:val="44"/>
  </w:num>
  <w:num w:numId="9" w16cid:durableId="2109811716">
    <w:abstractNumId w:val="69"/>
  </w:num>
  <w:num w:numId="10" w16cid:durableId="208029074">
    <w:abstractNumId w:val="70"/>
  </w:num>
  <w:num w:numId="11" w16cid:durableId="477041601">
    <w:abstractNumId w:val="60"/>
  </w:num>
  <w:num w:numId="12" w16cid:durableId="174732474">
    <w:abstractNumId w:val="6"/>
  </w:num>
  <w:num w:numId="13" w16cid:durableId="917178386">
    <w:abstractNumId w:val="40"/>
  </w:num>
  <w:num w:numId="14" w16cid:durableId="1627273576">
    <w:abstractNumId w:val="11"/>
  </w:num>
  <w:num w:numId="15" w16cid:durableId="1910267161">
    <w:abstractNumId w:val="48"/>
  </w:num>
  <w:num w:numId="16" w16cid:durableId="776634191">
    <w:abstractNumId w:val="54"/>
  </w:num>
  <w:num w:numId="17" w16cid:durableId="1764720299">
    <w:abstractNumId w:val="42"/>
  </w:num>
  <w:num w:numId="18" w16cid:durableId="497959120">
    <w:abstractNumId w:val="20"/>
  </w:num>
  <w:num w:numId="19" w16cid:durableId="565532418">
    <w:abstractNumId w:val="25"/>
  </w:num>
  <w:num w:numId="20" w16cid:durableId="1060372541">
    <w:abstractNumId w:val="46"/>
  </w:num>
  <w:num w:numId="21" w16cid:durableId="1731882074">
    <w:abstractNumId w:val="9"/>
  </w:num>
  <w:num w:numId="22" w16cid:durableId="132330385">
    <w:abstractNumId w:val="73"/>
  </w:num>
  <w:num w:numId="23" w16cid:durableId="1506746470">
    <w:abstractNumId w:val="13"/>
  </w:num>
  <w:num w:numId="24" w16cid:durableId="472794842">
    <w:abstractNumId w:val="59"/>
  </w:num>
  <w:num w:numId="25" w16cid:durableId="1594825653">
    <w:abstractNumId w:val="10"/>
  </w:num>
  <w:num w:numId="26" w16cid:durableId="1407459078">
    <w:abstractNumId w:val="65"/>
  </w:num>
  <w:num w:numId="27" w16cid:durableId="672419919">
    <w:abstractNumId w:val="16"/>
  </w:num>
  <w:num w:numId="28" w16cid:durableId="1878472929">
    <w:abstractNumId w:val="43"/>
  </w:num>
  <w:num w:numId="29" w16cid:durableId="127549986">
    <w:abstractNumId w:val="53"/>
  </w:num>
  <w:num w:numId="30" w16cid:durableId="1491755967">
    <w:abstractNumId w:val="52"/>
  </w:num>
  <w:num w:numId="31" w16cid:durableId="1882747479">
    <w:abstractNumId w:val="47"/>
  </w:num>
  <w:num w:numId="32" w16cid:durableId="1569876951">
    <w:abstractNumId w:val="24"/>
  </w:num>
  <w:num w:numId="33" w16cid:durableId="1004169431">
    <w:abstractNumId w:val="39"/>
  </w:num>
  <w:num w:numId="34" w16cid:durableId="1701513392">
    <w:abstractNumId w:val="71"/>
  </w:num>
  <w:num w:numId="35" w16cid:durableId="1524592165">
    <w:abstractNumId w:val="38"/>
  </w:num>
  <w:num w:numId="36" w16cid:durableId="12417228">
    <w:abstractNumId w:val="67"/>
  </w:num>
  <w:num w:numId="37" w16cid:durableId="577177081">
    <w:abstractNumId w:val="55"/>
  </w:num>
  <w:num w:numId="38" w16cid:durableId="1875994960">
    <w:abstractNumId w:val="72"/>
  </w:num>
  <w:num w:numId="39" w16cid:durableId="484513029">
    <w:abstractNumId w:val="7"/>
  </w:num>
  <w:num w:numId="40" w16cid:durableId="1298027642">
    <w:abstractNumId w:val="8"/>
  </w:num>
  <w:num w:numId="41" w16cid:durableId="1443693481">
    <w:abstractNumId w:val="14"/>
  </w:num>
  <w:num w:numId="42" w16cid:durableId="2133475726">
    <w:abstractNumId w:val="62"/>
  </w:num>
  <w:num w:numId="43" w16cid:durableId="702369613">
    <w:abstractNumId w:val="74"/>
  </w:num>
  <w:num w:numId="44" w16cid:durableId="748845175">
    <w:abstractNumId w:val="27"/>
  </w:num>
  <w:num w:numId="45" w16cid:durableId="720253682">
    <w:abstractNumId w:val="29"/>
  </w:num>
  <w:num w:numId="46" w16cid:durableId="811603733">
    <w:abstractNumId w:val="35"/>
  </w:num>
  <w:num w:numId="47" w16cid:durableId="1162240085">
    <w:abstractNumId w:val="41"/>
  </w:num>
  <w:num w:numId="48" w16cid:durableId="1114863528">
    <w:abstractNumId w:val="34"/>
  </w:num>
  <w:num w:numId="49" w16cid:durableId="292060246">
    <w:abstractNumId w:val="45"/>
  </w:num>
  <w:num w:numId="50" w16cid:durableId="1087731116">
    <w:abstractNumId w:val="21"/>
  </w:num>
  <w:num w:numId="51" w16cid:durableId="996034727">
    <w:abstractNumId w:val="3"/>
  </w:num>
  <w:num w:numId="52" w16cid:durableId="2057580937">
    <w:abstractNumId w:val="32"/>
  </w:num>
  <w:num w:numId="53" w16cid:durableId="530727487">
    <w:abstractNumId w:val="28"/>
  </w:num>
  <w:num w:numId="54" w16cid:durableId="913009926">
    <w:abstractNumId w:val="66"/>
  </w:num>
  <w:num w:numId="55" w16cid:durableId="536621368">
    <w:abstractNumId w:val="33"/>
  </w:num>
  <w:num w:numId="56" w16cid:durableId="608977519">
    <w:abstractNumId w:val="51"/>
  </w:num>
  <w:num w:numId="57" w16cid:durableId="742265116">
    <w:abstractNumId w:val="18"/>
  </w:num>
  <w:num w:numId="58" w16cid:durableId="87970985">
    <w:abstractNumId w:val="17"/>
  </w:num>
  <w:num w:numId="59" w16cid:durableId="460541248">
    <w:abstractNumId w:val="19"/>
  </w:num>
  <w:num w:numId="60" w16cid:durableId="1389381493">
    <w:abstractNumId w:val="22"/>
  </w:num>
  <w:num w:numId="61" w16cid:durableId="2073307481">
    <w:abstractNumId w:val="4"/>
  </w:num>
  <w:num w:numId="62" w16cid:durableId="907225758">
    <w:abstractNumId w:val="12"/>
  </w:num>
  <w:num w:numId="63" w16cid:durableId="1802847347">
    <w:abstractNumId w:val="26"/>
  </w:num>
  <w:num w:numId="64" w16cid:durableId="1631980313">
    <w:abstractNumId w:val="56"/>
  </w:num>
  <w:num w:numId="65" w16cid:durableId="653526829">
    <w:abstractNumId w:val="5"/>
  </w:num>
  <w:num w:numId="66" w16cid:durableId="595093231">
    <w:abstractNumId w:val="37"/>
  </w:num>
  <w:num w:numId="67" w16cid:durableId="1044407941">
    <w:abstractNumId w:val="49"/>
  </w:num>
  <w:num w:numId="68" w16cid:durableId="1535843091">
    <w:abstractNumId w:val="57"/>
  </w:num>
  <w:num w:numId="69" w16cid:durableId="91436234">
    <w:abstractNumId w:val="63"/>
  </w:num>
  <w:num w:numId="70" w16cid:durableId="362023665">
    <w:abstractNumId w:val="58"/>
  </w:num>
  <w:num w:numId="71" w16cid:durableId="447746716">
    <w:abstractNumId w:val="23"/>
  </w:num>
  <w:num w:numId="72" w16cid:durableId="54858292">
    <w:abstractNumId w:val="75"/>
  </w:num>
  <w:num w:numId="73" w16cid:durableId="1301687363">
    <w:abstractNumId w:val="31"/>
  </w:num>
  <w:num w:numId="74" w16cid:durableId="1289703330">
    <w:abstractNumId w:val="36"/>
  </w:num>
  <w:num w:numId="75" w16cid:durableId="1647510413">
    <w:abstractNumId w:val="61"/>
  </w:num>
  <w:num w:numId="76" w16cid:durableId="1722048482">
    <w:abstractNumId w:val="3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0"/>
    <w:rsid w:val="0000013C"/>
    <w:rsid w:val="00000174"/>
    <w:rsid w:val="0000020D"/>
    <w:rsid w:val="0000022D"/>
    <w:rsid w:val="000005EF"/>
    <w:rsid w:val="00000E34"/>
    <w:rsid w:val="00001139"/>
    <w:rsid w:val="000019DA"/>
    <w:rsid w:val="000029F6"/>
    <w:rsid w:val="000032F5"/>
    <w:rsid w:val="00005C7E"/>
    <w:rsid w:val="000069F4"/>
    <w:rsid w:val="00007134"/>
    <w:rsid w:val="000072E6"/>
    <w:rsid w:val="000077B2"/>
    <w:rsid w:val="000107BC"/>
    <w:rsid w:val="00010FDC"/>
    <w:rsid w:val="00011271"/>
    <w:rsid w:val="00012793"/>
    <w:rsid w:val="00014FF9"/>
    <w:rsid w:val="00015214"/>
    <w:rsid w:val="00015C69"/>
    <w:rsid w:val="00015E93"/>
    <w:rsid w:val="00017B1D"/>
    <w:rsid w:val="00020E9B"/>
    <w:rsid w:val="00021478"/>
    <w:rsid w:val="0002189B"/>
    <w:rsid w:val="000234EE"/>
    <w:rsid w:val="000235F1"/>
    <w:rsid w:val="00023E03"/>
    <w:rsid w:val="00024FF7"/>
    <w:rsid w:val="0002538A"/>
    <w:rsid w:val="00030817"/>
    <w:rsid w:val="00030DFA"/>
    <w:rsid w:val="00031AF0"/>
    <w:rsid w:val="00032C70"/>
    <w:rsid w:val="000332AC"/>
    <w:rsid w:val="00033738"/>
    <w:rsid w:val="00034123"/>
    <w:rsid w:val="00034856"/>
    <w:rsid w:val="00034AD5"/>
    <w:rsid w:val="00034ADB"/>
    <w:rsid w:val="00036690"/>
    <w:rsid w:val="00036878"/>
    <w:rsid w:val="0003718A"/>
    <w:rsid w:val="000402C3"/>
    <w:rsid w:val="00040804"/>
    <w:rsid w:val="00040A52"/>
    <w:rsid w:val="00040FAF"/>
    <w:rsid w:val="00041141"/>
    <w:rsid w:val="00041B06"/>
    <w:rsid w:val="00043689"/>
    <w:rsid w:val="0004458A"/>
    <w:rsid w:val="00045B45"/>
    <w:rsid w:val="0004694A"/>
    <w:rsid w:val="00046ABF"/>
    <w:rsid w:val="00046ADF"/>
    <w:rsid w:val="00047CDC"/>
    <w:rsid w:val="0005050D"/>
    <w:rsid w:val="000505C1"/>
    <w:rsid w:val="0005251A"/>
    <w:rsid w:val="00053961"/>
    <w:rsid w:val="00053A76"/>
    <w:rsid w:val="000563AD"/>
    <w:rsid w:val="0006009A"/>
    <w:rsid w:val="00060752"/>
    <w:rsid w:val="00061F0A"/>
    <w:rsid w:val="00062902"/>
    <w:rsid w:val="000632BE"/>
    <w:rsid w:val="000659E8"/>
    <w:rsid w:val="00065AA4"/>
    <w:rsid w:val="000670F0"/>
    <w:rsid w:val="00067CFD"/>
    <w:rsid w:val="00071AEB"/>
    <w:rsid w:val="00074604"/>
    <w:rsid w:val="00074692"/>
    <w:rsid w:val="00084D69"/>
    <w:rsid w:val="000855F2"/>
    <w:rsid w:val="00086518"/>
    <w:rsid w:val="00087455"/>
    <w:rsid w:val="0008766D"/>
    <w:rsid w:val="00087ACF"/>
    <w:rsid w:val="00087B67"/>
    <w:rsid w:val="00087E2F"/>
    <w:rsid w:val="00090495"/>
    <w:rsid w:val="00093D86"/>
    <w:rsid w:val="0009615C"/>
    <w:rsid w:val="000961A2"/>
    <w:rsid w:val="00097159"/>
    <w:rsid w:val="000971D5"/>
    <w:rsid w:val="00097E79"/>
    <w:rsid w:val="000A297B"/>
    <w:rsid w:val="000A3955"/>
    <w:rsid w:val="000A4D55"/>
    <w:rsid w:val="000A5FED"/>
    <w:rsid w:val="000A6C0C"/>
    <w:rsid w:val="000A75B0"/>
    <w:rsid w:val="000B1887"/>
    <w:rsid w:val="000B25F4"/>
    <w:rsid w:val="000B3991"/>
    <w:rsid w:val="000B545F"/>
    <w:rsid w:val="000B7A06"/>
    <w:rsid w:val="000C08E4"/>
    <w:rsid w:val="000C1E1C"/>
    <w:rsid w:val="000C3722"/>
    <w:rsid w:val="000C3E2A"/>
    <w:rsid w:val="000C56C6"/>
    <w:rsid w:val="000C67F0"/>
    <w:rsid w:val="000C6D47"/>
    <w:rsid w:val="000D0CA9"/>
    <w:rsid w:val="000D1840"/>
    <w:rsid w:val="000D244B"/>
    <w:rsid w:val="000D596C"/>
    <w:rsid w:val="000D686A"/>
    <w:rsid w:val="000D79EA"/>
    <w:rsid w:val="000D7BE6"/>
    <w:rsid w:val="000E11DA"/>
    <w:rsid w:val="000E1444"/>
    <w:rsid w:val="000E1708"/>
    <w:rsid w:val="000E2BD2"/>
    <w:rsid w:val="000E3C15"/>
    <w:rsid w:val="000E43BF"/>
    <w:rsid w:val="000E4885"/>
    <w:rsid w:val="000E56A8"/>
    <w:rsid w:val="000F1736"/>
    <w:rsid w:val="000F235D"/>
    <w:rsid w:val="000F2ADB"/>
    <w:rsid w:val="000F55F5"/>
    <w:rsid w:val="000F5BCC"/>
    <w:rsid w:val="000F5D67"/>
    <w:rsid w:val="000F7196"/>
    <w:rsid w:val="00100372"/>
    <w:rsid w:val="00102A29"/>
    <w:rsid w:val="00102B0B"/>
    <w:rsid w:val="001054BC"/>
    <w:rsid w:val="00106987"/>
    <w:rsid w:val="001073AE"/>
    <w:rsid w:val="00110203"/>
    <w:rsid w:val="001106A3"/>
    <w:rsid w:val="001109FB"/>
    <w:rsid w:val="001154C9"/>
    <w:rsid w:val="00115CFD"/>
    <w:rsid w:val="001164CE"/>
    <w:rsid w:val="001165EE"/>
    <w:rsid w:val="0012013B"/>
    <w:rsid w:val="001212EE"/>
    <w:rsid w:val="001218BB"/>
    <w:rsid w:val="001247C0"/>
    <w:rsid w:val="00126EAD"/>
    <w:rsid w:val="00127FCD"/>
    <w:rsid w:val="00130039"/>
    <w:rsid w:val="00130157"/>
    <w:rsid w:val="0013036A"/>
    <w:rsid w:val="00131E8F"/>
    <w:rsid w:val="0013285B"/>
    <w:rsid w:val="00133007"/>
    <w:rsid w:val="001331AE"/>
    <w:rsid w:val="00133D32"/>
    <w:rsid w:val="001345FB"/>
    <w:rsid w:val="0013774F"/>
    <w:rsid w:val="001406EA"/>
    <w:rsid w:val="00141E23"/>
    <w:rsid w:val="0014336D"/>
    <w:rsid w:val="001445BD"/>
    <w:rsid w:val="0014503C"/>
    <w:rsid w:val="0014574C"/>
    <w:rsid w:val="00146418"/>
    <w:rsid w:val="00147C54"/>
    <w:rsid w:val="00147CFB"/>
    <w:rsid w:val="00150378"/>
    <w:rsid w:val="00150CCE"/>
    <w:rsid w:val="00151E67"/>
    <w:rsid w:val="001531F7"/>
    <w:rsid w:val="001538CD"/>
    <w:rsid w:val="00153CA0"/>
    <w:rsid w:val="00154A51"/>
    <w:rsid w:val="00154BA3"/>
    <w:rsid w:val="001555DE"/>
    <w:rsid w:val="0015565A"/>
    <w:rsid w:val="00155944"/>
    <w:rsid w:val="00155B98"/>
    <w:rsid w:val="00155BBA"/>
    <w:rsid w:val="00156638"/>
    <w:rsid w:val="00156E7D"/>
    <w:rsid w:val="00156F27"/>
    <w:rsid w:val="00157B43"/>
    <w:rsid w:val="00157EB4"/>
    <w:rsid w:val="00163BF8"/>
    <w:rsid w:val="00163F47"/>
    <w:rsid w:val="001646F4"/>
    <w:rsid w:val="00165317"/>
    <w:rsid w:val="001654F2"/>
    <w:rsid w:val="00166F50"/>
    <w:rsid w:val="00167224"/>
    <w:rsid w:val="00167C4D"/>
    <w:rsid w:val="00170393"/>
    <w:rsid w:val="0017153A"/>
    <w:rsid w:val="001735A2"/>
    <w:rsid w:val="00173DDF"/>
    <w:rsid w:val="00174B2D"/>
    <w:rsid w:val="00176AA2"/>
    <w:rsid w:val="00176B70"/>
    <w:rsid w:val="00180C42"/>
    <w:rsid w:val="001811B5"/>
    <w:rsid w:val="00181262"/>
    <w:rsid w:val="00181E78"/>
    <w:rsid w:val="001820B1"/>
    <w:rsid w:val="00183DB9"/>
    <w:rsid w:val="0018530C"/>
    <w:rsid w:val="001859F4"/>
    <w:rsid w:val="00185C7C"/>
    <w:rsid w:val="00186881"/>
    <w:rsid w:val="00187940"/>
    <w:rsid w:val="001926F1"/>
    <w:rsid w:val="00193104"/>
    <w:rsid w:val="00194895"/>
    <w:rsid w:val="00194C2B"/>
    <w:rsid w:val="00196644"/>
    <w:rsid w:val="00196ECD"/>
    <w:rsid w:val="00197C12"/>
    <w:rsid w:val="001A0043"/>
    <w:rsid w:val="001A1DAA"/>
    <w:rsid w:val="001A4165"/>
    <w:rsid w:val="001A4F7F"/>
    <w:rsid w:val="001A5CAD"/>
    <w:rsid w:val="001A6208"/>
    <w:rsid w:val="001A6B61"/>
    <w:rsid w:val="001A7795"/>
    <w:rsid w:val="001B2F09"/>
    <w:rsid w:val="001B33D0"/>
    <w:rsid w:val="001B3499"/>
    <w:rsid w:val="001B43D2"/>
    <w:rsid w:val="001C02AE"/>
    <w:rsid w:val="001C04DC"/>
    <w:rsid w:val="001C280F"/>
    <w:rsid w:val="001C469D"/>
    <w:rsid w:val="001C4E56"/>
    <w:rsid w:val="001C6B78"/>
    <w:rsid w:val="001D0327"/>
    <w:rsid w:val="001D0432"/>
    <w:rsid w:val="001D2504"/>
    <w:rsid w:val="001D3879"/>
    <w:rsid w:val="001D4541"/>
    <w:rsid w:val="001E01B4"/>
    <w:rsid w:val="001E06F9"/>
    <w:rsid w:val="001E1E5A"/>
    <w:rsid w:val="001E2DEB"/>
    <w:rsid w:val="001E351F"/>
    <w:rsid w:val="001E57EB"/>
    <w:rsid w:val="001E63C2"/>
    <w:rsid w:val="001E7822"/>
    <w:rsid w:val="001F098B"/>
    <w:rsid w:val="001F1F75"/>
    <w:rsid w:val="001F3875"/>
    <w:rsid w:val="001F3E33"/>
    <w:rsid w:val="001F4BDD"/>
    <w:rsid w:val="001F4EF9"/>
    <w:rsid w:val="001F4FDC"/>
    <w:rsid w:val="001F6295"/>
    <w:rsid w:val="001F6E19"/>
    <w:rsid w:val="001F77CB"/>
    <w:rsid w:val="001F7891"/>
    <w:rsid w:val="002007A0"/>
    <w:rsid w:val="0020139B"/>
    <w:rsid w:val="00201DD2"/>
    <w:rsid w:val="00201E35"/>
    <w:rsid w:val="002050BF"/>
    <w:rsid w:val="002051CB"/>
    <w:rsid w:val="00207915"/>
    <w:rsid w:val="00207CFD"/>
    <w:rsid w:val="00210E7F"/>
    <w:rsid w:val="002116F1"/>
    <w:rsid w:val="00213F52"/>
    <w:rsid w:val="00215B63"/>
    <w:rsid w:val="002166CD"/>
    <w:rsid w:val="002175AE"/>
    <w:rsid w:val="00217CFC"/>
    <w:rsid w:val="002214EB"/>
    <w:rsid w:val="00221711"/>
    <w:rsid w:val="0022327F"/>
    <w:rsid w:val="00225040"/>
    <w:rsid w:val="00225656"/>
    <w:rsid w:val="00226068"/>
    <w:rsid w:val="002264CA"/>
    <w:rsid w:val="00226A03"/>
    <w:rsid w:val="00226A87"/>
    <w:rsid w:val="002279EC"/>
    <w:rsid w:val="0023253D"/>
    <w:rsid w:val="0023488D"/>
    <w:rsid w:val="00235375"/>
    <w:rsid w:val="0024065E"/>
    <w:rsid w:val="00240937"/>
    <w:rsid w:val="00240E3C"/>
    <w:rsid w:val="00242B40"/>
    <w:rsid w:val="00243161"/>
    <w:rsid w:val="002441CB"/>
    <w:rsid w:val="00246430"/>
    <w:rsid w:val="002511AA"/>
    <w:rsid w:val="002523D0"/>
    <w:rsid w:val="00252EEF"/>
    <w:rsid w:val="00253A44"/>
    <w:rsid w:val="00253C32"/>
    <w:rsid w:val="002541A7"/>
    <w:rsid w:val="002546CA"/>
    <w:rsid w:val="00256277"/>
    <w:rsid w:val="00256D68"/>
    <w:rsid w:val="002574E8"/>
    <w:rsid w:val="00260D56"/>
    <w:rsid w:val="002630FF"/>
    <w:rsid w:val="0026329B"/>
    <w:rsid w:val="00263A3B"/>
    <w:rsid w:val="00264ADD"/>
    <w:rsid w:val="0026512F"/>
    <w:rsid w:val="00265709"/>
    <w:rsid w:val="00265CDC"/>
    <w:rsid w:val="0026750B"/>
    <w:rsid w:val="00267699"/>
    <w:rsid w:val="00267AE2"/>
    <w:rsid w:val="002707F9"/>
    <w:rsid w:val="00271905"/>
    <w:rsid w:val="00272585"/>
    <w:rsid w:val="002738F3"/>
    <w:rsid w:val="00273A38"/>
    <w:rsid w:val="00273DBB"/>
    <w:rsid w:val="00274D6B"/>
    <w:rsid w:val="0027631B"/>
    <w:rsid w:val="00281E57"/>
    <w:rsid w:val="00282355"/>
    <w:rsid w:val="00282A40"/>
    <w:rsid w:val="0028527B"/>
    <w:rsid w:val="002861AE"/>
    <w:rsid w:val="002863AD"/>
    <w:rsid w:val="00287202"/>
    <w:rsid w:val="00287BCF"/>
    <w:rsid w:val="00287CF5"/>
    <w:rsid w:val="00287E4F"/>
    <w:rsid w:val="002904A0"/>
    <w:rsid w:val="00290AE9"/>
    <w:rsid w:val="002921D8"/>
    <w:rsid w:val="00292BC5"/>
    <w:rsid w:val="00292BEB"/>
    <w:rsid w:val="002937B4"/>
    <w:rsid w:val="002940E1"/>
    <w:rsid w:val="00294367"/>
    <w:rsid w:val="00295B0B"/>
    <w:rsid w:val="00295BA3"/>
    <w:rsid w:val="002971C2"/>
    <w:rsid w:val="0029758C"/>
    <w:rsid w:val="002979BC"/>
    <w:rsid w:val="002A1354"/>
    <w:rsid w:val="002A21CF"/>
    <w:rsid w:val="002A2714"/>
    <w:rsid w:val="002A43FE"/>
    <w:rsid w:val="002A452A"/>
    <w:rsid w:val="002A46F9"/>
    <w:rsid w:val="002A486D"/>
    <w:rsid w:val="002A513B"/>
    <w:rsid w:val="002A5286"/>
    <w:rsid w:val="002A5F92"/>
    <w:rsid w:val="002A6AC3"/>
    <w:rsid w:val="002A783E"/>
    <w:rsid w:val="002A7BC6"/>
    <w:rsid w:val="002A7EE7"/>
    <w:rsid w:val="002B0CD5"/>
    <w:rsid w:val="002B13A6"/>
    <w:rsid w:val="002B14F2"/>
    <w:rsid w:val="002B4A56"/>
    <w:rsid w:val="002B5A95"/>
    <w:rsid w:val="002B6067"/>
    <w:rsid w:val="002B6431"/>
    <w:rsid w:val="002B70B9"/>
    <w:rsid w:val="002B7CCE"/>
    <w:rsid w:val="002C012F"/>
    <w:rsid w:val="002C1629"/>
    <w:rsid w:val="002C16C6"/>
    <w:rsid w:val="002C36D1"/>
    <w:rsid w:val="002C3CEE"/>
    <w:rsid w:val="002C3D25"/>
    <w:rsid w:val="002C5C7D"/>
    <w:rsid w:val="002C6664"/>
    <w:rsid w:val="002D1512"/>
    <w:rsid w:val="002D1744"/>
    <w:rsid w:val="002D2080"/>
    <w:rsid w:val="002D2256"/>
    <w:rsid w:val="002D4EC5"/>
    <w:rsid w:val="002D5C78"/>
    <w:rsid w:val="002D656A"/>
    <w:rsid w:val="002D6C82"/>
    <w:rsid w:val="002E1C52"/>
    <w:rsid w:val="002E2114"/>
    <w:rsid w:val="002E398B"/>
    <w:rsid w:val="002E3B64"/>
    <w:rsid w:val="002E45AB"/>
    <w:rsid w:val="002E5C82"/>
    <w:rsid w:val="002E71E8"/>
    <w:rsid w:val="002E7DC2"/>
    <w:rsid w:val="002F03F2"/>
    <w:rsid w:val="002F1A79"/>
    <w:rsid w:val="002F241C"/>
    <w:rsid w:val="002F2B89"/>
    <w:rsid w:val="002F30B8"/>
    <w:rsid w:val="002F40D5"/>
    <w:rsid w:val="002F784E"/>
    <w:rsid w:val="00300121"/>
    <w:rsid w:val="00300B67"/>
    <w:rsid w:val="0030216F"/>
    <w:rsid w:val="0030247D"/>
    <w:rsid w:val="00303A34"/>
    <w:rsid w:val="00303C5D"/>
    <w:rsid w:val="003058B1"/>
    <w:rsid w:val="003071CB"/>
    <w:rsid w:val="0031047B"/>
    <w:rsid w:val="0031247C"/>
    <w:rsid w:val="003132A2"/>
    <w:rsid w:val="00313442"/>
    <w:rsid w:val="00314533"/>
    <w:rsid w:val="00314A0E"/>
    <w:rsid w:val="00316AF0"/>
    <w:rsid w:val="00317883"/>
    <w:rsid w:val="00317E3D"/>
    <w:rsid w:val="00320119"/>
    <w:rsid w:val="0032024F"/>
    <w:rsid w:val="003212E6"/>
    <w:rsid w:val="0032158E"/>
    <w:rsid w:val="00321DDE"/>
    <w:rsid w:val="00321DF7"/>
    <w:rsid w:val="00322395"/>
    <w:rsid w:val="003228F5"/>
    <w:rsid w:val="00322B23"/>
    <w:rsid w:val="003251C4"/>
    <w:rsid w:val="00326294"/>
    <w:rsid w:val="0032645F"/>
    <w:rsid w:val="00326C56"/>
    <w:rsid w:val="003273FE"/>
    <w:rsid w:val="00327E5F"/>
    <w:rsid w:val="00331591"/>
    <w:rsid w:val="0033265D"/>
    <w:rsid w:val="0033285D"/>
    <w:rsid w:val="00332AC1"/>
    <w:rsid w:val="00332DF0"/>
    <w:rsid w:val="0033458D"/>
    <w:rsid w:val="0033462B"/>
    <w:rsid w:val="00337F68"/>
    <w:rsid w:val="00341391"/>
    <w:rsid w:val="00341828"/>
    <w:rsid w:val="00341B02"/>
    <w:rsid w:val="00341DD9"/>
    <w:rsid w:val="00341FC2"/>
    <w:rsid w:val="00343479"/>
    <w:rsid w:val="00343EDB"/>
    <w:rsid w:val="00346204"/>
    <w:rsid w:val="00347D8E"/>
    <w:rsid w:val="00351259"/>
    <w:rsid w:val="003516D5"/>
    <w:rsid w:val="00351949"/>
    <w:rsid w:val="00352273"/>
    <w:rsid w:val="0035230D"/>
    <w:rsid w:val="003524C3"/>
    <w:rsid w:val="00352C18"/>
    <w:rsid w:val="00353085"/>
    <w:rsid w:val="0035332A"/>
    <w:rsid w:val="0035371E"/>
    <w:rsid w:val="00353E81"/>
    <w:rsid w:val="00354ADA"/>
    <w:rsid w:val="00356D5A"/>
    <w:rsid w:val="003570E1"/>
    <w:rsid w:val="003573A8"/>
    <w:rsid w:val="00357F05"/>
    <w:rsid w:val="003602D3"/>
    <w:rsid w:val="003612EB"/>
    <w:rsid w:val="00362FCE"/>
    <w:rsid w:val="003634FC"/>
    <w:rsid w:val="00363D87"/>
    <w:rsid w:val="003661B7"/>
    <w:rsid w:val="00366427"/>
    <w:rsid w:val="00370539"/>
    <w:rsid w:val="00370EF5"/>
    <w:rsid w:val="00372135"/>
    <w:rsid w:val="0037237B"/>
    <w:rsid w:val="003723DE"/>
    <w:rsid w:val="0037393E"/>
    <w:rsid w:val="00375643"/>
    <w:rsid w:val="003757FF"/>
    <w:rsid w:val="00376A2A"/>
    <w:rsid w:val="003773B1"/>
    <w:rsid w:val="00377D75"/>
    <w:rsid w:val="00380229"/>
    <w:rsid w:val="00382730"/>
    <w:rsid w:val="00382885"/>
    <w:rsid w:val="0038336E"/>
    <w:rsid w:val="00383B11"/>
    <w:rsid w:val="00383BBD"/>
    <w:rsid w:val="00383D2C"/>
    <w:rsid w:val="00384063"/>
    <w:rsid w:val="00384D4A"/>
    <w:rsid w:val="003861D3"/>
    <w:rsid w:val="00390062"/>
    <w:rsid w:val="00391022"/>
    <w:rsid w:val="0039166E"/>
    <w:rsid w:val="00392084"/>
    <w:rsid w:val="00392695"/>
    <w:rsid w:val="00392B16"/>
    <w:rsid w:val="0039380D"/>
    <w:rsid w:val="003938CF"/>
    <w:rsid w:val="00394806"/>
    <w:rsid w:val="00394D4A"/>
    <w:rsid w:val="00395482"/>
    <w:rsid w:val="00395C8E"/>
    <w:rsid w:val="0039646E"/>
    <w:rsid w:val="0039691E"/>
    <w:rsid w:val="003A0609"/>
    <w:rsid w:val="003A2E9A"/>
    <w:rsid w:val="003A471D"/>
    <w:rsid w:val="003A6759"/>
    <w:rsid w:val="003A7FFD"/>
    <w:rsid w:val="003B0AB5"/>
    <w:rsid w:val="003B3058"/>
    <w:rsid w:val="003B3FAF"/>
    <w:rsid w:val="003B542E"/>
    <w:rsid w:val="003C0F00"/>
    <w:rsid w:val="003C1093"/>
    <w:rsid w:val="003C1A73"/>
    <w:rsid w:val="003C31EF"/>
    <w:rsid w:val="003C41C9"/>
    <w:rsid w:val="003C48AB"/>
    <w:rsid w:val="003C4F49"/>
    <w:rsid w:val="003C6964"/>
    <w:rsid w:val="003C6A0E"/>
    <w:rsid w:val="003C6C18"/>
    <w:rsid w:val="003C7490"/>
    <w:rsid w:val="003D1E46"/>
    <w:rsid w:val="003D41E0"/>
    <w:rsid w:val="003D4251"/>
    <w:rsid w:val="003D4F38"/>
    <w:rsid w:val="003D5911"/>
    <w:rsid w:val="003D649E"/>
    <w:rsid w:val="003E01B0"/>
    <w:rsid w:val="003E2058"/>
    <w:rsid w:val="003E2914"/>
    <w:rsid w:val="003E2E4F"/>
    <w:rsid w:val="003E47A4"/>
    <w:rsid w:val="003E5332"/>
    <w:rsid w:val="003E6F4B"/>
    <w:rsid w:val="003E7CD0"/>
    <w:rsid w:val="003F00A2"/>
    <w:rsid w:val="003F0654"/>
    <w:rsid w:val="003F0890"/>
    <w:rsid w:val="003F0D05"/>
    <w:rsid w:val="003F1C45"/>
    <w:rsid w:val="003F1DDA"/>
    <w:rsid w:val="003F1FC4"/>
    <w:rsid w:val="003F2029"/>
    <w:rsid w:val="003F2247"/>
    <w:rsid w:val="003F25DC"/>
    <w:rsid w:val="003F2E5F"/>
    <w:rsid w:val="003F4BE4"/>
    <w:rsid w:val="003F521A"/>
    <w:rsid w:val="003F64AA"/>
    <w:rsid w:val="003F6EA6"/>
    <w:rsid w:val="003F7784"/>
    <w:rsid w:val="003F7B1C"/>
    <w:rsid w:val="003F7C7D"/>
    <w:rsid w:val="00400648"/>
    <w:rsid w:val="004006BA"/>
    <w:rsid w:val="0040182D"/>
    <w:rsid w:val="00402F0A"/>
    <w:rsid w:val="0040386E"/>
    <w:rsid w:val="00404429"/>
    <w:rsid w:val="00404490"/>
    <w:rsid w:val="00405038"/>
    <w:rsid w:val="00405367"/>
    <w:rsid w:val="00405D57"/>
    <w:rsid w:val="00407295"/>
    <w:rsid w:val="00407DB5"/>
    <w:rsid w:val="00410CC4"/>
    <w:rsid w:val="004117C2"/>
    <w:rsid w:val="00414DDB"/>
    <w:rsid w:val="00416C25"/>
    <w:rsid w:val="00424AC3"/>
    <w:rsid w:val="00425042"/>
    <w:rsid w:val="00425309"/>
    <w:rsid w:val="004256BD"/>
    <w:rsid w:val="00425CE3"/>
    <w:rsid w:val="00425FE4"/>
    <w:rsid w:val="0042710E"/>
    <w:rsid w:val="00427A9C"/>
    <w:rsid w:val="00430D24"/>
    <w:rsid w:val="00431073"/>
    <w:rsid w:val="004314F4"/>
    <w:rsid w:val="00431F8A"/>
    <w:rsid w:val="0043350F"/>
    <w:rsid w:val="004337A6"/>
    <w:rsid w:val="00435788"/>
    <w:rsid w:val="0043648E"/>
    <w:rsid w:val="004365E1"/>
    <w:rsid w:val="0043774E"/>
    <w:rsid w:val="00437C56"/>
    <w:rsid w:val="00440044"/>
    <w:rsid w:val="004403C3"/>
    <w:rsid w:val="00441977"/>
    <w:rsid w:val="00442129"/>
    <w:rsid w:val="004422FA"/>
    <w:rsid w:val="00442A7C"/>
    <w:rsid w:val="00443585"/>
    <w:rsid w:val="004437DF"/>
    <w:rsid w:val="004462D0"/>
    <w:rsid w:val="004463AB"/>
    <w:rsid w:val="00446634"/>
    <w:rsid w:val="0045033C"/>
    <w:rsid w:val="00450F68"/>
    <w:rsid w:val="00451B81"/>
    <w:rsid w:val="004525F7"/>
    <w:rsid w:val="00452E20"/>
    <w:rsid w:val="0045378B"/>
    <w:rsid w:val="004541A1"/>
    <w:rsid w:val="00454EAD"/>
    <w:rsid w:val="00455522"/>
    <w:rsid w:val="004556B0"/>
    <w:rsid w:val="00455F91"/>
    <w:rsid w:val="004563AD"/>
    <w:rsid w:val="00456705"/>
    <w:rsid w:val="00456AE6"/>
    <w:rsid w:val="0045745B"/>
    <w:rsid w:val="0046011F"/>
    <w:rsid w:val="00460160"/>
    <w:rsid w:val="004612D0"/>
    <w:rsid w:val="004630F7"/>
    <w:rsid w:val="00464016"/>
    <w:rsid w:val="00464728"/>
    <w:rsid w:val="00466536"/>
    <w:rsid w:val="00467AAA"/>
    <w:rsid w:val="00467E40"/>
    <w:rsid w:val="00470387"/>
    <w:rsid w:val="00470508"/>
    <w:rsid w:val="0047227A"/>
    <w:rsid w:val="00475C6E"/>
    <w:rsid w:val="00476FDC"/>
    <w:rsid w:val="00477526"/>
    <w:rsid w:val="00480262"/>
    <w:rsid w:val="00480731"/>
    <w:rsid w:val="00480775"/>
    <w:rsid w:val="00484D34"/>
    <w:rsid w:val="0048531F"/>
    <w:rsid w:val="004855A9"/>
    <w:rsid w:val="00485C62"/>
    <w:rsid w:val="00485DEC"/>
    <w:rsid w:val="00486028"/>
    <w:rsid w:val="00486166"/>
    <w:rsid w:val="004879B7"/>
    <w:rsid w:val="004924CE"/>
    <w:rsid w:val="0049256A"/>
    <w:rsid w:val="004926B3"/>
    <w:rsid w:val="004933B1"/>
    <w:rsid w:val="00493453"/>
    <w:rsid w:val="004938C6"/>
    <w:rsid w:val="00493D0D"/>
    <w:rsid w:val="004957E3"/>
    <w:rsid w:val="00497F70"/>
    <w:rsid w:val="004A0404"/>
    <w:rsid w:val="004A14AF"/>
    <w:rsid w:val="004A225A"/>
    <w:rsid w:val="004A36D7"/>
    <w:rsid w:val="004A48FC"/>
    <w:rsid w:val="004A5228"/>
    <w:rsid w:val="004A62E8"/>
    <w:rsid w:val="004A7531"/>
    <w:rsid w:val="004A7E14"/>
    <w:rsid w:val="004A7E74"/>
    <w:rsid w:val="004B09EE"/>
    <w:rsid w:val="004B1E0F"/>
    <w:rsid w:val="004B1F8F"/>
    <w:rsid w:val="004B3FE9"/>
    <w:rsid w:val="004B4A67"/>
    <w:rsid w:val="004B6778"/>
    <w:rsid w:val="004C4E84"/>
    <w:rsid w:val="004C6735"/>
    <w:rsid w:val="004C679B"/>
    <w:rsid w:val="004C6C61"/>
    <w:rsid w:val="004C6D74"/>
    <w:rsid w:val="004C7A0B"/>
    <w:rsid w:val="004D04A7"/>
    <w:rsid w:val="004D0C4A"/>
    <w:rsid w:val="004D2213"/>
    <w:rsid w:val="004D51CC"/>
    <w:rsid w:val="004D6BA3"/>
    <w:rsid w:val="004D6EA6"/>
    <w:rsid w:val="004E0A0F"/>
    <w:rsid w:val="004E0A29"/>
    <w:rsid w:val="004E1055"/>
    <w:rsid w:val="004E37B4"/>
    <w:rsid w:val="004E7F57"/>
    <w:rsid w:val="004F2C18"/>
    <w:rsid w:val="004F3041"/>
    <w:rsid w:val="004F437A"/>
    <w:rsid w:val="004F48E9"/>
    <w:rsid w:val="004F4DC4"/>
    <w:rsid w:val="004F755D"/>
    <w:rsid w:val="004F7A77"/>
    <w:rsid w:val="00500CCB"/>
    <w:rsid w:val="00501AA3"/>
    <w:rsid w:val="00501B91"/>
    <w:rsid w:val="005029BD"/>
    <w:rsid w:val="005041DA"/>
    <w:rsid w:val="00504F10"/>
    <w:rsid w:val="005066DA"/>
    <w:rsid w:val="0051053D"/>
    <w:rsid w:val="00510A1C"/>
    <w:rsid w:val="0051211A"/>
    <w:rsid w:val="005121A4"/>
    <w:rsid w:val="00512D79"/>
    <w:rsid w:val="00514EC1"/>
    <w:rsid w:val="00516504"/>
    <w:rsid w:val="005200A9"/>
    <w:rsid w:val="00523232"/>
    <w:rsid w:val="0052337F"/>
    <w:rsid w:val="005239C8"/>
    <w:rsid w:val="005246B9"/>
    <w:rsid w:val="00525B3C"/>
    <w:rsid w:val="00525CBD"/>
    <w:rsid w:val="00525E8D"/>
    <w:rsid w:val="005303ED"/>
    <w:rsid w:val="0053155E"/>
    <w:rsid w:val="005323BD"/>
    <w:rsid w:val="005328D3"/>
    <w:rsid w:val="0053383F"/>
    <w:rsid w:val="00535361"/>
    <w:rsid w:val="0053575D"/>
    <w:rsid w:val="00535B33"/>
    <w:rsid w:val="00536481"/>
    <w:rsid w:val="005422C7"/>
    <w:rsid w:val="00542C2A"/>
    <w:rsid w:val="005433B2"/>
    <w:rsid w:val="00544B19"/>
    <w:rsid w:val="00544F50"/>
    <w:rsid w:val="00545229"/>
    <w:rsid w:val="00545A64"/>
    <w:rsid w:val="00546E4D"/>
    <w:rsid w:val="0054717B"/>
    <w:rsid w:val="00547BC5"/>
    <w:rsid w:val="005508A8"/>
    <w:rsid w:val="005539F8"/>
    <w:rsid w:val="00555298"/>
    <w:rsid w:val="00556F1C"/>
    <w:rsid w:val="00557C60"/>
    <w:rsid w:val="0056065D"/>
    <w:rsid w:val="005613D7"/>
    <w:rsid w:val="00561B41"/>
    <w:rsid w:val="00563A45"/>
    <w:rsid w:val="00563E3A"/>
    <w:rsid w:val="00565256"/>
    <w:rsid w:val="00565694"/>
    <w:rsid w:val="00565900"/>
    <w:rsid w:val="00566868"/>
    <w:rsid w:val="00567900"/>
    <w:rsid w:val="00567A2C"/>
    <w:rsid w:val="00570A51"/>
    <w:rsid w:val="00572304"/>
    <w:rsid w:val="005727F3"/>
    <w:rsid w:val="00572933"/>
    <w:rsid w:val="00572F41"/>
    <w:rsid w:val="00573463"/>
    <w:rsid w:val="00573C84"/>
    <w:rsid w:val="0057489C"/>
    <w:rsid w:val="00574DA4"/>
    <w:rsid w:val="00575245"/>
    <w:rsid w:val="005756AE"/>
    <w:rsid w:val="00575B09"/>
    <w:rsid w:val="0057672C"/>
    <w:rsid w:val="005775E1"/>
    <w:rsid w:val="00577B6D"/>
    <w:rsid w:val="00580116"/>
    <w:rsid w:val="00581546"/>
    <w:rsid w:val="00584077"/>
    <w:rsid w:val="00584471"/>
    <w:rsid w:val="0058450F"/>
    <w:rsid w:val="00584BA9"/>
    <w:rsid w:val="00586011"/>
    <w:rsid w:val="005863CC"/>
    <w:rsid w:val="00586934"/>
    <w:rsid w:val="00592BB6"/>
    <w:rsid w:val="00594571"/>
    <w:rsid w:val="005954BB"/>
    <w:rsid w:val="005A02B3"/>
    <w:rsid w:val="005A147D"/>
    <w:rsid w:val="005A1CA4"/>
    <w:rsid w:val="005A2D51"/>
    <w:rsid w:val="005A4257"/>
    <w:rsid w:val="005A48AA"/>
    <w:rsid w:val="005A5697"/>
    <w:rsid w:val="005A7275"/>
    <w:rsid w:val="005A7934"/>
    <w:rsid w:val="005A7A9A"/>
    <w:rsid w:val="005B11E7"/>
    <w:rsid w:val="005B2097"/>
    <w:rsid w:val="005B2A01"/>
    <w:rsid w:val="005B2DB4"/>
    <w:rsid w:val="005B3710"/>
    <w:rsid w:val="005B587F"/>
    <w:rsid w:val="005B5F38"/>
    <w:rsid w:val="005B71AB"/>
    <w:rsid w:val="005C09CF"/>
    <w:rsid w:val="005C3D7B"/>
    <w:rsid w:val="005C523A"/>
    <w:rsid w:val="005C56E6"/>
    <w:rsid w:val="005C6050"/>
    <w:rsid w:val="005C6769"/>
    <w:rsid w:val="005C6838"/>
    <w:rsid w:val="005C70B2"/>
    <w:rsid w:val="005C75FA"/>
    <w:rsid w:val="005D0484"/>
    <w:rsid w:val="005D1A9E"/>
    <w:rsid w:val="005D3C97"/>
    <w:rsid w:val="005D583D"/>
    <w:rsid w:val="005E00E2"/>
    <w:rsid w:val="005E1B43"/>
    <w:rsid w:val="005E2019"/>
    <w:rsid w:val="005E236E"/>
    <w:rsid w:val="005E6519"/>
    <w:rsid w:val="005E7805"/>
    <w:rsid w:val="005E7C49"/>
    <w:rsid w:val="005E7EBC"/>
    <w:rsid w:val="005F0DF9"/>
    <w:rsid w:val="005F1770"/>
    <w:rsid w:val="005F55DA"/>
    <w:rsid w:val="006007BB"/>
    <w:rsid w:val="00600A03"/>
    <w:rsid w:val="00600EF1"/>
    <w:rsid w:val="0060110E"/>
    <w:rsid w:val="006018FD"/>
    <w:rsid w:val="00601B39"/>
    <w:rsid w:val="00601C0E"/>
    <w:rsid w:val="00601E2A"/>
    <w:rsid w:val="00601FA4"/>
    <w:rsid w:val="0060223F"/>
    <w:rsid w:val="0060282F"/>
    <w:rsid w:val="00602AC2"/>
    <w:rsid w:val="00603BC4"/>
    <w:rsid w:val="00603F85"/>
    <w:rsid w:val="0060723A"/>
    <w:rsid w:val="0061186A"/>
    <w:rsid w:val="00611A26"/>
    <w:rsid w:val="00612287"/>
    <w:rsid w:val="00612806"/>
    <w:rsid w:val="0061576B"/>
    <w:rsid w:val="0061738A"/>
    <w:rsid w:val="00620350"/>
    <w:rsid w:val="0062216E"/>
    <w:rsid w:val="00623990"/>
    <w:rsid w:val="00623FFF"/>
    <w:rsid w:val="0062461D"/>
    <w:rsid w:val="00625C14"/>
    <w:rsid w:val="00625C8A"/>
    <w:rsid w:val="0062628E"/>
    <w:rsid w:val="00626770"/>
    <w:rsid w:val="00626B36"/>
    <w:rsid w:val="00626F77"/>
    <w:rsid w:val="00631C13"/>
    <w:rsid w:val="00632437"/>
    <w:rsid w:val="006324EE"/>
    <w:rsid w:val="00633627"/>
    <w:rsid w:val="00633B18"/>
    <w:rsid w:val="00633E1E"/>
    <w:rsid w:val="0063476B"/>
    <w:rsid w:val="006400A4"/>
    <w:rsid w:val="00641A8F"/>
    <w:rsid w:val="00642F67"/>
    <w:rsid w:val="0064317E"/>
    <w:rsid w:val="006434A1"/>
    <w:rsid w:val="00643BCB"/>
    <w:rsid w:val="0064436D"/>
    <w:rsid w:val="00645099"/>
    <w:rsid w:val="006457EF"/>
    <w:rsid w:val="00646736"/>
    <w:rsid w:val="00646D7E"/>
    <w:rsid w:val="00646FC2"/>
    <w:rsid w:val="0065022E"/>
    <w:rsid w:val="00650346"/>
    <w:rsid w:val="006527B1"/>
    <w:rsid w:val="00652C07"/>
    <w:rsid w:val="00654606"/>
    <w:rsid w:val="00655508"/>
    <w:rsid w:val="0065670E"/>
    <w:rsid w:val="00660808"/>
    <w:rsid w:val="006613F2"/>
    <w:rsid w:val="00664287"/>
    <w:rsid w:val="00666587"/>
    <w:rsid w:val="00666B4F"/>
    <w:rsid w:val="00667A7C"/>
    <w:rsid w:val="0067076A"/>
    <w:rsid w:val="00671953"/>
    <w:rsid w:val="00672E2A"/>
    <w:rsid w:val="00674184"/>
    <w:rsid w:val="006761DA"/>
    <w:rsid w:val="0067714D"/>
    <w:rsid w:val="00680707"/>
    <w:rsid w:val="006825E2"/>
    <w:rsid w:val="00683230"/>
    <w:rsid w:val="00685128"/>
    <w:rsid w:val="00685D3E"/>
    <w:rsid w:val="00687040"/>
    <w:rsid w:val="0069095C"/>
    <w:rsid w:val="00690D5F"/>
    <w:rsid w:val="00690DE2"/>
    <w:rsid w:val="006917E9"/>
    <w:rsid w:val="00691D8B"/>
    <w:rsid w:val="0069271C"/>
    <w:rsid w:val="00694087"/>
    <w:rsid w:val="006941EB"/>
    <w:rsid w:val="0069427C"/>
    <w:rsid w:val="00694575"/>
    <w:rsid w:val="0069459D"/>
    <w:rsid w:val="00695E07"/>
    <w:rsid w:val="00696845"/>
    <w:rsid w:val="006A0258"/>
    <w:rsid w:val="006A0270"/>
    <w:rsid w:val="006A0310"/>
    <w:rsid w:val="006A08B7"/>
    <w:rsid w:val="006A0B20"/>
    <w:rsid w:val="006A3212"/>
    <w:rsid w:val="006A3524"/>
    <w:rsid w:val="006A444F"/>
    <w:rsid w:val="006A555D"/>
    <w:rsid w:val="006A5F46"/>
    <w:rsid w:val="006B0678"/>
    <w:rsid w:val="006B0893"/>
    <w:rsid w:val="006B0C42"/>
    <w:rsid w:val="006B3038"/>
    <w:rsid w:val="006B49AA"/>
    <w:rsid w:val="006B4E18"/>
    <w:rsid w:val="006B6083"/>
    <w:rsid w:val="006B61B3"/>
    <w:rsid w:val="006B7EAE"/>
    <w:rsid w:val="006C015A"/>
    <w:rsid w:val="006C180D"/>
    <w:rsid w:val="006C1AA7"/>
    <w:rsid w:val="006C3089"/>
    <w:rsid w:val="006C4BC2"/>
    <w:rsid w:val="006C6762"/>
    <w:rsid w:val="006C6AC4"/>
    <w:rsid w:val="006C7623"/>
    <w:rsid w:val="006D2114"/>
    <w:rsid w:val="006D476E"/>
    <w:rsid w:val="006D4FDF"/>
    <w:rsid w:val="006D5018"/>
    <w:rsid w:val="006D611F"/>
    <w:rsid w:val="006D671D"/>
    <w:rsid w:val="006E0F75"/>
    <w:rsid w:val="006E18C9"/>
    <w:rsid w:val="006E1DBC"/>
    <w:rsid w:val="006E1EDD"/>
    <w:rsid w:val="006E53FF"/>
    <w:rsid w:val="006E6B5B"/>
    <w:rsid w:val="006F16C7"/>
    <w:rsid w:val="006F177D"/>
    <w:rsid w:val="006F1BE9"/>
    <w:rsid w:val="006F2235"/>
    <w:rsid w:val="006F2429"/>
    <w:rsid w:val="006F435A"/>
    <w:rsid w:val="006F52F4"/>
    <w:rsid w:val="006F55DC"/>
    <w:rsid w:val="006F59B8"/>
    <w:rsid w:val="006F60DC"/>
    <w:rsid w:val="006F63E0"/>
    <w:rsid w:val="006F7861"/>
    <w:rsid w:val="007002BD"/>
    <w:rsid w:val="007013BD"/>
    <w:rsid w:val="007047B7"/>
    <w:rsid w:val="0070532E"/>
    <w:rsid w:val="007058B2"/>
    <w:rsid w:val="00705BFC"/>
    <w:rsid w:val="00705DB5"/>
    <w:rsid w:val="00710029"/>
    <w:rsid w:val="007141C2"/>
    <w:rsid w:val="0071465D"/>
    <w:rsid w:val="00714FD6"/>
    <w:rsid w:val="00716C13"/>
    <w:rsid w:val="0071737C"/>
    <w:rsid w:val="0071782D"/>
    <w:rsid w:val="00721163"/>
    <w:rsid w:val="00721EB8"/>
    <w:rsid w:val="00722A08"/>
    <w:rsid w:val="0072431F"/>
    <w:rsid w:val="007248EE"/>
    <w:rsid w:val="00726914"/>
    <w:rsid w:val="00726B57"/>
    <w:rsid w:val="007277F9"/>
    <w:rsid w:val="00727ECE"/>
    <w:rsid w:val="00730D7C"/>
    <w:rsid w:val="00731E1C"/>
    <w:rsid w:val="007335C7"/>
    <w:rsid w:val="00733BB0"/>
    <w:rsid w:val="00736F8F"/>
    <w:rsid w:val="00742D63"/>
    <w:rsid w:val="007442E3"/>
    <w:rsid w:val="00744997"/>
    <w:rsid w:val="00746ECA"/>
    <w:rsid w:val="007475EC"/>
    <w:rsid w:val="007479EE"/>
    <w:rsid w:val="00750574"/>
    <w:rsid w:val="00750AE4"/>
    <w:rsid w:val="00751D17"/>
    <w:rsid w:val="0075250D"/>
    <w:rsid w:val="007526BF"/>
    <w:rsid w:val="007539AE"/>
    <w:rsid w:val="00754403"/>
    <w:rsid w:val="007545C3"/>
    <w:rsid w:val="00754B8E"/>
    <w:rsid w:val="00761D30"/>
    <w:rsid w:val="00761DC1"/>
    <w:rsid w:val="00761F9E"/>
    <w:rsid w:val="0076206A"/>
    <w:rsid w:val="00762201"/>
    <w:rsid w:val="00762681"/>
    <w:rsid w:val="00763A51"/>
    <w:rsid w:val="00763F1A"/>
    <w:rsid w:val="007658EC"/>
    <w:rsid w:val="00766CE3"/>
    <w:rsid w:val="00771B24"/>
    <w:rsid w:val="00772F90"/>
    <w:rsid w:val="0077328C"/>
    <w:rsid w:val="00774FE2"/>
    <w:rsid w:val="00777B02"/>
    <w:rsid w:val="0078021E"/>
    <w:rsid w:val="007809CC"/>
    <w:rsid w:val="0078363D"/>
    <w:rsid w:val="00784352"/>
    <w:rsid w:val="00785D8F"/>
    <w:rsid w:val="00786F31"/>
    <w:rsid w:val="007877EB"/>
    <w:rsid w:val="00790C50"/>
    <w:rsid w:val="00791271"/>
    <w:rsid w:val="00791905"/>
    <w:rsid w:val="00792265"/>
    <w:rsid w:val="00793679"/>
    <w:rsid w:val="007936DA"/>
    <w:rsid w:val="00794D28"/>
    <w:rsid w:val="00795059"/>
    <w:rsid w:val="00797F6D"/>
    <w:rsid w:val="007A139B"/>
    <w:rsid w:val="007A1C7E"/>
    <w:rsid w:val="007A2871"/>
    <w:rsid w:val="007A467B"/>
    <w:rsid w:val="007A4DEA"/>
    <w:rsid w:val="007A5F92"/>
    <w:rsid w:val="007B1F09"/>
    <w:rsid w:val="007B29DE"/>
    <w:rsid w:val="007B2CA3"/>
    <w:rsid w:val="007B5098"/>
    <w:rsid w:val="007B547A"/>
    <w:rsid w:val="007B54BF"/>
    <w:rsid w:val="007B57EF"/>
    <w:rsid w:val="007B60F1"/>
    <w:rsid w:val="007B68BE"/>
    <w:rsid w:val="007B6B6D"/>
    <w:rsid w:val="007B6D2A"/>
    <w:rsid w:val="007C0D28"/>
    <w:rsid w:val="007C19AF"/>
    <w:rsid w:val="007C2122"/>
    <w:rsid w:val="007C3909"/>
    <w:rsid w:val="007C4D92"/>
    <w:rsid w:val="007C624D"/>
    <w:rsid w:val="007C6B95"/>
    <w:rsid w:val="007C6CF4"/>
    <w:rsid w:val="007D0063"/>
    <w:rsid w:val="007D14AE"/>
    <w:rsid w:val="007D1F89"/>
    <w:rsid w:val="007D54BB"/>
    <w:rsid w:val="007E2538"/>
    <w:rsid w:val="007E32B6"/>
    <w:rsid w:val="007E6B5D"/>
    <w:rsid w:val="007E6EC1"/>
    <w:rsid w:val="007E74A8"/>
    <w:rsid w:val="007E75F9"/>
    <w:rsid w:val="007F1C77"/>
    <w:rsid w:val="007F2119"/>
    <w:rsid w:val="007F29E3"/>
    <w:rsid w:val="007F3008"/>
    <w:rsid w:val="007F5DAB"/>
    <w:rsid w:val="007F614E"/>
    <w:rsid w:val="007F7577"/>
    <w:rsid w:val="007F7CE6"/>
    <w:rsid w:val="008001F9"/>
    <w:rsid w:val="00800798"/>
    <w:rsid w:val="00803156"/>
    <w:rsid w:val="00805114"/>
    <w:rsid w:val="00805251"/>
    <w:rsid w:val="00805CC9"/>
    <w:rsid w:val="00805F45"/>
    <w:rsid w:val="0080654E"/>
    <w:rsid w:val="0080664C"/>
    <w:rsid w:val="00810C12"/>
    <w:rsid w:val="00812815"/>
    <w:rsid w:val="00812816"/>
    <w:rsid w:val="008139D4"/>
    <w:rsid w:val="008163D8"/>
    <w:rsid w:val="00816C03"/>
    <w:rsid w:val="00823ED7"/>
    <w:rsid w:val="00824667"/>
    <w:rsid w:val="0082543D"/>
    <w:rsid w:val="0082607E"/>
    <w:rsid w:val="0082669A"/>
    <w:rsid w:val="0082752A"/>
    <w:rsid w:val="00827D8E"/>
    <w:rsid w:val="00830919"/>
    <w:rsid w:val="00830DFA"/>
    <w:rsid w:val="008333F8"/>
    <w:rsid w:val="00833481"/>
    <w:rsid w:val="00833D1B"/>
    <w:rsid w:val="00834374"/>
    <w:rsid w:val="00834B09"/>
    <w:rsid w:val="00834DBF"/>
    <w:rsid w:val="00835748"/>
    <w:rsid w:val="00836074"/>
    <w:rsid w:val="008366C7"/>
    <w:rsid w:val="00836EC1"/>
    <w:rsid w:val="00837CE4"/>
    <w:rsid w:val="00837FD3"/>
    <w:rsid w:val="00841A42"/>
    <w:rsid w:val="00846358"/>
    <w:rsid w:val="008464F3"/>
    <w:rsid w:val="00846578"/>
    <w:rsid w:val="008475EB"/>
    <w:rsid w:val="008505CA"/>
    <w:rsid w:val="008509D7"/>
    <w:rsid w:val="008528A3"/>
    <w:rsid w:val="008552E5"/>
    <w:rsid w:val="00855F6F"/>
    <w:rsid w:val="00856385"/>
    <w:rsid w:val="008568EF"/>
    <w:rsid w:val="008605BE"/>
    <w:rsid w:val="00860B75"/>
    <w:rsid w:val="00861562"/>
    <w:rsid w:val="00861DB6"/>
    <w:rsid w:val="00865D9F"/>
    <w:rsid w:val="008739CF"/>
    <w:rsid w:val="00873B06"/>
    <w:rsid w:val="00874DE3"/>
    <w:rsid w:val="00875773"/>
    <w:rsid w:val="0087579F"/>
    <w:rsid w:val="00876052"/>
    <w:rsid w:val="00876BDF"/>
    <w:rsid w:val="0087784D"/>
    <w:rsid w:val="00877ADE"/>
    <w:rsid w:val="00880442"/>
    <w:rsid w:val="008829F0"/>
    <w:rsid w:val="00882CEB"/>
    <w:rsid w:val="008835CD"/>
    <w:rsid w:val="00886505"/>
    <w:rsid w:val="00890604"/>
    <w:rsid w:val="008915DD"/>
    <w:rsid w:val="00891971"/>
    <w:rsid w:val="00891E58"/>
    <w:rsid w:val="0089278C"/>
    <w:rsid w:val="00892921"/>
    <w:rsid w:val="00892AFD"/>
    <w:rsid w:val="00892EAA"/>
    <w:rsid w:val="008939D0"/>
    <w:rsid w:val="00893B03"/>
    <w:rsid w:val="008956F3"/>
    <w:rsid w:val="00895C8A"/>
    <w:rsid w:val="00895E7C"/>
    <w:rsid w:val="00897ACF"/>
    <w:rsid w:val="008A2E40"/>
    <w:rsid w:val="008A37CA"/>
    <w:rsid w:val="008A572E"/>
    <w:rsid w:val="008A5D4D"/>
    <w:rsid w:val="008A7030"/>
    <w:rsid w:val="008A70CF"/>
    <w:rsid w:val="008A7CE4"/>
    <w:rsid w:val="008B02B7"/>
    <w:rsid w:val="008B02BA"/>
    <w:rsid w:val="008B1B27"/>
    <w:rsid w:val="008B2A46"/>
    <w:rsid w:val="008B3449"/>
    <w:rsid w:val="008B3915"/>
    <w:rsid w:val="008B4204"/>
    <w:rsid w:val="008B5E5B"/>
    <w:rsid w:val="008B6446"/>
    <w:rsid w:val="008B774C"/>
    <w:rsid w:val="008B7AEB"/>
    <w:rsid w:val="008C03AB"/>
    <w:rsid w:val="008C0664"/>
    <w:rsid w:val="008C19C0"/>
    <w:rsid w:val="008C2AAD"/>
    <w:rsid w:val="008C2DB4"/>
    <w:rsid w:val="008C3362"/>
    <w:rsid w:val="008C347D"/>
    <w:rsid w:val="008C46CB"/>
    <w:rsid w:val="008D052E"/>
    <w:rsid w:val="008D0E17"/>
    <w:rsid w:val="008D107A"/>
    <w:rsid w:val="008D476A"/>
    <w:rsid w:val="008D5115"/>
    <w:rsid w:val="008D6101"/>
    <w:rsid w:val="008D6765"/>
    <w:rsid w:val="008E1C21"/>
    <w:rsid w:val="008E3E08"/>
    <w:rsid w:val="008E5419"/>
    <w:rsid w:val="008E5DDE"/>
    <w:rsid w:val="008E5ED0"/>
    <w:rsid w:val="008E66FB"/>
    <w:rsid w:val="008E7146"/>
    <w:rsid w:val="008E773A"/>
    <w:rsid w:val="008F0361"/>
    <w:rsid w:val="008F2397"/>
    <w:rsid w:val="008F2400"/>
    <w:rsid w:val="008F2C29"/>
    <w:rsid w:val="008F531A"/>
    <w:rsid w:val="008F5A84"/>
    <w:rsid w:val="008F6111"/>
    <w:rsid w:val="008F6A61"/>
    <w:rsid w:val="008F712E"/>
    <w:rsid w:val="009015B4"/>
    <w:rsid w:val="00901FEC"/>
    <w:rsid w:val="00902765"/>
    <w:rsid w:val="009038D4"/>
    <w:rsid w:val="00903C14"/>
    <w:rsid w:val="00904A3F"/>
    <w:rsid w:val="00904CEB"/>
    <w:rsid w:val="00904F51"/>
    <w:rsid w:val="00905397"/>
    <w:rsid w:val="009054C8"/>
    <w:rsid w:val="00905B6E"/>
    <w:rsid w:val="00907F56"/>
    <w:rsid w:val="0091076B"/>
    <w:rsid w:val="00910DC3"/>
    <w:rsid w:val="009111F1"/>
    <w:rsid w:val="0091142F"/>
    <w:rsid w:val="00912F4A"/>
    <w:rsid w:val="00915B55"/>
    <w:rsid w:val="0091713F"/>
    <w:rsid w:val="009171F7"/>
    <w:rsid w:val="009179FF"/>
    <w:rsid w:val="00917EDA"/>
    <w:rsid w:val="009207D0"/>
    <w:rsid w:val="00921917"/>
    <w:rsid w:val="00921AF9"/>
    <w:rsid w:val="00922249"/>
    <w:rsid w:val="00922826"/>
    <w:rsid w:val="00922D55"/>
    <w:rsid w:val="009237FD"/>
    <w:rsid w:val="00923800"/>
    <w:rsid w:val="0092565C"/>
    <w:rsid w:val="00925988"/>
    <w:rsid w:val="00925DBC"/>
    <w:rsid w:val="00926220"/>
    <w:rsid w:val="00926306"/>
    <w:rsid w:val="00926850"/>
    <w:rsid w:val="00926B0A"/>
    <w:rsid w:val="009271C5"/>
    <w:rsid w:val="00927703"/>
    <w:rsid w:val="00927FF2"/>
    <w:rsid w:val="009303EC"/>
    <w:rsid w:val="00930400"/>
    <w:rsid w:val="00930B9E"/>
    <w:rsid w:val="0093171C"/>
    <w:rsid w:val="009320E4"/>
    <w:rsid w:val="00932305"/>
    <w:rsid w:val="0093263A"/>
    <w:rsid w:val="00932D5A"/>
    <w:rsid w:val="009359A9"/>
    <w:rsid w:val="00935C9E"/>
    <w:rsid w:val="00935F65"/>
    <w:rsid w:val="00936234"/>
    <w:rsid w:val="00936490"/>
    <w:rsid w:val="00936C0D"/>
    <w:rsid w:val="00937772"/>
    <w:rsid w:val="00941184"/>
    <w:rsid w:val="00941F21"/>
    <w:rsid w:val="00942324"/>
    <w:rsid w:val="0094263D"/>
    <w:rsid w:val="00943005"/>
    <w:rsid w:val="00943A55"/>
    <w:rsid w:val="00944DA2"/>
    <w:rsid w:val="00946B20"/>
    <w:rsid w:val="0095032D"/>
    <w:rsid w:val="00950775"/>
    <w:rsid w:val="00952932"/>
    <w:rsid w:val="0095321A"/>
    <w:rsid w:val="0095352A"/>
    <w:rsid w:val="00956CE9"/>
    <w:rsid w:val="00957CA4"/>
    <w:rsid w:val="00957D39"/>
    <w:rsid w:val="00962F09"/>
    <w:rsid w:val="009630DC"/>
    <w:rsid w:val="00963520"/>
    <w:rsid w:val="00963CB9"/>
    <w:rsid w:val="00964349"/>
    <w:rsid w:val="00964EBB"/>
    <w:rsid w:val="00964F20"/>
    <w:rsid w:val="00965A63"/>
    <w:rsid w:val="00966A8A"/>
    <w:rsid w:val="00966E28"/>
    <w:rsid w:val="00966EBA"/>
    <w:rsid w:val="009677CC"/>
    <w:rsid w:val="00967854"/>
    <w:rsid w:val="00967D2C"/>
    <w:rsid w:val="00971778"/>
    <w:rsid w:val="00971C11"/>
    <w:rsid w:val="00972140"/>
    <w:rsid w:val="00972278"/>
    <w:rsid w:val="00972673"/>
    <w:rsid w:val="00973924"/>
    <w:rsid w:val="009743E1"/>
    <w:rsid w:val="00975345"/>
    <w:rsid w:val="009756EC"/>
    <w:rsid w:val="00975B79"/>
    <w:rsid w:val="00975CE7"/>
    <w:rsid w:val="0098281D"/>
    <w:rsid w:val="00984FE2"/>
    <w:rsid w:val="00986186"/>
    <w:rsid w:val="009865F9"/>
    <w:rsid w:val="00986A22"/>
    <w:rsid w:val="009904B6"/>
    <w:rsid w:val="00990C94"/>
    <w:rsid w:val="00991E7D"/>
    <w:rsid w:val="00993CED"/>
    <w:rsid w:val="009941D4"/>
    <w:rsid w:val="009949A7"/>
    <w:rsid w:val="009952FE"/>
    <w:rsid w:val="00995C54"/>
    <w:rsid w:val="00996702"/>
    <w:rsid w:val="00997018"/>
    <w:rsid w:val="009A2719"/>
    <w:rsid w:val="009A4968"/>
    <w:rsid w:val="009A5389"/>
    <w:rsid w:val="009A7A7E"/>
    <w:rsid w:val="009B0ABD"/>
    <w:rsid w:val="009B0B7D"/>
    <w:rsid w:val="009B19B4"/>
    <w:rsid w:val="009B1D09"/>
    <w:rsid w:val="009B5FC4"/>
    <w:rsid w:val="009B7528"/>
    <w:rsid w:val="009B777F"/>
    <w:rsid w:val="009C0063"/>
    <w:rsid w:val="009C094A"/>
    <w:rsid w:val="009C1E5E"/>
    <w:rsid w:val="009C204F"/>
    <w:rsid w:val="009C2BD0"/>
    <w:rsid w:val="009C329B"/>
    <w:rsid w:val="009C3BF4"/>
    <w:rsid w:val="009C3CAF"/>
    <w:rsid w:val="009C5130"/>
    <w:rsid w:val="009C658F"/>
    <w:rsid w:val="009C78EF"/>
    <w:rsid w:val="009D076F"/>
    <w:rsid w:val="009D08DE"/>
    <w:rsid w:val="009D226E"/>
    <w:rsid w:val="009D2A52"/>
    <w:rsid w:val="009D3B95"/>
    <w:rsid w:val="009D5A77"/>
    <w:rsid w:val="009D5BC9"/>
    <w:rsid w:val="009D669E"/>
    <w:rsid w:val="009D7F48"/>
    <w:rsid w:val="009E3AF3"/>
    <w:rsid w:val="009E3B1F"/>
    <w:rsid w:val="009E415E"/>
    <w:rsid w:val="009E4AD0"/>
    <w:rsid w:val="009E520E"/>
    <w:rsid w:val="009E5BCB"/>
    <w:rsid w:val="009E64B3"/>
    <w:rsid w:val="009E6DDD"/>
    <w:rsid w:val="009E78D7"/>
    <w:rsid w:val="009F06BD"/>
    <w:rsid w:val="009F0DD3"/>
    <w:rsid w:val="009F14C7"/>
    <w:rsid w:val="009F1644"/>
    <w:rsid w:val="009F2545"/>
    <w:rsid w:val="009F2A3D"/>
    <w:rsid w:val="009F2DCD"/>
    <w:rsid w:val="009F3CC2"/>
    <w:rsid w:val="009F42F7"/>
    <w:rsid w:val="009F430F"/>
    <w:rsid w:val="009F53E3"/>
    <w:rsid w:val="009F611B"/>
    <w:rsid w:val="009F6F6F"/>
    <w:rsid w:val="00A002D7"/>
    <w:rsid w:val="00A02270"/>
    <w:rsid w:val="00A03FBE"/>
    <w:rsid w:val="00A04C6D"/>
    <w:rsid w:val="00A054E7"/>
    <w:rsid w:val="00A05E12"/>
    <w:rsid w:val="00A07D41"/>
    <w:rsid w:val="00A10C28"/>
    <w:rsid w:val="00A1184F"/>
    <w:rsid w:val="00A154B6"/>
    <w:rsid w:val="00A16034"/>
    <w:rsid w:val="00A164EF"/>
    <w:rsid w:val="00A166D4"/>
    <w:rsid w:val="00A17FC4"/>
    <w:rsid w:val="00A20DCD"/>
    <w:rsid w:val="00A22C53"/>
    <w:rsid w:val="00A230A0"/>
    <w:rsid w:val="00A24F55"/>
    <w:rsid w:val="00A266A7"/>
    <w:rsid w:val="00A267AE"/>
    <w:rsid w:val="00A26D8C"/>
    <w:rsid w:val="00A320C2"/>
    <w:rsid w:val="00A323F0"/>
    <w:rsid w:val="00A33C78"/>
    <w:rsid w:val="00A34F49"/>
    <w:rsid w:val="00A351A8"/>
    <w:rsid w:val="00A356F2"/>
    <w:rsid w:val="00A4139F"/>
    <w:rsid w:val="00A41525"/>
    <w:rsid w:val="00A415B1"/>
    <w:rsid w:val="00A4246B"/>
    <w:rsid w:val="00A43CD7"/>
    <w:rsid w:val="00A44524"/>
    <w:rsid w:val="00A44D3E"/>
    <w:rsid w:val="00A4696F"/>
    <w:rsid w:val="00A470E7"/>
    <w:rsid w:val="00A52060"/>
    <w:rsid w:val="00A52DD8"/>
    <w:rsid w:val="00A52F78"/>
    <w:rsid w:val="00A5398F"/>
    <w:rsid w:val="00A558B4"/>
    <w:rsid w:val="00A56435"/>
    <w:rsid w:val="00A56D68"/>
    <w:rsid w:val="00A56F78"/>
    <w:rsid w:val="00A5774C"/>
    <w:rsid w:val="00A60179"/>
    <w:rsid w:val="00A6039F"/>
    <w:rsid w:val="00A622B3"/>
    <w:rsid w:val="00A62B8E"/>
    <w:rsid w:val="00A64201"/>
    <w:rsid w:val="00A64C43"/>
    <w:rsid w:val="00A6681A"/>
    <w:rsid w:val="00A6715A"/>
    <w:rsid w:val="00A6757E"/>
    <w:rsid w:val="00A70300"/>
    <w:rsid w:val="00A70316"/>
    <w:rsid w:val="00A706B9"/>
    <w:rsid w:val="00A7074F"/>
    <w:rsid w:val="00A70A1F"/>
    <w:rsid w:val="00A713E5"/>
    <w:rsid w:val="00A716BA"/>
    <w:rsid w:val="00A73895"/>
    <w:rsid w:val="00A73E65"/>
    <w:rsid w:val="00A755D5"/>
    <w:rsid w:val="00A756A7"/>
    <w:rsid w:val="00A75B2F"/>
    <w:rsid w:val="00A77D37"/>
    <w:rsid w:val="00A80DAF"/>
    <w:rsid w:val="00A815A0"/>
    <w:rsid w:val="00A819E5"/>
    <w:rsid w:val="00A82423"/>
    <w:rsid w:val="00A828F2"/>
    <w:rsid w:val="00A82F1A"/>
    <w:rsid w:val="00A83368"/>
    <w:rsid w:val="00A84E40"/>
    <w:rsid w:val="00A86A5F"/>
    <w:rsid w:val="00A90067"/>
    <w:rsid w:val="00A90A8F"/>
    <w:rsid w:val="00A91552"/>
    <w:rsid w:val="00A927DE"/>
    <w:rsid w:val="00A93F1E"/>
    <w:rsid w:val="00A9665B"/>
    <w:rsid w:val="00A977D5"/>
    <w:rsid w:val="00A97F8B"/>
    <w:rsid w:val="00AA0756"/>
    <w:rsid w:val="00AA0C14"/>
    <w:rsid w:val="00AA0C30"/>
    <w:rsid w:val="00AA241D"/>
    <w:rsid w:val="00AA374D"/>
    <w:rsid w:val="00AA6A81"/>
    <w:rsid w:val="00AA7DFB"/>
    <w:rsid w:val="00AA7F0E"/>
    <w:rsid w:val="00AB2484"/>
    <w:rsid w:val="00AB3205"/>
    <w:rsid w:val="00AB3B4D"/>
    <w:rsid w:val="00AC2BC4"/>
    <w:rsid w:val="00AC3643"/>
    <w:rsid w:val="00AC43C5"/>
    <w:rsid w:val="00AC5C96"/>
    <w:rsid w:val="00AC709F"/>
    <w:rsid w:val="00AD0945"/>
    <w:rsid w:val="00AD1029"/>
    <w:rsid w:val="00AD1941"/>
    <w:rsid w:val="00AD2064"/>
    <w:rsid w:val="00AD213B"/>
    <w:rsid w:val="00AD25DA"/>
    <w:rsid w:val="00AD31FC"/>
    <w:rsid w:val="00AD39CD"/>
    <w:rsid w:val="00AD3BDD"/>
    <w:rsid w:val="00AD3E41"/>
    <w:rsid w:val="00AD4605"/>
    <w:rsid w:val="00AD4D91"/>
    <w:rsid w:val="00AD5151"/>
    <w:rsid w:val="00AD5171"/>
    <w:rsid w:val="00AD59B0"/>
    <w:rsid w:val="00AE18B8"/>
    <w:rsid w:val="00AE277F"/>
    <w:rsid w:val="00AE2AE6"/>
    <w:rsid w:val="00AE40B0"/>
    <w:rsid w:val="00AE519F"/>
    <w:rsid w:val="00AE55A5"/>
    <w:rsid w:val="00AE5D0E"/>
    <w:rsid w:val="00AE6517"/>
    <w:rsid w:val="00AE7F14"/>
    <w:rsid w:val="00AF19AB"/>
    <w:rsid w:val="00AF1A26"/>
    <w:rsid w:val="00AF1C71"/>
    <w:rsid w:val="00AF2881"/>
    <w:rsid w:val="00AF2BD7"/>
    <w:rsid w:val="00AF3456"/>
    <w:rsid w:val="00AF34C7"/>
    <w:rsid w:val="00AF3755"/>
    <w:rsid w:val="00AF4141"/>
    <w:rsid w:val="00AF4E4E"/>
    <w:rsid w:val="00AF79C0"/>
    <w:rsid w:val="00B01592"/>
    <w:rsid w:val="00B0262C"/>
    <w:rsid w:val="00B03440"/>
    <w:rsid w:val="00B04E1C"/>
    <w:rsid w:val="00B050FD"/>
    <w:rsid w:val="00B051DA"/>
    <w:rsid w:val="00B0520C"/>
    <w:rsid w:val="00B05963"/>
    <w:rsid w:val="00B06321"/>
    <w:rsid w:val="00B075D8"/>
    <w:rsid w:val="00B077EC"/>
    <w:rsid w:val="00B07927"/>
    <w:rsid w:val="00B07B3A"/>
    <w:rsid w:val="00B10935"/>
    <w:rsid w:val="00B10E84"/>
    <w:rsid w:val="00B10F94"/>
    <w:rsid w:val="00B113BF"/>
    <w:rsid w:val="00B1203F"/>
    <w:rsid w:val="00B124E0"/>
    <w:rsid w:val="00B12697"/>
    <w:rsid w:val="00B13B6D"/>
    <w:rsid w:val="00B14AEC"/>
    <w:rsid w:val="00B15858"/>
    <w:rsid w:val="00B174B5"/>
    <w:rsid w:val="00B17910"/>
    <w:rsid w:val="00B17B98"/>
    <w:rsid w:val="00B212D6"/>
    <w:rsid w:val="00B214D2"/>
    <w:rsid w:val="00B22247"/>
    <w:rsid w:val="00B236C9"/>
    <w:rsid w:val="00B24D67"/>
    <w:rsid w:val="00B255BA"/>
    <w:rsid w:val="00B25631"/>
    <w:rsid w:val="00B25C26"/>
    <w:rsid w:val="00B27BC2"/>
    <w:rsid w:val="00B27ED7"/>
    <w:rsid w:val="00B317B2"/>
    <w:rsid w:val="00B32309"/>
    <w:rsid w:val="00B3236F"/>
    <w:rsid w:val="00B33529"/>
    <w:rsid w:val="00B343AD"/>
    <w:rsid w:val="00B34F98"/>
    <w:rsid w:val="00B3575E"/>
    <w:rsid w:val="00B3595F"/>
    <w:rsid w:val="00B3682F"/>
    <w:rsid w:val="00B3742C"/>
    <w:rsid w:val="00B404A1"/>
    <w:rsid w:val="00B405BF"/>
    <w:rsid w:val="00B40613"/>
    <w:rsid w:val="00B4124F"/>
    <w:rsid w:val="00B416AF"/>
    <w:rsid w:val="00B421FF"/>
    <w:rsid w:val="00B42387"/>
    <w:rsid w:val="00B4301E"/>
    <w:rsid w:val="00B434C3"/>
    <w:rsid w:val="00B44760"/>
    <w:rsid w:val="00B44DD9"/>
    <w:rsid w:val="00B44E34"/>
    <w:rsid w:val="00B44E4D"/>
    <w:rsid w:val="00B457E5"/>
    <w:rsid w:val="00B460E8"/>
    <w:rsid w:val="00B504EA"/>
    <w:rsid w:val="00B50F5F"/>
    <w:rsid w:val="00B5134D"/>
    <w:rsid w:val="00B51505"/>
    <w:rsid w:val="00B51EB7"/>
    <w:rsid w:val="00B534D2"/>
    <w:rsid w:val="00B568A1"/>
    <w:rsid w:val="00B56D5A"/>
    <w:rsid w:val="00B5748D"/>
    <w:rsid w:val="00B57492"/>
    <w:rsid w:val="00B575C9"/>
    <w:rsid w:val="00B57CC4"/>
    <w:rsid w:val="00B57F13"/>
    <w:rsid w:val="00B6064B"/>
    <w:rsid w:val="00B63879"/>
    <w:rsid w:val="00B64002"/>
    <w:rsid w:val="00B65EB9"/>
    <w:rsid w:val="00B67F3C"/>
    <w:rsid w:val="00B71279"/>
    <w:rsid w:val="00B72192"/>
    <w:rsid w:val="00B73C8F"/>
    <w:rsid w:val="00B74D82"/>
    <w:rsid w:val="00B759F8"/>
    <w:rsid w:val="00B77DF1"/>
    <w:rsid w:val="00B808BC"/>
    <w:rsid w:val="00B80973"/>
    <w:rsid w:val="00B809AE"/>
    <w:rsid w:val="00B80CCF"/>
    <w:rsid w:val="00B80E8D"/>
    <w:rsid w:val="00B814C0"/>
    <w:rsid w:val="00B82794"/>
    <w:rsid w:val="00B8381B"/>
    <w:rsid w:val="00B83CAE"/>
    <w:rsid w:val="00B8420B"/>
    <w:rsid w:val="00B8593E"/>
    <w:rsid w:val="00B87892"/>
    <w:rsid w:val="00B90A23"/>
    <w:rsid w:val="00B90A42"/>
    <w:rsid w:val="00B9163A"/>
    <w:rsid w:val="00B91664"/>
    <w:rsid w:val="00B92607"/>
    <w:rsid w:val="00B92830"/>
    <w:rsid w:val="00B92C9C"/>
    <w:rsid w:val="00B932FD"/>
    <w:rsid w:val="00B94AC8"/>
    <w:rsid w:val="00B9595E"/>
    <w:rsid w:val="00B96ECC"/>
    <w:rsid w:val="00BA0018"/>
    <w:rsid w:val="00BA0882"/>
    <w:rsid w:val="00BA3B99"/>
    <w:rsid w:val="00BA3E19"/>
    <w:rsid w:val="00BA53FC"/>
    <w:rsid w:val="00BA724C"/>
    <w:rsid w:val="00BB01F1"/>
    <w:rsid w:val="00BB0AA1"/>
    <w:rsid w:val="00BB11DA"/>
    <w:rsid w:val="00BB3FCC"/>
    <w:rsid w:val="00BB4960"/>
    <w:rsid w:val="00BB6CCE"/>
    <w:rsid w:val="00BB7229"/>
    <w:rsid w:val="00BB7276"/>
    <w:rsid w:val="00BB7CC9"/>
    <w:rsid w:val="00BB7E8B"/>
    <w:rsid w:val="00BC0DAA"/>
    <w:rsid w:val="00BC283F"/>
    <w:rsid w:val="00BC498D"/>
    <w:rsid w:val="00BC5D33"/>
    <w:rsid w:val="00BC6E82"/>
    <w:rsid w:val="00BD0333"/>
    <w:rsid w:val="00BD0693"/>
    <w:rsid w:val="00BD11B7"/>
    <w:rsid w:val="00BD181F"/>
    <w:rsid w:val="00BD26D0"/>
    <w:rsid w:val="00BD57A5"/>
    <w:rsid w:val="00BD6703"/>
    <w:rsid w:val="00BD6B6C"/>
    <w:rsid w:val="00BE06EF"/>
    <w:rsid w:val="00BE2E14"/>
    <w:rsid w:val="00BE2EC8"/>
    <w:rsid w:val="00BE3870"/>
    <w:rsid w:val="00BE4CEB"/>
    <w:rsid w:val="00BE7F16"/>
    <w:rsid w:val="00BF0125"/>
    <w:rsid w:val="00BF11A2"/>
    <w:rsid w:val="00BF28A5"/>
    <w:rsid w:val="00BF3992"/>
    <w:rsid w:val="00BF3DCF"/>
    <w:rsid w:val="00BF4C65"/>
    <w:rsid w:val="00BF5A0D"/>
    <w:rsid w:val="00BF5DF0"/>
    <w:rsid w:val="00BF732E"/>
    <w:rsid w:val="00C00A2B"/>
    <w:rsid w:val="00C018B4"/>
    <w:rsid w:val="00C039E6"/>
    <w:rsid w:val="00C04C1B"/>
    <w:rsid w:val="00C0645F"/>
    <w:rsid w:val="00C065AD"/>
    <w:rsid w:val="00C069F5"/>
    <w:rsid w:val="00C11445"/>
    <w:rsid w:val="00C12619"/>
    <w:rsid w:val="00C13AEF"/>
    <w:rsid w:val="00C1429A"/>
    <w:rsid w:val="00C14353"/>
    <w:rsid w:val="00C1492F"/>
    <w:rsid w:val="00C14FB2"/>
    <w:rsid w:val="00C15DAC"/>
    <w:rsid w:val="00C16355"/>
    <w:rsid w:val="00C16975"/>
    <w:rsid w:val="00C174D7"/>
    <w:rsid w:val="00C178B8"/>
    <w:rsid w:val="00C20F30"/>
    <w:rsid w:val="00C21E7F"/>
    <w:rsid w:val="00C23375"/>
    <w:rsid w:val="00C253E8"/>
    <w:rsid w:val="00C2599B"/>
    <w:rsid w:val="00C2652C"/>
    <w:rsid w:val="00C301CC"/>
    <w:rsid w:val="00C31479"/>
    <w:rsid w:val="00C33530"/>
    <w:rsid w:val="00C336C2"/>
    <w:rsid w:val="00C33B60"/>
    <w:rsid w:val="00C34BD6"/>
    <w:rsid w:val="00C405A5"/>
    <w:rsid w:val="00C40B6E"/>
    <w:rsid w:val="00C421DA"/>
    <w:rsid w:val="00C44857"/>
    <w:rsid w:val="00C44B9E"/>
    <w:rsid w:val="00C45A82"/>
    <w:rsid w:val="00C4604A"/>
    <w:rsid w:val="00C4621C"/>
    <w:rsid w:val="00C46AC8"/>
    <w:rsid w:val="00C471B8"/>
    <w:rsid w:val="00C504E1"/>
    <w:rsid w:val="00C511FD"/>
    <w:rsid w:val="00C5137A"/>
    <w:rsid w:val="00C51A8E"/>
    <w:rsid w:val="00C51B9D"/>
    <w:rsid w:val="00C53891"/>
    <w:rsid w:val="00C53D58"/>
    <w:rsid w:val="00C54099"/>
    <w:rsid w:val="00C54620"/>
    <w:rsid w:val="00C5613E"/>
    <w:rsid w:val="00C56C29"/>
    <w:rsid w:val="00C56C8F"/>
    <w:rsid w:val="00C573AF"/>
    <w:rsid w:val="00C57416"/>
    <w:rsid w:val="00C61E84"/>
    <w:rsid w:val="00C621AC"/>
    <w:rsid w:val="00C621FC"/>
    <w:rsid w:val="00C62E27"/>
    <w:rsid w:val="00C62E6B"/>
    <w:rsid w:val="00C633F7"/>
    <w:rsid w:val="00C635E9"/>
    <w:rsid w:val="00C646C7"/>
    <w:rsid w:val="00C64E09"/>
    <w:rsid w:val="00C65E68"/>
    <w:rsid w:val="00C6609F"/>
    <w:rsid w:val="00C674F0"/>
    <w:rsid w:val="00C7645D"/>
    <w:rsid w:val="00C77941"/>
    <w:rsid w:val="00C81210"/>
    <w:rsid w:val="00C8183B"/>
    <w:rsid w:val="00C84869"/>
    <w:rsid w:val="00C84B1F"/>
    <w:rsid w:val="00C85FDB"/>
    <w:rsid w:val="00C86C58"/>
    <w:rsid w:val="00C91C2C"/>
    <w:rsid w:val="00C91D06"/>
    <w:rsid w:val="00C9330A"/>
    <w:rsid w:val="00C936FE"/>
    <w:rsid w:val="00C9489C"/>
    <w:rsid w:val="00C94985"/>
    <w:rsid w:val="00C95138"/>
    <w:rsid w:val="00C961D0"/>
    <w:rsid w:val="00CA1167"/>
    <w:rsid w:val="00CA3CCB"/>
    <w:rsid w:val="00CA49AA"/>
    <w:rsid w:val="00CA49D9"/>
    <w:rsid w:val="00CA5430"/>
    <w:rsid w:val="00CA69E4"/>
    <w:rsid w:val="00CA6F12"/>
    <w:rsid w:val="00CA7333"/>
    <w:rsid w:val="00CB0039"/>
    <w:rsid w:val="00CB08D5"/>
    <w:rsid w:val="00CB31B9"/>
    <w:rsid w:val="00CB3774"/>
    <w:rsid w:val="00CB4822"/>
    <w:rsid w:val="00CB51BC"/>
    <w:rsid w:val="00CB59BD"/>
    <w:rsid w:val="00CB5E70"/>
    <w:rsid w:val="00CB7CA7"/>
    <w:rsid w:val="00CC06E2"/>
    <w:rsid w:val="00CC164C"/>
    <w:rsid w:val="00CC1AB4"/>
    <w:rsid w:val="00CC27BE"/>
    <w:rsid w:val="00CC3973"/>
    <w:rsid w:val="00CC3A31"/>
    <w:rsid w:val="00CC49B0"/>
    <w:rsid w:val="00CC4D9A"/>
    <w:rsid w:val="00CC5A7F"/>
    <w:rsid w:val="00CC6AF5"/>
    <w:rsid w:val="00CC6BBA"/>
    <w:rsid w:val="00CD0E4E"/>
    <w:rsid w:val="00CD1577"/>
    <w:rsid w:val="00CD20CF"/>
    <w:rsid w:val="00CD2D2E"/>
    <w:rsid w:val="00CD4882"/>
    <w:rsid w:val="00CD6BE8"/>
    <w:rsid w:val="00CD75D7"/>
    <w:rsid w:val="00CE037A"/>
    <w:rsid w:val="00CE08C5"/>
    <w:rsid w:val="00CE1BF5"/>
    <w:rsid w:val="00CE3207"/>
    <w:rsid w:val="00CE3331"/>
    <w:rsid w:val="00CE3622"/>
    <w:rsid w:val="00CE44E3"/>
    <w:rsid w:val="00CE45B4"/>
    <w:rsid w:val="00CE4B85"/>
    <w:rsid w:val="00CE6200"/>
    <w:rsid w:val="00CF427F"/>
    <w:rsid w:val="00CF5549"/>
    <w:rsid w:val="00CF57CB"/>
    <w:rsid w:val="00CF695E"/>
    <w:rsid w:val="00D00540"/>
    <w:rsid w:val="00D00D9A"/>
    <w:rsid w:val="00D011BB"/>
    <w:rsid w:val="00D01C22"/>
    <w:rsid w:val="00D01E58"/>
    <w:rsid w:val="00D023AA"/>
    <w:rsid w:val="00D02AF2"/>
    <w:rsid w:val="00D02C32"/>
    <w:rsid w:val="00D031BE"/>
    <w:rsid w:val="00D03EEC"/>
    <w:rsid w:val="00D0765E"/>
    <w:rsid w:val="00D10843"/>
    <w:rsid w:val="00D11466"/>
    <w:rsid w:val="00D12B31"/>
    <w:rsid w:val="00D14CD2"/>
    <w:rsid w:val="00D16662"/>
    <w:rsid w:val="00D16D63"/>
    <w:rsid w:val="00D16EA4"/>
    <w:rsid w:val="00D170E2"/>
    <w:rsid w:val="00D20362"/>
    <w:rsid w:val="00D20AB5"/>
    <w:rsid w:val="00D21346"/>
    <w:rsid w:val="00D22888"/>
    <w:rsid w:val="00D22EC8"/>
    <w:rsid w:val="00D2339D"/>
    <w:rsid w:val="00D2348C"/>
    <w:rsid w:val="00D236A8"/>
    <w:rsid w:val="00D23B0B"/>
    <w:rsid w:val="00D24107"/>
    <w:rsid w:val="00D243F4"/>
    <w:rsid w:val="00D26134"/>
    <w:rsid w:val="00D26B52"/>
    <w:rsid w:val="00D319C8"/>
    <w:rsid w:val="00D31E56"/>
    <w:rsid w:val="00D323D3"/>
    <w:rsid w:val="00D3345E"/>
    <w:rsid w:val="00D33841"/>
    <w:rsid w:val="00D34653"/>
    <w:rsid w:val="00D347A1"/>
    <w:rsid w:val="00D34BCE"/>
    <w:rsid w:val="00D36D46"/>
    <w:rsid w:val="00D41D4F"/>
    <w:rsid w:val="00D41F90"/>
    <w:rsid w:val="00D42008"/>
    <w:rsid w:val="00D43219"/>
    <w:rsid w:val="00D4357C"/>
    <w:rsid w:val="00D46663"/>
    <w:rsid w:val="00D468E9"/>
    <w:rsid w:val="00D5097C"/>
    <w:rsid w:val="00D51221"/>
    <w:rsid w:val="00D518D7"/>
    <w:rsid w:val="00D5196A"/>
    <w:rsid w:val="00D51DFB"/>
    <w:rsid w:val="00D53AD6"/>
    <w:rsid w:val="00D549D0"/>
    <w:rsid w:val="00D55D19"/>
    <w:rsid w:val="00D578F0"/>
    <w:rsid w:val="00D57C96"/>
    <w:rsid w:val="00D65415"/>
    <w:rsid w:val="00D66FC3"/>
    <w:rsid w:val="00D6766F"/>
    <w:rsid w:val="00D701CC"/>
    <w:rsid w:val="00D70416"/>
    <w:rsid w:val="00D70456"/>
    <w:rsid w:val="00D70DF4"/>
    <w:rsid w:val="00D7235B"/>
    <w:rsid w:val="00D72710"/>
    <w:rsid w:val="00D73C98"/>
    <w:rsid w:val="00D741C4"/>
    <w:rsid w:val="00D75E30"/>
    <w:rsid w:val="00D776CB"/>
    <w:rsid w:val="00D82CD3"/>
    <w:rsid w:val="00D83736"/>
    <w:rsid w:val="00D8375E"/>
    <w:rsid w:val="00D83EB1"/>
    <w:rsid w:val="00D86623"/>
    <w:rsid w:val="00D87CE0"/>
    <w:rsid w:val="00D902C4"/>
    <w:rsid w:val="00D90500"/>
    <w:rsid w:val="00D91A18"/>
    <w:rsid w:val="00D9200D"/>
    <w:rsid w:val="00D9247A"/>
    <w:rsid w:val="00D9356B"/>
    <w:rsid w:val="00D951EB"/>
    <w:rsid w:val="00D965D0"/>
    <w:rsid w:val="00D96761"/>
    <w:rsid w:val="00DA000F"/>
    <w:rsid w:val="00DA02EB"/>
    <w:rsid w:val="00DA2FC8"/>
    <w:rsid w:val="00DA3C52"/>
    <w:rsid w:val="00DA3DEC"/>
    <w:rsid w:val="00DA4067"/>
    <w:rsid w:val="00DA42EF"/>
    <w:rsid w:val="00DA6E37"/>
    <w:rsid w:val="00DA7A4D"/>
    <w:rsid w:val="00DB03AF"/>
    <w:rsid w:val="00DB20C7"/>
    <w:rsid w:val="00DB67A4"/>
    <w:rsid w:val="00DB6CCF"/>
    <w:rsid w:val="00DB6FCB"/>
    <w:rsid w:val="00DB71FA"/>
    <w:rsid w:val="00DC0417"/>
    <w:rsid w:val="00DC114C"/>
    <w:rsid w:val="00DC3410"/>
    <w:rsid w:val="00DC4774"/>
    <w:rsid w:val="00DC49A4"/>
    <w:rsid w:val="00DC5B79"/>
    <w:rsid w:val="00DC602F"/>
    <w:rsid w:val="00DC648A"/>
    <w:rsid w:val="00DC6E12"/>
    <w:rsid w:val="00DC72F5"/>
    <w:rsid w:val="00DD0184"/>
    <w:rsid w:val="00DD0638"/>
    <w:rsid w:val="00DD0B70"/>
    <w:rsid w:val="00DD1AC1"/>
    <w:rsid w:val="00DD2292"/>
    <w:rsid w:val="00DD28A6"/>
    <w:rsid w:val="00DD39E5"/>
    <w:rsid w:val="00DD3B92"/>
    <w:rsid w:val="00DD4564"/>
    <w:rsid w:val="00DD7A5A"/>
    <w:rsid w:val="00DE1E3C"/>
    <w:rsid w:val="00DE25DA"/>
    <w:rsid w:val="00DE345C"/>
    <w:rsid w:val="00DE41F9"/>
    <w:rsid w:val="00DE6178"/>
    <w:rsid w:val="00DF14ED"/>
    <w:rsid w:val="00DF41A8"/>
    <w:rsid w:val="00DF52FE"/>
    <w:rsid w:val="00DF6714"/>
    <w:rsid w:val="00E01768"/>
    <w:rsid w:val="00E02E23"/>
    <w:rsid w:val="00E032C3"/>
    <w:rsid w:val="00E03ADC"/>
    <w:rsid w:val="00E044A6"/>
    <w:rsid w:val="00E04A43"/>
    <w:rsid w:val="00E056DC"/>
    <w:rsid w:val="00E05EEE"/>
    <w:rsid w:val="00E0694A"/>
    <w:rsid w:val="00E072CB"/>
    <w:rsid w:val="00E07732"/>
    <w:rsid w:val="00E10179"/>
    <w:rsid w:val="00E10D8C"/>
    <w:rsid w:val="00E15339"/>
    <w:rsid w:val="00E16DAB"/>
    <w:rsid w:val="00E1761F"/>
    <w:rsid w:val="00E1763B"/>
    <w:rsid w:val="00E17BB4"/>
    <w:rsid w:val="00E23534"/>
    <w:rsid w:val="00E25C09"/>
    <w:rsid w:val="00E262AB"/>
    <w:rsid w:val="00E269BE"/>
    <w:rsid w:val="00E34354"/>
    <w:rsid w:val="00E347BA"/>
    <w:rsid w:val="00E35FE0"/>
    <w:rsid w:val="00E36638"/>
    <w:rsid w:val="00E3687A"/>
    <w:rsid w:val="00E373C8"/>
    <w:rsid w:val="00E37C12"/>
    <w:rsid w:val="00E40659"/>
    <w:rsid w:val="00E408AF"/>
    <w:rsid w:val="00E42347"/>
    <w:rsid w:val="00E43148"/>
    <w:rsid w:val="00E4332F"/>
    <w:rsid w:val="00E43401"/>
    <w:rsid w:val="00E43888"/>
    <w:rsid w:val="00E44ECE"/>
    <w:rsid w:val="00E47B7F"/>
    <w:rsid w:val="00E50A92"/>
    <w:rsid w:val="00E50DF1"/>
    <w:rsid w:val="00E5460F"/>
    <w:rsid w:val="00E55693"/>
    <w:rsid w:val="00E55998"/>
    <w:rsid w:val="00E55E96"/>
    <w:rsid w:val="00E56EDA"/>
    <w:rsid w:val="00E56F00"/>
    <w:rsid w:val="00E600C3"/>
    <w:rsid w:val="00E6048D"/>
    <w:rsid w:val="00E6087E"/>
    <w:rsid w:val="00E62045"/>
    <w:rsid w:val="00E62079"/>
    <w:rsid w:val="00E626CF"/>
    <w:rsid w:val="00E6418B"/>
    <w:rsid w:val="00E650A4"/>
    <w:rsid w:val="00E65C11"/>
    <w:rsid w:val="00E6735E"/>
    <w:rsid w:val="00E70596"/>
    <w:rsid w:val="00E71382"/>
    <w:rsid w:val="00E7402C"/>
    <w:rsid w:val="00E75898"/>
    <w:rsid w:val="00E75956"/>
    <w:rsid w:val="00E766C7"/>
    <w:rsid w:val="00E802F0"/>
    <w:rsid w:val="00E837AA"/>
    <w:rsid w:val="00E84213"/>
    <w:rsid w:val="00E8485A"/>
    <w:rsid w:val="00E84C5C"/>
    <w:rsid w:val="00E8712F"/>
    <w:rsid w:val="00E8733C"/>
    <w:rsid w:val="00E87CC9"/>
    <w:rsid w:val="00E90DEB"/>
    <w:rsid w:val="00E90FD5"/>
    <w:rsid w:val="00E9220C"/>
    <w:rsid w:val="00E939AB"/>
    <w:rsid w:val="00E9425C"/>
    <w:rsid w:val="00E94319"/>
    <w:rsid w:val="00E94845"/>
    <w:rsid w:val="00EA11AD"/>
    <w:rsid w:val="00EA1337"/>
    <w:rsid w:val="00EA1357"/>
    <w:rsid w:val="00EA1A4E"/>
    <w:rsid w:val="00EA2FFD"/>
    <w:rsid w:val="00EA315B"/>
    <w:rsid w:val="00EA406A"/>
    <w:rsid w:val="00EA40C0"/>
    <w:rsid w:val="00EA40D8"/>
    <w:rsid w:val="00EA5FC1"/>
    <w:rsid w:val="00EA6BB5"/>
    <w:rsid w:val="00EA6CDB"/>
    <w:rsid w:val="00EA7F47"/>
    <w:rsid w:val="00EB1455"/>
    <w:rsid w:val="00EB1BD7"/>
    <w:rsid w:val="00EB249C"/>
    <w:rsid w:val="00EB2599"/>
    <w:rsid w:val="00EB2841"/>
    <w:rsid w:val="00EB5EF4"/>
    <w:rsid w:val="00EB6899"/>
    <w:rsid w:val="00EB6D9E"/>
    <w:rsid w:val="00EB7587"/>
    <w:rsid w:val="00EC09F1"/>
    <w:rsid w:val="00EC19C7"/>
    <w:rsid w:val="00EC2657"/>
    <w:rsid w:val="00EC3386"/>
    <w:rsid w:val="00EC3BED"/>
    <w:rsid w:val="00EC6CE9"/>
    <w:rsid w:val="00ED20BB"/>
    <w:rsid w:val="00ED3E38"/>
    <w:rsid w:val="00ED566F"/>
    <w:rsid w:val="00ED58A8"/>
    <w:rsid w:val="00EE02AC"/>
    <w:rsid w:val="00EE1FF2"/>
    <w:rsid w:val="00EE2F50"/>
    <w:rsid w:val="00EE3836"/>
    <w:rsid w:val="00EE3916"/>
    <w:rsid w:val="00EE3A86"/>
    <w:rsid w:val="00EE4D6C"/>
    <w:rsid w:val="00EE6085"/>
    <w:rsid w:val="00EE7D75"/>
    <w:rsid w:val="00EF07CA"/>
    <w:rsid w:val="00EF122A"/>
    <w:rsid w:val="00EF1274"/>
    <w:rsid w:val="00EF132F"/>
    <w:rsid w:val="00EF2C33"/>
    <w:rsid w:val="00EF2F70"/>
    <w:rsid w:val="00EF3321"/>
    <w:rsid w:val="00EF613B"/>
    <w:rsid w:val="00EF63C6"/>
    <w:rsid w:val="00EF6B5F"/>
    <w:rsid w:val="00EF77C5"/>
    <w:rsid w:val="00EF7FD1"/>
    <w:rsid w:val="00F0055A"/>
    <w:rsid w:val="00F0188A"/>
    <w:rsid w:val="00F01FA0"/>
    <w:rsid w:val="00F02B16"/>
    <w:rsid w:val="00F02BE9"/>
    <w:rsid w:val="00F02D69"/>
    <w:rsid w:val="00F02F5F"/>
    <w:rsid w:val="00F03986"/>
    <w:rsid w:val="00F04499"/>
    <w:rsid w:val="00F04642"/>
    <w:rsid w:val="00F05DEC"/>
    <w:rsid w:val="00F05DF2"/>
    <w:rsid w:val="00F100D9"/>
    <w:rsid w:val="00F10511"/>
    <w:rsid w:val="00F11D6E"/>
    <w:rsid w:val="00F12003"/>
    <w:rsid w:val="00F133BA"/>
    <w:rsid w:val="00F13F50"/>
    <w:rsid w:val="00F156C5"/>
    <w:rsid w:val="00F22154"/>
    <w:rsid w:val="00F2251C"/>
    <w:rsid w:val="00F22BCB"/>
    <w:rsid w:val="00F22F85"/>
    <w:rsid w:val="00F23E2F"/>
    <w:rsid w:val="00F240D4"/>
    <w:rsid w:val="00F2595E"/>
    <w:rsid w:val="00F27D64"/>
    <w:rsid w:val="00F30289"/>
    <w:rsid w:val="00F3086B"/>
    <w:rsid w:val="00F30982"/>
    <w:rsid w:val="00F317FD"/>
    <w:rsid w:val="00F31D30"/>
    <w:rsid w:val="00F325C7"/>
    <w:rsid w:val="00F32D32"/>
    <w:rsid w:val="00F34E4A"/>
    <w:rsid w:val="00F35E9F"/>
    <w:rsid w:val="00F36FA4"/>
    <w:rsid w:val="00F370EB"/>
    <w:rsid w:val="00F379DA"/>
    <w:rsid w:val="00F40421"/>
    <w:rsid w:val="00F40C49"/>
    <w:rsid w:val="00F40F02"/>
    <w:rsid w:val="00F43996"/>
    <w:rsid w:val="00F43DAE"/>
    <w:rsid w:val="00F4445D"/>
    <w:rsid w:val="00F46FD4"/>
    <w:rsid w:val="00F4751E"/>
    <w:rsid w:val="00F50C80"/>
    <w:rsid w:val="00F50D7D"/>
    <w:rsid w:val="00F5172B"/>
    <w:rsid w:val="00F52D56"/>
    <w:rsid w:val="00F536EB"/>
    <w:rsid w:val="00F5410E"/>
    <w:rsid w:val="00F54B76"/>
    <w:rsid w:val="00F550C1"/>
    <w:rsid w:val="00F56448"/>
    <w:rsid w:val="00F565DD"/>
    <w:rsid w:val="00F60DB2"/>
    <w:rsid w:val="00F62714"/>
    <w:rsid w:val="00F627FE"/>
    <w:rsid w:val="00F63411"/>
    <w:rsid w:val="00F6361E"/>
    <w:rsid w:val="00F64DA8"/>
    <w:rsid w:val="00F65717"/>
    <w:rsid w:val="00F65867"/>
    <w:rsid w:val="00F677E2"/>
    <w:rsid w:val="00F679EB"/>
    <w:rsid w:val="00F709F4"/>
    <w:rsid w:val="00F71F20"/>
    <w:rsid w:val="00F71FE8"/>
    <w:rsid w:val="00F73A6C"/>
    <w:rsid w:val="00F754C7"/>
    <w:rsid w:val="00F75DE8"/>
    <w:rsid w:val="00F77C13"/>
    <w:rsid w:val="00F835C7"/>
    <w:rsid w:val="00F83923"/>
    <w:rsid w:val="00F8475B"/>
    <w:rsid w:val="00F84F15"/>
    <w:rsid w:val="00F853E1"/>
    <w:rsid w:val="00F86CDD"/>
    <w:rsid w:val="00F87302"/>
    <w:rsid w:val="00F878CD"/>
    <w:rsid w:val="00F90295"/>
    <w:rsid w:val="00F92D33"/>
    <w:rsid w:val="00F96577"/>
    <w:rsid w:val="00F97D09"/>
    <w:rsid w:val="00FA1D80"/>
    <w:rsid w:val="00FA1E94"/>
    <w:rsid w:val="00FA5106"/>
    <w:rsid w:val="00FB1B9F"/>
    <w:rsid w:val="00FB23F9"/>
    <w:rsid w:val="00FB4263"/>
    <w:rsid w:val="00FB61B7"/>
    <w:rsid w:val="00FB6F3C"/>
    <w:rsid w:val="00FB734C"/>
    <w:rsid w:val="00FC1B76"/>
    <w:rsid w:val="00FC2BED"/>
    <w:rsid w:val="00FC458C"/>
    <w:rsid w:val="00FC5997"/>
    <w:rsid w:val="00FC5CE7"/>
    <w:rsid w:val="00FC6A38"/>
    <w:rsid w:val="00FC7DF1"/>
    <w:rsid w:val="00FD0038"/>
    <w:rsid w:val="00FD0F13"/>
    <w:rsid w:val="00FD1E10"/>
    <w:rsid w:val="00FD4A35"/>
    <w:rsid w:val="00FD572B"/>
    <w:rsid w:val="00FD6B7E"/>
    <w:rsid w:val="00FD6D33"/>
    <w:rsid w:val="00FE09EF"/>
    <w:rsid w:val="00FE0F74"/>
    <w:rsid w:val="00FE2199"/>
    <w:rsid w:val="00FE2804"/>
    <w:rsid w:val="00FE2AD1"/>
    <w:rsid w:val="00FE3C87"/>
    <w:rsid w:val="00FE4459"/>
    <w:rsid w:val="00FE45B2"/>
    <w:rsid w:val="00FE488E"/>
    <w:rsid w:val="00FE58D3"/>
    <w:rsid w:val="00FE70A8"/>
    <w:rsid w:val="00FE7944"/>
    <w:rsid w:val="00FE7D86"/>
    <w:rsid w:val="00FF0C1F"/>
    <w:rsid w:val="00FF178B"/>
    <w:rsid w:val="00FF3503"/>
    <w:rsid w:val="00FF5119"/>
    <w:rsid w:val="00FF5A0B"/>
    <w:rsid w:val="00FF6122"/>
    <w:rsid w:val="00FF6B89"/>
    <w:rsid w:val="00FF74C0"/>
    <w:rsid w:val="00FF7C3E"/>
    <w:rsid w:val="014F02BE"/>
    <w:rsid w:val="02781352"/>
    <w:rsid w:val="04434B66"/>
    <w:rsid w:val="05DD67FB"/>
    <w:rsid w:val="10D94A9E"/>
    <w:rsid w:val="11BD4E0E"/>
    <w:rsid w:val="1B5DA2BC"/>
    <w:rsid w:val="1BFDD94C"/>
    <w:rsid w:val="1F40582A"/>
    <w:rsid w:val="23CE074C"/>
    <w:rsid w:val="2D2E6254"/>
    <w:rsid w:val="37A0BAFC"/>
    <w:rsid w:val="3BF13C8B"/>
    <w:rsid w:val="3CD23102"/>
    <w:rsid w:val="3D61D426"/>
    <w:rsid w:val="3F5270C8"/>
    <w:rsid w:val="409A3661"/>
    <w:rsid w:val="494EB18B"/>
    <w:rsid w:val="4E389C82"/>
    <w:rsid w:val="5057DCD0"/>
    <w:rsid w:val="57CEDBE0"/>
    <w:rsid w:val="5BB450D3"/>
    <w:rsid w:val="5E611F4E"/>
    <w:rsid w:val="638F709E"/>
    <w:rsid w:val="713548E9"/>
    <w:rsid w:val="77D48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A6D86"/>
  <w15:docId w15:val="{ED092DDC-5C97-41AC-8963-83E76250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88"/>
    <w:pPr>
      <w:spacing w:after="240"/>
    </w:pPr>
    <w:rPr>
      <w:rFonts w:cstheme="minorHAnsi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0C3"/>
    <w:pPr>
      <w:keepNext/>
      <w:spacing w:after="480" w:line="960" w:lineRule="exact"/>
      <w:outlineLvl w:val="0"/>
    </w:pPr>
    <w:rPr>
      <w:rFonts w:asciiTheme="majorHAnsi" w:hAnsiTheme="majorHAnsi"/>
      <w:b/>
      <w:color w:val="1B365D" w:themeColor="text2"/>
      <w:spacing w:val="-20"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C8F"/>
    <w:pPr>
      <w:spacing w:before="480" w:after="120"/>
      <w:outlineLvl w:val="1"/>
    </w:pPr>
    <w:rPr>
      <w:rFonts w:asciiTheme="majorHAnsi" w:hAnsiTheme="majorHAnsi"/>
      <w:b/>
      <w:iCs/>
      <w:color w:val="767676" w:themeColor="accent3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C8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 w:val="0"/>
      <w:color w:val="002D72" w:themeColor="accent2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452A"/>
    <w:pPr>
      <w:numPr>
        <w:ilvl w:val="3"/>
      </w:numPr>
      <w:outlineLvl w:val="3"/>
    </w:pPr>
    <w:rPr>
      <w:color w:val="D22730" w:themeColor="accent1"/>
      <w:sz w:val="32"/>
      <w:szCs w:val="32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A452A"/>
    <w:pPr>
      <w:numPr>
        <w:ilvl w:val="4"/>
      </w:numPr>
      <w:spacing w:before="120"/>
      <w:outlineLvl w:val="4"/>
    </w:pPr>
    <w:rPr>
      <w:color w:val="9D1D23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E4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bCs w:val="0"/>
      <w:i/>
      <w:iCs/>
      <w:color w:val="6813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43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813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43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43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59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A7E"/>
    <w:pPr>
      <w:ind w:left="720"/>
      <w:contextualSpacing/>
    </w:pPr>
  </w:style>
  <w:style w:type="paragraph" w:styleId="FootnoteText">
    <w:name w:val="footnote text"/>
    <w:basedOn w:val="separator"/>
    <w:link w:val="FootnoteTextChar"/>
    <w:uiPriority w:val="99"/>
    <w:unhideWhenUsed/>
    <w:rsid w:val="002279EC"/>
    <w:rPr>
      <w:color w:val="505050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79EC"/>
    <w:rPr>
      <w:rFonts w:cstheme="minorHAnsi"/>
      <w:bCs/>
      <w:color w:val="505050"/>
      <w:sz w:val="21"/>
      <w:szCs w:val="21"/>
    </w:rPr>
  </w:style>
  <w:style w:type="character" w:styleId="FootnoteReference">
    <w:name w:val="footnote reference"/>
    <w:basedOn w:val="DefaultParagraphFont"/>
    <w:uiPriority w:val="99"/>
    <w:unhideWhenUsed/>
    <w:rsid w:val="009A7A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A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A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13A6"/>
    <w:rPr>
      <w:vertAlign w:val="superscript"/>
    </w:rPr>
  </w:style>
  <w:style w:type="paragraph" w:styleId="NoSpacing">
    <w:name w:val="No Spacing"/>
    <w:link w:val="NoSpacingChar"/>
    <w:uiPriority w:val="1"/>
    <w:qFormat/>
    <w:rsid w:val="009A7A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7A7E"/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A7A7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B3205"/>
    <w:pPr>
      <w:spacing w:before="480" w:line="900" w:lineRule="exact"/>
    </w:pPr>
    <w:rPr>
      <w:rFonts w:ascii="PermianSlabSerifTypeface" w:hAnsi="PermianSlabSerifTypeface"/>
      <w:b/>
      <w:color w:val="1B365D" w:themeColor="text2"/>
      <w:kern w:val="52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AB3205"/>
    <w:rPr>
      <w:rFonts w:ascii="PermianSlabSerifTypeface" w:hAnsi="PermianSlabSerifTypeface" w:cs="Open Sans"/>
      <w:b/>
      <w:bCs/>
      <w:color w:val="1B365D" w:themeColor="text2"/>
      <w:kern w:val="52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rsid w:val="008A37CA"/>
    <w:pPr>
      <w:jc w:val="both"/>
    </w:pPr>
    <w:rPr>
      <w:color w:val="75787B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A37CA"/>
    <w:rPr>
      <w:rFonts w:ascii="Open Sans" w:hAnsi="Open Sans" w:cs="Open Sans"/>
      <w:color w:val="75787B"/>
      <w:sz w:val="36"/>
      <w:szCs w:val="26"/>
    </w:rPr>
  </w:style>
  <w:style w:type="paragraph" w:customStyle="1" w:styleId="coverbyline">
    <w:name w:val="cover byline"/>
    <w:link w:val="coverbylineChar"/>
    <w:rsid w:val="00E55693"/>
    <w:pPr>
      <w:spacing w:before="360" w:after="120"/>
      <w:jc w:val="both"/>
    </w:pPr>
    <w:rPr>
      <w:rFonts w:ascii="Open Sans" w:hAnsi="Open Sans" w:cs="Open Sans"/>
      <w:bCs/>
      <w:color w:val="3D3D40" w:themeColor="text1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3442"/>
    <w:rPr>
      <w:rFonts w:asciiTheme="majorHAnsi" w:hAnsiTheme="majorHAnsi" w:cstheme="minorHAnsi"/>
      <w:b/>
      <w:bCs/>
      <w:color w:val="1B365D" w:themeColor="text2"/>
      <w:spacing w:val="-20"/>
      <w:sz w:val="84"/>
      <w:szCs w:val="84"/>
    </w:rPr>
  </w:style>
  <w:style w:type="character" w:customStyle="1" w:styleId="coverbylineChar">
    <w:name w:val="cover byline Char"/>
    <w:basedOn w:val="DefaultParagraphFont"/>
    <w:link w:val="coverbyline"/>
    <w:rsid w:val="00E55693"/>
    <w:rPr>
      <w:rFonts w:ascii="Open Sans" w:hAnsi="Open Sans" w:cs="Open Sans"/>
      <w:bCs/>
      <w:color w:val="3D3D4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3C8F"/>
    <w:rPr>
      <w:rFonts w:asciiTheme="majorHAnsi" w:hAnsiTheme="majorHAnsi" w:cs="Open Sans"/>
      <w:b/>
      <w:bCs/>
      <w:iCs/>
      <w:color w:val="767676" w:themeColor="accent3"/>
      <w:sz w:val="44"/>
      <w:szCs w:val="44"/>
    </w:rPr>
  </w:style>
  <w:style w:type="paragraph" w:styleId="Caption">
    <w:name w:val="caption"/>
    <w:basedOn w:val="Normal"/>
    <w:next w:val="Normal"/>
    <w:uiPriority w:val="35"/>
    <w:unhideWhenUsed/>
    <w:qFormat/>
    <w:rsid w:val="000961A2"/>
    <w:pPr>
      <w:spacing w:before="120"/>
    </w:pPr>
    <w:rPr>
      <w:b/>
      <w:bCs w:val="0"/>
      <w:i/>
      <w:iCs/>
      <w:color w:val="767676" w:themeColor="accent3"/>
      <w:sz w:val="22"/>
      <w:szCs w:val="22"/>
    </w:rPr>
  </w:style>
  <w:style w:type="paragraph" w:customStyle="1" w:styleId="Footnotes">
    <w:name w:val="Footnotes"/>
    <w:basedOn w:val="FootnoteText"/>
    <w:link w:val="FootnotesChar"/>
    <w:rsid w:val="00C511FD"/>
    <w:pPr>
      <w:spacing w:after="60"/>
    </w:pPr>
    <w:rPr>
      <w:color w:val="75787B"/>
      <w:sz w:val="18"/>
    </w:rPr>
  </w:style>
  <w:style w:type="paragraph" w:customStyle="1" w:styleId="separator">
    <w:name w:val="separator"/>
    <w:basedOn w:val="Normal"/>
    <w:link w:val="separatorChar"/>
    <w:rsid w:val="00C511FD"/>
    <w:pPr>
      <w:spacing w:line="240" w:lineRule="auto"/>
    </w:pPr>
    <w:rPr>
      <w:color w:val="B2B2B2"/>
    </w:rPr>
  </w:style>
  <w:style w:type="character" w:customStyle="1" w:styleId="FootnotesChar">
    <w:name w:val="Footnotes Char"/>
    <w:basedOn w:val="FootnoteTextChar"/>
    <w:link w:val="Footnotes"/>
    <w:rsid w:val="00C511FD"/>
    <w:rPr>
      <w:rFonts w:ascii="Open Sans" w:hAnsi="Open Sans" w:cs="Open Sans"/>
      <w:bCs w:val="0"/>
      <w:color w:val="75787B"/>
      <w:sz w:val="18"/>
      <w:szCs w:val="20"/>
    </w:rPr>
  </w:style>
  <w:style w:type="paragraph" w:customStyle="1" w:styleId="Pullquote">
    <w:name w:val="Pull quote"/>
    <w:basedOn w:val="Normal"/>
    <w:link w:val="PullquoteChar"/>
    <w:rsid w:val="00E23534"/>
    <w:pPr>
      <w:spacing w:after="0"/>
      <w:jc w:val="center"/>
    </w:pPr>
    <w:rPr>
      <w:i/>
      <w:iCs/>
      <w:color w:val="9C9CA0" w:themeColor="text1" w:themeTint="80"/>
    </w:rPr>
  </w:style>
  <w:style w:type="character" w:customStyle="1" w:styleId="separatorChar">
    <w:name w:val="separator Char"/>
    <w:basedOn w:val="DefaultParagraphFont"/>
    <w:link w:val="separator"/>
    <w:rsid w:val="00C511FD"/>
    <w:rPr>
      <w:rFonts w:ascii="Open Sans" w:hAnsi="Open Sans" w:cs="Open Sans"/>
      <w:bCs/>
      <w:color w:val="B2B2B2"/>
      <w:sz w:val="21"/>
      <w:szCs w:val="21"/>
    </w:rPr>
  </w:style>
  <w:style w:type="paragraph" w:customStyle="1" w:styleId="PullQuote0">
    <w:name w:val="Pull Quote"/>
    <w:basedOn w:val="Normal"/>
    <w:link w:val="PullQuoteChar0"/>
    <w:rsid w:val="00972278"/>
    <w:pPr>
      <w:pBdr>
        <w:left w:val="single" w:sz="24" w:space="10" w:color="D22630"/>
      </w:pBdr>
      <w:spacing w:before="240"/>
      <w:ind w:left="907" w:right="630"/>
    </w:pPr>
    <w:rPr>
      <w:rFonts w:asciiTheme="majorHAnsi" w:hAnsiTheme="majorHAnsi"/>
      <w:i/>
      <w:color w:val="1B365D" w:themeColor="text2"/>
      <w:sz w:val="36"/>
      <w:szCs w:val="32"/>
    </w:rPr>
  </w:style>
  <w:style w:type="character" w:customStyle="1" w:styleId="PullquoteChar">
    <w:name w:val="Pull quote Char"/>
    <w:basedOn w:val="DefaultParagraphFont"/>
    <w:link w:val="Pullquote"/>
    <w:rsid w:val="00E23534"/>
    <w:rPr>
      <w:rFonts w:ascii="Open Sans" w:hAnsi="Open Sans" w:cs="Open Sans"/>
      <w:bCs/>
      <w:i/>
      <w:iCs/>
      <w:color w:val="9C9CA0" w:themeColor="text1" w:themeTint="80"/>
      <w:sz w:val="24"/>
      <w:szCs w:val="21"/>
    </w:rPr>
  </w:style>
  <w:style w:type="character" w:customStyle="1" w:styleId="PullQuoteChar0">
    <w:name w:val="Pull Quote Char"/>
    <w:basedOn w:val="DefaultParagraphFont"/>
    <w:link w:val="PullQuote0"/>
    <w:rsid w:val="00972278"/>
    <w:rPr>
      <w:rFonts w:asciiTheme="majorHAnsi" w:hAnsiTheme="majorHAnsi" w:cstheme="minorHAnsi"/>
      <w:bCs/>
      <w:i/>
      <w:color w:val="1B365D" w:themeColor="text2"/>
      <w:sz w:val="36"/>
      <w:szCs w:val="32"/>
    </w:rPr>
  </w:style>
  <w:style w:type="paragraph" w:styleId="Header">
    <w:name w:val="header"/>
    <w:basedOn w:val="Normal"/>
    <w:link w:val="HeaderChar"/>
    <w:unhideWhenUsed/>
    <w:rsid w:val="00742D63"/>
    <w:pPr>
      <w:tabs>
        <w:tab w:val="center" w:pos="4680"/>
        <w:tab w:val="right" w:pos="9360"/>
      </w:tabs>
      <w:spacing w:after="0" w:line="240" w:lineRule="auto"/>
    </w:pPr>
    <w:rPr>
      <w:b/>
      <w:bCs w:val="0"/>
      <w:color w:val="002D72" w:themeColor="accent2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42D63"/>
    <w:rPr>
      <w:rFonts w:ascii="Open Sans" w:hAnsi="Open Sans" w:cs="Open Sans"/>
      <w:b/>
      <w:color w:val="002D72" w:themeColor="accent2"/>
    </w:rPr>
  </w:style>
  <w:style w:type="paragraph" w:styleId="Footer">
    <w:name w:val="footer"/>
    <w:basedOn w:val="Normal"/>
    <w:link w:val="FooterChar"/>
    <w:uiPriority w:val="99"/>
    <w:unhideWhenUsed/>
    <w:rsid w:val="00F536E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6EB"/>
    <w:rPr>
      <w:rFonts w:ascii="Open Sans" w:hAnsi="Open Sans" w:cs="Open Sans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73C8F"/>
    <w:rPr>
      <w:rFonts w:asciiTheme="majorHAnsi" w:eastAsiaTheme="majorEastAsia" w:hAnsiTheme="majorHAnsi" w:cstheme="majorBidi"/>
      <w:b/>
      <w:color w:val="002D72" w:themeColor="accen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A452A"/>
    <w:rPr>
      <w:rFonts w:asciiTheme="majorHAnsi" w:eastAsiaTheme="majorEastAsia" w:hAnsiTheme="majorHAnsi" w:cstheme="majorBidi"/>
      <w:b/>
      <w:color w:val="D22730" w:themeColor="accen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A452A"/>
    <w:rPr>
      <w:rFonts w:asciiTheme="majorHAnsi" w:eastAsiaTheme="majorEastAsia" w:hAnsiTheme="majorHAnsi" w:cstheme="majorBidi"/>
      <w:b/>
      <w:color w:val="9D1D23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E45B2"/>
    <w:rPr>
      <w:rFonts w:asciiTheme="majorHAnsi" w:eastAsiaTheme="majorEastAsia" w:hAnsiTheme="majorHAnsi" w:cstheme="majorBidi"/>
      <w:b/>
      <w:i/>
      <w:iCs/>
      <w:color w:val="681317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E45B2"/>
    <w:pPr>
      <w:keepLines/>
      <w:spacing w:before="240" w:after="0" w:line="300" w:lineRule="auto"/>
      <w:outlineLvl w:val="9"/>
    </w:pPr>
    <w:rPr>
      <w:rFonts w:eastAsiaTheme="majorEastAsia" w:cstheme="majorBidi"/>
      <w:bCs w:val="0"/>
      <w:color w:val="D22730" w:themeColor="accent1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2A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79EB"/>
    <w:pPr>
      <w:tabs>
        <w:tab w:val="right" w:leader="dot" w:pos="9350"/>
      </w:tabs>
      <w:spacing w:after="100"/>
      <w:ind w:left="210"/>
    </w:pPr>
  </w:style>
  <w:style w:type="paragraph" w:styleId="ListBullet">
    <w:name w:val="List Bullet"/>
    <w:basedOn w:val="Normal"/>
    <w:uiPriority w:val="99"/>
    <w:unhideWhenUsed/>
    <w:rsid w:val="004E1055"/>
    <w:pPr>
      <w:numPr>
        <w:numId w:val="9"/>
      </w:numPr>
      <w:spacing w:after="120"/>
      <w:contextualSpacing/>
    </w:pPr>
  </w:style>
  <w:style w:type="paragraph" w:styleId="ListBullet2">
    <w:name w:val="List Bullet 2"/>
    <w:basedOn w:val="ListBullet"/>
    <w:uiPriority w:val="99"/>
    <w:unhideWhenUsed/>
    <w:rsid w:val="004E1055"/>
    <w:pPr>
      <w:numPr>
        <w:ilvl w:val="1"/>
        <w:numId w:val="10"/>
      </w:numPr>
      <w:ind w:left="1080"/>
    </w:pPr>
  </w:style>
  <w:style w:type="paragraph" w:styleId="ListBullet3">
    <w:name w:val="List Bullet 3"/>
    <w:basedOn w:val="ListBullet2"/>
    <w:uiPriority w:val="99"/>
    <w:unhideWhenUsed/>
    <w:rsid w:val="004E1055"/>
    <w:pPr>
      <w:numPr>
        <w:ilvl w:val="2"/>
        <w:numId w:val="11"/>
      </w:numPr>
      <w:ind w:left="1440"/>
    </w:pPr>
  </w:style>
  <w:style w:type="table" w:styleId="TableGrid">
    <w:name w:val="Table Grid"/>
    <w:basedOn w:val="TableNormal"/>
    <w:uiPriority w:val="39"/>
    <w:rsid w:val="00C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040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3D4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3D4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3D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3D40" w:themeFill="text1"/>
      </w:tcPr>
    </w:tblStylePr>
    <w:tblStylePr w:type="band1Vert">
      <w:tblPr/>
      <w:tcPr>
        <w:shd w:val="clear" w:color="auto" w:fill="B0B0B3" w:themeFill="text1" w:themeFillTint="66"/>
      </w:tcPr>
    </w:tblStylePr>
    <w:tblStylePr w:type="band1Horz">
      <w:tblPr/>
      <w:tcPr>
        <w:shd w:val="clear" w:color="auto" w:fill="B0B0B3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AD39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7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7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D7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D72" w:themeFill="accent2"/>
      </w:tcPr>
    </w:tblStylePr>
    <w:tblStylePr w:type="band1Vert">
      <w:tblPr/>
      <w:tcPr>
        <w:shd w:val="clear" w:color="auto" w:fill="609EFF" w:themeFill="accent2" w:themeFillTint="66"/>
      </w:tcPr>
    </w:tblStylePr>
    <w:tblStylePr w:type="band1Horz">
      <w:tblPr/>
      <w:tcPr>
        <w:shd w:val="clear" w:color="auto" w:fill="609EFF" w:themeFill="accent2" w:themeFillTint="66"/>
      </w:tcPr>
    </w:tblStylePr>
  </w:style>
  <w:style w:type="paragraph" w:customStyle="1" w:styleId="Cover-AgencyName">
    <w:name w:val="Cover - Agency Name"/>
    <w:basedOn w:val="Title"/>
    <w:rsid w:val="00EA1337"/>
    <w:pPr>
      <w:spacing w:before="120" w:after="0"/>
    </w:pPr>
    <w:rPr>
      <w:rFonts w:asciiTheme="majorHAnsi" w:hAnsiTheme="majorHAnsi"/>
      <w:b w:val="0"/>
      <w:bCs w:val="0"/>
      <w:color w:val="767676" w:themeColor="accent3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5A7275"/>
  </w:style>
  <w:style w:type="paragraph" w:styleId="ListNumber">
    <w:name w:val="List Number"/>
    <w:basedOn w:val="Normal"/>
    <w:uiPriority w:val="99"/>
    <w:unhideWhenUsed/>
    <w:rsid w:val="00193104"/>
    <w:pPr>
      <w:numPr>
        <w:numId w:val="1"/>
      </w:numPr>
      <w:spacing w:after="120"/>
      <w:contextualSpacing/>
    </w:pPr>
  </w:style>
  <w:style w:type="paragraph" w:styleId="ListNumber2">
    <w:name w:val="List Number 2"/>
    <w:basedOn w:val="ListNumber"/>
    <w:uiPriority w:val="99"/>
    <w:unhideWhenUsed/>
    <w:rsid w:val="00922249"/>
    <w:pPr>
      <w:numPr>
        <w:ilvl w:val="1"/>
        <w:numId w:val="7"/>
      </w:numPr>
    </w:pPr>
    <w:rPr>
      <w:sz w:val="23"/>
      <w:szCs w:val="22"/>
    </w:rPr>
  </w:style>
  <w:style w:type="paragraph" w:styleId="ListNumber3">
    <w:name w:val="List Number 3"/>
    <w:basedOn w:val="ListNumber2"/>
    <w:uiPriority w:val="99"/>
    <w:unhideWhenUsed/>
    <w:rsid w:val="00922249"/>
    <w:pPr>
      <w:numPr>
        <w:ilvl w:val="0"/>
        <w:numId w:val="2"/>
      </w:numPr>
      <w:ind w:left="1627" w:hanging="187"/>
    </w:pPr>
    <w:rPr>
      <w:sz w:val="22"/>
    </w:rPr>
  </w:style>
  <w:style w:type="paragraph" w:styleId="ListContinue">
    <w:name w:val="List Continue"/>
    <w:basedOn w:val="Normal"/>
    <w:uiPriority w:val="99"/>
    <w:unhideWhenUsed/>
    <w:rsid w:val="00F0188A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07B3A"/>
    <w:pPr>
      <w:ind w:left="720"/>
      <w:contextualSpacing/>
    </w:pPr>
  </w:style>
  <w:style w:type="paragraph" w:styleId="List2">
    <w:name w:val="List 2"/>
    <w:basedOn w:val="Normal"/>
    <w:uiPriority w:val="99"/>
    <w:unhideWhenUsed/>
    <w:rsid w:val="00391022"/>
    <w:pPr>
      <w:ind w:left="720" w:hanging="360"/>
      <w:contextualSpacing/>
    </w:pPr>
  </w:style>
  <w:style w:type="paragraph" w:styleId="List">
    <w:name w:val="List"/>
    <w:basedOn w:val="Normal"/>
    <w:uiPriority w:val="99"/>
    <w:unhideWhenUsed/>
    <w:rsid w:val="00391022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007134"/>
    <w:rPr>
      <w:color w:val="002D72"/>
      <w:u w:val="single"/>
    </w:rPr>
  </w:style>
  <w:style w:type="table" w:styleId="GridTable5Dark-Accent3">
    <w:name w:val="Grid Table 5 Dark Accent 3"/>
    <w:basedOn w:val="TableNormal"/>
    <w:uiPriority w:val="50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67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67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67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67676" w:themeFill="accent3"/>
      </w:tcPr>
    </w:tblStylePr>
    <w:tblStylePr w:type="band1Vert">
      <w:tblPr/>
      <w:tcPr>
        <w:shd w:val="clear" w:color="auto" w:fill="C8C8C8" w:themeFill="accent3" w:themeFillTint="66"/>
      </w:tcPr>
    </w:tblStylePr>
    <w:tblStylePr w:type="band1Horz">
      <w:tblPr/>
      <w:tcPr>
        <w:shd w:val="clear" w:color="auto" w:fill="C8C8C8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676" w:themeColor="accent3"/>
          <w:left w:val="single" w:sz="4" w:space="0" w:color="767676" w:themeColor="accent3"/>
          <w:bottom w:val="single" w:sz="4" w:space="0" w:color="767676" w:themeColor="accent3"/>
          <w:right w:val="single" w:sz="4" w:space="0" w:color="767676" w:themeColor="accent3"/>
          <w:insideH w:val="nil"/>
          <w:insideV w:val="nil"/>
        </w:tcBorders>
        <w:shd w:val="clear" w:color="auto" w:fill="767676" w:themeFill="accent3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575C9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730" w:themeColor="accent1"/>
          <w:left w:val="single" w:sz="4" w:space="0" w:color="D22730" w:themeColor="accent1"/>
          <w:bottom w:val="single" w:sz="4" w:space="0" w:color="D22730" w:themeColor="accent1"/>
          <w:right w:val="single" w:sz="4" w:space="0" w:color="D22730" w:themeColor="accent1"/>
          <w:insideH w:val="nil"/>
          <w:insideV w:val="nil"/>
        </w:tcBorders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D22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C1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730" w:themeFill="accent1"/>
      </w:tcPr>
    </w:tblStylePr>
    <w:tblStylePr w:type="band1Vert">
      <w:tblPr/>
      <w:tcPr>
        <w:shd w:val="clear" w:color="auto" w:fill="EEA6AA" w:themeFill="accent1" w:themeFillTint="66"/>
      </w:tcPr>
    </w:tblStylePr>
    <w:tblStylePr w:type="band1Horz">
      <w:tblPr/>
      <w:tcPr>
        <w:shd w:val="clear" w:color="auto" w:fill="EEA6AA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437C56"/>
    <w:pPr>
      <w:spacing w:after="100"/>
      <w:ind w:left="480"/>
    </w:pPr>
  </w:style>
  <w:style w:type="paragraph" w:styleId="IntenseQuote">
    <w:name w:val="Intense Quote"/>
    <w:basedOn w:val="Normal"/>
    <w:next w:val="Normal"/>
    <w:link w:val="IntenseQuoteChar"/>
    <w:uiPriority w:val="30"/>
    <w:rsid w:val="003D1E46"/>
    <w:pPr>
      <w:pBdr>
        <w:top w:val="single" w:sz="4" w:space="10" w:color="D22730" w:themeColor="accent1"/>
        <w:bottom w:val="single" w:sz="4" w:space="10" w:color="D22730" w:themeColor="accent1"/>
      </w:pBdr>
      <w:spacing w:before="360" w:after="360"/>
      <w:ind w:left="864" w:right="864"/>
      <w:jc w:val="center"/>
    </w:pPr>
    <w:rPr>
      <w:rFonts w:ascii="Georgia" w:hAnsi="Georgia"/>
      <w:bCs w:val="0"/>
      <w:i/>
      <w:iCs/>
      <w:color w:val="002D7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E46"/>
    <w:rPr>
      <w:rFonts w:ascii="Georgia" w:hAnsi="Georgia" w:cstheme="minorHAnsi"/>
      <w:i/>
      <w:iCs/>
      <w:color w:val="002D72" w:themeColor="accen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B534D2"/>
    <w:pPr>
      <w:spacing w:before="200" w:after="160"/>
      <w:ind w:left="864" w:right="864"/>
      <w:jc w:val="center"/>
    </w:pPr>
    <w:rPr>
      <w:i/>
      <w:iCs/>
      <w:color w:val="6C6C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4D2"/>
    <w:rPr>
      <w:rFonts w:ascii="Open Sans" w:hAnsi="Open Sans" w:cs="Open Sans"/>
      <w:bCs/>
      <w:i/>
      <w:iCs/>
      <w:color w:val="6C6C71" w:themeColor="text1" w:themeTint="BF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001139"/>
    <w:rPr>
      <w:color w:val="75147C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27B1"/>
    <w:rPr>
      <w:b/>
      <w:bCs/>
    </w:rPr>
  </w:style>
  <w:style w:type="paragraph" w:customStyle="1" w:styleId="LayoutTableBody">
    <w:name w:val="Layout Table Body"/>
    <w:basedOn w:val="Normal"/>
    <w:rsid w:val="00CB5E70"/>
    <w:pPr>
      <w:spacing w:line="240" w:lineRule="auto"/>
      <w:jc w:val="center"/>
    </w:pPr>
    <w:rPr>
      <w:noProof/>
    </w:rPr>
  </w:style>
  <w:style w:type="paragraph" w:customStyle="1" w:styleId="ChartTitle">
    <w:name w:val="Chart Title"/>
    <w:basedOn w:val="Normal"/>
    <w:qFormat/>
    <w:rsid w:val="0024065E"/>
    <w:rPr>
      <w:noProof/>
    </w:rPr>
  </w:style>
  <w:style w:type="character" w:styleId="UnresolvedMention">
    <w:name w:val="Unresolved Mention"/>
    <w:basedOn w:val="DefaultParagraphFont"/>
    <w:uiPriority w:val="99"/>
    <w:unhideWhenUsed/>
    <w:rsid w:val="00B504EA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F679EB"/>
    <w:pPr>
      <w:spacing w:after="100"/>
      <w:ind w:left="720"/>
    </w:pPr>
  </w:style>
  <w:style w:type="paragraph" w:customStyle="1" w:styleId="CopyrightFull">
    <w:name w:val="Copyright Full"/>
    <w:basedOn w:val="Normal"/>
    <w:rsid w:val="00460160"/>
    <w:rPr>
      <w:i/>
      <w:iCs/>
      <w:sz w:val="22"/>
      <w:szCs w:val="22"/>
    </w:rPr>
  </w:style>
  <w:style w:type="table" w:customStyle="1" w:styleId="TDOETableRed">
    <w:name w:val="TDOE Table Red"/>
    <w:basedOn w:val="TableNormal"/>
    <w:next w:val="TableGrid"/>
    <w:uiPriority w:val="39"/>
    <w:rsid w:val="000C08E4"/>
    <w:pPr>
      <w:spacing w:before="100" w:beforeAutospacing="1" w:after="100" w:afterAutospacing="1" w:line="240" w:lineRule="auto"/>
      <w:jc w:val="center"/>
    </w:pPr>
    <w:rPr>
      <w:rFonts w:ascii="Open Sans" w:hAnsi="Open Sans"/>
      <w:sz w:val="21"/>
    </w:rPr>
    <w:tblPr>
      <w:tblStyleRowBandSize w:val="1"/>
      <w:tblStyleColBandSize w:val="1"/>
      <w:tblBorders>
        <w:top w:val="single" w:sz="4" w:space="0" w:color="D7D7D9" w:themeColor="text1" w:themeTint="33"/>
        <w:left w:val="single" w:sz="4" w:space="0" w:color="D7D7D9" w:themeColor="text1" w:themeTint="33"/>
        <w:bottom w:val="single" w:sz="4" w:space="0" w:color="D7D7D9" w:themeColor="text1" w:themeTint="33"/>
        <w:right w:val="single" w:sz="4" w:space="0" w:color="D7D7D9" w:themeColor="text1" w:themeTint="33"/>
        <w:insideH w:val="single" w:sz="4" w:space="0" w:color="D7D7D9" w:themeColor="text1" w:themeTint="33"/>
        <w:insideV w:val="single" w:sz="4" w:space="0" w:color="D7D7D9" w:themeColor="text1" w:themeTint="33"/>
      </w:tblBorders>
    </w:tblPr>
    <w:tcPr>
      <w:tcMar>
        <w:top w:w="58" w:type="dxa"/>
        <w:left w:w="115" w:type="dxa"/>
        <w:bottom w:w="58" w:type="dxa"/>
        <w:right w:w="115" w:type="dxa"/>
      </w:tcMar>
      <w:vAlign w:val="center"/>
    </w:tcPr>
    <w:tblStylePr w:type="firstRow">
      <w:rPr>
        <w:rFonts w:ascii="PermianSlabSerifTypeface" w:hAnsi="PermianSlabSerifTypeface"/>
        <w:b/>
        <w:i w:val="0"/>
        <w:color w:val="FFFFFF" w:themeColor="background1"/>
        <w:sz w:val="24"/>
      </w:rPr>
      <w:tblPr/>
      <w:tcPr>
        <w:shd w:val="clear" w:color="auto" w:fill="D22730" w:themeFill="accent1"/>
      </w:tcPr>
    </w:tblStylePr>
    <w:tblStylePr w:type="lastRow">
      <w:rPr>
        <w:b/>
      </w:rPr>
    </w:tblStylePr>
    <w:tblStylePr w:type="firstCol">
      <w:rPr>
        <w:b/>
        <w:color w:val="FFFFFF"/>
      </w:rPr>
      <w:tblPr/>
      <w:tcPr>
        <w:shd w:val="clear" w:color="auto" w:fill="1B365D" w:themeFill="text2"/>
      </w:tc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PermianSlabSerifTypeface" w:hAnsi="PermianSlabSerifTypeface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7E6E6"/>
      </w:tcPr>
    </w:tblStylePr>
  </w:style>
  <w:style w:type="table" w:styleId="ListTable1Light-Accent4">
    <w:name w:val="List Table 1 Light Accent 4"/>
    <w:basedOn w:val="TableNormal"/>
    <w:uiPriority w:val="46"/>
    <w:rsid w:val="007E25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ListTable2-Accent2">
    <w:name w:val="List Table 2 Accent 2"/>
    <w:basedOn w:val="TableNormal"/>
    <w:uiPriority w:val="47"/>
    <w:rsid w:val="007E2538"/>
    <w:pPr>
      <w:spacing w:after="0" w:line="240" w:lineRule="auto"/>
    </w:pPr>
    <w:tblPr>
      <w:tblStyleRowBandSize w:val="1"/>
      <w:tblStyleColBandSize w:val="1"/>
      <w:tblBorders>
        <w:top w:val="single" w:sz="4" w:space="0" w:color="116EFF" w:themeColor="accent2" w:themeTint="99"/>
        <w:bottom w:val="single" w:sz="4" w:space="0" w:color="116EFF" w:themeColor="accent2" w:themeTint="99"/>
        <w:insideH w:val="single" w:sz="4" w:space="0" w:color="116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E2538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bottom w:val="single" w:sz="4" w:space="0" w:color="80E0E4" w:themeColor="accent4" w:themeTint="99"/>
        <w:insideH w:val="single" w:sz="4" w:space="0" w:color="80E0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3757FF"/>
    <w:pPr>
      <w:spacing w:after="0" w:line="240" w:lineRule="auto"/>
    </w:pPr>
    <w:tblPr>
      <w:tblStyleRowBandSize w:val="1"/>
      <w:tblStyleColBandSize w:val="1"/>
      <w:tblBorders>
        <w:top w:val="single" w:sz="2" w:space="0" w:color="E67A80" w:themeColor="accent1" w:themeTint="99"/>
        <w:bottom w:val="single" w:sz="2" w:space="0" w:color="E67A80" w:themeColor="accent1" w:themeTint="99"/>
        <w:insideH w:val="single" w:sz="2" w:space="0" w:color="E67A80" w:themeColor="accent1" w:themeTint="99"/>
        <w:insideV w:val="single" w:sz="2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A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A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116EFF" w:themeColor="accent2" w:themeTint="99"/>
        <w:bottom w:val="single" w:sz="2" w:space="0" w:color="116EFF" w:themeColor="accent2" w:themeTint="99"/>
        <w:insideH w:val="single" w:sz="2" w:space="0" w:color="116EFF" w:themeColor="accent2" w:themeTint="99"/>
        <w:insideV w:val="single" w:sz="2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16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16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ACACAC" w:themeColor="accent3" w:themeTint="99"/>
        <w:bottom w:val="single" w:sz="2" w:space="0" w:color="ACACAC" w:themeColor="accent3" w:themeTint="99"/>
        <w:insideH w:val="single" w:sz="2" w:space="0" w:color="ACACAC" w:themeColor="accent3" w:themeTint="99"/>
        <w:insideV w:val="single" w:sz="2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CA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CA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80E0E4" w:themeColor="accent4" w:themeTint="99"/>
        <w:bottom w:val="single" w:sz="2" w:space="0" w:color="80E0E4" w:themeColor="accent4" w:themeTint="99"/>
        <w:insideH w:val="single" w:sz="2" w:space="0" w:color="80E0E4" w:themeColor="accent4" w:themeTint="99"/>
        <w:insideV w:val="single" w:sz="2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E0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E0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E3E799" w:themeColor="accent5" w:themeTint="99"/>
        <w:bottom w:val="single" w:sz="2" w:space="0" w:color="E3E799" w:themeColor="accent5" w:themeTint="99"/>
        <w:insideH w:val="single" w:sz="2" w:space="0" w:color="E3E799" w:themeColor="accent5" w:themeTint="99"/>
        <w:insideV w:val="single" w:sz="2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E345C"/>
    <w:pPr>
      <w:spacing w:after="0" w:line="240" w:lineRule="auto"/>
    </w:pPr>
    <w:tblPr>
      <w:tblStyleRowBandSize w:val="1"/>
      <w:tblStyleColBandSize w:val="1"/>
      <w:tblBorders>
        <w:top w:val="single" w:sz="2" w:space="0" w:color="F1AD7A" w:themeColor="accent6" w:themeTint="99"/>
        <w:bottom w:val="single" w:sz="2" w:space="0" w:color="F1AD7A" w:themeColor="accent6" w:themeTint="99"/>
        <w:insideH w:val="single" w:sz="2" w:space="0" w:color="F1AD7A" w:themeColor="accent6" w:themeTint="99"/>
        <w:insideV w:val="single" w:sz="2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D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D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3-Accent1">
    <w:name w:val="Grid Table 3 Accent 1"/>
    <w:basedOn w:val="TableNormal"/>
    <w:uiPriority w:val="48"/>
    <w:rsid w:val="00DE345C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  <w:tblStylePr w:type="neCell">
      <w:tblPr/>
      <w:tcPr>
        <w:tcBorders>
          <w:bottom w:val="single" w:sz="4" w:space="0" w:color="E67A80" w:themeColor="accent1" w:themeTint="99"/>
        </w:tcBorders>
      </w:tcPr>
    </w:tblStylePr>
    <w:tblStylePr w:type="nwCell">
      <w:tblPr/>
      <w:tcPr>
        <w:tcBorders>
          <w:bottom w:val="single" w:sz="4" w:space="0" w:color="E67A80" w:themeColor="accent1" w:themeTint="99"/>
        </w:tcBorders>
      </w:tcPr>
    </w:tblStylePr>
    <w:tblStylePr w:type="seCell">
      <w:tblPr/>
      <w:tcPr>
        <w:tcBorders>
          <w:top w:val="single" w:sz="4" w:space="0" w:color="E67A80" w:themeColor="accent1" w:themeTint="99"/>
        </w:tcBorders>
      </w:tcPr>
    </w:tblStylePr>
    <w:tblStylePr w:type="swCell">
      <w:tblPr/>
      <w:tcPr>
        <w:tcBorders>
          <w:top w:val="single" w:sz="4" w:space="0" w:color="E67A8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  <w:tblStylePr w:type="neCell">
      <w:tblPr/>
      <w:tcPr>
        <w:tcBorders>
          <w:bottom w:val="single" w:sz="4" w:space="0" w:color="116EFF" w:themeColor="accent2" w:themeTint="99"/>
        </w:tcBorders>
      </w:tcPr>
    </w:tblStylePr>
    <w:tblStylePr w:type="nwCell">
      <w:tblPr/>
      <w:tcPr>
        <w:tcBorders>
          <w:bottom w:val="single" w:sz="4" w:space="0" w:color="116EFF" w:themeColor="accent2" w:themeTint="99"/>
        </w:tcBorders>
      </w:tcPr>
    </w:tblStylePr>
    <w:tblStylePr w:type="seCell">
      <w:tblPr/>
      <w:tcPr>
        <w:tcBorders>
          <w:top w:val="single" w:sz="4" w:space="0" w:color="116EFF" w:themeColor="accent2" w:themeTint="99"/>
        </w:tcBorders>
      </w:tcPr>
    </w:tblStylePr>
    <w:tblStylePr w:type="swCell">
      <w:tblPr/>
      <w:tcPr>
        <w:tcBorders>
          <w:top w:val="single" w:sz="4" w:space="0" w:color="116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  <w:tblStylePr w:type="neCell">
      <w:tblPr/>
      <w:tcPr>
        <w:tcBorders>
          <w:bottom w:val="single" w:sz="4" w:space="0" w:color="ACACAC" w:themeColor="accent3" w:themeTint="99"/>
        </w:tcBorders>
      </w:tcPr>
    </w:tblStylePr>
    <w:tblStylePr w:type="nwCell">
      <w:tblPr/>
      <w:tcPr>
        <w:tcBorders>
          <w:bottom w:val="single" w:sz="4" w:space="0" w:color="ACACAC" w:themeColor="accent3" w:themeTint="99"/>
        </w:tcBorders>
      </w:tcPr>
    </w:tblStylePr>
    <w:tblStylePr w:type="seCell">
      <w:tblPr/>
      <w:tcPr>
        <w:tcBorders>
          <w:top w:val="single" w:sz="4" w:space="0" w:color="ACACAC" w:themeColor="accent3" w:themeTint="99"/>
        </w:tcBorders>
      </w:tcPr>
    </w:tblStylePr>
    <w:tblStylePr w:type="swCell">
      <w:tblPr/>
      <w:tcPr>
        <w:tcBorders>
          <w:top w:val="single" w:sz="4" w:space="0" w:color="ACACAC" w:themeColor="accent3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5A1CA4"/>
    <w:pPr>
      <w:spacing w:after="0" w:line="240" w:lineRule="auto"/>
    </w:pPr>
    <w:tblPr>
      <w:tblStyleRowBandSize w:val="1"/>
      <w:tblStyleColBandSize w:val="1"/>
      <w:tblBorders>
        <w:top w:val="single" w:sz="4" w:space="0" w:color="EEA6AA" w:themeColor="accent1" w:themeTint="66"/>
        <w:left w:val="single" w:sz="4" w:space="0" w:color="EEA6AA" w:themeColor="accent1" w:themeTint="66"/>
        <w:bottom w:val="single" w:sz="4" w:space="0" w:color="EEA6AA" w:themeColor="accent1" w:themeTint="66"/>
        <w:right w:val="single" w:sz="4" w:space="0" w:color="EEA6AA" w:themeColor="accent1" w:themeTint="66"/>
        <w:insideH w:val="single" w:sz="4" w:space="0" w:color="EEA6AA" w:themeColor="accent1" w:themeTint="66"/>
        <w:insideV w:val="single" w:sz="4" w:space="0" w:color="EEA6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609EFF" w:themeColor="accent2" w:themeTint="66"/>
        <w:left w:val="single" w:sz="4" w:space="0" w:color="609EFF" w:themeColor="accent2" w:themeTint="66"/>
        <w:bottom w:val="single" w:sz="4" w:space="0" w:color="609EFF" w:themeColor="accent2" w:themeTint="66"/>
        <w:right w:val="single" w:sz="4" w:space="0" w:color="609EFF" w:themeColor="accent2" w:themeTint="66"/>
        <w:insideH w:val="single" w:sz="4" w:space="0" w:color="609EFF" w:themeColor="accent2" w:themeTint="66"/>
        <w:insideV w:val="single" w:sz="4" w:space="0" w:color="609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C8C8C8" w:themeColor="accent3" w:themeTint="66"/>
        <w:left w:val="single" w:sz="4" w:space="0" w:color="C8C8C8" w:themeColor="accent3" w:themeTint="66"/>
        <w:bottom w:val="single" w:sz="4" w:space="0" w:color="C8C8C8" w:themeColor="accent3" w:themeTint="66"/>
        <w:right w:val="single" w:sz="4" w:space="0" w:color="C8C8C8" w:themeColor="accent3" w:themeTint="66"/>
        <w:insideH w:val="single" w:sz="4" w:space="0" w:color="C8C8C8" w:themeColor="accent3" w:themeTint="66"/>
        <w:insideV w:val="single" w:sz="4" w:space="0" w:color="C8C8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ACA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AAEAED" w:themeColor="accent4" w:themeTint="66"/>
        <w:left w:val="single" w:sz="4" w:space="0" w:color="AAEAED" w:themeColor="accent4" w:themeTint="66"/>
        <w:bottom w:val="single" w:sz="4" w:space="0" w:color="AAEAED" w:themeColor="accent4" w:themeTint="66"/>
        <w:right w:val="single" w:sz="4" w:space="0" w:color="AAEAED" w:themeColor="accent4" w:themeTint="66"/>
        <w:insideH w:val="single" w:sz="4" w:space="0" w:color="AAEAED" w:themeColor="accent4" w:themeTint="66"/>
        <w:insideV w:val="single" w:sz="4" w:space="0" w:color="AAEA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ECEFBB" w:themeColor="accent5" w:themeTint="66"/>
        <w:left w:val="single" w:sz="4" w:space="0" w:color="ECEFBB" w:themeColor="accent5" w:themeTint="66"/>
        <w:bottom w:val="single" w:sz="4" w:space="0" w:color="ECEFBB" w:themeColor="accent5" w:themeTint="66"/>
        <w:right w:val="single" w:sz="4" w:space="0" w:color="ECEFBB" w:themeColor="accent5" w:themeTint="66"/>
        <w:insideH w:val="single" w:sz="4" w:space="0" w:color="ECEFBB" w:themeColor="accent5" w:themeTint="66"/>
        <w:insideV w:val="single" w:sz="4" w:space="0" w:color="ECE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3E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F5C8A6" w:themeColor="accent6" w:themeTint="66"/>
        <w:left w:val="single" w:sz="4" w:space="0" w:color="F5C8A6" w:themeColor="accent6" w:themeTint="66"/>
        <w:bottom w:val="single" w:sz="4" w:space="0" w:color="F5C8A6" w:themeColor="accent6" w:themeTint="66"/>
        <w:right w:val="single" w:sz="4" w:space="0" w:color="F5C8A6" w:themeColor="accent6" w:themeTint="66"/>
        <w:insideH w:val="single" w:sz="4" w:space="0" w:color="F5C8A6" w:themeColor="accent6" w:themeTint="66"/>
        <w:insideV w:val="single" w:sz="4" w:space="0" w:color="F5C8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AD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D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  <w:tblStylePr w:type="neCell">
      <w:tblPr/>
      <w:tcPr>
        <w:tcBorders>
          <w:bottom w:val="single" w:sz="4" w:space="0" w:color="80E0E4" w:themeColor="accent4" w:themeTint="99"/>
        </w:tcBorders>
      </w:tcPr>
    </w:tblStylePr>
    <w:tblStylePr w:type="nwCell">
      <w:tblPr/>
      <w:tcPr>
        <w:tcBorders>
          <w:bottom w:val="single" w:sz="4" w:space="0" w:color="80E0E4" w:themeColor="accent4" w:themeTint="99"/>
        </w:tcBorders>
      </w:tcPr>
    </w:tblStylePr>
    <w:tblStylePr w:type="seCell">
      <w:tblPr/>
      <w:tcPr>
        <w:tcBorders>
          <w:top w:val="single" w:sz="4" w:space="0" w:color="80E0E4" w:themeColor="accent4" w:themeTint="99"/>
        </w:tcBorders>
      </w:tcPr>
    </w:tblStylePr>
    <w:tblStylePr w:type="swCell">
      <w:tblPr/>
      <w:tcPr>
        <w:tcBorders>
          <w:top w:val="single" w:sz="4" w:space="0" w:color="80E0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  <w:tblStylePr w:type="neCell">
      <w:tblPr/>
      <w:tcPr>
        <w:tcBorders>
          <w:bottom w:val="single" w:sz="4" w:space="0" w:color="E3E799" w:themeColor="accent5" w:themeTint="99"/>
        </w:tcBorders>
      </w:tcPr>
    </w:tblStylePr>
    <w:tblStylePr w:type="nwCell">
      <w:tblPr/>
      <w:tcPr>
        <w:tcBorders>
          <w:bottom w:val="single" w:sz="4" w:space="0" w:color="E3E799" w:themeColor="accent5" w:themeTint="99"/>
        </w:tcBorders>
      </w:tcPr>
    </w:tblStylePr>
    <w:tblStylePr w:type="seCell">
      <w:tblPr/>
      <w:tcPr>
        <w:tcBorders>
          <w:top w:val="single" w:sz="4" w:space="0" w:color="E3E799" w:themeColor="accent5" w:themeTint="99"/>
        </w:tcBorders>
      </w:tcPr>
    </w:tblStylePr>
    <w:tblStylePr w:type="swCell">
      <w:tblPr/>
      <w:tcPr>
        <w:tcBorders>
          <w:top w:val="single" w:sz="4" w:space="0" w:color="E3E79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83EB1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  <w:tblStylePr w:type="neCell">
      <w:tblPr/>
      <w:tcPr>
        <w:tcBorders>
          <w:bottom w:val="single" w:sz="4" w:space="0" w:color="F1AD7A" w:themeColor="accent6" w:themeTint="99"/>
        </w:tcBorders>
      </w:tcPr>
    </w:tblStylePr>
    <w:tblStylePr w:type="nwCell">
      <w:tblPr/>
      <w:tcPr>
        <w:tcBorders>
          <w:bottom w:val="single" w:sz="4" w:space="0" w:color="F1AD7A" w:themeColor="accent6" w:themeTint="99"/>
        </w:tcBorders>
      </w:tcPr>
    </w:tblStylePr>
    <w:tblStylePr w:type="seCell">
      <w:tblPr/>
      <w:tcPr>
        <w:tcBorders>
          <w:top w:val="single" w:sz="4" w:space="0" w:color="F1AD7A" w:themeColor="accent6" w:themeTint="99"/>
        </w:tcBorders>
      </w:tcPr>
    </w:tblStylePr>
    <w:tblStylePr w:type="swCell">
      <w:tblPr/>
      <w:tcPr>
        <w:tcBorders>
          <w:top w:val="single" w:sz="4" w:space="0" w:color="F1AD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64002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3D3D40" w:themeColor="text1"/>
          <w:left w:val="single" w:sz="4" w:space="0" w:color="3D3D40" w:themeColor="text1"/>
          <w:bottom w:val="single" w:sz="4" w:space="0" w:color="3D3D40" w:themeColor="text1"/>
          <w:right w:val="single" w:sz="4" w:space="0" w:color="3D3D40" w:themeColor="text1"/>
          <w:insideH w:val="nil"/>
          <w:insideV w:val="nil"/>
        </w:tcBorders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3D3D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CD3" w:themeColor="accent4"/>
          <w:left w:val="single" w:sz="4" w:space="0" w:color="2DCCD3" w:themeColor="accent4"/>
          <w:bottom w:val="single" w:sz="4" w:space="0" w:color="2DCCD3" w:themeColor="accent4"/>
          <w:right w:val="single" w:sz="4" w:space="0" w:color="2DCCD3" w:themeColor="accent4"/>
          <w:insideH w:val="nil"/>
          <w:insideV w:val="nil"/>
        </w:tcBorders>
        <w:shd w:val="clear" w:color="auto" w:fill="2DCCD3" w:themeFill="accent4"/>
      </w:tcPr>
    </w:tblStylePr>
    <w:tblStylePr w:type="lastRow">
      <w:rPr>
        <w:b/>
        <w:bCs/>
      </w:rPr>
      <w:tblPr/>
      <w:tcPr>
        <w:tcBorders>
          <w:top w:val="double" w:sz="4" w:space="0" w:color="2DCC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D755" w:themeColor="accent5"/>
          <w:left w:val="single" w:sz="4" w:space="0" w:color="D2D755" w:themeColor="accent5"/>
          <w:bottom w:val="single" w:sz="4" w:space="0" w:color="D2D755" w:themeColor="accent5"/>
          <w:right w:val="single" w:sz="4" w:space="0" w:color="D2D755" w:themeColor="accent5"/>
          <w:insideH w:val="nil"/>
          <w:insideV w:val="nil"/>
        </w:tcBorders>
        <w:shd w:val="clear" w:color="auto" w:fill="D2D755" w:themeFill="accent5"/>
      </w:tcPr>
    </w:tblStylePr>
    <w:tblStylePr w:type="lastRow">
      <w:rPr>
        <w:b/>
        <w:bCs/>
      </w:rPr>
      <w:tblPr/>
      <w:tcPr>
        <w:tcBorders>
          <w:top w:val="double" w:sz="4" w:space="0" w:color="D2D7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6ABF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722" w:themeColor="accent6"/>
          <w:left w:val="single" w:sz="4" w:space="0" w:color="E87722" w:themeColor="accent6"/>
          <w:bottom w:val="single" w:sz="4" w:space="0" w:color="E87722" w:themeColor="accent6"/>
          <w:right w:val="single" w:sz="4" w:space="0" w:color="E87722" w:themeColor="accent6"/>
          <w:insideH w:val="nil"/>
          <w:insideV w:val="nil"/>
        </w:tcBorders>
        <w:shd w:val="clear" w:color="auto" w:fill="E87722" w:themeFill="accent6"/>
      </w:tcPr>
    </w:tblStylePr>
    <w:tblStylePr w:type="lastRow">
      <w:rPr>
        <w:b/>
        <w:bCs/>
      </w:rPr>
      <w:tblPr/>
      <w:tcPr>
        <w:tcBorders>
          <w:top w:val="double" w:sz="4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5Dark-Accent4">
    <w:name w:val="Grid Table 5 Dark Accent 4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4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C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C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CC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CCD3" w:themeFill="accent4"/>
      </w:tcPr>
    </w:tblStylePr>
    <w:tblStylePr w:type="band1Vert">
      <w:tblPr/>
      <w:tcPr>
        <w:shd w:val="clear" w:color="auto" w:fill="AAEAED" w:themeFill="accent4" w:themeFillTint="66"/>
      </w:tcPr>
    </w:tblStylePr>
    <w:tblStylePr w:type="band1Horz">
      <w:tblPr/>
      <w:tcPr>
        <w:shd w:val="clear" w:color="auto" w:fill="AAEA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7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7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D7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D755" w:themeFill="accent5"/>
      </w:tcPr>
    </w:tblStylePr>
    <w:tblStylePr w:type="band1Vert">
      <w:tblPr/>
      <w:tcPr>
        <w:shd w:val="clear" w:color="auto" w:fill="ECEFBB" w:themeFill="accent5" w:themeFillTint="66"/>
      </w:tcPr>
    </w:tblStylePr>
    <w:tblStylePr w:type="band1Horz">
      <w:tblPr/>
      <w:tcPr>
        <w:shd w:val="clear" w:color="auto" w:fill="ECEFB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7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722" w:themeFill="accent6"/>
      </w:tcPr>
    </w:tblStylePr>
    <w:tblStylePr w:type="band1Vert">
      <w:tblPr/>
      <w:tcPr>
        <w:shd w:val="clear" w:color="auto" w:fill="F5C8A6" w:themeFill="accent6" w:themeFillTint="66"/>
      </w:tcPr>
    </w:tblStylePr>
    <w:tblStylePr w:type="band1Horz">
      <w:tblPr/>
      <w:tcPr>
        <w:shd w:val="clear" w:color="auto" w:fill="F5C8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2AD1"/>
    <w:pPr>
      <w:spacing w:after="0" w:line="240" w:lineRule="auto"/>
    </w:pPr>
    <w:rPr>
      <w:color w:val="3D3D40" w:themeColor="text1"/>
    </w:r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88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2AD1"/>
    <w:pPr>
      <w:spacing w:after="0" w:line="240" w:lineRule="auto"/>
    </w:pPr>
    <w:rPr>
      <w:color w:val="9D1D23" w:themeColor="accent1" w:themeShade="BF"/>
    </w:r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2AD1"/>
    <w:pPr>
      <w:spacing w:after="0" w:line="240" w:lineRule="auto"/>
    </w:pPr>
    <w:rPr>
      <w:color w:val="002155" w:themeColor="accent2" w:themeShade="BF"/>
    </w:r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2AD1"/>
    <w:pPr>
      <w:spacing w:after="0" w:line="240" w:lineRule="auto"/>
    </w:pPr>
    <w:rPr>
      <w:color w:val="585858" w:themeColor="accent3" w:themeShade="BF"/>
    </w:r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ACA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2AD1"/>
    <w:pPr>
      <w:spacing w:after="0" w:line="240" w:lineRule="auto"/>
    </w:pPr>
    <w:rPr>
      <w:color w:val="21989E" w:themeColor="accent4" w:themeShade="BF"/>
    </w:r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E0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E0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2AD1"/>
    <w:pPr>
      <w:spacing w:after="0" w:line="240" w:lineRule="auto"/>
    </w:pPr>
    <w:rPr>
      <w:color w:val="B0B52A" w:themeColor="accent5" w:themeShade="BF"/>
    </w:r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3E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2AD1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AD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D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2AD1"/>
    <w:pPr>
      <w:spacing w:after="0" w:line="240" w:lineRule="auto"/>
    </w:pPr>
    <w:rPr>
      <w:color w:val="3D3D40" w:themeColor="text1"/>
    </w:r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  <w:tblStylePr w:type="neCell">
      <w:tblPr/>
      <w:tcPr>
        <w:tcBorders>
          <w:bottom w:val="single" w:sz="4" w:space="0" w:color="88888E" w:themeColor="text1" w:themeTint="99"/>
        </w:tcBorders>
      </w:tcPr>
    </w:tblStylePr>
    <w:tblStylePr w:type="nwCell">
      <w:tblPr/>
      <w:tcPr>
        <w:tcBorders>
          <w:bottom w:val="single" w:sz="4" w:space="0" w:color="88888E" w:themeColor="text1" w:themeTint="99"/>
        </w:tcBorders>
      </w:tcPr>
    </w:tblStylePr>
    <w:tblStylePr w:type="seCell">
      <w:tblPr/>
      <w:tcPr>
        <w:tcBorders>
          <w:top w:val="single" w:sz="4" w:space="0" w:color="88888E" w:themeColor="text1" w:themeTint="99"/>
        </w:tcBorders>
      </w:tcPr>
    </w:tblStylePr>
    <w:tblStylePr w:type="swCell">
      <w:tblPr/>
      <w:tcPr>
        <w:tcBorders>
          <w:top w:val="single" w:sz="4" w:space="0" w:color="8888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2AD1"/>
    <w:pPr>
      <w:spacing w:after="0" w:line="240" w:lineRule="auto"/>
    </w:pPr>
    <w:rPr>
      <w:color w:val="9D1D23" w:themeColor="accent1" w:themeShade="BF"/>
    </w:r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  <w:insideV w:val="single" w:sz="4" w:space="0" w:color="E67A8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  <w:tblStylePr w:type="neCell">
      <w:tblPr/>
      <w:tcPr>
        <w:tcBorders>
          <w:bottom w:val="single" w:sz="4" w:space="0" w:color="E67A80" w:themeColor="accent1" w:themeTint="99"/>
        </w:tcBorders>
      </w:tcPr>
    </w:tblStylePr>
    <w:tblStylePr w:type="nwCell">
      <w:tblPr/>
      <w:tcPr>
        <w:tcBorders>
          <w:bottom w:val="single" w:sz="4" w:space="0" w:color="E67A80" w:themeColor="accent1" w:themeTint="99"/>
        </w:tcBorders>
      </w:tcPr>
    </w:tblStylePr>
    <w:tblStylePr w:type="seCell">
      <w:tblPr/>
      <w:tcPr>
        <w:tcBorders>
          <w:top w:val="single" w:sz="4" w:space="0" w:color="E67A80" w:themeColor="accent1" w:themeTint="99"/>
        </w:tcBorders>
      </w:tcPr>
    </w:tblStylePr>
    <w:tblStylePr w:type="swCell">
      <w:tblPr/>
      <w:tcPr>
        <w:tcBorders>
          <w:top w:val="single" w:sz="4" w:space="0" w:color="E67A8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2AD1"/>
    <w:pPr>
      <w:spacing w:after="0" w:line="240" w:lineRule="auto"/>
    </w:pPr>
    <w:rPr>
      <w:color w:val="002155" w:themeColor="accent2" w:themeShade="BF"/>
    </w:rPr>
    <w:tblPr>
      <w:tblStyleRowBandSize w:val="1"/>
      <w:tblStyleColBandSize w:val="1"/>
      <w:tblBorders>
        <w:top w:val="single" w:sz="4" w:space="0" w:color="116EFF" w:themeColor="accent2" w:themeTint="99"/>
        <w:left w:val="single" w:sz="4" w:space="0" w:color="116EFF" w:themeColor="accent2" w:themeTint="99"/>
        <w:bottom w:val="single" w:sz="4" w:space="0" w:color="116EFF" w:themeColor="accent2" w:themeTint="99"/>
        <w:right w:val="single" w:sz="4" w:space="0" w:color="116EFF" w:themeColor="accent2" w:themeTint="99"/>
        <w:insideH w:val="single" w:sz="4" w:space="0" w:color="116EFF" w:themeColor="accent2" w:themeTint="99"/>
        <w:insideV w:val="single" w:sz="4" w:space="0" w:color="116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  <w:tblStylePr w:type="neCell">
      <w:tblPr/>
      <w:tcPr>
        <w:tcBorders>
          <w:bottom w:val="single" w:sz="4" w:space="0" w:color="116EFF" w:themeColor="accent2" w:themeTint="99"/>
        </w:tcBorders>
      </w:tcPr>
    </w:tblStylePr>
    <w:tblStylePr w:type="nwCell">
      <w:tblPr/>
      <w:tcPr>
        <w:tcBorders>
          <w:bottom w:val="single" w:sz="4" w:space="0" w:color="116EFF" w:themeColor="accent2" w:themeTint="99"/>
        </w:tcBorders>
      </w:tcPr>
    </w:tblStylePr>
    <w:tblStylePr w:type="seCell">
      <w:tblPr/>
      <w:tcPr>
        <w:tcBorders>
          <w:top w:val="single" w:sz="4" w:space="0" w:color="116EFF" w:themeColor="accent2" w:themeTint="99"/>
        </w:tcBorders>
      </w:tcPr>
    </w:tblStylePr>
    <w:tblStylePr w:type="swCell">
      <w:tblPr/>
      <w:tcPr>
        <w:tcBorders>
          <w:top w:val="single" w:sz="4" w:space="0" w:color="116EFF" w:themeColor="accent2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2AD1"/>
    <w:pPr>
      <w:spacing w:after="0" w:line="240" w:lineRule="auto"/>
    </w:pPr>
    <w:rPr>
      <w:color w:val="21989E" w:themeColor="accent4" w:themeShade="BF"/>
    </w:r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  <w:tblStylePr w:type="neCell">
      <w:tblPr/>
      <w:tcPr>
        <w:tcBorders>
          <w:bottom w:val="single" w:sz="4" w:space="0" w:color="80E0E4" w:themeColor="accent4" w:themeTint="99"/>
        </w:tcBorders>
      </w:tcPr>
    </w:tblStylePr>
    <w:tblStylePr w:type="nwCell">
      <w:tblPr/>
      <w:tcPr>
        <w:tcBorders>
          <w:bottom w:val="single" w:sz="4" w:space="0" w:color="80E0E4" w:themeColor="accent4" w:themeTint="99"/>
        </w:tcBorders>
      </w:tcPr>
    </w:tblStylePr>
    <w:tblStylePr w:type="seCell">
      <w:tblPr/>
      <w:tcPr>
        <w:tcBorders>
          <w:top w:val="single" w:sz="4" w:space="0" w:color="80E0E4" w:themeColor="accent4" w:themeTint="99"/>
        </w:tcBorders>
      </w:tcPr>
    </w:tblStylePr>
    <w:tblStylePr w:type="swCell">
      <w:tblPr/>
      <w:tcPr>
        <w:tcBorders>
          <w:top w:val="single" w:sz="4" w:space="0" w:color="80E0E4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2AD1"/>
    <w:pPr>
      <w:spacing w:after="0" w:line="240" w:lineRule="auto"/>
    </w:pPr>
    <w:rPr>
      <w:color w:val="585858" w:themeColor="accent3" w:themeShade="BF"/>
    </w:r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  <w:insideV w:val="single" w:sz="4" w:space="0" w:color="ACACA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  <w:tblStylePr w:type="neCell">
      <w:tblPr/>
      <w:tcPr>
        <w:tcBorders>
          <w:bottom w:val="single" w:sz="4" w:space="0" w:color="ACACAC" w:themeColor="accent3" w:themeTint="99"/>
        </w:tcBorders>
      </w:tcPr>
    </w:tblStylePr>
    <w:tblStylePr w:type="nwCell">
      <w:tblPr/>
      <w:tcPr>
        <w:tcBorders>
          <w:bottom w:val="single" w:sz="4" w:space="0" w:color="ACACAC" w:themeColor="accent3" w:themeTint="99"/>
        </w:tcBorders>
      </w:tcPr>
    </w:tblStylePr>
    <w:tblStylePr w:type="seCell">
      <w:tblPr/>
      <w:tcPr>
        <w:tcBorders>
          <w:top w:val="single" w:sz="4" w:space="0" w:color="ACACAC" w:themeColor="accent3" w:themeTint="99"/>
        </w:tcBorders>
      </w:tcPr>
    </w:tblStylePr>
    <w:tblStylePr w:type="swCell">
      <w:tblPr/>
      <w:tcPr>
        <w:tcBorders>
          <w:top w:val="single" w:sz="4" w:space="0" w:color="ACACAC" w:themeColor="accent3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2AD1"/>
    <w:pPr>
      <w:spacing w:after="0" w:line="240" w:lineRule="auto"/>
    </w:pPr>
    <w:rPr>
      <w:color w:val="B0B52A" w:themeColor="accent5" w:themeShade="BF"/>
    </w:r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  <w:insideV w:val="single" w:sz="4" w:space="0" w:color="E3E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  <w:tblStylePr w:type="neCell">
      <w:tblPr/>
      <w:tcPr>
        <w:tcBorders>
          <w:bottom w:val="single" w:sz="4" w:space="0" w:color="E3E799" w:themeColor="accent5" w:themeTint="99"/>
        </w:tcBorders>
      </w:tcPr>
    </w:tblStylePr>
    <w:tblStylePr w:type="nwCell">
      <w:tblPr/>
      <w:tcPr>
        <w:tcBorders>
          <w:bottom w:val="single" w:sz="4" w:space="0" w:color="E3E799" w:themeColor="accent5" w:themeTint="99"/>
        </w:tcBorders>
      </w:tcPr>
    </w:tblStylePr>
    <w:tblStylePr w:type="seCell">
      <w:tblPr/>
      <w:tcPr>
        <w:tcBorders>
          <w:top w:val="single" w:sz="4" w:space="0" w:color="E3E799" w:themeColor="accent5" w:themeTint="99"/>
        </w:tcBorders>
      </w:tcPr>
    </w:tblStylePr>
    <w:tblStylePr w:type="swCell">
      <w:tblPr/>
      <w:tcPr>
        <w:tcBorders>
          <w:top w:val="single" w:sz="4" w:space="0" w:color="E3E79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2AD1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4" w:space="0" w:color="F1AD7A" w:themeColor="accent6" w:themeTint="99"/>
        <w:left w:val="single" w:sz="4" w:space="0" w:color="F1AD7A" w:themeColor="accent6" w:themeTint="99"/>
        <w:bottom w:val="single" w:sz="4" w:space="0" w:color="F1AD7A" w:themeColor="accent6" w:themeTint="99"/>
        <w:right w:val="single" w:sz="4" w:space="0" w:color="F1AD7A" w:themeColor="accent6" w:themeTint="99"/>
        <w:insideH w:val="single" w:sz="4" w:space="0" w:color="F1AD7A" w:themeColor="accent6" w:themeTint="99"/>
        <w:insideV w:val="single" w:sz="4" w:space="0" w:color="F1AD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  <w:tblStylePr w:type="neCell">
      <w:tblPr/>
      <w:tcPr>
        <w:tcBorders>
          <w:bottom w:val="single" w:sz="4" w:space="0" w:color="F1AD7A" w:themeColor="accent6" w:themeTint="99"/>
        </w:tcBorders>
      </w:tcPr>
    </w:tblStylePr>
    <w:tblStylePr w:type="nwCell">
      <w:tblPr/>
      <w:tcPr>
        <w:tcBorders>
          <w:bottom w:val="single" w:sz="4" w:space="0" w:color="F1AD7A" w:themeColor="accent6" w:themeTint="99"/>
        </w:tcBorders>
      </w:tcPr>
    </w:tblStylePr>
    <w:tblStylePr w:type="seCell">
      <w:tblPr/>
      <w:tcPr>
        <w:tcBorders>
          <w:top w:val="single" w:sz="4" w:space="0" w:color="F1AD7A" w:themeColor="accent6" w:themeTint="99"/>
        </w:tcBorders>
      </w:tcPr>
    </w:tblStylePr>
    <w:tblStylePr w:type="swCell">
      <w:tblPr/>
      <w:tcPr>
        <w:tcBorders>
          <w:top w:val="single" w:sz="4" w:space="0" w:color="F1AD7A" w:themeColor="accent6" w:themeTint="99"/>
        </w:tcBorders>
      </w:tcPr>
    </w:tblStylePr>
  </w:style>
  <w:style w:type="table" w:styleId="GridTable2">
    <w:name w:val="Grid Table 2"/>
    <w:basedOn w:val="TableNormal"/>
    <w:uiPriority w:val="99"/>
    <w:rsid w:val="00FE2AD1"/>
    <w:pPr>
      <w:spacing w:after="0" w:line="240" w:lineRule="auto"/>
    </w:pPr>
    <w:tblPr>
      <w:tblStyleRowBandSize w:val="1"/>
      <w:tblStyleColBandSize w:val="1"/>
      <w:tblBorders>
        <w:top w:val="single" w:sz="2" w:space="0" w:color="88888E" w:themeColor="text1" w:themeTint="99"/>
        <w:bottom w:val="single" w:sz="2" w:space="0" w:color="88888E" w:themeColor="text1" w:themeTint="99"/>
        <w:insideH w:val="single" w:sz="2" w:space="0" w:color="88888E" w:themeColor="text1" w:themeTint="99"/>
        <w:insideV w:val="single" w:sz="2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88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88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GridTable3">
    <w:name w:val="Grid Table 3"/>
    <w:basedOn w:val="TableNormal"/>
    <w:uiPriority w:val="99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  <w:tblStylePr w:type="neCell">
      <w:tblPr/>
      <w:tcPr>
        <w:tcBorders>
          <w:bottom w:val="single" w:sz="4" w:space="0" w:color="88888E" w:themeColor="text1" w:themeTint="99"/>
        </w:tcBorders>
      </w:tcPr>
    </w:tblStylePr>
    <w:tblStylePr w:type="nwCell">
      <w:tblPr/>
      <w:tcPr>
        <w:tcBorders>
          <w:bottom w:val="single" w:sz="4" w:space="0" w:color="88888E" w:themeColor="text1" w:themeTint="99"/>
        </w:tcBorders>
      </w:tcPr>
    </w:tblStylePr>
    <w:tblStylePr w:type="seCell">
      <w:tblPr/>
      <w:tcPr>
        <w:tcBorders>
          <w:top w:val="single" w:sz="4" w:space="0" w:color="88888E" w:themeColor="text1" w:themeTint="99"/>
        </w:tcBorders>
      </w:tcPr>
    </w:tblStylePr>
    <w:tblStylePr w:type="swCell">
      <w:tblPr/>
      <w:tcPr>
        <w:tcBorders>
          <w:top w:val="single" w:sz="4" w:space="0" w:color="88888E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88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A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16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16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bottom w:val="single" w:sz="4" w:space="0" w:color="ACACAC" w:themeColor="accent3" w:themeTint="99"/>
        <w:insideH w:val="single" w:sz="4" w:space="0" w:color="ACACA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styleId="ListTable2-Accent5">
    <w:name w:val="List Table 2 Accent 5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bottom w:val="single" w:sz="4" w:space="0" w:color="E3E799" w:themeColor="accent5" w:themeTint="99"/>
        <w:insideH w:val="single" w:sz="4" w:space="0" w:color="E3E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2AD1"/>
    <w:pPr>
      <w:spacing w:after="0" w:line="240" w:lineRule="auto"/>
    </w:pPr>
    <w:tblPr>
      <w:tblStyleRowBandSize w:val="1"/>
      <w:tblStyleColBandSize w:val="1"/>
      <w:tblBorders>
        <w:top w:val="single" w:sz="4" w:space="0" w:color="F1AD7A" w:themeColor="accent6" w:themeTint="99"/>
        <w:bottom w:val="single" w:sz="4" w:space="0" w:color="F1AD7A" w:themeColor="accent6" w:themeTint="99"/>
        <w:insideH w:val="single" w:sz="4" w:space="0" w:color="F1AD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2" w:themeFill="accent6" w:themeFillTint="33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ListTable3">
    <w:name w:val="List Table 3"/>
    <w:basedOn w:val="TableNormal"/>
    <w:uiPriority w:val="48"/>
    <w:rsid w:val="001E63C2"/>
    <w:pPr>
      <w:spacing w:after="0" w:line="240" w:lineRule="auto"/>
    </w:pPr>
    <w:tblPr>
      <w:tblStyleRowBandSize w:val="1"/>
      <w:tblStyleColBandSize w:val="1"/>
      <w:tblBorders>
        <w:top w:val="single" w:sz="4" w:space="0" w:color="3D3D40" w:themeColor="text1"/>
        <w:left w:val="single" w:sz="4" w:space="0" w:color="3D3D40" w:themeColor="text1"/>
        <w:bottom w:val="single" w:sz="4" w:space="0" w:color="3D3D40" w:themeColor="text1"/>
        <w:right w:val="single" w:sz="4" w:space="0" w:color="3D3D40" w:themeColor="text1"/>
      </w:tblBorders>
    </w:tblPr>
    <w:tblStylePr w:type="firstRow">
      <w:rPr>
        <w:rFonts w:asciiTheme="minorHAnsi" w:hAnsiTheme="minorHAnsi"/>
        <w:b/>
        <w:bCs/>
        <w:i w:val="0"/>
        <w:color w:val="F2F2F2" w:themeColor="background1" w:themeShade="F2"/>
        <w:sz w:val="24"/>
      </w:rPr>
      <w:tblPr/>
      <w:tcPr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3D3D4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3D40" w:themeColor="text1"/>
          <w:right w:val="single" w:sz="4" w:space="0" w:color="3D3D40" w:themeColor="text1"/>
        </w:tcBorders>
      </w:tcPr>
    </w:tblStylePr>
    <w:tblStylePr w:type="band1Horz">
      <w:tblPr/>
      <w:tcPr>
        <w:tcBorders>
          <w:top w:val="single" w:sz="4" w:space="0" w:color="3D3D40" w:themeColor="text1"/>
          <w:bottom w:val="single" w:sz="4" w:space="0" w:color="3D3D4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3D40" w:themeColor="text1"/>
          <w:left w:val="nil"/>
        </w:tcBorders>
      </w:tcPr>
    </w:tblStylePr>
    <w:tblStylePr w:type="swCell">
      <w:tblPr/>
      <w:tcPr>
        <w:tcBorders>
          <w:top w:val="double" w:sz="4" w:space="0" w:color="3D3D4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3236F"/>
    <w:pPr>
      <w:spacing w:after="0" w:line="240" w:lineRule="auto"/>
    </w:pPr>
    <w:tblPr>
      <w:tblStyleRowBandSize w:val="1"/>
      <w:tblStyleColBandSize w:val="1"/>
      <w:tblBorders>
        <w:top w:val="single" w:sz="4" w:space="0" w:color="D22730" w:themeColor="accent1"/>
        <w:left w:val="single" w:sz="4" w:space="0" w:color="D22730" w:themeColor="accent1"/>
        <w:bottom w:val="single" w:sz="4" w:space="0" w:color="D22730" w:themeColor="accent1"/>
        <w:right w:val="single" w:sz="4" w:space="0" w:color="D22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D22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730" w:themeColor="accent1"/>
          <w:right w:val="single" w:sz="4" w:space="0" w:color="D22730" w:themeColor="accent1"/>
        </w:tcBorders>
      </w:tcPr>
    </w:tblStylePr>
    <w:tblStylePr w:type="band1Horz">
      <w:tblPr/>
      <w:tcPr>
        <w:tcBorders>
          <w:top w:val="single" w:sz="4" w:space="0" w:color="D22730" w:themeColor="accent1"/>
          <w:bottom w:val="single" w:sz="4" w:space="0" w:color="D22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730" w:themeColor="accent1"/>
          <w:left w:val="nil"/>
        </w:tcBorders>
      </w:tcPr>
    </w:tblStylePr>
    <w:tblStylePr w:type="swCell">
      <w:tblPr/>
      <w:tcPr>
        <w:tcBorders>
          <w:top w:val="double" w:sz="4" w:space="0" w:color="D22730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B57F13"/>
    <w:pPr>
      <w:spacing w:after="0" w:line="240" w:lineRule="auto"/>
    </w:pPr>
    <w:tblPr>
      <w:tblStyleRowBandSize w:val="1"/>
      <w:tblStyleColBandSize w:val="1"/>
      <w:tblBorders>
        <w:top w:val="single" w:sz="4" w:space="0" w:color="E67A80" w:themeColor="accent1" w:themeTint="99"/>
        <w:left w:val="single" w:sz="4" w:space="0" w:color="E67A80" w:themeColor="accent1" w:themeTint="99"/>
        <w:bottom w:val="single" w:sz="4" w:space="0" w:color="E67A80" w:themeColor="accent1" w:themeTint="99"/>
        <w:right w:val="single" w:sz="4" w:space="0" w:color="E67A80" w:themeColor="accent1" w:themeTint="99"/>
        <w:insideH w:val="single" w:sz="4" w:space="0" w:color="E67A8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730" w:themeColor="accent1"/>
          <w:left w:val="single" w:sz="4" w:space="0" w:color="D22730" w:themeColor="accent1"/>
          <w:bottom w:val="single" w:sz="4" w:space="0" w:color="D22730" w:themeColor="accent1"/>
          <w:right w:val="single" w:sz="4" w:space="0" w:color="D22730" w:themeColor="accent1"/>
          <w:insideH w:val="nil"/>
        </w:tcBorders>
        <w:shd w:val="clear" w:color="auto" w:fill="D22730" w:themeFill="accent1"/>
      </w:tcPr>
    </w:tblStylePr>
    <w:tblStylePr w:type="lastRow">
      <w:rPr>
        <w:b/>
        <w:bCs/>
      </w:rPr>
      <w:tblPr/>
      <w:tcPr>
        <w:tcBorders>
          <w:top w:val="double" w:sz="4" w:space="0" w:color="E67A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4" w:themeFill="accent1" w:themeFillTint="33"/>
      </w:tcPr>
    </w:tblStylePr>
    <w:tblStylePr w:type="band1Horz">
      <w:tblPr/>
      <w:tcPr>
        <w:shd w:val="clear" w:color="auto" w:fill="F6D2D4" w:themeFill="accent1" w:themeFillTint="33"/>
      </w:tcPr>
    </w:tblStylePr>
  </w:style>
  <w:style w:type="table" w:styleId="ListTable3-Accent2">
    <w:name w:val="List Table 3 Accent 2"/>
    <w:aliases w:val="List Table 3 - Accent 2-TDOE"/>
    <w:basedOn w:val="TableNormal"/>
    <w:uiPriority w:val="48"/>
    <w:rsid w:val="00AA7DFB"/>
    <w:pPr>
      <w:spacing w:after="0" w:line="240" w:lineRule="auto"/>
    </w:pPr>
    <w:tblPr>
      <w:tblStyleRowBandSize w:val="1"/>
      <w:tblStyleColBandSize w:val="1"/>
      <w:tblBorders>
        <w:top w:val="single" w:sz="4" w:space="0" w:color="174A7C"/>
        <w:left w:val="single" w:sz="4" w:space="0" w:color="174A7C"/>
        <w:bottom w:val="single" w:sz="4" w:space="0" w:color="174A7C"/>
        <w:right w:val="single" w:sz="4" w:space="0" w:color="174A7C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D72" w:themeFill="accent2"/>
      </w:tcPr>
    </w:tblStylePr>
    <w:tblStylePr w:type="lastRow">
      <w:rPr>
        <w:b/>
        <w:bCs/>
      </w:rPr>
      <w:tblPr/>
      <w:tcPr>
        <w:tcBorders>
          <w:top w:val="double" w:sz="4" w:space="0" w:color="002D7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D72" w:themeColor="accent2"/>
          <w:right w:val="single" w:sz="4" w:space="0" w:color="002D72" w:themeColor="accent2"/>
        </w:tcBorders>
      </w:tcPr>
    </w:tblStylePr>
    <w:tblStylePr w:type="band1Horz">
      <w:tblPr/>
      <w:tcPr>
        <w:tcBorders>
          <w:top w:val="single" w:sz="4" w:space="0" w:color="002D72" w:themeColor="accent2"/>
          <w:bottom w:val="single" w:sz="4" w:space="0" w:color="002D7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D72" w:themeColor="accent2"/>
          <w:left w:val="nil"/>
        </w:tcBorders>
      </w:tcPr>
    </w:tblStylePr>
    <w:tblStylePr w:type="swCell">
      <w:tblPr/>
      <w:tcPr>
        <w:tcBorders>
          <w:top w:val="double" w:sz="4" w:space="0" w:color="002D72" w:themeColor="accent2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0A51"/>
    <w:pPr>
      <w:spacing w:after="0" w:line="240" w:lineRule="auto"/>
    </w:pPr>
    <w:tblPr>
      <w:tblStyleRowBandSize w:val="1"/>
      <w:tblStyleColBandSize w:val="1"/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D40" w:themeColor="text1"/>
          <w:left w:val="single" w:sz="4" w:space="0" w:color="3D3D40" w:themeColor="text1"/>
          <w:bottom w:val="single" w:sz="4" w:space="0" w:color="3D3D40" w:themeColor="text1"/>
          <w:right w:val="single" w:sz="4" w:space="0" w:color="3D3D40" w:themeColor="text1"/>
          <w:insideH w:val="nil"/>
        </w:tcBorders>
        <w:shd w:val="clear" w:color="auto" w:fill="3D3D40" w:themeFill="text1"/>
      </w:tcPr>
    </w:tblStylePr>
    <w:tblStylePr w:type="lastRow">
      <w:rPr>
        <w:b/>
        <w:bCs/>
      </w:rPr>
      <w:tblPr/>
      <w:tcPr>
        <w:tcBorders>
          <w:top w:val="double" w:sz="4" w:space="0" w:color="8888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text1" w:themeFillTint="33"/>
      </w:tcPr>
    </w:tblStylePr>
    <w:tblStylePr w:type="band1Horz">
      <w:tblPr/>
      <w:tcPr>
        <w:shd w:val="clear" w:color="auto" w:fill="D7D7D9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570A51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3" w:themeTint="99"/>
        <w:left w:val="single" w:sz="4" w:space="0" w:color="ACACAC" w:themeColor="accent3" w:themeTint="99"/>
        <w:bottom w:val="single" w:sz="4" w:space="0" w:color="ACACAC" w:themeColor="accent3" w:themeTint="99"/>
        <w:right w:val="single" w:sz="4" w:space="0" w:color="ACACAC" w:themeColor="accent3" w:themeTint="99"/>
        <w:insideH w:val="single" w:sz="4" w:space="0" w:color="ACACA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676" w:themeColor="accent3"/>
          <w:left w:val="single" w:sz="4" w:space="0" w:color="767676" w:themeColor="accent3"/>
          <w:bottom w:val="single" w:sz="4" w:space="0" w:color="767676" w:themeColor="accent3"/>
          <w:right w:val="single" w:sz="4" w:space="0" w:color="767676" w:themeColor="accent3"/>
          <w:insideH w:val="nil"/>
        </w:tcBorders>
        <w:shd w:val="clear" w:color="auto" w:fill="767676" w:themeFill="accent3"/>
      </w:tcPr>
    </w:tblStylePr>
    <w:tblStylePr w:type="lastRow">
      <w:rPr>
        <w:b/>
        <w:bCs/>
      </w:rPr>
      <w:tblPr/>
      <w:tcPr>
        <w:tcBorders>
          <w:top w:val="double" w:sz="4" w:space="0" w:color="ACAC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3"/>
      </w:tcPr>
    </w:tblStylePr>
    <w:tblStylePr w:type="band1Horz">
      <w:tblPr/>
      <w:tcPr>
        <w:shd w:val="clear" w:color="auto" w:fill="E3E3E3" w:themeFill="accent3" w:themeFillTint="33"/>
      </w:tcPr>
    </w:tblStylePr>
  </w:style>
  <w:style w:type="table" w:customStyle="1" w:styleId="TDOETableGray">
    <w:name w:val="TDOE Table Gray"/>
    <w:basedOn w:val="TDOETableRed"/>
    <w:uiPriority w:val="99"/>
    <w:rsid w:val="008F6111"/>
    <w:tblPr>
      <w:tblBorders>
        <w:top w:val="single" w:sz="4" w:space="0" w:color="88888E" w:themeColor="text1" w:themeTint="99"/>
        <w:left w:val="single" w:sz="4" w:space="0" w:color="88888E" w:themeColor="text1" w:themeTint="99"/>
        <w:bottom w:val="single" w:sz="4" w:space="0" w:color="88888E" w:themeColor="text1" w:themeTint="99"/>
        <w:right w:val="single" w:sz="4" w:space="0" w:color="88888E" w:themeColor="text1" w:themeTint="99"/>
        <w:insideH w:val="single" w:sz="4" w:space="0" w:color="88888E" w:themeColor="text1" w:themeTint="99"/>
        <w:insideV w:val="single" w:sz="4" w:space="0" w:color="88888E" w:themeColor="text1" w:themeTint="99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rPr>
        <w:rFonts w:asciiTheme="minorHAnsi" w:hAnsiTheme="minorHAnsi"/>
        <w:b/>
        <w:i w:val="0"/>
        <w:color w:val="FFFFFF" w:themeColor="background1"/>
        <w:sz w:val="24"/>
      </w:rPr>
      <w:tblPr/>
      <w:tcPr>
        <w:shd w:val="clear" w:color="auto" w:fill="3D3D40" w:themeFill="text1"/>
      </w:tcPr>
    </w:tblStylePr>
    <w:tblStylePr w:type="lastRow">
      <w:rPr>
        <w:rFonts w:ascii="Bahnschrift" w:hAnsi="Bahnschrift"/>
        <w:b/>
        <w:i w:val="0"/>
        <w:sz w:val="22"/>
      </w:r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2D72" w:themeFill="accent2"/>
      </w:tcPr>
    </w:tblStylePr>
    <w:tblStylePr w:type="lastCol">
      <w:rPr>
        <w:rFonts w:asciiTheme="minorHAnsi" w:hAnsiTheme="minorHAnsi"/>
        <w:b/>
        <w:sz w:val="22"/>
      </w:r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Bahnschrift" w:hAnsi="Bahnschrift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0E0E0" w:themeFill="background2"/>
      </w:tcPr>
    </w:tblStylePr>
  </w:style>
  <w:style w:type="paragraph" w:customStyle="1" w:styleId="Graphic-MainLabel">
    <w:name w:val="Graphic - Main Label"/>
    <w:basedOn w:val="Normal"/>
    <w:rsid w:val="009C094A"/>
    <w:pPr>
      <w:spacing w:after="360" w:line="240" w:lineRule="auto"/>
      <w:jc w:val="right"/>
    </w:pPr>
    <w:rPr>
      <w:b/>
      <w:color w:val="3D3D40" w:themeColor="text1"/>
      <w:sz w:val="20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72431F"/>
    <w:rPr>
      <w:rFonts w:asciiTheme="majorHAnsi" w:eastAsiaTheme="majorEastAsia" w:hAnsiTheme="majorHAnsi" w:cstheme="majorBidi"/>
      <w:bCs/>
      <w:color w:val="681317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2431F"/>
    <w:rPr>
      <w:rFonts w:asciiTheme="majorHAnsi" w:eastAsiaTheme="majorEastAsia" w:hAnsiTheme="majorHAnsi" w:cstheme="majorBidi"/>
      <w:bCs/>
      <w:color w:val="5959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2431F"/>
    <w:rPr>
      <w:rFonts w:asciiTheme="majorHAnsi" w:eastAsiaTheme="majorEastAsia" w:hAnsiTheme="majorHAnsi" w:cstheme="majorBidi"/>
      <w:bCs/>
      <w:i/>
      <w:iCs/>
      <w:color w:val="59595D" w:themeColor="text1" w:themeTint="D8"/>
      <w:sz w:val="21"/>
      <w:szCs w:val="21"/>
    </w:rPr>
  </w:style>
  <w:style w:type="paragraph" w:styleId="ListContinue4">
    <w:name w:val="List Continue 4"/>
    <w:basedOn w:val="Normal"/>
    <w:uiPriority w:val="99"/>
    <w:semiHidden/>
    <w:unhideWhenUsed/>
    <w:rsid w:val="00A10C28"/>
    <w:pPr>
      <w:spacing w:after="120"/>
      <w:ind w:left="1440"/>
      <w:contextualSpacing/>
    </w:pPr>
  </w:style>
  <w:style w:type="paragraph" w:styleId="ListBullet4">
    <w:name w:val="List Bullet 4"/>
    <w:basedOn w:val="Normal"/>
    <w:next w:val="ListBullet3"/>
    <w:uiPriority w:val="99"/>
    <w:unhideWhenUsed/>
    <w:rsid w:val="004E1055"/>
    <w:pPr>
      <w:numPr>
        <w:numId w:val="3"/>
      </w:numPr>
      <w:spacing w:after="120"/>
      <w:ind w:left="1800"/>
      <w:contextualSpacing/>
    </w:pPr>
    <w:rPr>
      <w:sz w:val="22"/>
    </w:rPr>
  </w:style>
  <w:style w:type="paragraph" w:styleId="ListBullet5">
    <w:name w:val="List Bullet 5"/>
    <w:basedOn w:val="ListNumber4"/>
    <w:uiPriority w:val="99"/>
    <w:unhideWhenUsed/>
    <w:rsid w:val="004E1055"/>
    <w:pPr>
      <w:numPr>
        <w:ilvl w:val="0"/>
        <w:numId w:val="4"/>
      </w:numPr>
      <w:ind w:left="2160"/>
    </w:pPr>
    <w:rPr>
      <w:sz w:val="22"/>
    </w:rPr>
  </w:style>
  <w:style w:type="paragraph" w:styleId="ListNumber4">
    <w:name w:val="List Number 4"/>
    <w:basedOn w:val="ListNumber3"/>
    <w:uiPriority w:val="99"/>
    <w:unhideWhenUsed/>
    <w:rsid w:val="00B57492"/>
    <w:pPr>
      <w:numPr>
        <w:ilvl w:val="3"/>
        <w:numId w:val="7"/>
      </w:numPr>
    </w:pPr>
    <w:rPr>
      <w:sz w:val="21"/>
      <w:szCs w:val="21"/>
    </w:rPr>
  </w:style>
  <w:style w:type="paragraph" w:styleId="ListNumber5">
    <w:name w:val="List Number 5"/>
    <w:basedOn w:val="ListNumber4"/>
    <w:uiPriority w:val="99"/>
    <w:unhideWhenUsed/>
    <w:rsid w:val="00B57492"/>
    <w:pPr>
      <w:numPr>
        <w:ilvl w:val="4"/>
      </w:numPr>
    </w:pPr>
    <w:rPr>
      <w:sz w:val="20"/>
      <w:szCs w:val="18"/>
    </w:rPr>
  </w:style>
  <w:style w:type="numbering" w:customStyle="1" w:styleId="CurrentList1">
    <w:name w:val="Current List1"/>
    <w:uiPriority w:val="99"/>
    <w:rsid w:val="00823ED7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13036A"/>
    <w:pPr>
      <w:numPr>
        <w:numId w:val="6"/>
      </w:numPr>
    </w:pPr>
  </w:style>
  <w:style w:type="numbering" w:customStyle="1" w:styleId="CurrentList2">
    <w:name w:val="Current List2"/>
    <w:uiPriority w:val="99"/>
    <w:rsid w:val="00E50DF1"/>
    <w:pPr>
      <w:numPr>
        <w:numId w:val="8"/>
      </w:numPr>
    </w:pPr>
  </w:style>
  <w:style w:type="table" w:customStyle="1" w:styleId="TDOETableBlue">
    <w:name w:val="TDOE Table Blue"/>
    <w:basedOn w:val="TDOETableRed"/>
    <w:uiPriority w:val="99"/>
    <w:rsid w:val="008F6111"/>
    <w:pPr>
      <w:spacing w:after="0"/>
    </w:pPr>
    <w:tblPr/>
    <w:tblStylePr w:type="firstRow">
      <w:rPr>
        <w:rFonts w:ascii="Bahnschrift" w:hAnsi="Bahnschrift"/>
        <w:b/>
        <w:i w:val="0"/>
        <w:color w:val="FFFFFF" w:themeColor="background1"/>
        <w:sz w:val="24"/>
      </w:rPr>
      <w:tblPr/>
      <w:tcPr>
        <w:shd w:val="clear" w:color="auto" w:fill="002D72" w:themeFill="accent2"/>
      </w:tcPr>
    </w:tblStylePr>
    <w:tblStylePr w:type="lastRow">
      <w:rPr>
        <w:b/>
      </w:rPr>
    </w:tblStylePr>
    <w:tblStylePr w:type="firstCol">
      <w:rPr>
        <w:b/>
        <w:color w:val="FFFFFF"/>
      </w:rPr>
      <w:tblPr/>
      <w:tcPr>
        <w:shd w:val="clear" w:color="auto" w:fill="767676" w:themeFill="accent3"/>
      </w:tcPr>
    </w:tblStylePr>
    <w:tblStylePr w:type="band1Horz">
      <w:pPr>
        <w:jc w:val="center"/>
      </w:pPr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  <w:tl2br w:val="nil"/>
          <w:tr2bl w:val="nil"/>
        </w:tcBorders>
      </w:tcPr>
    </w:tblStylePr>
    <w:tblStylePr w:type="band2Horz">
      <w:pPr>
        <w:jc w:val="center"/>
      </w:pPr>
      <w:rPr>
        <w:rFonts w:ascii="Bahnschrift" w:hAnsi="Bahnschrift"/>
        <w:b w:val="0"/>
        <w:i w:val="0"/>
        <w:sz w:val="20"/>
      </w:rPr>
      <w:tblPr/>
      <w:tcPr>
        <w:tc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  <w:tl2br w:val="nil"/>
          <w:tr2bl w:val="nil"/>
        </w:tcBorders>
        <w:shd w:val="clear" w:color="auto" w:fill="E7E6E6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1331AE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1331AE"/>
    <w:rPr>
      <w:rFonts w:asciiTheme="majorHAnsi" w:eastAsiaTheme="majorEastAsia" w:hAnsiTheme="majorHAnsi" w:cstheme="majorBidi"/>
      <w:b/>
    </w:rPr>
  </w:style>
  <w:style w:type="character" w:styleId="HTMLCode">
    <w:name w:val="HTML Code"/>
    <w:basedOn w:val="DefaultParagraphFont"/>
    <w:uiPriority w:val="99"/>
    <w:semiHidden/>
    <w:unhideWhenUsed/>
    <w:rsid w:val="00DD28A6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6018FD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EB1455"/>
    <w:pPr>
      <w:spacing w:after="0"/>
    </w:pPr>
    <w:rPr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1455"/>
    <w:rPr>
      <w:rFonts w:cstheme="minorHAnsi"/>
      <w:bCs/>
    </w:rPr>
  </w:style>
  <w:style w:type="character" w:styleId="IntenseEmphasis">
    <w:name w:val="Intense Emphasis"/>
    <w:basedOn w:val="DefaultParagraphFont"/>
    <w:uiPriority w:val="21"/>
    <w:qFormat/>
    <w:rsid w:val="0087784D"/>
    <w:rPr>
      <w:b/>
      <w:i/>
      <w:iCs/>
      <w:color w:val="D22730" w:themeColor="accent1"/>
    </w:rPr>
  </w:style>
  <w:style w:type="character" w:styleId="IntenseReference">
    <w:name w:val="Intense Reference"/>
    <w:basedOn w:val="DefaultParagraphFont"/>
    <w:uiPriority w:val="32"/>
    <w:rsid w:val="006018FD"/>
    <w:rPr>
      <w:b/>
      <w:smallCaps/>
      <w:color w:val="D22730" w:themeColor="accent1"/>
      <w:spacing w:val="5"/>
    </w:rPr>
  </w:style>
  <w:style w:type="paragraph" w:styleId="BlockText">
    <w:name w:val="Block Text"/>
    <w:basedOn w:val="Normal"/>
    <w:uiPriority w:val="99"/>
    <w:unhideWhenUsed/>
    <w:rsid w:val="002279EC"/>
    <w:pPr>
      <w:pBdr>
        <w:top w:val="single" w:sz="2" w:space="10" w:color="D22730" w:themeColor="accent1"/>
        <w:left w:val="single" w:sz="2" w:space="10" w:color="D22730" w:themeColor="accent1"/>
        <w:bottom w:val="single" w:sz="2" w:space="10" w:color="D22730" w:themeColor="accent1"/>
        <w:right w:val="single" w:sz="2" w:space="10" w:color="D22730" w:themeColor="accent1"/>
      </w:pBdr>
      <w:ind w:left="1152" w:right="1152"/>
      <w:jc w:val="center"/>
    </w:pPr>
    <w:rPr>
      <w:rFonts w:eastAsiaTheme="minorEastAsia" w:cstheme="minorBidi"/>
      <w:i/>
      <w:iCs/>
      <w:color w:val="D22730" w:themeColor="accent1"/>
    </w:rPr>
  </w:style>
  <w:style w:type="paragraph" w:customStyle="1" w:styleId="QuoteName">
    <w:name w:val="Quote Name"/>
    <w:basedOn w:val="PullQuote0"/>
    <w:rsid w:val="00D3345E"/>
    <w:pPr>
      <w:jc w:val="right"/>
    </w:pPr>
    <w:rPr>
      <w:rFonts w:asciiTheme="minorHAnsi" w:hAnsiTheme="minorHAnsi"/>
      <w:b/>
      <w:i w:val="0"/>
      <w:sz w:val="24"/>
    </w:rPr>
  </w:style>
  <w:style w:type="paragraph" w:customStyle="1" w:styleId="Heading">
    <w:name w:val="Heading"/>
    <w:basedOn w:val="BodyText"/>
    <w:link w:val="HeadingChar"/>
    <w:uiPriority w:val="1"/>
    <w:rsid w:val="00A97F8B"/>
    <w:pPr>
      <w:widowControl w:val="0"/>
      <w:spacing w:before="65" w:line="240" w:lineRule="auto"/>
    </w:pPr>
    <w:rPr>
      <w:rFonts w:ascii="Open Sans" w:eastAsia="Open Sans" w:hAnsi="Open Sans"/>
      <w:b/>
      <w:bCs w:val="0"/>
      <w:color w:val="231F20"/>
      <w:sz w:val="28"/>
      <w:szCs w:val="28"/>
    </w:rPr>
  </w:style>
  <w:style w:type="character" w:customStyle="1" w:styleId="HeadingChar">
    <w:name w:val="Heading Char"/>
    <w:basedOn w:val="BodyTextChar"/>
    <w:link w:val="Heading"/>
    <w:uiPriority w:val="1"/>
    <w:rsid w:val="00A97F8B"/>
    <w:rPr>
      <w:rFonts w:ascii="Open Sans" w:eastAsia="Open Sans" w:hAnsi="Open Sans" w:cstheme="minorHAnsi"/>
      <w:b/>
      <w:bCs w:val="0"/>
      <w:color w:val="231F20"/>
      <w:sz w:val="28"/>
      <w:szCs w:val="28"/>
    </w:rPr>
  </w:style>
  <w:style w:type="paragraph" w:customStyle="1" w:styleId="Tableheading">
    <w:name w:val="Table heading"/>
    <w:basedOn w:val="Caption"/>
    <w:uiPriority w:val="1"/>
    <w:qFormat/>
    <w:rsid w:val="00E032C3"/>
    <w:pPr>
      <w:widowControl w:val="0"/>
      <w:spacing w:line="240" w:lineRule="auto"/>
    </w:pPr>
    <w:rPr>
      <w:rFonts w:ascii="Open Sans" w:hAnsi="Open Sans"/>
      <w:iCs w:val="0"/>
      <w:color w:val="auto"/>
      <w:sz w:val="24"/>
    </w:rPr>
  </w:style>
  <w:style w:type="table" w:styleId="ListTable4-Accent5">
    <w:name w:val="List Table 4 Accent 5"/>
    <w:basedOn w:val="TableNormal"/>
    <w:uiPriority w:val="49"/>
    <w:rsid w:val="00A97F8B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E3E799" w:themeColor="accent5" w:themeTint="99"/>
        <w:left w:val="single" w:sz="4" w:space="0" w:color="E3E799" w:themeColor="accent5" w:themeTint="99"/>
        <w:bottom w:val="single" w:sz="4" w:space="0" w:color="E3E799" w:themeColor="accent5" w:themeTint="99"/>
        <w:right w:val="single" w:sz="4" w:space="0" w:color="E3E799" w:themeColor="accent5" w:themeTint="99"/>
        <w:insideH w:val="single" w:sz="4" w:space="0" w:color="E3E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D755" w:themeColor="accent5"/>
          <w:left w:val="single" w:sz="4" w:space="0" w:color="D2D755" w:themeColor="accent5"/>
          <w:bottom w:val="single" w:sz="4" w:space="0" w:color="D2D755" w:themeColor="accent5"/>
          <w:right w:val="single" w:sz="4" w:space="0" w:color="D2D755" w:themeColor="accent5"/>
          <w:insideH w:val="nil"/>
        </w:tcBorders>
        <w:shd w:val="clear" w:color="auto" w:fill="D2D755" w:themeFill="accent5"/>
      </w:tcPr>
    </w:tblStylePr>
    <w:tblStylePr w:type="lastRow">
      <w:rPr>
        <w:b/>
        <w:bCs/>
      </w:rPr>
      <w:tblPr/>
      <w:tcPr>
        <w:tcBorders>
          <w:top w:val="double" w:sz="4" w:space="0" w:color="E3E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DD" w:themeFill="accent5" w:themeFillTint="33"/>
      </w:tcPr>
    </w:tblStylePr>
    <w:tblStylePr w:type="band1Horz">
      <w:tblPr/>
      <w:tcPr>
        <w:shd w:val="clear" w:color="auto" w:fill="F5F7DD" w:themeFill="accent5" w:themeFillTint="33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A97F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97F8B"/>
    <w:rPr>
      <w:rFonts w:cstheme="minorHAnsi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63E0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F63E0"/>
    <w:rPr>
      <w:rFonts w:cstheme="minorHAns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F40D5"/>
    <w:pPr>
      <w:widowControl w:val="0"/>
      <w:spacing w:before="120" w:after="120" w:line="240" w:lineRule="auto"/>
    </w:pPr>
    <w:rPr>
      <w:rFonts w:ascii="Open Sans" w:hAnsi="Open Sans" w:cstheme="minorBidi"/>
      <w:bCs w:val="0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D5"/>
    <w:pPr>
      <w:widowControl w:val="0"/>
      <w:spacing w:before="120" w:after="12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40D5"/>
    <w:rPr>
      <w:color w:val="808080"/>
    </w:rPr>
  </w:style>
  <w:style w:type="character" w:customStyle="1" w:styleId="normaltextrun">
    <w:name w:val="normaltextrun"/>
    <w:basedOn w:val="DefaultParagraphFont"/>
    <w:rsid w:val="002F40D5"/>
  </w:style>
  <w:style w:type="paragraph" w:customStyle="1" w:styleId="paragraph">
    <w:name w:val="paragraph"/>
    <w:basedOn w:val="Normal"/>
    <w:rsid w:val="002F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</w:rPr>
  </w:style>
  <w:style w:type="character" w:customStyle="1" w:styleId="eop">
    <w:name w:val="eop"/>
    <w:basedOn w:val="DefaultParagraphFont"/>
    <w:rsid w:val="002F40D5"/>
  </w:style>
  <w:style w:type="character" w:styleId="Mention">
    <w:name w:val="Mention"/>
    <w:basedOn w:val="DefaultParagraphFont"/>
    <w:uiPriority w:val="99"/>
    <w:unhideWhenUsed/>
    <w:rsid w:val="002F40D5"/>
    <w:rPr>
      <w:color w:val="2B579A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F40D5"/>
    <w:rPr>
      <w:i/>
      <w:iCs/>
      <w:color w:val="6C6C71" w:themeColor="text1" w:themeTint="BF"/>
    </w:rPr>
  </w:style>
  <w:style w:type="table" w:styleId="PlainTable2">
    <w:name w:val="Plain Table 2"/>
    <w:basedOn w:val="TableNormal"/>
    <w:uiPriority w:val="42"/>
    <w:rsid w:val="002F40D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9CA0" w:themeColor="text1" w:themeTint="80"/>
        <w:bottom w:val="single" w:sz="4" w:space="0" w:color="9C9C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C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C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CA0" w:themeColor="text1" w:themeTint="80"/>
          <w:right w:val="single" w:sz="4" w:space="0" w:color="9C9CA0" w:themeColor="text1" w:themeTint="80"/>
        </w:tcBorders>
      </w:tcPr>
    </w:tblStylePr>
    <w:tblStylePr w:type="band2Vert">
      <w:tblPr/>
      <w:tcPr>
        <w:tcBorders>
          <w:left w:val="single" w:sz="4" w:space="0" w:color="9C9CA0" w:themeColor="text1" w:themeTint="80"/>
          <w:right w:val="single" w:sz="4" w:space="0" w:color="9C9CA0" w:themeColor="text1" w:themeTint="80"/>
        </w:tcBorders>
      </w:tcPr>
    </w:tblStylePr>
    <w:tblStylePr w:type="band1Horz">
      <w:tblPr/>
      <w:tcPr>
        <w:tcBorders>
          <w:top w:val="single" w:sz="4" w:space="0" w:color="9C9CA0" w:themeColor="text1" w:themeTint="80"/>
          <w:bottom w:val="single" w:sz="4" w:space="0" w:color="9C9CA0" w:themeColor="text1" w:themeTint="80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2F40D5"/>
  </w:style>
  <w:style w:type="table" w:customStyle="1" w:styleId="TableGrid1">
    <w:name w:val="Table Grid1"/>
    <w:basedOn w:val="TableNormal"/>
    <w:next w:val="TableGrid"/>
    <w:uiPriority w:val="39"/>
    <w:rsid w:val="002F4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40D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dTable4-Accent2">
    <w:name w:val="Grid Table 4 Accent 2"/>
    <w:aliases w:val="TDOE_Color"/>
    <w:basedOn w:val="TableNormal"/>
    <w:uiPriority w:val="49"/>
    <w:rsid w:val="000505C1"/>
    <w:pPr>
      <w:spacing w:after="0" w:line="240" w:lineRule="auto"/>
    </w:pPr>
    <w:tblPr>
      <w:tblStyleRowBandSize w:val="1"/>
      <w:tblStyleColBandSize w:val="1"/>
      <w:tblBorders>
        <w:top w:val="single" w:sz="4" w:space="0" w:color="174A7C"/>
        <w:left w:val="single" w:sz="4" w:space="0" w:color="174A7C"/>
        <w:bottom w:val="single" w:sz="4" w:space="0" w:color="174A7C"/>
        <w:right w:val="single" w:sz="4" w:space="0" w:color="174A7C"/>
        <w:insideH w:val="single" w:sz="4" w:space="0" w:color="174A7C"/>
        <w:insideV w:val="single" w:sz="4" w:space="0" w:color="174A7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72" w:themeColor="accent2"/>
          <w:left w:val="single" w:sz="4" w:space="0" w:color="002D72" w:themeColor="accent2"/>
          <w:bottom w:val="single" w:sz="4" w:space="0" w:color="002D72" w:themeColor="accent2"/>
          <w:right w:val="single" w:sz="4" w:space="0" w:color="002D72" w:themeColor="accent2"/>
          <w:insideH w:val="nil"/>
          <w:insideV w:val="nil"/>
        </w:tcBorders>
        <w:shd w:val="clear" w:color="auto" w:fill="002D72" w:themeFill="accent2"/>
      </w:tcPr>
    </w:tblStylePr>
    <w:tblStylePr w:type="lastRow">
      <w:rPr>
        <w:b/>
        <w:bCs/>
      </w:rPr>
      <w:tblPr/>
      <w:tcPr>
        <w:tcBorders>
          <w:top w:val="double" w:sz="4" w:space="0" w:color="002D7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EFF" w:themeFill="accent2" w:themeFillTint="33"/>
      </w:tcPr>
    </w:tblStylePr>
    <w:tblStylePr w:type="band1Horz">
      <w:tblPr/>
      <w:tcPr>
        <w:shd w:val="clear" w:color="auto" w:fill="AFCEF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n.gov/content/dam/tn/education/accountability/2025-26_TNSD_Authorization_and_Data_Verification_Gui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n.gov/content/dam/tn/education/accountability/Form_D_Mass_Upload_Worksheet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8870\Downloads\TDOE_Report_Template_Styles.dotx" TargetMode="External"/></Relationships>
</file>

<file path=word/theme/theme1.xml><?xml version="1.0" encoding="utf-8"?>
<a:theme xmlns:a="http://schemas.openxmlformats.org/drawingml/2006/main" name="TDOE_2026_01">
  <a:themeElements>
    <a:clrScheme name="TDOE_Colors01">
      <a:dk1>
        <a:srgbClr val="3D3D40"/>
      </a:dk1>
      <a:lt1>
        <a:srgbClr val="FFFFFF"/>
      </a:lt1>
      <a:dk2>
        <a:srgbClr val="1B365D"/>
      </a:dk2>
      <a:lt2>
        <a:srgbClr val="E0E0E0"/>
      </a:lt2>
      <a:accent1>
        <a:srgbClr val="D22730"/>
      </a:accent1>
      <a:accent2>
        <a:srgbClr val="002D72"/>
      </a:accent2>
      <a:accent3>
        <a:srgbClr val="767676"/>
      </a:accent3>
      <a:accent4>
        <a:srgbClr val="2DCCD3"/>
      </a:accent4>
      <a:accent5>
        <a:srgbClr val="D2D755"/>
      </a:accent5>
      <a:accent6>
        <a:srgbClr val="E87722"/>
      </a:accent6>
      <a:hlink>
        <a:srgbClr val="174A7C"/>
      </a:hlink>
      <a:folHlink>
        <a:srgbClr val="75147C"/>
      </a:folHlink>
    </a:clrScheme>
    <a:fontScheme name="TDOE">
      <a:majorFont>
        <a:latin typeface="Georgia"/>
        <a:ea typeface=""/>
        <a:cs typeface=""/>
      </a:majorFont>
      <a:minorFont>
        <a:latin typeface="Ope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DOE_2026Colors" id="{0FD4380F-7024-AC4E-8812-45F5781785A2}" vid="{EEC30034-FE18-204C-83F3-724F78BC41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10d36-4b4d-4ba2-9352-1ffafff4ee11">
      <Value>75</Value>
      <Value>114</Value>
      <Value>113</Value>
    </TaxCatchAll>
    <lcf76f155ced4ddcb4097134ff3c332f xmlns="e0a0d0c7-fe4f-4090-acea-5cec35bc0b47">
      <Terms xmlns="http://schemas.microsoft.com/office/infopath/2007/PartnerControls"/>
    </lcf76f155ced4ddcb4097134ff3c332f>
    <Owner xmlns="e0a0d0c7-fe4f-4090-acea-5cec35bc0b47">
      <UserInfo>
        <DisplayName/>
        <AccountId xsi:nil="true"/>
        <AccountType/>
      </UserInfo>
    </Owner>
    <TaxKeywordTaxHTField xmlns="a4b10d36-4b4d-4ba2-9352-1ffafff4ee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b4ef04c0-5b86-461d-a54d-afcd5e031592</TermId>
        </TermInfo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c2bb6f20-565e-4a3c-8e03-901678fb7b09</TermId>
        </TermInfo>
        <TermInfo xmlns="http://schemas.microsoft.com/office/infopath/2007/PartnerControls">
          <TermName xmlns="http://schemas.microsoft.com/office/infopath/2007/PartnerControls">TDOE</TermName>
          <TermId xmlns="http://schemas.microsoft.com/office/infopath/2007/PartnerControls">23909a24-d325-46da-a5ae-bf628b2b0fed</TermId>
        </TermInfo>
      </Terms>
    </TaxKeywordTaxHTField>
    <Checked xmlns="e0a0d0c7-fe4f-4090-acea-5cec35bc0b47">false</Checked>
    <LiveLinks xmlns="e0a0d0c7-fe4f-4090-acea-5cec35bc0b47" xsi:nil="true"/>
    <SharedWithUsers xmlns="a4b10d36-4b4d-4ba2-9352-1ffafff4ee11">
      <UserInfo>
        <DisplayName>TDOE Communications</DisplayName>
        <AccountId>5583</AccountId>
        <AccountType/>
      </UserInfo>
      <UserInfo>
        <DisplayName>Victoria  Robinson</DisplayName>
        <AccountId>1476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5FBCDBE874141A9C32CE0CF0FBA7E" ma:contentTypeVersion="25" ma:contentTypeDescription="Create a new document." ma:contentTypeScope="" ma:versionID="1e18f2fd1201aa7a3787f2db632bb5b9">
  <xsd:schema xmlns:xsd="http://www.w3.org/2001/XMLSchema" xmlns:xs="http://www.w3.org/2001/XMLSchema" xmlns:p="http://schemas.microsoft.com/office/2006/metadata/properties" xmlns:ns2="a4b10d36-4b4d-4ba2-9352-1ffafff4ee11" xmlns:ns3="e0a0d0c7-fe4f-4090-acea-5cec35bc0b47" targetNamespace="http://schemas.microsoft.com/office/2006/metadata/properties" ma:root="true" ma:fieldsID="be243751ce9cc72b23f4f5b5cd7f934d" ns2:_="" ns3:_="">
    <xsd:import namespace="a4b10d36-4b4d-4ba2-9352-1ffafff4ee11"/>
    <xsd:import namespace="e0a0d0c7-fe4f-4090-acea-5cec35bc0b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Owner" minOccurs="0"/>
                <xsd:element ref="ns3:MediaServiceSearchProperties" minOccurs="0"/>
                <xsd:element ref="ns3:Checked" minOccurs="0"/>
                <xsd:element ref="ns3:MediaServiceObjectDetectorVersions" minOccurs="0"/>
                <xsd:element ref="ns3:LiveLink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0d36-4b4d-4ba2-9352-1ffafff4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eae4be1d-d524-4aa9-85d5-5e42c742cc3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dc16c4d-9ec4-4d7e-9a93-6a25915f56cc}" ma:internalName="TaxCatchAll" ma:showField="CatchAllData" ma:web="a4b10d36-4b4d-4ba2-9352-1ffafff4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0d0c7-fe4f-4090-acea-5cec35bc0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6" nillable="true" ma:displayName="Folder Owner" ma:description="Folder owners are responsible for ensuring contained documents are named and retained in compliance with assessment team procedures." ma:format="Dropdown" ma:list="UserInfo" ma:SharePointGroup="0" ma:internalName="Own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ed" ma:index="28" nillable="true" ma:displayName="Checked" ma:default="0" ma:format="Dropdown" ma:internalName="Checked">
      <xsd:simpleType>
        <xsd:restriction base="dms:Boolea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veLinks" ma:index="30" nillable="true" ma:displayName="Pulled?" ma:format="Dropdown" ma:internalName="LiveLink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77379-1C6C-8E44-B5AF-99E4FC120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8B41B-2704-462E-AF0C-86E9EBADBDE4}">
  <ds:schemaRefs>
    <ds:schemaRef ds:uri="http://schemas.microsoft.com/office/2006/metadata/properties"/>
    <ds:schemaRef ds:uri="http://schemas.microsoft.com/office/infopath/2007/PartnerControls"/>
    <ds:schemaRef ds:uri="a4b10d36-4b4d-4ba2-9352-1ffafff4ee11"/>
    <ds:schemaRef ds:uri="e0a0d0c7-fe4f-4090-acea-5cec35bc0b47"/>
  </ds:schemaRefs>
</ds:datastoreItem>
</file>

<file path=customXml/itemProps3.xml><?xml version="1.0" encoding="utf-8"?>
<ds:datastoreItem xmlns:ds="http://schemas.openxmlformats.org/officeDocument/2006/customXml" ds:itemID="{062F7F37-3BC3-45BD-9985-4CD4D6A56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4B68E-C3CD-4C30-A820-1470ABE8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0d36-4b4d-4ba2-9352-1ffafff4ee11"/>
    <ds:schemaRef ds:uri="e0a0d0c7-fe4f-4090-acea-5cec35bc0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TDOE_Report_Template_Styles</Template>
  <TotalTime>4</TotalTime>
  <Pages>2</Pages>
  <Words>346</Words>
  <Characters>1880</Characters>
  <Application>Microsoft Office Word</Application>
  <DocSecurity>0</DocSecurity>
  <Lines>69</Lines>
  <Paragraphs>55</Paragraphs>
  <ScaleCrop>false</ScaleCrop>
  <Manager/>
  <Company>Tennessee Department of Education</Company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TNSD Authorization and Data Verification Guide</dc:title>
  <dc:subject>Report Template for TDOE Team to Update</dc:subject>
  <dc:creator>Hsiang Yeh Ho</dc:creator>
  <cp:keywords>Report, Template, TDOE</cp:keywords>
  <dc:description/>
  <cp:lastModifiedBy>Ruth Christopher</cp:lastModifiedBy>
  <cp:revision>13</cp:revision>
  <cp:lastPrinted>2026-02-25T04:23:00Z</cp:lastPrinted>
  <dcterms:created xsi:type="dcterms:W3CDTF">2026-03-30T20:11:00Z</dcterms:created>
  <dcterms:modified xsi:type="dcterms:W3CDTF">2026-03-30T20:35:00Z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0x0101009085FBCDBE874141A9C32CE0CF0FBA7E</vt:lpwstr>
  </property>
  <property fmtid="{D5CDD505-2E9C-101B-9397-08002B2CF9AE}" pid="3" name="TaxKeyword">
    <vt:lpwstr>75;#template|b4ef04c0-5b86-461d-a54d-afcd5e031592;#114;#Report|c2bb6f20-565e-4a3c-8e03-901678fb7b09;#113;#TDOE|23909a24-d325-46da-a5ae-bf628b2b0fed</vt:lpwstr>
  </property>
  <property fmtid="{D5CDD505-2E9C-101B-9397-08002B2CF9AE}" pid="4" name="LastSaved">
    <vt:filetime>2015-04-15T00:00:00Z</vt:filetime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reator">
    <vt:lpwstr>Adobe Illustrator CS6 (Macintosh)</vt:lpwstr>
  </property>
  <property fmtid="{D5CDD505-2E9C-101B-9397-08002B2CF9AE}" pid="10" name="docLang">
    <vt:lpwstr>en</vt:lpwstr>
  </property>
  <property fmtid="{D5CDD505-2E9C-101B-9397-08002B2CF9AE}" pid="11" name="xd_Signature">
    <vt:bool>false</vt:bool>
  </property>
  <property fmtid="{D5CDD505-2E9C-101B-9397-08002B2CF9AE}" pid="12" name="Created">
    <vt:filetime>2015-04-13T00:00:00Z</vt:filetime>
  </property>
  <property fmtid="{D5CDD505-2E9C-101B-9397-08002B2CF9AE}" pid="13" name="GrammarlyDocumentId">
    <vt:lpwstr>1290cb41-171e-46ac-bf9c-5d5487999a50</vt:lpwstr>
  </property>
</Properties>
</file>