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59A6" w14:textId="77777777" w:rsidR="002F40D5" w:rsidRPr="00AC12F4" w:rsidRDefault="002F40D5" w:rsidP="00036690">
      <w:pPr>
        <w:pStyle w:val="Heading3"/>
      </w:pPr>
      <w:bookmarkStart w:id="0" w:name="_Form_C:_School"/>
      <w:bookmarkStart w:id="1" w:name="Form_C"/>
      <w:bookmarkStart w:id="2" w:name="_Toc215564667"/>
      <w:bookmarkStart w:id="3" w:name="_Toc224218854"/>
      <w:bookmarkStart w:id="4" w:name="_Toc225514434"/>
      <w:bookmarkStart w:id="5" w:name="_Toc225752478"/>
      <w:bookmarkEnd w:id="0"/>
      <w:bookmarkEnd w:id="1"/>
      <w:r w:rsidRPr="00AC12F4">
        <w:t>Form C: School Entity Information Update Form</w:t>
      </w:r>
      <w:bookmarkEnd w:id="2"/>
      <w:bookmarkEnd w:id="3"/>
      <w:bookmarkEnd w:id="4"/>
      <w:bookmarkEnd w:id="5"/>
      <w:r w:rsidRPr="00AC12F4">
        <w:t xml:space="preserve"> </w:t>
      </w:r>
    </w:p>
    <w:p w14:paraId="6FAAFEF5" w14:textId="77777777" w:rsidR="002F40D5" w:rsidRPr="005702A6" w:rsidRDefault="002F40D5" w:rsidP="002F40D5">
      <w:r w:rsidRPr="005702A6">
        <w:rPr>
          <w:rFonts w:cs="Open Sans"/>
          <w:b/>
          <w:i/>
          <w:color w:val="000000"/>
        </w:rPr>
        <w:t>Step 1: Identify Areas of Update.</w:t>
      </w:r>
      <w:r w:rsidRPr="005702A6">
        <w:rPr>
          <w:rFonts w:cs="Open Sans"/>
          <w:color w:val="000000"/>
        </w:rPr>
        <w:t xml:space="preserve"> Districts must submit a </w:t>
      </w:r>
      <w:r>
        <w:rPr>
          <w:rFonts w:cs="Open Sans"/>
          <w:color w:val="000000"/>
        </w:rPr>
        <w:t>Form C</w:t>
      </w:r>
      <w:r w:rsidRPr="005702A6">
        <w:rPr>
          <w:rFonts w:cs="Open Sans"/>
          <w:color w:val="000000"/>
        </w:rPr>
        <w:t xml:space="preserve"> whenever </w:t>
      </w:r>
      <w:r>
        <w:rPr>
          <w:rFonts w:cs="Open Sans"/>
          <w:color w:val="000000"/>
        </w:rPr>
        <w:t xml:space="preserve">entity information </w:t>
      </w:r>
      <w:r w:rsidRPr="005702A6">
        <w:rPr>
          <w:rFonts w:cs="Open Sans"/>
          <w:color w:val="000000"/>
        </w:rPr>
        <w:t xml:space="preserve">updates are needed. Multiple areas can be included in a single application, and the department reviews each request. </w:t>
      </w:r>
      <w:r w:rsidRPr="004C4E09">
        <w:rPr>
          <w:rFonts w:cs="Open Sans"/>
          <w:color w:val="000000"/>
        </w:rPr>
        <w:t>Answer all questions completely to avoid delays.</w:t>
      </w:r>
    </w:p>
    <w:p w14:paraId="0E03EC0D" w14:textId="77777777" w:rsidR="002F40D5" w:rsidRPr="00AC12F4" w:rsidRDefault="002F40D5" w:rsidP="002F40D5">
      <w:pPr>
        <w:rPr>
          <w:rFonts w:eastAsia="Calibri" w:cs="Open Sans"/>
          <w:szCs w:val="20"/>
        </w:rPr>
      </w:pPr>
      <w:r w:rsidRPr="00AC12F4">
        <w:rPr>
          <w:rFonts w:eastAsia="Calibri" w:cs="Times New Roman"/>
        </w:rPr>
        <w:t xml:space="preserve">Select the updates you would like to make (select all that apply):  </w:t>
      </w:r>
    </w:p>
    <w:p w14:paraId="478369B1" w14:textId="0BBA9FC3" w:rsidR="002F40D5" w:rsidRPr="00AC12F4" w:rsidRDefault="00480B77" w:rsidP="002F40D5">
      <w:pPr>
        <w:ind w:left="360"/>
        <w:contextualSpacing/>
        <w:rPr>
          <w:rFonts w:eastAsia="Calibri" w:cs="Open Sans"/>
          <w:color w:val="3D3D40" w:themeColor="text1"/>
          <w:szCs w:val="20"/>
        </w:rPr>
      </w:pPr>
      <w:sdt>
        <w:sdtPr>
          <w:rPr>
            <w:rFonts w:eastAsia="MS Gothic" w:cs="Open Sans"/>
            <w:b/>
            <w:bCs w:val="0"/>
            <w:color w:val="3D3D40" w:themeColor="text1"/>
            <w:szCs w:val="20"/>
            <w:shd w:val="clear" w:color="auto" w:fill="E6E6E6"/>
          </w:rPr>
          <w:id w:val="-947085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4B1">
            <w:rPr>
              <w:rFonts w:ascii="MS Gothic" w:eastAsia="MS Gothic" w:hAnsi="MS Gothic" w:cs="Open Sans" w:hint="eastAsia"/>
              <w:b/>
              <w:bCs w:val="0"/>
              <w:color w:val="3D3D40" w:themeColor="text1"/>
              <w:szCs w:val="20"/>
              <w:shd w:val="clear" w:color="auto" w:fill="E6E6E6"/>
            </w:rPr>
            <w:t>☐</w:t>
          </w:r>
        </w:sdtContent>
      </w:sdt>
      <w:r w:rsidR="002F40D5" w:rsidRPr="00AC12F4">
        <w:rPr>
          <w:rFonts w:eastAsia="Calibri" w:cs="Open Sans"/>
          <w:color w:val="3D3D40" w:themeColor="text1"/>
          <w:szCs w:val="20"/>
        </w:rPr>
        <w:t xml:space="preserve"> Update school name</w:t>
      </w:r>
    </w:p>
    <w:p w14:paraId="177A8345" w14:textId="387ED722" w:rsidR="002F40D5" w:rsidRPr="00AC12F4" w:rsidRDefault="00480B77" w:rsidP="002F40D5">
      <w:pPr>
        <w:ind w:left="360"/>
        <w:contextualSpacing/>
        <w:rPr>
          <w:rFonts w:eastAsia="Calibri" w:cs="Open Sans"/>
          <w:color w:val="3D3D40" w:themeColor="text1"/>
          <w:szCs w:val="20"/>
        </w:rPr>
      </w:pPr>
      <w:sdt>
        <w:sdtPr>
          <w:rPr>
            <w:rFonts w:eastAsia="MS Gothic" w:cs="Open Sans"/>
            <w:b/>
            <w:bCs w:val="0"/>
            <w:color w:val="3D3D40" w:themeColor="text1"/>
            <w:szCs w:val="20"/>
            <w:shd w:val="clear" w:color="auto" w:fill="E6E6E6"/>
          </w:rPr>
          <w:id w:val="32004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4B1">
            <w:rPr>
              <w:rFonts w:ascii="MS Gothic" w:eastAsia="MS Gothic" w:hAnsi="MS Gothic" w:cs="Open Sans" w:hint="eastAsia"/>
              <w:b/>
              <w:bCs w:val="0"/>
              <w:color w:val="3D3D40" w:themeColor="text1"/>
              <w:szCs w:val="20"/>
              <w:shd w:val="clear" w:color="auto" w:fill="E6E6E6"/>
            </w:rPr>
            <w:t>☐</w:t>
          </w:r>
        </w:sdtContent>
      </w:sdt>
      <w:r w:rsidR="002F40D5" w:rsidRPr="00AC12F4">
        <w:rPr>
          <w:rFonts w:eastAsia="Calibri" w:cs="Open Sans"/>
          <w:color w:val="3D3D40" w:themeColor="text1"/>
          <w:szCs w:val="20"/>
        </w:rPr>
        <w:t xml:space="preserve"> Update school address</w:t>
      </w:r>
    </w:p>
    <w:p w14:paraId="520AAAFB" w14:textId="354F372F" w:rsidR="002F40D5" w:rsidRPr="00AC12F4" w:rsidRDefault="00480B77" w:rsidP="002F40D5">
      <w:pPr>
        <w:ind w:left="360"/>
        <w:rPr>
          <w:rFonts w:eastAsia="Calibri" w:cs="Open Sans"/>
          <w:color w:val="3D3D40" w:themeColor="text1"/>
          <w:szCs w:val="20"/>
        </w:rPr>
      </w:pPr>
      <w:sdt>
        <w:sdtPr>
          <w:rPr>
            <w:rFonts w:eastAsia="MS Gothic" w:cs="Open Sans"/>
            <w:b/>
            <w:bCs w:val="0"/>
            <w:color w:val="3D3D40" w:themeColor="text1"/>
            <w:szCs w:val="20"/>
            <w:shd w:val="clear" w:color="auto" w:fill="E6E6E6"/>
          </w:rPr>
          <w:id w:val="-1413308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4B1">
            <w:rPr>
              <w:rFonts w:ascii="MS Gothic" w:eastAsia="MS Gothic" w:hAnsi="MS Gothic" w:cs="Open Sans" w:hint="eastAsia"/>
              <w:b/>
              <w:bCs w:val="0"/>
              <w:color w:val="3D3D40" w:themeColor="text1"/>
              <w:szCs w:val="20"/>
              <w:shd w:val="clear" w:color="auto" w:fill="E6E6E6"/>
            </w:rPr>
            <w:t>☐</w:t>
          </w:r>
        </w:sdtContent>
      </w:sdt>
      <w:r w:rsidR="002F40D5" w:rsidRPr="00AC12F4">
        <w:rPr>
          <w:rFonts w:eastAsia="Calibri" w:cs="Open Sans"/>
          <w:color w:val="3D3D40" w:themeColor="text1"/>
          <w:szCs w:val="20"/>
        </w:rPr>
        <w:t xml:space="preserve"> Update grade spans changed by three levels or fewer</w:t>
      </w:r>
      <w:r w:rsidR="002F40D5" w:rsidRPr="00AC12F4">
        <w:rPr>
          <w:rFonts w:eastAsia="Calibri" w:cs="Open Sans"/>
          <w:color w:val="3D3D40" w:themeColor="text1"/>
          <w:szCs w:val="20"/>
          <w:vertAlign w:val="superscript"/>
        </w:rPr>
        <w:footnoteReference w:id="2"/>
      </w:r>
    </w:p>
    <w:p w14:paraId="7E4E52DF" w14:textId="4AAB4647" w:rsidR="002F40D5" w:rsidRPr="005702A6" w:rsidRDefault="002F40D5" w:rsidP="002F40D5">
      <w:pPr>
        <w:rPr>
          <w:b/>
          <w:bCs w:val="0"/>
          <w:i/>
          <w:iCs/>
        </w:rPr>
      </w:pPr>
      <w:r w:rsidRPr="005702A6">
        <w:rPr>
          <w:b/>
          <w:i/>
          <w:iCs/>
        </w:rPr>
        <w:t>Step 2: Provide Updated School Entity Information</w:t>
      </w:r>
      <w:r>
        <w:rPr>
          <w:b/>
          <w:i/>
          <w:iCs/>
        </w:rPr>
        <w:t>.</w:t>
      </w:r>
    </w:p>
    <w:tbl>
      <w:tblPr>
        <w:tblStyle w:val="ListTable3-Accent2"/>
        <w:tblW w:w="10260" w:type="dxa"/>
        <w:tblLayout w:type="fixed"/>
        <w:tblLook w:val="01E0" w:firstRow="1" w:lastRow="1" w:firstColumn="1" w:lastColumn="1" w:noHBand="0" w:noVBand="0"/>
      </w:tblPr>
      <w:tblGrid>
        <w:gridCol w:w="4855"/>
        <w:gridCol w:w="5405"/>
      </w:tblGrid>
      <w:tr w:rsidR="002F40D5" w:rsidRPr="00AC12F4" w14:paraId="07B774F1" w14:textId="77777777" w:rsidTr="000E1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60" w:type="dxa"/>
            <w:gridSpan w:val="2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  <w:vAlign w:val="center"/>
          </w:tcPr>
          <w:p w14:paraId="1DCE203D" w14:textId="3B84C3F0" w:rsidR="002F40D5" w:rsidRPr="00036690" w:rsidRDefault="00036690">
            <w:pPr>
              <w:contextualSpacing/>
              <w:jc w:val="center"/>
              <w:rPr>
                <w:rFonts w:eastAsia="Times New Roman" w:cs="Open Sans"/>
              </w:rPr>
            </w:pPr>
            <w:r>
              <w:rPr>
                <w:rFonts w:eastAsia="Times New Roman" w:cs="Open Sans"/>
                <w:iCs/>
              </w:rPr>
              <w:t>Form C: School Entity Information Update Form</w:t>
            </w:r>
          </w:p>
        </w:tc>
      </w:tr>
      <w:tr w:rsidR="00036690" w:rsidRPr="00036690" w14:paraId="672269E1" w14:textId="77777777" w:rsidTr="000E1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</w:tcPr>
          <w:p w14:paraId="45DA6A07" w14:textId="1E221992" w:rsidR="00036690" w:rsidRPr="00036690" w:rsidRDefault="00036690">
            <w:pPr>
              <w:contextualSpacing/>
              <w:jc w:val="center"/>
              <w:rPr>
                <w:rFonts w:eastAsia="Times New Roman" w:cs="Open Sans"/>
                <w:b w:val="0"/>
                <w:bCs/>
                <w:iCs/>
              </w:rPr>
            </w:pPr>
            <w:r w:rsidRPr="00036690">
              <w:rPr>
                <w:rFonts w:eastAsia="Times New Roman" w:cs="Open Sans"/>
                <w:iCs/>
              </w:rPr>
              <w:t>Section 1. School Name Change</w:t>
            </w:r>
          </w:p>
        </w:tc>
      </w:tr>
      <w:tr w:rsidR="002F40D5" w:rsidRPr="00AC12F4" w14:paraId="437A0246" w14:textId="77777777" w:rsidTr="00EA40D8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</w:tcPr>
          <w:p w14:paraId="240DFE8B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 xml:space="preserve">District Name:  </w:t>
            </w:r>
          </w:p>
          <w:p w14:paraId="47EAEECA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690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5" w:type="dxa"/>
            <w:tcBorders>
              <w:top w:val="single" w:sz="4" w:space="0" w:color="174A7C"/>
              <w:left w:val="single" w:sz="4" w:space="0" w:color="174A7C"/>
              <w:bottom w:val="single" w:sz="4" w:space="0" w:color="174A7C"/>
            </w:tcBorders>
          </w:tcPr>
          <w:p w14:paraId="1AD7A27D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 xml:space="preserve">District Number: </w:t>
            </w:r>
          </w:p>
          <w:p w14:paraId="5D81467D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690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036690">
              <w:rPr>
                <w:rFonts w:eastAsia="Calibri" w:cs="Open Sans"/>
                <w:szCs w:val="20"/>
              </w:rPr>
            </w:r>
            <w:r w:rsidRPr="00036690">
              <w:rPr>
                <w:rFonts w:eastAsia="Calibri" w:cs="Open Sans"/>
                <w:szCs w:val="20"/>
              </w:rPr>
              <w:fldChar w:fldCharType="separate"/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szCs w:val="20"/>
              </w:rPr>
              <w:fldChar w:fldCharType="end"/>
            </w:r>
          </w:p>
        </w:tc>
      </w:tr>
      <w:tr w:rsidR="002F40D5" w:rsidRPr="00AC12F4" w14:paraId="3805716B" w14:textId="77777777" w:rsidTr="00EA4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</w:tcPr>
          <w:p w14:paraId="3AB6219B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 xml:space="preserve">Current School Name:  </w:t>
            </w:r>
          </w:p>
          <w:p w14:paraId="7833F98B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690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5" w:type="dxa"/>
            <w:tcBorders>
              <w:top w:val="single" w:sz="4" w:space="0" w:color="174A7C"/>
              <w:left w:val="single" w:sz="4" w:space="0" w:color="174A7C"/>
              <w:bottom w:val="single" w:sz="4" w:space="0" w:color="174A7C"/>
            </w:tcBorders>
          </w:tcPr>
          <w:p w14:paraId="7CF93936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 xml:space="preserve">School Number: </w:t>
            </w:r>
          </w:p>
          <w:p w14:paraId="0014C63B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690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036690">
              <w:rPr>
                <w:rFonts w:eastAsia="Calibri" w:cs="Open Sans"/>
                <w:szCs w:val="20"/>
              </w:rPr>
            </w:r>
            <w:r w:rsidRPr="00036690">
              <w:rPr>
                <w:rFonts w:eastAsia="Calibri" w:cs="Open Sans"/>
                <w:szCs w:val="20"/>
              </w:rPr>
              <w:fldChar w:fldCharType="separate"/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szCs w:val="20"/>
              </w:rPr>
              <w:fldChar w:fldCharType="end"/>
            </w:r>
          </w:p>
        </w:tc>
      </w:tr>
      <w:tr w:rsidR="002F40D5" w:rsidRPr="00AC12F4" w14:paraId="26E4E2F9" w14:textId="77777777" w:rsidTr="00EA40D8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</w:tcPr>
          <w:p w14:paraId="43DCE140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>New School Name:</w:t>
            </w:r>
          </w:p>
          <w:p w14:paraId="0BBA3164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690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5" w:type="dxa"/>
            <w:tcBorders>
              <w:top w:val="single" w:sz="4" w:space="0" w:color="174A7C"/>
              <w:left w:val="single" w:sz="4" w:space="0" w:color="174A7C"/>
              <w:bottom w:val="single" w:sz="4" w:space="0" w:color="174A7C"/>
            </w:tcBorders>
          </w:tcPr>
          <w:p w14:paraId="01057457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>Effective Date of Change:</w:t>
            </w:r>
          </w:p>
          <w:p w14:paraId="494CEB1F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690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</w:tr>
      <w:tr w:rsidR="002F40D5" w:rsidRPr="00AC12F4" w14:paraId="107ED066" w14:textId="77777777" w:rsidTr="00036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</w:tcPr>
          <w:p w14:paraId="35E4402D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 xml:space="preserve">Reason for the Change: 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690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</w:tr>
      <w:tr w:rsidR="002F40D5" w:rsidRPr="00AC12F4" w14:paraId="5E3CB5EE" w14:textId="77777777" w:rsidTr="00036690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  <w:vAlign w:val="center"/>
          </w:tcPr>
          <w:p w14:paraId="6C0D888F" w14:textId="77777777" w:rsidR="002F40D5" w:rsidRPr="00036690" w:rsidRDefault="002F40D5">
            <w:pPr>
              <w:contextualSpacing/>
              <w:jc w:val="center"/>
              <w:rPr>
                <w:rFonts w:eastAsia="Times New Roman" w:cs="Open Sans"/>
              </w:rPr>
            </w:pPr>
            <w:r w:rsidRPr="00036690">
              <w:rPr>
                <w:rFonts w:eastAsia="Times New Roman" w:cs="Open Sans"/>
              </w:rPr>
              <w:t>Section 2. School Address Change</w:t>
            </w:r>
          </w:p>
        </w:tc>
      </w:tr>
      <w:tr w:rsidR="002F40D5" w:rsidRPr="00AC12F4" w14:paraId="295150DC" w14:textId="77777777" w:rsidTr="00EA4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</w:tcPr>
          <w:p w14:paraId="5A1C5F86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 xml:space="preserve">District Name:  </w:t>
            </w:r>
          </w:p>
          <w:p w14:paraId="0D897F62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690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5" w:type="dxa"/>
            <w:tcBorders>
              <w:top w:val="single" w:sz="4" w:space="0" w:color="174A7C"/>
              <w:left w:val="single" w:sz="4" w:space="0" w:color="174A7C"/>
              <w:bottom w:val="single" w:sz="4" w:space="0" w:color="174A7C"/>
            </w:tcBorders>
          </w:tcPr>
          <w:p w14:paraId="6EE8950F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 xml:space="preserve">District Number: </w:t>
            </w:r>
          </w:p>
          <w:p w14:paraId="6BAB6512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690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036690">
              <w:rPr>
                <w:rFonts w:eastAsia="Calibri" w:cs="Open Sans"/>
                <w:szCs w:val="20"/>
              </w:rPr>
            </w:r>
            <w:r w:rsidRPr="00036690">
              <w:rPr>
                <w:rFonts w:eastAsia="Calibri" w:cs="Open Sans"/>
                <w:szCs w:val="20"/>
              </w:rPr>
              <w:fldChar w:fldCharType="separate"/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szCs w:val="20"/>
              </w:rPr>
              <w:fldChar w:fldCharType="end"/>
            </w:r>
          </w:p>
        </w:tc>
      </w:tr>
      <w:tr w:rsidR="002F40D5" w:rsidRPr="00AC12F4" w14:paraId="2E12AEB9" w14:textId="77777777" w:rsidTr="00EA40D8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</w:tcPr>
          <w:p w14:paraId="2F97E25D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 xml:space="preserve">School Name:  </w:t>
            </w:r>
          </w:p>
          <w:p w14:paraId="70D3C679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690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5" w:type="dxa"/>
            <w:tcBorders>
              <w:top w:val="single" w:sz="4" w:space="0" w:color="174A7C"/>
              <w:left w:val="single" w:sz="4" w:space="0" w:color="174A7C"/>
              <w:bottom w:val="single" w:sz="4" w:space="0" w:color="174A7C"/>
            </w:tcBorders>
          </w:tcPr>
          <w:p w14:paraId="0772151C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 xml:space="preserve">School Number: </w:t>
            </w:r>
          </w:p>
          <w:p w14:paraId="3EA07E1B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690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036690">
              <w:rPr>
                <w:rFonts w:eastAsia="Calibri" w:cs="Open Sans"/>
                <w:szCs w:val="20"/>
              </w:rPr>
            </w:r>
            <w:r w:rsidRPr="00036690">
              <w:rPr>
                <w:rFonts w:eastAsia="Calibri" w:cs="Open Sans"/>
                <w:szCs w:val="20"/>
              </w:rPr>
              <w:fldChar w:fldCharType="separate"/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szCs w:val="20"/>
              </w:rPr>
              <w:fldChar w:fldCharType="end"/>
            </w:r>
          </w:p>
        </w:tc>
      </w:tr>
      <w:tr w:rsidR="002F40D5" w:rsidRPr="00AC12F4" w14:paraId="4357D5BA" w14:textId="77777777" w:rsidTr="00036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</w:tcPr>
          <w:p w14:paraId="1DC5ABAD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b w:val="0"/>
                <w:color w:val="000000"/>
                <w:szCs w:val="20"/>
              </w:rPr>
              <w:t xml:space="preserve">New Address, City, and Zip Code: </w:t>
            </w:r>
            <w:r w:rsidRPr="00AC12F4">
              <w:rPr>
                <w:rFonts w:eastAsia="Times New Roman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6690">
              <w:rPr>
                <w:rFonts w:eastAsia="Times New Roman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Times New Roman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Times New Roman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036690">
              <w:rPr>
                <w:rFonts w:eastAsia="Times New Roman" w:cs="Open Sans"/>
                <w:b w:val="0"/>
                <w:szCs w:val="20"/>
              </w:rPr>
              <w:t> </w:t>
            </w:r>
            <w:r w:rsidRPr="00036690">
              <w:rPr>
                <w:rFonts w:eastAsia="Times New Roman" w:cs="Open Sans"/>
                <w:b w:val="0"/>
                <w:szCs w:val="20"/>
              </w:rPr>
              <w:t> </w:t>
            </w:r>
            <w:r w:rsidRPr="00036690">
              <w:rPr>
                <w:rFonts w:eastAsia="Times New Roman" w:cs="Open Sans"/>
                <w:b w:val="0"/>
                <w:szCs w:val="20"/>
              </w:rPr>
              <w:t> </w:t>
            </w:r>
            <w:r w:rsidRPr="00036690">
              <w:rPr>
                <w:rFonts w:eastAsia="Times New Roman" w:cs="Open Sans"/>
                <w:b w:val="0"/>
                <w:szCs w:val="20"/>
              </w:rPr>
              <w:t> </w:t>
            </w:r>
            <w:r w:rsidRPr="00036690">
              <w:rPr>
                <w:rFonts w:eastAsia="Times New Roman" w:cs="Open Sans"/>
                <w:b w:val="0"/>
                <w:szCs w:val="20"/>
              </w:rPr>
              <w:t> </w:t>
            </w:r>
            <w:r w:rsidRPr="00AC12F4">
              <w:rPr>
                <w:rFonts w:eastAsia="Times New Roman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</w:tr>
      <w:tr w:rsidR="002F40D5" w:rsidRPr="00AC12F4" w14:paraId="2824B95A" w14:textId="77777777" w:rsidTr="00036690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</w:tcPr>
          <w:p w14:paraId="1BAF1E29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 xml:space="preserve">Effective Date of Change: 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690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</w:tr>
      <w:tr w:rsidR="002F40D5" w:rsidRPr="00AC12F4" w14:paraId="02AD71CB" w14:textId="77777777" w:rsidTr="00036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</w:tcPr>
          <w:p w14:paraId="23E77CDA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 xml:space="preserve">Reason for the Change: 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690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</w:tr>
      <w:tr w:rsidR="002F40D5" w:rsidRPr="00AC12F4" w14:paraId="56339589" w14:textId="77777777" w:rsidTr="00DC6E12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  <w:vAlign w:val="center"/>
          </w:tcPr>
          <w:p w14:paraId="52F32DDF" w14:textId="77777777" w:rsidR="002F40D5" w:rsidRPr="00DC6E12" w:rsidRDefault="002F40D5">
            <w:pPr>
              <w:contextualSpacing/>
              <w:jc w:val="center"/>
              <w:rPr>
                <w:rFonts w:eastAsia="Times New Roman" w:cs="Open Sans"/>
              </w:rPr>
            </w:pPr>
            <w:r w:rsidRPr="00DC6E12">
              <w:rPr>
                <w:rFonts w:eastAsia="Times New Roman" w:cs="Open Sans"/>
              </w:rPr>
              <w:t>Section 3. School Grade Configuration Change</w:t>
            </w:r>
          </w:p>
        </w:tc>
      </w:tr>
      <w:tr w:rsidR="002F40D5" w:rsidRPr="00AC12F4" w14:paraId="45C87391" w14:textId="77777777" w:rsidTr="00EA4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</w:tcPr>
          <w:p w14:paraId="13FC8B3A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 xml:space="preserve">District Name:  </w:t>
            </w:r>
          </w:p>
          <w:p w14:paraId="5A75FD78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690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5" w:type="dxa"/>
            <w:tcBorders>
              <w:top w:val="single" w:sz="4" w:space="0" w:color="174A7C"/>
              <w:left w:val="single" w:sz="4" w:space="0" w:color="174A7C"/>
              <w:bottom w:val="single" w:sz="4" w:space="0" w:color="174A7C"/>
            </w:tcBorders>
          </w:tcPr>
          <w:p w14:paraId="7B89D6C8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 xml:space="preserve">District Number: </w:t>
            </w:r>
          </w:p>
          <w:p w14:paraId="7201AFF6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690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036690">
              <w:rPr>
                <w:rFonts w:eastAsia="Calibri" w:cs="Open Sans"/>
                <w:szCs w:val="20"/>
              </w:rPr>
            </w:r>
            <w:r w:rsidRPr="00036690">
              <w:rPr>
                <w:rFonts w:eastAsia="Calibri" w:cs="Open Sans"/>
                <w:szCs w:val="20"/>
              </w:rPr>
              <w:fldChar w:fldCharType="separate"/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szCs w:val="20"/>
              </w:rPr>
              <w:fldChar w:fldCharType="end"/>
            </w:r>
          </w:p>
        </w:tc>
      </w:tr>
      <w:tr w:rsidR="002F40D5" w:rsidRPr="00AC12F4" w14:paraId="166EAFCC" w14:textId="77777777" w:rsidTr="00EA40D8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</w:tcPr>
          <w:p w14:paraId="36065D9D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 xml:space="preserve">School Name:  </w:t>
            </w:r>
          </w:p>
          <w:p w14:paraId="2D422501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690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5" w:type="dxa"/>
            <w:tcBorders>
              <w:top w:val="single" w:sz="4" w:space="0" w:color="174A7C"/>
              <w:left w:val="single" w:sz="4" w:space="0" w:color="174A7C"/>
              <w:bottom w:val="single" w:sz="4" w:space="0" w:color="174A7C"/>
            </w:tcBorders>
          </w:tcPr>
          <w:p w14:paraId="5D927074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 xml:space="preserve">School Number: </w:t>
            </w:r>
          </w:p>
          <w:p w14:paraId="55F0EADB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690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036690">
              <w:rPr>
                <w:rFonts w:eastAsia="Calibri" w:cs="Open Sans"/>
                <w:szCs w:val="20"/>
              </w:rPr>
            </w:r>
            <w:r w:rsidRPr="00036690">
              <w:rPr>
                <w:rFonts w:eastAsia="Calibri" w:cs="Open Sans"/>
                <w:szCs w:val="20"/>
              </w:rPr>
              <w:fldChar w:fldCharType="separate"/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szCs w:val="20"/>
              </w:rPr>
              <w:fldChar w:fldCharType="end"/>
            </w:r>
          </w:p>
        </w:tc>
      </w:tr>
      <w:tr w:rsidR="002F40D5" w:rsidRPr="00AC12F4" w14:paraId="3745C171" w14:textId="77777777" w:rsidTr="00EA4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</w:tcPr>
          <w:p w14:paraId="2F5AEF97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 xml:space="preserve">Current Grade Levels Offered (select all that apply): </w:t>
            </w:r>
          </w:p>
          <w:p w14:paraId="4EA63C76" w14:textId="7D974DA2" w:rsidR="002F40D5" w:rsidRPr="00DF34B1" w:rsidRDefault="00480B77" w:rsidP="00EA40D8">
            <w:pPr>
              <w:spacing w:after="0"/>
              <w:rPr>
                <w:rFonts w:eastAsia="Calibri" w:cs="Open Sans"/>
                <w:b w:val="0"/>
                <w:color w:val="3D3D40" w:themeColor="text1"/>
                <w:szCs w:val="20"/>
              </w:rPr>
            </w:pP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-143336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DF34B1">
                  <w:rPr>
                    <w:rFonts w:ascii="MS Gothic" w:eastAsia="MS Gothic" w:hAnsi="MS Gothic" w:cs="Open Sans" w:hint="eastAsia"/>
                    <w:b w:val="0"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P3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-58483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DF34B1">
                  <w:rPr>
                    <w:rFonts w:eastAsia="MS Gothic" w:cs="Open Sans" w:hint="eastAsia"/>
                    <w:b w:val="0"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P4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-175057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DF34B1">
                  <w:rPr>
                    <w:rFonts w:eastAsia="MS Gothic" w:cs="Open Sans" w:hint="eastAsia"/>
                    <w:b w:val="0"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K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-122390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DF34B1">
                  <w:rPr>
                    <w:rFonts w:eastAsia="MS Gothic" w:cs="Open Sans" w:hint="eastAsia"/>
                    <w:b w:val="0"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1</w:t>
            </w:r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  <w:vertAlign w:val="superscript"/>
              </w:rPr>
              <w:t>st</w:t>
            </w:r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Grade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28801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DF34B1">
                  <w:rPr>
                    <w:rFonts w:ascii="MS Gothic" w:eastAsia="MS Gothic" w:hAnsi="MS Gothic" w:cs="Open Sans"/>
                    <w:b w:val="0"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2</w:t>
            </w:r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  <w:vertAlign w:val="superscript"/>
              </w:rPr>
              <w:t>nd</w:t>
            </w:r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Grade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-167270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DF34B1">
                  <w:rPr>
                    <w:rFonts w:ascii="MS Gothic" w:eastAsia="MS Gothic" w:hAnsi="MS Gothic" w:cs="Open Sans" w:hint="eastAsia"/>
                    <w:b w:val="0"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3</w:t>
            </w:r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  <w:vertAlign w:val="superscript"/>
              </w:rPr>
              <w:t>rd</w:t>
            </w:r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Grade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-174440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DF34B1">
                  <w:rPr>
                    <w:rFonts w:ascii="Segoe UI Symbol" w:eastAsia="MS Gothic" w:hAnsi="Segoe UI Symbol" w:cs="Segoe UI Symbol"/>
                    <w:b w:val="0"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4</w:t>
            </w:r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  <w:vertAlign w:val="superscript"/>
              </w:rPr>
              <w:t>th</w:t>
            </w:r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Grade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8528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DF34B1">
                  <w:rPr>
                    <w:rFonts w:eastAsia="MS Gothic" w:cs="Open Sans" w:hint="eastAsia"/>
                    <w:b w:val="0"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5</w:t>
            </w:r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  <w:vertAlign w:val="superscript"/>
              </w:rPr>
              <w:t>th</w:t>
            </w:r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Grade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-165389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DF34B1">
                  <w:rPr>
                    <w:rFonts w:ascii="Segoe UI Symbol" w:eastAsia="MS Gothic" w:hAnsi="Segoe UI Symbol" w:cs="Segoe UI Symbol"/>
                    <w:b w:val="0"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6</w:t>
            </w:r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  <w:vertAlign w:val="superscript"/>
              </w:rPr>
              <w:t>th</w:t>
            </w:r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Grade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130488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DF34B1">
                  <w:rPr>
                    <w:rFonts w:eastAsia="MS Gothic" w:cs="Open Sans" w:hint="eastAsia"/>
                    <w:b w:val="0"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7</w:t>
            </w:r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  <w:vertAlign w:val="superscript"/>
              </w:rPr>
              <w:t>th</w:t>
            </w:r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Grade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-129597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DF34B1">
                  <w:rPr>
                    <w:rFonts w:ascii="MS Gothic" w:eastAsia="MS Gothic" w:hAnsi="MS Gothic" w:cs="Open Sans" w:hint="eastAsia"/>
                    <w:b w:val="0"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8</w:t>
            </w:r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  <w:vertAlign w:val="superscript"/>
              </w:rPr>
              <w:t>th</w:t>
            </w:r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Grade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-14042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DF34B1">
                  <w:rPr>
                    <w:rFonts w:ascii="Segoe UI Symbol" w:eastAsia="MS Gothic" w:hAnsi="Segoe UI Symbol" w:cs="Segoe UI Symbol"/>
                    <w:b w:val="0"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9</w:t>
            </w:r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  <w:vertAlign w:val="superscript"/>
              </w:rPr>
              <w:t>th</w:t>
            </w:r>
            <w:r w:rsid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G</w:t>
            </w:r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rade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-175743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DF34B1">
                  <w:rPr>
                    <w:rFonts w:eastAsia="MS Gothic" w:cs="Open Sans" w:hint="eastAsia"/>
                    <w:b w:val="0"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10</w:t>
            </w:r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  <w:vertAlign w:val="superscript"/>
              </w:rPr>
              <w:t>th</w:t>
            </w:r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Grade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-204258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4B1">
                  <w:rPr>
                    <w:rFonts w:ascii="MS Gothic" w:eastAsia="MS Gothic" w:hAnsi="MS Gothic" w:cs="Open Sans" w:hint="eastAsia"/>
                    <w:b w:val="0"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11</w:t>
            </w:r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  <w:vertAlign w:val="superscript"/>
              </w:rPr>
              <w:t>th</w:t>
            </w:r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Grade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160245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DF34B1">
                  <w:rPr>
                    <w:rFonts w:eastAsia="MS Gothic" w:cs="Open Sans" w:hint="eastAsia"/>
                    <w:b w:val="0"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12</w:t>
            </w:r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  <w:vertAlign w:val="superscript"/>
              </w:rPr>
              <w:t>th</w:t>
            </w:r>
            <w:r w:rsidR="002F40D5" w:rsidRPr="00DF34B1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Grade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5" w:type="dxa"/>
            <w:tcBorders>
              <w:top w:val="single" w:sz="4" w:space="0" w:color="174A7C"/>
              <w:left w:val="single" w:sz="4" w:space="0" w:color="174A7C"/>
              <w:bottom w:val="single" w:sz="4" w:space="0" w:color="174A7C"/>
            </w:tcBorders>
          </w:tcPr>
          <w:p w14:paraId="5A6A5514" w14:textId="77777777" w:rsidR="002F40D5" w:rsidRPr="00036690" w:rsidRDefault="002F40D5">
            <w:pPr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>New Grade Levels Offered (select all that apply):</w:t>
            </w:r>
          </w:p>
          <w:p w14:paraId="3C4ED4C8" w14:textId="1FA37C9F" w:rsidR="002F40D5" w:rsidRPr="00DF34B1" w:rsidRDefault="00480B77" w:rsidP="00DC6E12">
            <w:pPr>
              <w:spacing w:after="0"/>
              <w:rPr>
                <w:rFonts w:eastAsia="Calibri" w:cs="Open Sans"/>
                <w:b w:val="0"/>
                <w:bCs/>
                <w:szCs w:val="20"/>
              </w:rPr>
            </w:pP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-214148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4B1">
                  <w:rPr>
                    <w:rFonts w:ascii="MS Gothic" w:eastAsia="MS Gothic" w:hAnsi="MS Gothic" w:cs="Open Sans" w:hint="eastAsia"/>
                    <w:b w:val="0"/>
                    <w:bCs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P3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-66694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4B1">
                  <w:rPr>
                    <w:rFonts w:ascii="MS Gothic" w:eastAsia="MS Gothic" w:hAnsi="MS Gothic" w:cs="Open Sans" w:hint="eastAsia"/>
                    <w:b w:val="0"/>
                    <w:bCs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P4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210907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4B1">
                  <w:rPr>
                    <w:rFonts w:ascii="MS Gothic" w:eastAsia="MS Gothic" w:hAnsi="MS Gothic" w:cs="Open Sans" w:hint="eastAsia"/>
                    <w:b w:val="0"/>
                    <w:bCs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K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191851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4B1">
                  <w:rPr>
                    <w:rFonts w:ascii="MS Gothic" w:eastAsia="MS Gothic" w:hAnsi="MS Gothic" w:cs="Open Sans" w:hint="eastAsia"/>
                    <w:b w:val="0"/>
                    <w:bCs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1</w:t>
            </w:r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  <w:vertAlign w:val="superscript"/>
              </w:rPr>
              <w:t>st</w:t>
            </w:r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Grade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57903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4B1">
                  <w:rPr>
                    <w:rFonts w:ascii="MS Gothic" w:eastAsia="MS Gothic" w:hAnsi="MS Gothic" w:cs="Open Sans" w:hint="eastAsia"/>
                    <w:b w:val="0"/>
                    <w:bCs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2</w:t>
            </w:r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  <w:vertAlign w:val="superscript"/>
              </w:rPr>
              <w:t>nd</w:t>
            </w:r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Grade</w:t>
            </w:r>
            <w:r w:rsid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      </w:t>
            </w:r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45384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4B1">
                  <w:rPr>
                    <w:rFonts w:ascii="MS Gothic" w:eastAsia="MS Gothic" w:hAnsi="MS Gothic" w:cs="Open Sans" w:hint="eastAsia"/>
                    <w:b w:val="0"/>
                    <w:bCs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3</w:t>
            </w:r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  <w:vertAlign w:val="superscript"/>
              </w:rPr>
              <w:t>rd</w:t>
            </w:r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Grade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8885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4B1">
                  <w:rPr>
                    <w:rFonts w:ascii="MS Gothic" w:eastAsia="MS Gothic" w:hAnsi="MS Gothic" w:cs="Open Sans" w:hint="eastAsia"/>
                    <w:b w:val="0"/>
                    <w:bCs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4</w:t>
            </w:r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  <w:vertAlign w:val="superscript"/>
              </w:rPr>
              <w:t>th</w:t>
            </w:r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Grade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-65345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4B1">
                  <w:rPr>
                    <w:rFonts w:ascii="MS Gothic" w:eastAsia="MS Gothic" w:hAnsi="MS Gothic" w:cs="Open Sans" w:hint="eastAsia"/>
                    <w:b w:val="0"/>
                    <w:bCs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5</w:t>
            </w:r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  <w:vertAlign w:val="superscript"/>
              </w:rPr>
              <w:t>th</w:t>
            </w:r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Grade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-76777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4B1">
                  <w:rPr>
                    <w:rFonts w:ascii="MS Gothic" w:eastAsia="MS Gothic" w:hAnsi="MS Gothic" w:cs="Open Sans" w:hint="eastAsia"/>
                    <w:b w:val="0"/>
                    <w:bCs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6</w:t>
            </w:r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  <w:vertAlign w:val="superscript"/>
              </w:rPr>
              <w:t>th</w:t>
            </w:r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Grade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210112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4B1">
                  <w:rPr>
                    <w:rFonts w:ascii="MS Gothic" w:eastAsia="MS Gothic" w:hAnsi="MS Gothic" w:cs="Open Sans" w:hint="eastAsia"/>
                    <w:b w:val="0"/>
                    <w:bCs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7</w:t>
            </w:r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  <w:vertAlign w:val="superscript"/>
              </w:rPr>
              <w:t>th</w:t>
            </w:r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Grade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51373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4B1">
                  <w:rPr>
                    <w:rFonts w:ascii="MS Gothic" w:eastAsia="MS Gothic" w:hAnsi="MS Gothic" w:cs="Open Sans" w:hint="eastAsia"/>
                    <w:b w:val="0"/>
                    <w:bCs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8</w:t>
            </w:r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  <w:vertAlign w:val="superscript"/>
              </w:rPr>
              <w:t>th</w:t>
            </w:r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Grade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-18347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4B1">
                  <w:rPr>
                    <w:rFonts w:ascii="MS Gothic" w:eastAsia="MS Gothic" w:hAnsi="MS Gothic" w:cs="Open Sans" w:hint="eastAsia"/>
                    <w:b w:val="0"/>
                    <w:bCs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9</w:t>
            </w:r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  <w:vertAlign w:val="superscript"/>
              </w:rPr>
              <w:t>th</w:t>
            </w:r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Grade</w:t>
            </w:r>
            <w:r w:rsid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   </w:t>
            </w:r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-19007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4B1">
                  <w:rPr>
                    <w:rFonts w:ascii="MS Gothic" w:eastAsia="MS Gothic" w:hAnsi="MS Gothic" w:cs="Open Sans" w:hint="eastAsia"/>
                    <w:b w:val="0"/>
                    <w:bCs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10</w:t>
            </w:r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  <w:vertAlign w:val="superscript"/>
              </w:rPr>
              <w:t>th</w:t>
            </w:r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Grade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-192795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4B1">
                  <w:rPr>
                    <w:rFonts w:ascii="MS Gothic" w:eastAsia="MS Gothic" w:hAnsi="MS Gothic" w:cs="Open Sans" w:hint="eastAsia"/>
                    <w:b w:val="0"/>
                    <w:bCs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11</w:t>
            </w:r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  <w:vertAlign w:val="superscript"/>
              </w:rPr>
              <w:t>th</w:t>
            </w:r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Grade </w:t>
            </w:r>
            <w:sdt>
              <w:sdtPr>
                <w:rPr>
                  <w:rFonts w:eastAsia="MS Gothic" w:cs="Open Sans"/>
                  <w:color w:val="3D3D40" w:themeColor="text1"/>
                  <w:szCs w:val="20"/>
                  <w:shd w:val="clear" w:color="auto" w:fill="E6E6E6"/>
                </w:rPr>
                <w:id w:val="94827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4B1">
                  <w:rPr>
                    <w:rFonts w:ascii="MS Gothic" w:eastAsia="MS Gothic" w:hAnsi="MS Gothic" w:cs="Open Sans" w:hint="eastAsia"/>
                    <w:b w:val="0"/>
                    <w:bCs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12</w:t>
            </w:r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  <w:vertAlign w:val="superscript"/>
              </w:rPr>
              <w:t>th</w:t>
            </w:r>
            <w:r w:rsidR="002F40D5" w:rsidRPr="00DF34B1">
              <w:rPr>
                <w:rFonts w:eastAsia="Calibri" w:cs="Open Sans"/>
                <w:b w:val="0"/>
                <w:bCs/>
                <w:color w:val="3D3D40" w:themeColor="text1"/>
                <w:szCs w:val="20"/>
              </w:rPr>
              <w:t xml:space="preserve"> Grade</w:t>
            </w:r>
          </w:p>
        </w:tc>
      </w:tr>
      <w:tr w:rsidR="002F40D5" w:rsidRPr="00AC12F4" w14:paraId="1A069B1B" w14:textId="77777777" w:rsidTr="00EA40D8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</w:tcPr>
          <w:p w14:paraId="0A1ADC27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 xml:space="preserve">Current Student Enrollment Count: 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6690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5" w:type="dxa"/>
            <w:tcBorders>
              <w:top w:val="single" w:sz="4" w:space="0" w:color="174A7C"/>
              <w:left w:val="single" w:sz="4" w:space="0" w:color="174A7C"/>
              <w:bottom w:val="single" w:sz="4" w:space="0" w:color="174A7C"/>
            </w:tcBorders>
          </w:tcPr>
          <w:p w14:paraId="437C7E50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 xml:space="preserve">New Student Enrollment Count: 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6690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</w:tr>
      <w:tr w:rsidR="002F40D5" w:rsidRPr="00AC12F4" w14:paraId="5A203F3F" w14:textId="77777777" w:rsidTr="00EA4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</w:tcPr>
          <w:p w14:paraId="0A791EB2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 xml:space="preserve">Current Number of Teachers: 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6690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5" w:type="dxa"/>
            <w:tcBorders>
              <w:top w:val="single" w:sz="4" w:space="0" w:color="174A7C"/>
              <w:left w:val="single" w:sz="4" w:space="0" w:color="174A7C"/>
              <w:bottom w:val="single" w:sz="4" w:space="0" w:color="174A7C"/>
            </w:tcBorders>
          </w:tcPr>
          <w:p w14:paraId="639B5BDE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 xml:space="preserve">New Estimated Number of Teachers: 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6690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</w:tr>
      <w:tr w:rsidR="002F40D5" w:rsidRPr="00AC12F4" w14:paraId="5320951B" w14:textId="77777777" w:rsidTr="0003669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</w:tcPr>
          <w:p w14:paraId="2227276F" w14:textId="77777777" w:rsidR="002F40D5" w:rsidRPr="00036690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 xml:space="preserve">Effective Date of Change: </w:t>
            </w:r>
            <w:r w:rsidRPr="00036690">
              <w:rPr>
                <w:rFonts w:eastAsia="Calibri" w:cs="Open Sans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690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036690">
              <w:rPr>
                <w:rFonts w:eastAsia="Calibri" w:cs="Open Sans"/>
                <w:szCs w:val="20"/>
              </w:rPr>
            </w:r>
            <w:r w:rsidRPr="00036690">
              <w:rPr>
                <w:rFonts w:eastAsia="Calibri" w:cs="Open Sans"/>
                <w:szCs w:val="20"/>
              </w:rPr>
              <w:fldChar w:fldCharType="separate"/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szCs w:val="20"/>
              </w:rPr>
              <w:fldChar w:fldCharType="end"/>
            </w:r>
          </w:p>
        </w:tc>
      </w:tr>
      <w:tr w:rsidR="002F40D5" w:rsidRPr="00AC12F4" w14:paraId="6FEE1F33" w14:textId="77777777" w:rsidTr="00DC6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  <w:vAlign w:val="center"/>
          </w:tcPr>
          <w:p w14:paraId="24050719" w14:textId="77777777" w:rsidR="002F40D5" w:rsidRPr="00DC6E12" w:rsidRDefault="002F40D5">
            <w:pPr>
              <w:contextualSpacing/>
              <w:jc w:val="center"/>
              <w:rPr>
                <w:rFonts w:eastAsia="Times New Roman" w:cs="Open San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C6E12">
              <w:rPr>
                <w:rFonts w:eastAsia="Times New Roman" w:cs="Open Sans"/>
              </w:rPr>
              <w:t>Section 4. Assurances</w:t>
            </w:r>
          </w:p>
        </w:tc>
      </w:tr>
      <w:tr w:rsidR="002F40D5" w:rsidRPr="00AC12F4" w14:paraId="7898CDB4" w14:textId="77777777" w:rsidTr="0003669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0260" w:type="dxa"/>
            <w:gridSpan w:val="2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</w:tcPr>
          <w:p w14:paraId="1D2FCE8E" w14:textId="77777777" w:rsidR="002F40D5" w:rsidRPr="00036690" w:rsidRDefault="002F40D5">
            <w:pPr>
              <w:autoSpaceDE w:val="0"/>
              <w:autoSpaceDN w:val="0"/>
              <w:adjustRightInd w:val="0"/>
              <w:rPr>
                <w:rFonts w:eastAsia="Calibri" w:cs="Open Sans"/>
                <w:b w:val="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 xml:space="preserve">By signing below, </w:t>
            </w:r>
          </w:p>
          <w:p w14:paraId="4E13EE22" w14:textId="77777777" w:rsidR="002F40D5" w:rsidRPr="00036690" w:rsidRDefault="002F40D5" w:rsidP="002F40D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rPr>
                <w:rFonts w:eastAsia="Calibri" w:cs="Open Sans"/>
                <w:b w:val="0"/>
                <w:color w:val="00000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 xml:space="preserve">I certify that all the information provided in this form is accurate and complete, to the best of my knowledge. </w:t>
            </w:r>
          </w:p>
          <w:p w14:paraId="6DA3724E" w14:textId="77777777" w:rsidR="002F40D5" w:rsidRPr="00036690" w:rsidRDefault="002F40D5" w:rsidP="002F40D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rPr>
                <w:rFonts w:eastAsia="Calibri" w:cs="Open Sans"/>
                <w:b w:val="0"/>
                <w:color w:val="000000"/>
                <w:szCs w:val="20"/>
              </w:rPr>
            </w:pPr>
            <w:r w:rsidRPr="00036690">
              <w:rPr>
                <w:rFonts w:eastAsia="Calibri" w:cs="Open Sans"/>
                <w:b w:val="0"/>
                <w:color w:val="000000"/>
                <w:szCs w:val="20"/>
              </w:rPr>
              <w:t xml:space="preserve">I certify that the request in no way </w:t>
            </w:r>
            <w:r w:rsidRPr="00036690">
              <w:rPr>
                <w:rFonts w:eastAsia="Calibri" w:cs="Open Sans"/>
                <w:b w:val="0"/>
                <w:szCs w:val="20"/>
              </w:rPr>
              <w:t xml:space="preserve">circumvents </w:t>
            </w:r>
            <w:r w:rsidRPr="00036690">
              <w:rPr>
                <w:rFonts w:eastAsia="Calibri" w:cs="Open Sans"/>
                <w:b w:val="0"/>
                <w:color w:val="000000"/>
                <w:szCs w:val="20"/>
              </w:rPr>
              <w:t>accountability measures under state or federal law, including the federal</w:t>
            </w:r>
            <w:r w:rsidRPr="00036690">
              <w:rPr>
                <w:rFonts w:eastAsia="Calibri" w:cs="Open Sans"/>
                <w:b w:val="0"/>
                <w:i/>
                <w:color w:val="000000"/>
                <w:szCs w:val="20"/>
              </w:rPr>
              <w:t xml:space="preserve"> Every Student Succeeds Act (ESSA)</w:t>
            </w:r>
            <w:r w:rsidRPr="00036690">
              <w:rPr>
                <w:rFonts w:eastAsia="Calibri" w:cs="Open Sans"/>
                <w:b w:val="0"/>
                <w:color w:val="000000"/>
                <w:szCs w:val="20"/>
              </w:rPr>
              <w:t xml:space="preserve">. </w:t>
            </w:r>
          </w:p>
          <w:p w14:paraId="32650004" w14:textId="77777777" w:rsidR="002F40D5" w:rsidRPr="00036690" w:rsidRDefault="002F40D5" w:rsidP="002F40D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rPr>
                <w:rFonts w:eastAsia="Calibri" w:cs="Open Sans"/>
                <w:b w:val="0"/>
                <w:color w:val="000000"/>
                <w:szCs w:val="20"/>
              </w:rPr>
            </w:pPr>
            <w:r w:rsidRPr="00036690">
              <w:rPr>
                <w:rFonts w:eastAsia="Calibri" w:cs="Open Sans"/>
                <w:b w:val="0"/>
                <w:szCs w:val="20"/>
              </w:rPr>
              <w:t xml:space="preserve">I understand that if any of the information changes, I am obligated to update the information with the Tennessee Department of Education via the appropriate process presented in the </w:t>
            </w:r>
            <w:hyperlink r:id="rId11" w:history="1">
              <w:r w:rsidRPr="00036690">
                <w:rPr>
                  <w:rStyle w:val="Hyperlink"/>
                  <w:rFonts w:eastAsia="Calibri"/>
                  <w:b w:val="0"/>
                  <w:szCs w:val="20"/>
                </w:rPr>
                <w:t>TNSD Authorization and Data Verification Guide</w:t>
              </w:r>
            </w:hyperlink>
            <w:r w:rsidRPr="00036690">
              <w:rPr>
                <w:rFonts w:eastAsia="Calibri" w:cs="Open Sans"/>
                <w:b w:val="0"/>
                <w:szCs w:val="20"/>
              </w:rPr>
              <w:t>.</w:t>
            </w:r>
          </w:p>
          <w:p w14:paraId="11C90E3B" w14:textId="77777777" w:rsidR="002F40D5" w:rsidRDefault="002F40D5" w:rsidP="00EA40D8">
            <w:pPr>
              <w:autoSpaceDE w:val="0"/>
              <w:autoSpaceDN w:val="0"/>
              <w:adjustRightInd w:val="0"/>
              <w:spacing w:before="240"/>
              <w:rPr>
                <w:rFonts w:eastAsia="Times New Roman" w:cs="Open Sans"/>
                <w:szCs w:val="20"/>
              </w:rPr>
            </w:pPr>
          </w:p>
          <w:p w14:paraId="05601269" w14:textId="39A88A29" w:rsidR="002F40D5" w:rsidRPr="00036690" w:rsidRDefault="002F40D5" w:rsidP="00EA40D8">
            <w:pPr>
              <w:autoSpaceDE w:val="0"/>
              <w:autoSpaceDN w:val="0"/>
              <w:adjustRightInd w:val="0"/>
              <w:spacing w:before="240"/>
              <w:rPr>
                <w:rFonts w:eastAsia="Times New Roman" w:cs="Open Sans"/>
                <w:b w:val="0"/>
                <w:szCs w:val="20"/>
              </w:rPr>
            </w:pPr>
            <w:r w:rsidRPr="00036690">
              <w:rPr>
                <w:rFonts w:eastAsia="Times New Roman" w:cs="Open Sans"/>
                <w:b w:val="0"/>
                <w:szCs w:val="20"/>
              </w:rPr>
              <w:t xml:space="preserve">Director of Schools Signature of </w:t>
            </w:r>
            <w:proofErr w:type="gramStart"/>
            <w:r w:rsidRPr="00036690">
              <w:rPr>
                <w:rFonts w:eastAsia="Times New Roman" w:cs="Open Sans"/>
                <w:b w:val="0"/>
                <w:szCs w:val="20"/>
              </w:rPr>
              <w:t>Assurances</w:t>
            </w:r>
            <w:r w:rsidRPr="00036690">
              <w:rPr>
                <w:rFonts w:eastAsia="Times New Roman" w:cs="Open Sans"/>
                <w:b w:val="0"/>
                <w:bCs/>
                <w:iCs/>
                <w:szCs w:val="20"/>
              </w:rPr>
              <w:t>:_</w:t>
            </w:r>
            <w:proofErr w:type="gramEnd"/>
            <w:r w:rsidRPr="00036690">
              <w:rPr>
                <w:rFonts w:eastAsia="Times New Roman" w:cs="Open Sans"/>
                <w:b w:val="0"/>
                <w:bCs/>
                <w:iCs/>
                <w:szCs w:val="20"/>
              </w:rPr>
              <w:t>_____________________________________________</w:t>
            </w:r>
          </w:p>
          <w:p w14:paraId="41773140" w14:textId="77777777" w:rsidR="002F40D5" w:rsidRPr="00036690" w:rsidRDefault="002F40D5">
            <w:pPr>
              <w:autoSpaceDE w:val="0"/>
              <w:autoSpaceDN w:val="0"/>
              <w:adjustRightInd w:val="0"/>
              <w:rPr>
                <w:rFonts w:eastAsia="Times New Roman" w:cs="Open Sans"/>
                <w:b w:val="0"/>
                <w:szCs w:val="20"/>
              </w:rPr>
            </w:pPr>
          </w:p>
          <w:p w14:paraId="3DD3921A" w14:textId="0EB9C6D1" w:rsidR="002F40D5" w:rsidRPr="00036690" w:rsidRDefault="002F40D5" w:rsidP="00EA40D8">
            <w:pPr>
              <w:autoSpaceDE w:val="0"/>
              <w:autoSpaceDN w:val="0"/>
              <w:adjustRightInd w:val="0"/>
              <w:spacing w:after="0"/>
              <w:rPr>
                <w:rFonts w:eastAsia="Times New Roman" w:cs="Open Sans"/>
                <w:b w:val="0"/>
                <w:color w:val="2B579A"/>
                <w:szCs w:val="20"/>
                <w:shd w:val="clear" w:color="auto" w:fill="E6E6E6"/>
              </w:rPr>
            </w:pPr>
            <w:r w:rsidRPr="00036690">
              <w:rPr>
                <w:rFonts w:eastAsia="Times New Roman" w:cs="Open Sans"/>
                <w:b w:val="0"/>
                <w:szCs w:val="20"/>
              </w:rPr>
              <w:t xml:space="preserve">Print Director of School’s Name: </w:t>
            </w:r>
            <w:r w:rsidRPr="00AC12F4">
              <w:rPr>
                <w:rFonts w:eastAsia="Times New Roman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6690">
              <w:rPr>
                <w:rFonts w:eastAsia="Times New Roman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Times New Roman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Times New Roman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Times New Roman" w:cs="Open Sans"/>
                <w:color w:val="2B579A"/>
                <w:szCs w:val="20"/>
                <w:shd w:val="clear" w:color="auto" w:fill="E6E6E6"/>
              </w:rPr>
              <w:fldChar w:fldCharType="end"/>
            </w:r>
            <w:r w:rsidRPr="00036690">
              <w:rPr>
                <w:rFonts w:eastAsia="Times New Roman" w:cs="Open Sans"/>
                <w:b w:val="0"/>
                <w:szCs w:val="20"/>
              </w:rPr>
              <w:t xml:space="preserve">                                                          Date: </w:t>
            </w:r>
            <w:r w:rsidRPr="00AC12F4">
              <w:rPr>
                <w:rFonts w:eastAsia="Times New Roman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6690">
              <w:rPr>
                <w:rFonts w:eastAsia="Times New Roman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Times New Roman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Times New Roman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036690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Times New Roman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</w:tr>
    </w:tbl>
    <w:p w14:paraId="46009C0F" w14:textId="77777777" w:rsidR="00D14334" w:rsidRDefault="00D14334" w:rsidP="002F40D5">
      <w:pPr>
        <w:rPr>
          <w:bCs w:val="0"/>
        </w:rPr>
      </w:pPr>
    </w:p>
    <w:p w14:paraId="19185F90" w14:textId="5B50CE21" w:rsidR="002F40D5" w:rsidRPr="00AC12F4" w:rsidRDefault="002F40D5" w:rsidP="002F40D5">
      <w:r>
        <w:rPr>
          <w:b/>
          <w:i/>
          <w:iCs/>
        </w:rPr>
        <w:t xml:space="preserve">Step 3. Department </w:t>
      </w:r>
      <w:r w:rsidRPr="004C4E09">
        <w:rPr>
          <w:b/>
          <w:i/>
          <w:iCs/>
        </w:rPr>
        <w:t>Decision</w:t>
      </w:r>
      <w:r>
        <w:rPr>
          <w:b/>
          <w:i/>
          <w:iCs/>
        </w:rPr>
        <w:t xml:space="preserve">. </w:t>
      </w:r>
      <w:r w:rsidRPr="004C4E09">
        <w:t>This is for department use only.</w:t>
      </w:r>
    </w:p>
    <w:tbl>
      <w:tblPr>
        <w:tblStyle w:val="ListTable3-Accent2"/>
        <w:tblW w:w="10260" w:type="dxa"/>
        <w:tblLayout w:type="fixed"/>
        <w:tblLook w:val="01E0" w:firstRow="1" w:lastRow="1" w:firstColumn="1" w:lastColumn="1" w:noHBand="0" w:noVBand="0"/>
      </w:tblPr>
      <w:tblGrid>
        <w:gridCol w:w="5220"/>
        <w:gridCol w:w="5040"/>
      </w:tblGrid>
      <w:tr w:rsidR="002F40D5" w:rsidRPr="00AC12F4" w14:paraId="242E8DDD" w14:textId="77777777" w:rsidTr="00EA4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60" w:type="dxa"/>
            <w:gridSpan w:val="2"/>
            <w:vAlign w:val="center"/>
          </w:tcPr>
          <w:p w14:paraId="5716E3D0" w14:textId="77777777" w:rsidR="002F40D5" w:rsidRPr="00EA40D8" w:rsidRDefault="002F40D5">
            <w:pPr>
              <w:contextualSpacing/>
              <w:jc w:val="center"/>
              <w:rPr>
                <w:rFonts w:eastAsia="Times New Roman" w:cs="Open Sans"/>
              </w:rPr>
            </w:pPr>
            <w:r w:rsidRPr="00EA40D8">
              <w:rPr>
                <w:rFonts w:eastAsia="Times New Roman" w:cs="Open Sans"/>
              </w:rPr>
              <w:t>For School Directory Use Only</w:t>
            </w:r>
          </w:p>
        </w:tc>
      </w:tr>
      <w:tr w:rsidR="002F40D5" w:rsidRPr="00AC12F4" w14:paraId="39A020D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</w:tcPr>
          <w:p w14:paraId="29050EF5" w14:textId="77777777" w:rsidR="002F40D5" w:rsidRPr="00EA40D8" w:rsidRDefault="002F40D5">
            <w:pPr>
              <w:contextualSpacing/>
              <w:rPr>
                <w:rFonts w:eastAsia="Calibri" w:cs="Open Sans"/>
                <w:b w:val="0"/>
                <w:color w:val="3D3D40" w:themeColor="text1"/>
                <w:szCs w:val="20"/>
              </w:rPr>
            </w:pP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School </w:t>
            </w:r>
            <w:proofErr w:type="gramStart"/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name</w:t>
            </w:r>
            <w:proofErr w:type="gramEnd"/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change approved?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40" w:type="dxa"/>
          </w:tcPr>
          <w:p w14:paraId="421BA545" w14:textId="77777777" w:rsidR="002F40D5" w:rsidRPr="00EA40D8" w:rsidRDefault="00480B77">
            <w:pPr>
              <w:contextualSpacing/>
              <w:rPr>
                <w:rFonts w:eastAsia="Times New Roman" w:cs="Open Sans"/>
                <w:b w:val="0"/>
                <w:color w:val="3D3D40" w:themeColor="text1"/>
                <w:szCs w:val="20"/>
              </w:rPr>
            </w:pPr>
            <w:sdt>
              <w:sdtPr>
                <w:rPr>
                  <w:rFonts w:eastAsia="Times New Roman" w:cs="Open Sans"/>
                  <w:color w:val="3D3D40" w:themeColor="text1"/>
                  <w:szCs w:val="20"/>
                  <w:shd w:val="clear" w:color="auto" w:fill="E6E6E6"/>
                </w:rPr>
                <w:id w:val="-119754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EA40D8">
                  <w:rPr>
                    <w:rFonts w:ascii="Segoe UI Symbol" w:eastAsia="Times New Roman" w:hAnsi="Segoe UI Symbol" w:cs="Segoe UI Symbol"/>
                    <w:b w:val="0"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EA40D8">
              <w:rPr>
                <w:rFonts w:eastAsia="Times New Roman" w:cs="Open Sans"/>
                <w:b w:val="0"/>
                <w:color w:val="3D3D40" w:themeColor="text1"/>
                <w:szCs w:val="20"/>
              </w:rPr>
              <w:t xml:space="preserve">  Yes  </w:t>
            </w:r>
            <w:sdt>
              <w:sdtPr>
                <w:rPr>
                  <w:rFonts w:eastAsia="Times New Roman" w:cs="Open Sans"/>
                  <w:iCs/>
                  <w:color w:val="3D3D40" w:themeColor="text1"/>
                  <w:szCs w:val="20"/>
                </w:rPr>
                <w:id w:val="-121927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EA40D8">
                  <w:rPr>
                    <w:rFonts w:ascii="Segoe UI Symbol" w:eastAsia="Times New Roman" w:hAnsi="Segoe UI Symbol" w:cs="Segoe UI Symbol"/>
                    <w:b w:val="0"/>
                    <w:color w:val="3D3D40" w:themeColor="text1"/>
                    <w:szCs w:val="20"/>
                  </w:rPr>
                  <w:t>☐</w:t>
                </w:r>
              </w:sdtContent>
            </w:sdt>
            <w:r w:rsidR="002F40D5" w:rsidRPr="00EA40D8">
              <w:rPr>
                <w:rFonts w:eastAsia="Times New Roman" w:cs="Open Sans"/>
                <w:b w:val="0"/>
                <w:color w:val="3D3D40" w:themeColor="text1"/>
                <w:szCs w:val="20"/>
              </w:rPr>
              <w:t xml:space="preserve">  No </w:t>
            </w:r>
            <w:sdt>
              <w:sdtPr>
                <w:rPr>
                  <w:rFonts w:eastAsia="Times New Roman" w:cs="Open Sans"/>
                  <w:iCs/>
                  <w:color w:val="3D3D40" w:themeColor="text1"/>
                  <w:szCs w:val="20"/>
                </w:rPr>
                <w:id w:val="28832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EA40D8">
                  <w:rPr>
                    <w:rFonts w:ascii="Segoe UI Symbol" w:eastAsia="Times New Roman" w:hAnsi="Segoe UI Symbol" w:cs="Segoe UI Symbol"/>
                    <w:b w:val="0"/>
                    <w:color w:val="3D3D40" w:themeColor="text1"/>
                    <w:szCs w:val="20"/>
                  </w:rPr>
                  <w:t>☐</w:t>
                </w:r>
              </w:sdtContent>
            </w:sdt>
            <w:r w:rsidR="002F40D5" w:rsidRPr="00EA40D8">
              <w:rPr>
                <w:rFonts w:eastAsia="Times New Roman" w:cs="Open Sans"/>
                <w:b w:val="0"/>
                <w:color w:val="3D3D40" w:themeColor="text1"/>
                <w:szCs w:val="20"/>
              </w:rPr>
              <w:t xml:space="preserve">  Not applicable </w:t>
            </w:r>
          </w:p>
        </w:tc>
      </w:tr>
      <w:tr w:rsidR="002F40D5" w:rsidRPr="00AC12F4" w14:paraId="34D6C24B" w14:textId="77777777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</w:tcPr>
          <w:p w14:paraId="4F1954C3" w14:textId="77777777" w:rsidR="002F40D5" w:rsidRPr="00EA40D8" w:rsidRDefault="002F40D5">
            <w:pPr>
              <w:contextualSpacing/>
              <w:rPr>
                <w:rFonts w:eastAsia="Calibri" w:cs="Open Sans"/>
                <w:b w:val="0"/>
                <w:color w:val="3D3D40" w:themeColor="text1"/>
                <w:szCs w:val="20"/>
              </w:rPr>
            </w:pP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School address change approved?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40" w:type="dxa"/>
          </w:tcPr>
          <w:p w14:paraId="19D5A990" w14:textId="77777777" w:rsidR="002F40D5" w:rsidRPr="00EA40D8" w:rsidRDefault="00480B77">
            <w:pPr>
              <w:contextualSpacing/>
              <w:rPr>
                <w:rFonts w:eastAsia="Times New Roman" w:cs="Open Sans"/>
                <w:b w:val="0"/>
                <w:color w:val="3D3D40" w:themeColor="text1"/>
                <w:szCs w:val="20"/>
                <w:shd w:val="clear" w:color="auto" w:fill="E6E6E6"/>
              </w:rPr>
            </w:pPr>
            <w:sdt>
              <w:sdtPr>
                <w:rPr>
                  <w:rFonts w:eastAsia="Times New Roman" w:cs="Open Sans"/>
                  <w:color w:val="3D3D40" w:themeColor="text1"/>
                  <w:szCs w:val="20"/>
                  <w:shd w:val="clear" w:color="auto" w:fill="E6E6E6"/>
                </w:rPr>
                <w:id w:val="-79860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EA40D8">
                  <w:rPr>
                    <w:rFonts w:ascii="Segoe UI Symbol" w:eastAsia="Times New Roman" w:hAnsi="Segoe UI Symbol" w:cs="Segoe UI Symbol"/>
                    <w:b w:val="0"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EA40D8">
              <w:rPr>
                <w:rFonts w:eastAsia="Times New Roman" w:cs="Open Sans"/>
                <w:b w:val="0"/>
                <w:color w:val="3D3D40" w:themeColor="text1"/>
                <w:szCs w:val="20"/>
              </w:rPr>
              <w:t xml:space="preserve">  Yes  </w:t>
            </w:r>
            <w:sdt>
              <w:sdtPr>
                <w:rPr>
                  <w:rFonts w:eastAsia="Times New Roman" w:cs="Open Sans"/>
                  <w:iCs/>
                  <w:color w:val="3D3D40" w:themeColor="text1"/>
                  <w:szCs w:val="20"/>
                </w:rPr>
                <w:id w:val="182615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EA40D8">
                  <w:rPr>
                    <w:rFonts w:ascii="Segoe UI Symbol" w:eastAsia="Times New Roman" w:hAnsi="Segoe UI Symbol" w:cs="Segoe UI Symbol"/>
                    <w:b w:val="0"/>
                    <w:color w:val="3D3D40" w:themeColor="text1"/>
                    <w:szCs w:val="20"/>
                  </w:rPr>
                  <w:t>☐</w:t>
                </w:r>
              </w:sdtContent>
            </w:sdt>
            <w:r w:rsidR="002F40D5" w:rsidRPr="00EA40D8">
              <w:rPr>
                <w:rFonts w:eastAsia="Times New Roman" w:cs="Open Sans"/>
                <w:b w:val="0"/>
                <w:color w:val="3D3D40" w:themeColor="text1"/>
                <w:szCs w:val="20"/>
              </w:rPr>
              <w:t xml:space="preserve">  No </w:t>
            </w:r>
            <w:sdt>
              <w:sdtPr>
                <w:rPr>
                  <w:rFonts w:eastAsia="Times New Roman" w:cs="Open Sans"/>
                  <w:iCs/>
                  <w:color w:val="3D3D40" w:themeColor="text1"/>
                  <w:szCs w:val="20"/>
                </w:rPr>
                <w:id w:val="-20836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EA40D8">
                  <w:rPr>
                    <w:rFonts w:ascii="Segoe UI Symbol" w:eastAsia="Times New Roman" w:hAnsi="Segoe UI Symbol" w:cs="Segoe UI Symbol"/>
                    <w:b w:val="0"/>
                    <w:color w:val="3D3D40" w:themeColor="text1"/>
                    <w:szCs w:val="20"/>
                  </w:rPr>
                  <w:t>☐</w:t>
                </w:r>
              </w:sdtContent>
            </w:sdt>
            <w:r w:rsidR="002F40D5" w:rsidRPr="00EA40D8">
              <w:rPr>
                <w:rFonts w:eastAsia="Times New Roman" w:cs="Open Sans"/>
                <w:b w:val="0"/>
                <w:color w:val="3D3D40" w:themeColor="text1"/>
                <w:szCs w:val="20"/>
              </w:rPr>
              <w:t xml:space="preserve">  Not applicable</w:t>
            </w:r>
          </w:p>
        </w:tc>
      </w:tr>
      <w:tr w:rsidR="002F40D5" w:rsidRPr="00AC12F4" w14:paraId="2A6855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</w:tcPr>
          <w:p w14:paraId="2DE88DF1" w14:textId="77777777" w:rsidR="002F40D5" w:rsidRPr="00EA40D8" w:rsidRDefault="002F40D5">
            <w:pPr>
              <w:contextualSpacing/>
              <w:rPr>
                <w:rFonts w:eastAsia="Calibri" w:cs="Open Sans"/>
                <w:b w:val="0"/>
                <w:color w:val="3D3D40" w:themeColor="text1"/>
                <w:szCs w:val="20"/>
              </w:rPr>
            </w:pP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School grade configuration change </w:t>
            </w:r>
            <w:proofErr w:type="gramStart"/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approved?</w:t>
            </w:r>
            <w:proofErr w:type="gramEnd"/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40" w:type="dxa"/>
          </w:tcPr>
          <w:p w14:paraId="4D9A1018" w14:textId="77777777" w:rsidR="002F40D5" w:rsidRPr="00EA40D8" w:rsidRDefault="00480B77">
            <w:pPr>
              <w:contextualSpacing/>
              <w:rPr>
                <w:rFonts w:eastAsia="Times New Roman" w:cs="Open Sans"/>
                <w:b w:val="0"/>
                <w:color w:val="3D3D40" w:themeColor="text1"/>
                <w:szCs w:val="20"/>
                <w:shd w:val="clear" w:color="auto" w:fill="E6E6E6"/>
              </w:rPr>
            </w:pPr>
            <w:sdt>
              <w:sdtPr>
                <w:rPr>
                  <w:rFonts w:eastAsia="Times New Roman" w:cs="Open Sans"/>
                  <w:color w:val="3D3D40" w:themeColor="text1"/>
                  <w:szCs w:val="20"/>
                  <w:shd w:val="clear" w:color="auto" w:fill="E6E6E6"/>
                </w:rPr>
                <w:id w:val="84398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EA40D8">
                  <w:rPr>
                    <w:rFonts w:ascii="Segoe UI Symbol" w:eastAsia="Times New Roman" w:hAnsi="Segoe UI Symbol" w:cs="Segoe UI Symbol"/>
                    <w:b w:val="0"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EA40D8">
              <w:rPr>
                <w:rFonts w:eastAsia="Times New Roman" w:cs="Open Sans"/>
                <w:b w:val="0"/>
                <w:color w:val="3D3D40" w:themeColor="text1"/>
                <w:szCs w:val="20"/>
              </w:rPr>
              <w:t xml:space="preserve">  Yes  </w:t>
            </w:r>
            <w:sdt>
              <w:sdtPr>
                <w:rPr>
                  <w:rFonts w:eastAsia="Times New Roman" w:cs="Open Sans"/>
                  <w:iCs/>
                  <w:color w:val="3D3D40" w:themeColor="text1"/>
                  <w:szCs w:val="20"/>
                </w:rPr>
                <w:id w:val="54441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EA40D8">
                  <w:rPr>
                    <w:rFonts w:ascii="Segoe UI Symbol" w:eastAsia="Times New Roman" w:hAnsi="Segoe UI Symbol" w:cs="Segoe UI Symbol"/>
                    <w:b w:val="0"/>
                    <w:color w:val="3D3D40" w:themeColor="text1"/>
                    <w:szCs w:val="20"/>
                  </w:rPr>
                  <w:t>☐</w:t>
                </w:r>
              </w:sdtContent>
            </w:sdt>
            <w:r w:rsidR="002F40D5" w:rsidRPr="00EA40D8">
              <w:rPr>
                <w:rFonts w:eastAsia="Times New Roman" w:cs="Open Sans"/>
                <w:b w:val="0"/>
                <w:color w:val="3D3D40" w:themeColor="text1"/>
                <w:szCs w:val="20"/>
              </w:rPr>
              <w:t xml:space="preserve">  No </w:t>
            </w:r>
            <w:sdt>
              <w:sdtPr>
                <w:rPr>
                  <w:rFonts w:eastAsia="Times New Roman" w:cs="Open Sans"/>
                  <w:iCs/>
                  <w:color w:val="3D3D40" w:themeColor="text1"/>
                  <w:szCs w:val="20"/>
                </w:rPr>
                <w:id w:val="-54090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EA40D8">
                  <w:rPr>
                    <w:rFonts w:ascii="Segoe UI Symbol" w:eastAsia="Times New Roman" w:hAnsi="Segoe UI Symbol" w:cs="Segoe UI Symbol"/>
                    <w:b w:val="0"/>
                    <w:color w:val="3D3D40" w:themeColor="text1"/>
                    <w:szCs w:val="20"/>
                  </w:rPr>
                  <w:t>☐</w:t>
                </w:r>
              </w:sdtContent>
            </w:sdt>
            <w:r w:rsidR="002F40D5" w:rsidRPr="00EA40D8">
              <w:rPr>
                <w:rFonts w:eastAsia="Times New Roman" w:cs="Open Sans"/>
                <w:b w:val="0"/>
                <w:color w:val="3D3D40" w:themeColor="text1"/>
                <w:szCs w:val="20"/>
              </w:rPr>
              <w:t xml:space="preserve">  Not applicable</w:t>
            </w:r>
          </w:p>
        </w:tc>
      </w:tr>
      <w:tr w:rsidR="002F40D5" w:rsidRPr="00AC12F4" w14:paraId="7A63745F" w14:textId="77777777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</w:tcPr>
          <w:p w14:paraId="7FAE1883" w14:textId="77777777" w:rsidR="002F40D5" w:rsidRPr="00EA40D8" w:rsidRDefault="002F40D5">
            <w:pPr>
              <w:contextualSpacing/>
              <w:rPr>
                <w:rFonts w:eastAsia="Calibri" w:cs="Open Sans"/>
                <w:b w:val="0"/>
                <w:color w:val="3D3D40" w:themeColor="text1"/>
                <w:szCs w:val="20"/>
              </w:rPr>
            </w:pP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Requested a review by Accountability?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40" w:type="dxa"/>
          </w:tcPr>
          <w:p w14:paraId="54EF4629" w14:textId="77777777" w:rsidR="002F40D5" w:rsidRPr="00EA40D8" w:rsidRDefault="00480B77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color w:val="3D3D40" w:themeColor="text1"/>
                <w:szCs w:val="20"/>
                <w:shd w:val="clear" w:color="auto" w:fill="E6E6E6"/>
              </w:rPr>
            </w:pPr>
            <w:sdt>
              <w:sdtPr>
                <w:rPr>
                  <w:rFonts w:eastAsia="Times New Roman" w:cs="Open Sans"/>
                  <w:color w:val="3D3D40" w:themeColor="text1"/>
                  <w:szCs w:val="20"/>
                  <w:shd w:val="clear" w:color="auto" w:fill="E6E6E6"/>
                </w:rPr>
                <w:id w:val="-87854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EA40D8">
                  <w:rPr>
                    <w:rFonts w:ascii="Segoe UI Symbol" w:eastAsia="Times New Roman" w:hAnsi="Segoe UI Symbol" w:cs="Segoe UI Symbol"/>
                    <w:b w:val="0"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EA40D8">
              <w:rPr>
                <w:rFonts w:eastAsia="Times New Roman" w:cs="Open Sans"/>
                <w:b w:val="0"/>
                <w:color w:val="3D3D40" w:themeColor="text1"/>
                <w:szCs w:val="20"/>
              </w:rPr>
              <w:t xml:space="preserve">  Yes  </w:t>
            </w:r>
            <w:sdt>
              <w:sdtPr>
                <w:rPr>
                  <w:rFonts w:eastAsia="Times New Roman" w:cs="Open Sans"/>
                  <w:color w:val="3D3D40" w:themeColor="text1"/>
                  <w:szCs w:val="20"/>
                  <w:shd w:val="clear" w:color="auto" w:fill="E6E6E6"/>
                </w:rPr>
                <w:id w:val="-180770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EA40D8">
                  <w:rPr>
                    <w:rFonts w:ascii="Segoe UI Symbol" w:eastAsia="Times New Roman" w:hAnsi="Segoe UI Symbol" w:cs="Segoe UI Symbol"/>
                    <w:b w:val="0"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EA40D8">
              <w:rPr>
                <w:rFonts w:eastAsia="Times New Roman" w:cs="Open Sans"/>
                <w:b w:val="0"/>
                <w:color w:val="3D3D40" w:themeColor="text1"/>
                <w:szCs w:val="20"/>
              </w:rPr>
              <w:t xml:space="preserve">  No</w:t>
            </w:r>
          </w:p>
        </w:tc>
      </w:tr>
      <w:tr w:rsidR="002F40D5" w:rsidRPr="00AC12F4" w14:paraId="266D2FF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</w:tcPr>
          <w:p w14:paraId="54746CC7" w14:textId="77777777" w:rsidR="002F40D5" w:rsidRPr="00EA40D8" w:rsidRDefault="002F40D5">
            <w:pPr>
              <w:contextualSpacing/>
              <w:rPr>
                <w:rFonts w:eastAsia="Calibri" w:cs="Open Sans"/>
                <w:b w:val="0"/>
                <w:color w:val="3D3D40" w:themeColor="text1"/>
                <w:szCs w:val="20"/>
              </w:rPr>
            </w:pP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Accountability Recommendation: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40" w:type="dxa"/>
          </w:tcPr>
          <w:p w14:paraId="117DE956" w14:textId="77777777" w:rsidR="002F40D5" w:rsidRPr="00EA40D8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Times New Roman" w:cs="Open Sans"/>
                <w:b w:val="0"/>
                <w:color w:val="3D3D40" w:themeColor="text1"/>
                <w:szCs w:val="20"/>
                <w:shd w:val="clear" w:color="auto" w:fill="E6E6E6"/>
              </w:rPr>
            </w:pP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  <w:fldChar w:fldCharType="separate"/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  <w:fldChar w:fldCharType="end"/>
            </w:r>
          </w:p>
        </w:tc>
      </w:tr>
      <w:tr w:rsidR="002F40D5" w:rsidRPr="00AC12F4" w14:paraId="3FD1F65C" w14:textId="77777777" w:rsidTr="00EA40D8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tcBorders>
              <w:bottom w:val="single" w:sz="4" w:space="0" w:color="174A7C"/>
            </w:tcBorders>
          </w:tcPr>
          <w:p w14:paraId="45D587D2" w14:textId="77777777" w:rsidR="002F40D5" w:rsidRPr="00EA40D8" w:rsidRDefault="002F40D5">
            <w:pPr>
              <w:contextualSpacing/>
              <w:rPr>
                <w:rFonts w:eastAsia="Calibri" w:cs="Open Sans"/>
                <w:b w:val="0"/>
                <w:color w:val="3D3D40" w:themeColor="text1"/>
                <w:szCs w:val="20"/>
              </w:rPr>
            </w:pP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Additional Comments: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40" w:type="dxa"/>
            <w:tcBorders>
              <w:bottom w:val="single" w:sz="4" w:space="0" w:color="174A7C"/>
            </w:tcBorders>
          </w:tcPr>
          <w:p w14:paraId="2BC85783" w14:textId="77777777" w:rsidR="002F40D5" w:rsidRPr="00EA40D8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Times New Roman" w:cs="Open Sans"/>
                <w:b w:val="0"/>
                <w:color w:val="3D3D40" w:themeColor="text1"/>
                <w:szCs w:val="20"/>
                <w:shd w:val="clear" w:color="auto" w:fill="E6E6E6"/>
              </w:rPr>
            </w:pP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  <w:fldChar w:fldCharType="separate"/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  <w:fldChar w:fldCharType="end"/>
            </w:r>
          </w:p>
        </w:tc>
      </w:tr>
      <w:tr w:rsidR="002F40D5" w:rsidRPr="00AC12F4" w14:paraId="10B0560A" w14:textId="77777777" w:rsidTr="00EA4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  <w:vAlign w:val="center"/>
          </w:tcPr>
          <w:p w14:paraId="74E502FB" w14:textId="77777777" w:rsidR="002F40D5" w:rsidRPr="00EA40D8" w:rsidRDefault="002F40D5">
            <w:pPr>
              <w:contextualSpacing/>
              <w:jc w:val="center"/>
              <w:rPr>
                <w:rFonts w:eastAsia="Times New Roman" w:cs="Open Sans"/>
              </w:rPr>
            </w:pPr>
            <w:r w:rsidRPr="00EA40D8">
              <w:rPr>
                <w:rFonts w:eastAsia="Times New Roman" w:cs="Open Sans"/>
              </w:rPr>
              <w:t>Appropriate Division Notification</w:t>
            </w:r>
          </w:p>
        </w:tc>
      </w:tr>
      <w:tr w:rsidR="002F40D5" w:rsidRPr="00AC12F4" w14:paraId="4B660EC6" w14:textId="77777777" w:rsidTr="00EA40D8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tcBorders>
              <w:top w:val="single" w:sz="4" w:space="0" w:color="174A7C"/>
            </w:tcBorders>
          </w:tcPr>
          <w:p w14:paraId="57E1850A" w14:textId="77777777" w:rsidR="002F40D5" w:rsidRPr="00EA40D8" w:rsidRDefault="002F40D5">
            <w:pPr>
              <w:contextualSpacing/>
              <w:rPr>
                <w:rFonts w:eastAsia="Calibri" w:cs="Open Sans"/>
                <w:b w:val="0"/>
                <w:color w:val="3D3D40" w:themeColor="text1"/>
                <w:szCs w:val="20"/>
              </w:rPr>
            </w:pP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Division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40" w:type="dxa"/>
            <w:tcBorders>
              <w:top w:val="single" w:sz="4" w:space="0" w:color="174A7C"/>
            </w:tcBorders>
          </w:tcPr>
          <w:p w14:paraId="01B9AE72" w14:textId="77777777" w:rsidR="002F40D5" w:rsidRPr="00EA40D8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color w:val="3D3D40" w:themeColor="text1"/>
                <w:szCs w:val="20"/>
                <w:shd w:val="clear" w:color="auto" w:fill="E6E6E6"/>
              </w:rPr>
            </w:pP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  <w:fldChar w:fldCharType="separate"/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  <w:fldChar w:fldCharType="end"/>
            </w:r>
          </w:p>
        </w:tc>
      </w:tr>
      <w:tr w:rsidR="002F40D5" w:rsidRPr="00AC12F4" w14:paraId="02DE39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</w:tcPr>
          <w:p w14:paraId="2551A716" w14:textId="77777777" w:rsidR="002F40D5" w:rsidRPr="00EA40D8" w:rsidRDefault="002F40D5">
            <w:pPr>
              <w:contextualSpacing/>
              <w:rPr>
                <w:rFonts w:eastAsia="Calibri" w:cs="Open Sans"/>
                <w:b w:val="0"/>
                <w:color w:val="3D3D40" w:themeColor="text1"/>
                <w:szCs w:val="20"/>
              </w:rPr>
            </w:pP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Authorized Official’s Signature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40" w:type="dxa"/>
          </w:tcPr>
          <w:p w14:paraId="4883C9B6" w14:textId="77777777" w:rsidR="002F40D5" w:rsidRPr="00EA40D8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color w:val="3D3D40" w:themeColor="text1"/>
                <w:szCs w:val="20"/>
                <w:shd w:val="clear" w:color="auto" w:fill="E6E6E6"/>
              </w:rPr>
            </w:pP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  <w:fldChar w:fldCharType="separate"/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  <w:fldChar w:fldCharType="end"/>
            </w:r>
          </w:p>
        </w:tc>
      </w:tr>
      <w:tr w:rsidR="002F40D5" w:rsidRPr="00AC12F4" w14:paraId="6467AA8A" w14:textId="77777777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</w:tcPr>
          <w:p w14:paraId="224A7980" w14:textId="77777777" w:rsidR="002F40D5" w:rsidRPr="00EA40D8" w:rsidRDefault="002F40D5">
            <w:pPr>
              <w:contextualSpacing/>
              <w:rPr>
                <w:rFonts w:eastAsia="Calibri" w:cs="Open Sans"/>
                <w:b w:val="0"/>
                <w:color w:val="3D3D40" w:themeColor="text1"/>
                <w:szCs w:val="20"/>
              </w:rPr>
            </w:pP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Print Authorized Official’s 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40" w:type="dxa"/>
          </w:tcPr>
          <w:p w14:paraId="1E23F481" w14:textId="77777777" w:rsidR="002F40D5" w:rsidRPr="00EA40D8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color w:val="3D3D40" w:themeColor="text1"/>
                <w:szCs w:val="20"/>
                <w:shd w:val="clear" w:color="auto" w:fill="E6E6E6"/>
              </w:rPr>
            </w:pP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  <w:fldChar w:fldCharType="separate"/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  <w:fldChar w:fldCharType="end"/>
            </w:r>
          </w:p>
        </w:tc>
      </w:tr>
      <w:tr w:rsidR="002F40D5" w:rsidRPr="00AC12F4" w14:paraId="1B650C83" w14:textId="77777777" w:rsidTr="00EA4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tcBorders>
              <w:bottom w:val="single" w:sz="4" w:space="0" w:color="174A7C"/>
            </w:tcBorders>
          </w:tcPr>
          <w:p w14:paraId="78065A61" w14:textId="77777777" w:rsidR="002F40D5" w:rsidRPr="00EA40D8" w:rsidRDefault="002F40D5">
            <w:pPr>
              <w:contextualSpacing/>
              <w:rPr>
                <w:rFonts w:eastAsia="Calibri" w:cs="Open Sans"/>
                <w:b w:val="0"/>
                <w:color w:val="3D3D40" w:themeColor="text1"/>
                <w:szCs w:val="20"/>
              </w:rPr>
            </w:pP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Date when the form is signed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40" w:type="dxa"/>
            <w:tcBorders>
              <w:bottom w:val="single" w:sz="4" w:space="0" w:color="174A7C"/>
            </w:tcBorders>
          </w:tcPr>
          <w:p w14:paraId="26C62ACF" w14:textId="77777777" w:rsidR="002F40D5" w:rsidRPr="00EA40D8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color w:val="3D3D40" w:themeColor="text1"/>
                <w:szCs w:val="20"/>
                <w:shd w:val="clear" w:color="auto" w:fill="E6E6E6"/>
              </w:rPr>
            </w:pP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  <w:fldChar w:fldCharType="separate"/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  <w:fldChar w:fldCharType="end"/>
            </w:r>
          </w:p>
        </w:tc>
      </w:tr>
      <w:tr w:rsidR="002F40D5" w:rsidRPr="00AC12F4" w14:paraId="0C86D93E" w14:textId="77777777" w:rsidTr="00EA40D8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</w:tcPr>
          <w:p w14:paraId="0E9DB1BE" w14:textId="77777777" w:rsidR="002F40D5" w:rsidRPr="00EA40D8" w:rsidRDefault="002F40D5">
            <w:pPr>
              <w:contextualSpacing/>
              <w:rPr>
                <w:rFonts w:eastAsia="Calibri" w:cs="Open Sans"/>
                <w:b w:val="0"/>
                <w:color w:val="3D3D40" w:themeColor="text1"/>
                <w:szCs w:val="20"/>
              </w:rPr>
            </w:pP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 xml:space="preserve">Recommendations: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40" w:type="dxa"/>
            <w:tcBorders>
              <w:top w:val="single" w:sz="4" w:space="0" w:color="174A7C"/>
              <w:left w:val="single" w:sz="4" w:space="0" w:color="174A7C"/>
              <w:bottom w:val="single" w:sz="4" w:space="0" w:color="174A7C"/>
            </w:tcBorders>
          </w:tcPr>
          <w:p w14:paraId="52B889AF" w14:textId="77777777" w:rsidR="002F40D5" w:rsidRPr="00EA40D8" w:rsidRDefault="00480B77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color w:val="3D3D40" w:themeColor="text1"/>
                <w:szCs w:val="20"/>
                <w:shd w:val="clear" w:color="auto" w:fill="E6E6E6"/>
              </w:rPr>
            </w:pPr>
            <w:sdt>
              <w:sdtPr>
                <w:rPr>
                  <w:rFonts w:eastAsia="Times New Roman" w:cs="Open Sans"/>
                  <w:color w:val="3D3D40" w:themeColor="text1"/>
                  <w:szCs w:val="20"/>
                  <w:shd w:val="clear" w:color="auto" w:fill="E6E6E6"/>
                </w:rPr>
                <w:id w:val="113044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EA40D8">
                  <w:rPr>
                    <w:rFonts w:ascii="Segoe UI Symbol" w:eastAsia="Times New Roman" w:hAnsi="Segoe UI Symbol" w:cs="Segoe UI Symbol"/>
                    <w:b w:val="0"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EA40D8">
              <w:rPr>
                <w:rFonts w:eastAsia="Times New Roman" w:cs="Open Sans"/>
                <w:b w:val="0"/>
                <w:color w:val="3D3D40" w:themeColor="text1"/>
                <w:szCs w:val="20"/>
              </w:rPr>
              <w:t xml:space="preserve">  Approve  </w:t>
            </w:r>
            <w:sdt>
              <w:sdtPr>
                <w:rPr>
                  <w:rFonts w:eastAsia="Times New Roman" w:cs="Open Sans"/>
                  <w:color w:val="3D3D40" w:themeColor="text1"/>
                  <w:szCs w:val="20"/>
                  <w:shd w:val="clear" w:color="auto" w:fill="E6E6E6"/>
                </w:rPr>
                <w:id w:val="-108313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0D5" w:rsidRPr="00EA40D8">
                  <w:rPr>
                    <w:rFonts w:ascii="Segoe UI Symbol" w:eastAsia="Times New Roman" w:hAnsi="Segoe UI Symbol" w:cs="Segoe UI Symbol"/>
                    <w:b w:val="0"/>
                    <w:color w:val="3D3D40" w:themeColor="text1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F40D5" w:rsidRPr="00EA40D8">
              <w:rPr>
                <w:rFonts w:eastAsia="Times New Roman" w:cs="Open Sans"/>
                <w:b w:val="0"/>
                <w:color w:val="3D3D40" w:themeColor="text1"/>
                <w:szCs w:val="20"/>
              </w:rPr>
              <w:t xml:space="preserve">  Deny</w:t>
            </w:r>
          </w:p>
        </w:tc>
      </w:tr>
      <w:tr w:rsidR="002F40D5" w:rsidRPr="00AC12F4" w14:paraId="6987B7E6" w14:textId="77777777" w:rsidTr="00EA40D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5220" w:type="dxa"/>
            <w:tcBorders>
              <w:top w:val="single" w:sz="4" w:space="0" w:color="174A7C"/>
            </w:tcBorders>
          </w:tcPr>
          <w:p w14:paraId="2C48CAC2" w14:textId="77777777" w:rsidR="002F40D5" w:rsidRPr="00EA40D8" w:rsidRDefault="002F40D5">
            <w:pPr>
              <w:contextualSpacing/>
              <w:rPr>
                <w:rFonts w:eastAsia="Calibri" w:cs="Open Sans"/>
                <w:b w:val="0"/>
                <w:color w:val="3D3D40" w:themeColor="text1"/>
                <w:szCs w:val="20"/>
              </w:rPr>
            </w:pP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If denied, deny reason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5040" w:type="dxa"/>
            <w:tcBorders>
              <w:top w:val="single" w:sz="4" w:space="0" w:color="174A7C"/>
            </w:tcBorders>
          </w:tcPr>
          <w:p w14:paraId="7F9746E5" w14:textId="77777777" w:rsidR="002F40D5" w:rsidRPr="00EA40D8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Times New Roman" w:cs="Open Sans"/>
                <w:b w:val="0"/>
                <w:color w:val="3D3D40" w:themeColor="text1"/>
                <w:szCs w:val="20"/>
                <w:shd w:val="clear" w:color="auto" w:fill="E6E6E6"/>
              </w:rPr>
            </w:pP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  <w:fldChar w:fldCharType="separate"/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EA40D8">
              <w:rPr>
                <w:rFonts w:eastAsia="Calibri" w:cs="Open Sans"/>
                <w:b w:val="0"/>
                <w:color w:val="3D3D40" w:themeColor="text1"/>
                <w:szCs w:val="20"/>
              </w:rPr>
              <w:t> </w:t>
            </w:r>
            <w:r w:rsidRPr="00AC12F4">
              <w:rPr>
                <w:rFonts w:eastAsia="Calibri" w:cs="Open Sans"/>
                <w:color w:val="3D3D40" w:themeColor="text1"/>
                <w:szCs w:val="20"/>
                <w:shd w:val="clear" w:color="auto" w:fill="E6E6E6"/>
              </w:rPr>
              <w:fldChar w:fldCharType="end"/>
            </w:r>
          </w:p>
        </w:tc>
      </w:tr>
    </w:tbl>
    <w:p w14:paraId="778106AD" w14:textId="77777777" w:rsidR="00AC3643" w:rsidRDefault="00AC3643" w:rsidP="002E7911">
      <w:bookmarkStart w:id="6" w:name="_Form_D:_School/District"/>
      <w:bookmarkEnd w:id="6"/>
    </w:p>
    <w:sectPr w:rsidR="00AC3643" w:rsidSect="00A03F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C1F88" w14:textId="77777777" w:rsidR="007077F9" w:rsidRDefault="007077F9" w:rsidP="00D22888">
      <w:r>
        <w:separator/>
      </w:r>
    </w:p>
  </w:endnote>
  <w:endnote w:type="continuationSeparator" w:id="0">
    <w:p w14:paraId="60668AFA" w14:textId="77777777" w:rsidR="007077F9" w:rsidRDefault="007077F9" w:rsidP="00D2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Regular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ermianSlabSerifTypeface">
    <w:altName w:val="Calibri"/>
    <w:panose1 w:val="00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231177"/>
      <w:docPartObj>
        <w:docPartGallery w:val="Page Numbers (Bottom of Page)"/>
        <w:docPartUnique/>
      </w:docPartObj>
    </w:sdtPr>
    <w:sdtContent>
      <w:p w14:paraId="2CB58EE9" w14:textId="77777777" w:rsidR="005A7275" w:rsidRDefault="005A7275" w:rsidP="00D22888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C384FFE" w14:textId="77777777" w:rsidR="003F1FC4" w:rsidRDefault="003F1FC4" w:rsidP="00D228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3B8A" w14:textId="77777777" w:rsidR="003F1FC4" w:rsidRDefault="005A7275" w:rsidP="00FC7DF1">
    <w:pPr>
      <w:pStyle w:val="Footer"/>
      <w:tabs>
        <w:tab w:val="clear" w:pos="4680"/>
      </w:tabs>
    </w:pPr>
    <w:r w:rsidRPr="00F536EB">
      <w:t>© Tennessee Department of Education</w:t>
    </w:r>
    <w:r w:rsidR="00D73C98">
      <w:tab/>
    </w:r>
    <w:sdt>
      <w:sdtPr>
        <w:rPr>
          <w:rStyle w:val="PageNumber"/>
        </w:rPr>
        <w:id w:val="-2056910912"/>
        <w:docPartObj>
          <w:docPartGallery w:val="Page Numbers (Bottom of Page)"/>
          <w:docPartUnique/>
        </w:docPartObj>
      </w:sdtPr>
      <w:sdtContent>
        <w:r w:rsidR="00D73C98">
          <w:rPr>
            <w:rStyle w:val="PageNumber"/>
          </w:rPr>
          <w:fldChar w:fldCharType="begin"/>
        </w:r>
        <w:r w:rsidR="00D73C98">
          <w:rPr>
            <w:rStyle w:val="PageNumber"/>
          </w:rPr>
          <w:instrText xml:space="preserve"> PAGE </w:instrText>
        </w:r>
        <w:r w:rsidR="00D73C98">
          <w:rPr>
            <w:rStyle w:val="PageNumber"/>
          </w:rPr>
          <w:fldChar w:fldCharType="separate"/>
        </w:r>
        <w:r w:rsidR="00D73C98">
          <w:rPr>
            <w:rStyle w:val="PageNumber"/>
          </w:rPr>
          <w:t>2</w:t>
        </w:r>
        <w:r w:rsidR="00D73C98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4A47" w14:textId="62858B07" w:rsidR="003F1FC4" w:rsidRPr="00F536EB" w:rsidRDefault="009171F7" w:rsidP="00D22888">
    <w:pPr>
      <w:pStyle w:val="Footer"/>
    </w:pPr>
    <w:r w:rsidRPr="00F536EB">
      <w:t xml:space="preserve">© Tennessee Department of Education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804EB" w14:textId="77777777" w:rsidR="007077F9" w:rsidRPr="00C178B8" w:rsidRDefault="007077F9" w:rsidP="002279EC">
      <w:pPr>
        <w:pStyle w:val="FootnoteText"/>
      </w:pPr>
      <w:r w:rsidRPr="00C178B8">
        <w:separator/>
      </w:r>
    </w:p>
  </w:footnote>
  <w:footnote w:type="continuationSeparator" w:id="0">
    <w:p w14:paraId="6E13B17E" w14:textId="77777777" w:rsidR="007077F9" w:rsidRPr="00A82423" w:rsidRDefault="007077F9" w:rsidP="00D22888">
      <w:pPr>
        <w:pStyle w:val="separator"/>
      </w:pPr>
      <w:r w:rsidRPr="00A82423">
        <w:continuationSeparator/>
      </w:r>
    </w:p>
  </w:footnote>
  <w:footnote w:type="continuationNotice" w:id="1">
    <w:p w14:paraId="357E5385" w14:textId="77777777" w:rsidR="007077F9" w:rsidRDefault="007077F9" w:rsidP="00D22888"/>
  </w:footnote>
  <w:footnote w:id="2">
    <w:p w14:paraId="28E5395B" w14:textId="77777777" w:rsidR="002F40D5" w:rsidRPr="000B545F" w:rsidRDefault="002F40D5" w:rsidP="002F40D5">
      <w:pPr>
        <w:pStyle w:val="FootnoteText"/>
        <w:rPr>
          <w:rFonts w:cs="Open Sans"/>
          <w:sz w:val="22"/>
          <w:szCs w:val="22"/>
        </w:rPr>
      </w:pPr>
      <w:r w:rsidRPr="000B545F">
        <w:rPr>
          <w:rStyle w:val="FootnoteReference"/>
          <w:rFonts w:cs="Open Sans"/>
          <w:sz w:val="22"/>
          <w:szCs w:val="22"/>
        </w:rPr>
        <w:footnoteRef/>
      </w:r>
      <w:r w:rsidRPr="000B545F">
        <w:rPr>
          <w:rFonts w:cs="Open Sans"/>
          <w:sz w:val="22"/>
          <w:szCs w:val="22"/>
        </w:rPr>
        <w:t xml:space="preserve"> School grade configuration changes are restricted by EdFacts to preserve historical records. Schools may only change the grades they serve by three grades or fewer each year (not including pre-kindergarten or kindergarten as grades). Changing grade spans in a school by more than three grades requires the district to submit a school closure request (Form B) and a school opening request (Form A).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26DE" w14:textId="77777777" w:rsidR="00D7235B" w:rsidRDefault="00D723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2292" w14:textId="67663BAE" w:rsidR="00D7235B" w:rsidRDefault="00D7235B">
    <w:pPr>
      <w:pStyle w:val="Header"/>
    </w:pPr>
    <w:r>
      <w:t xml:space="preserve">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A06C" w14:textId="0AC3D34C" w:rsidR="00D7235B" w:rsidRDefault="00D7235B">
    <w:pPr>
      <w:pStyle w:val="Header"/>
    </w:pPr>
    <w:r>
      <w:rPr>
        <w:noProof/>
      </w:rPr>
      <w:drawing>
        <wp:inline distT="0" distB="0" distL="0" distR="0" wp14:anchorId="302AB110" wp14:editId="70D78C76">
          <wp:extent cx="1326928" cy="723777"/>
          <wp:effectExtent l="0" t="0" r="0" b="0"/>
          <wp:docPr id="1602705648" name="Picture 1602705648" descr="Tennessee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705648" name="Picture 1602705648" descr="Tennessee Department of Educ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928" cy="723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</w:t>
    </w:r>
    <w:r w:rsidRPr="00D7235B">
      <w:rPr>
        <w:rFonts w:ascii="Open Sans" w:eastAsia="Calibri" w:hAnsi="Open Sans" w:cs="Arial"/>
        <w:b w:val="0"/>
        <w:noProof/>
        <w:color w:val="auto"/>
        <w:sz w:val="20"/>
      </w:rPr>
      <w:drawing>
        <wp:inline distT="0" distB="0" distL="0" distR="0" wp14:anchorId="5247D924" wp14:editId="29621D23">
          <wp:extent cx="1341221" cy="638455"/>
          <wp:effectExtent l="0" t="0" r="0" b="0"/>
          <wp:docPr id="186101498" name="Picture 1" descr="TNSD Tennessee School Direct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01498" name="Picture 1" descr="TNSD Tennessee School Directory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221" cy="638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12AA27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012F1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EE8BE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1E311BD"/>
    <w:multiLevelType w:val="hybridMultilevel"/>
    <w:tmpl w:val="61405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27414A"/>
    <w:multiLevelType w:val="hybridMultilevel"/>
    <w:tmpl w:val="E5628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F7694"/>
    <w:multiLevelType w:val="hybridMultilevel"/>
    <w:tmpl w:val="719CD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E3A75"/>
    <w:multiLevelType w:val="hybridMultilevel"/>
    <w:tmpl w:val="DBDACF1E"/>
    <w:lvl w:ilvl="0" w:tplc="28C45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24743"/>
    <w:multiLevelType w:val="hybridMultilevel"/>
    <w:tmpl w:val="25DE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60BC7"/>
    <w:multiLevelType w:val="hybridMultilevel"/>
    <w:tmpl w:val="62C216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0F7E3E"/>
    <w:multiLevelType w:val="hybridMultilevel"/>
    <w:tmpl w:val="A4166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3074A"/>
    <w:multiLevelType w:val="hybridMultilevel"/>
    <w:tmpl w:val="C69AA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226C5"/>
    <w:multiLevelType w:val="hybridMultilevel"/>
    <w:tmpl w:val="0518E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722D6"/>
    <w:multiLevelType w:val="hybridMultilevel"/>
    <w:tmpl w:val="2FE0F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00974"/>
    <w:multiLevelType w:val="hybridMultilevel"/>
    <w:tmpl w:val="AB125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64A78"/>
    <w:multiLevelType w:val="hybridMultilevel"/>
    <w:tmpl w:val="EB50DD84"/>
    <w:lvl w:ilvl="0" w:tplc="AFEEAF54">
      <w:start w:val="1"/>
      <w:numFmt w:val="decimal"/>
      <w:lvlText w:val="%1.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61CE89A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B223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89260F"/>
    <w:multiLevelType w:val="hybridMultilevel"/>
    <w:tmpl w:val="927E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D2382"/>
    <w:multiLevelType w:val="hybridMultilevel"/>
    <w:tmpl w:val="C3D2C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B1601"/>
    <w:multiLevelType w:val="hybridMultilevel"/>
    <w:tmpl w:val="8870D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F740EE"/>
    <w:multiLevelType w:val="hybridMultilevel"/>
    <w:tmpl w:val="886C3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745023"/>
    <w:multiLevelType w:val="hybridMultilevel"/>
    <w:tmpl w:val="734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850A70"/>
    <w:multiLevelType w:val="hybridMultilevel"/>
    <w:tmpl w:val="404E46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944523"/>
    <w:multiLevelType w:val="hybridMultilevel"/>
    <w:tmpl w:val="4A786D14"/>
    <w:lvl w:ilvl="0" w:tplc="61CE89A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0F3FF4"/>
    <w:multiLevelType w:val="hybridMultilevel"/>
    <w:tmpl w:val="25EC34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21F1424"/>
    <w:multiLevelType w:val="hybridMultilevel"/>
    <w:tmpl w:val="DE0C0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5C421E"/>
    <w:multiLevelType w:val="hybridMultilevel"/>
    <w:tmpl w:val="8DCAE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B6400A"/>
    <w:multiLevelType w:val="hybridMultilevel"/>
    <w:tmpl w:val="1AC8A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C1DA2"/>
    <w:multiLevelType w:val="hybridMultilevel"/>
    <w:tmpl w:val="3344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102622"/>
    <w:multiLevelType w:val="hybridMultilevel"/>
    <w:tmpl w:val="8640B9EE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324B35"/>
    <w:multiLevelType w:val="hybridMultilevel"/>
    <w:tmpl w:val="34F4F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29605A"/>
    <w:multiLevelType w:val="hybridMultilevel"/>
    <w:tmpl w:val="52CE35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8B65D45"/>
    <w:multiLevelType w:val="multilevel"/>
    <w:tmpl w:val="A596DBB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A2270B1"/>
    <w:multiLevelType w:val="hybridMultilevel"/>
    <w:tmpl w:val="8640B9EE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FA4288"/>
    <w:multiLevelType w:val="hybridMultilevel"/>
    <w:tmpl w:val="5FE2EFAC"/>
    <w:lvl w:ilvl="0" w:tplc="4B86EBE2">
      <w:start w:val="1"/>
      <w:numFmt w:val="decimal"/>
      <w:lvlText w:val="%1.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057CCA"/>
    <w:multiLevelType w:val="hybridMultilevel"/>
    <w:tmpl w:val="646CEB1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3D5B044D"/>
    <w:multiLevelType w:val="hybridMultilevel"/>
    <w:tmpl w:val="74B266B2"/>
    <w:lvl w:ilvl="0" w:tplc="0409000F">
      <w:start w:val="1"/>
      <w:numFmt w:val="decimal"/>
      <w:lvlText w:val="%1."/>
      <w:lvlJc w:val="left"/>
      <w:pPr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6" w15:restartNumberingAfterBreak="0">
    <w:nsid w:val="3E6F6167"/>
    <w:multiLevelType w:val="multilevel"/>
    <w:tmpl w:val="0A0A73E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EBC00C9"/>
    <w:multiLevelType w:val="hybridMultilevel"/>
    <w:tmpl w:val="AEE2B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E108BF"/>
    <w:multiLevelType w:val="hybridMultilevel"/>
    <w:tmpl w:val="57386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0276A1"/>
    <w:multiLevelType w:val="hybridMultilevel"/>
    <w:tmpl w:val="B3983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1D5C4C"/>
    <w:multiLevelType w:val="hybridMultilevel"/>
    <w:tmpl w:val="3BD2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DC5EE8"/>
    <w:multiLevelType w:val="hybridMultilevel"/>
    <w:tmpl w:val="ACF48B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101A7D"/>
    <w:multiLevelType w:val="hybridMultilevel"/>
    <w:tmpl w:val="CD5C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9B4E06"/>
    <w:multiLevelType w:val="hybridMultilevel"/>
    <w:tmpl w:val="03B6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841CE7"/>
    <w:multiLevelType w:val="multilevel"/>
    <w:tmpl w:val="BC0A751A"/>
    <w:styleLink w:val="CurrentList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0A10146"/>
    <w:multiLevelType w:val="hybridMultilevel"/>
    <w:tmpl w:val="AB161C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518BE"/>
    <w:multiLevelType w:val="hybridMultilevel"/>
    <w:tmpl w:val="723CD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9F3167"/>
    <w:multiLevelType w:val="multilevel"/>
    <w:tmpl w:val="F54A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4952D3D"/>
    <w:multiLevelType w:val="hybridMultilevel"/>
    <w:tmpl w:val="60726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624C1B"/>
    <w:multiLevelType w:val="hybridMultilevel"/>
    <w:tmpl w:val="C8EC9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3F65CD"/>
    <w:multiLevelType w:val="multilevel"/>
    <w:tmpl w:val="242855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ListNumber4"/>
      <w:lvlText w:val="%1.%2.%3.%4."/>
      <w:lvlJc w:val="left"/>
      <w:pPr>
        <w:ind w:left="1728" w:hanging="648"/>
      </w:pPr>
    </w:lvl>
    <w:lvl w:ilvl="4">
      <w:start w:val="1"/>
      <w:numFmt w:val="decimal"/>
      <w:pStyle w:val="ListNumber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7522B1A"/>
    <w:multiLevelType w:val="hybridMultilevel"/>
    <w:tmpl w:val="9EB04452"/>
    <w:lvl w:ilvl="0" w:tplc="7FEE3C9C">
      <w:start w:val="1"/>
      <w:numFmt w:val="decimal"/>
      <w:lvlText w:val="%1.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9E0A7A"/>
    <w:multiLevelType w:val="hybridMultilevel"/>
    <w:tmpl w:val="17B02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597202"/>
    <w:multiLevelType w:val="hybridMultilevel"/>
    <w:tmpl w:val="AEE4D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C51CFF"/>
    <w:multiLevelType w:val="hybridMultilevel"/>
    <w:tmpl w:val="0D086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E27698"/>
    <w:multiLevelType w:val="hybridMultilevel"/>
    <w:tmpl w:val="D1BEE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7620B4"/>
    <w:multiLevelType w:val="hybridMultilevel"/>
    <w:tmpl w:val="5FE2EF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C70991"/>
    <w:multiLevelType w:val="hybridMultilevel"/>
    <w:tmpl w:val="49A4AE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5E1F03A0"/>
    <w:multiLevelType w:val="hybridMultilevel"/>
    <w:tmpl w:val="82546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61037DD1"/>
    <w:multiLevelType w:val="hybridMultilevel"/>
    <w:tmpl w:val="8AF8C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7301DD"/>
    <w:multiLevelType w:val="hybridMultilevel"/>
    <w:tmpl w:val="B4CC96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3688DA">
      <w:start w:val="1"/>
      <w:numFmt w:val="bullet"/>
      <w:pStyle w:val="ListBullet3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30600D"/>
    <w:multiLevelType w:val="multilevel"/>
    <w:tmpl w:val="A596DBB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671B3343"/>
    <w:multiLevelType w:val="hybridMultilevel"/>
    <w:tmpl w:val="8640B9EE"/>
    <w:lvl w:ilvl="0" w:tplc="FF4CAF7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164042"/>
    <w:multiLevelType w:val="hybridMultilevel"/>
    <w:tmpl w:val="D452E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6DC60BB9"/>
    <w:multiLevelType w:val="hybridMultilevel"/>
    <w:tmpl w:val="B85ACEDC"/>
    <w:lvl w:ilvl="0" w:tplc="63BCC014">
      <w:start w:val="1"/>
      <w:numFmt w:val="lowerRoman"/>
      <w:pStyle w:val="ListNumber3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0B46663"/>
    <w:multiLevelType w:val="hybridMultilevel"/>
    <w:tmpl w:val="9FFC1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866ACB"/>
    <w:multiLevelType w:val="hybridMultilevel"/>
    <w:tmpl w:val="CF3A7060"/>
    <w:lvl w:ilvl="0" w:tplc="7E4498B8">
      <w:start w:val="1"/>
      <w:numFmt w:val="decimal"/>
      <w:lvlText w:val="%1.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EC34BE"/>
    <w:multiLevelType w:val="hybridMultilevel"/>
    <w:tmpl w:val="3C16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C8274A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72E51562"/>
    <w:multiLevelType w:val="hybridMultilevel"/>
    <w:tmpl w:val="C7C68660"/>
    <w:lvl w:ilvl="0" w:tplc="A3B8467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3B23EB3"/>
    <w:multiLevelType w:val="hybridMultilevel"/>
    <w:tmpl w:val="65E69F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E9590">
      <w:start w:val="1"/>
      <w:numFmt w:val="bullet"/>
      <w:pStyle w:val="ListBullet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D96725"/>
    <w:multiLevelType w:val="hybridMultilevel"/>
    <w:tmpl w:val="8E70F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6003084"/>
    <w:multiLevelType w:val="hybridMultilevel"/>
    <w:tmpl w:val="0D501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8A03A0"/>
    <w:multiLevelType w:val="hybridMultilevel"/>
    <w:tmpl w:val="6F265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A465AF"/>
    <w:multiLevelType w:val="hybridMultilevel"/>
    <w:tmpl w:val="0F1CEFBA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4D1828"/>
    <w:multiLevelType w:val="multilevel"/>
    <w:tmpl w:val="E93AE36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2304351">
    <w:abstractNumId w:val="2"/>
  </w:num>
  <w:num w:numId="2" w16cid:durableId="399986669">
    <w:abstractNumId w:val="64"/>
  </w:num>
  <w:num w:numId="3" w16cid:durableId="1891188580">
    <w:abstractNumId w:val="1"/>
  </w:num>
  <w:num w:numId="4" w16cid:durableId="698314881">
    <w:abstractNumId w:val="0"/>
  </w:num>
  <w:num w:numId="5" w16cid:durableId="147064212">
    <w:abstractNumId w:val="68"/>
  </w:num>
  <w:num w:numId="6" w16cid:durableId="93400080">
    <w:abstractNumId w:val="15"/>
  </w:num>
  <w:num w:numId="7" w16cid:durableId="1487552407">
    <w:abstractNumId w:val="50"/>
  </w:num>
  <w:num w:numId="8" w16cid:durableId="1959407512">
    <w:abstractNumId w:val="44"/>
  </w:num>
  <w:num w:numId="9" w16cid:durableId="2109811716">
    <w:abstractNumId w:val="69"/>
  </w:num>
  <w:num w:numId="10" w16cid:durableId="208029074">
    <w:abstractNumId w:val="70"/>
  </w:num>
  <w:num w:numId="11" w16cid:durableId="477041601">
    <w:abstractNumId w:val="60"/>
  </w:num>
  <w:num w:numId="12" w16cid:durableId="174732474">
    <w:abstractNumId w:val="6"/>
  </w:num>
  <w:num w:numId="13" w16cid:durableId="917178386">
    <w:abstractNumId w:val="40"/>
  </w:num>
  <w:num w:numId="14" w16cid:durableId="1627273576">
    <w:abstractNumId w:val="11"/>
  </w:num>
  <w:num w:numId="15" w16cid:durableId="1910267161">
    <w:abstractNumId w:val="48"/>
  </w:num>
  <w:num w:numId="16" w16cid:durableId="776634191">
    <w:abstractNumId w:val="54"/>
  </w:num>
  <w:num w:numId="17" w16cid:durableId="1764720299">
    <w:abstractNumId w:val="42"/>
  </w:num>
  <w:num w:numId="18" w16cid:durableId="497959120">
    <w:abstractNumId w:val="20"/>
  </w:num>
  <w:num w:numId="19" w16cid:durableId="565532418">
    <w:abstractNumId w:val="25"/>
  </w:num>
  <w:num w:numId="20" w16cid:durableId="1060372541">
    <w:abstractNumId w:val="46"/>
  </w:num>
  <w:num w:numId="21" w16cid:durableId="1731882074">
    <w:abstractNumId w:val="9"/>
  </w:num>
  <w:num w:numId="22" w16cid:durableId="132330385">
    <w:abstractNumId w:val="73"/>
  </w:num>
  <w:num w:numId="23" w16cid:durableId="1506746470">
    <w:abstractNumId w:val="13"/>
  </w:num>
  <w:num w:numId="24" w16cid:durableId="472794842">
    <w:abstractNumId w:val="59"/>
  </w:num>
  <w:num w:numId="25" w16cid:durableId="1594825653">
    <w:abstractNumId w:val="10"/>
  </w:num>
  <w:num w:numId="26" w16cid:durableId="1407459078">
    <w:abstractNumId w:val="65"/>
  </w:num>
  <w:num w:numId="27" w16cid:durableId="672419919">
    <w:abstractNumId w:val="16"/>
  </w:num>
  <w:num w:numId="28" w16cid:durableId="1878472929">
    <w:abstractNumId w:val="43"/>
  </w:num>
  <w:num w:numId="29" w16cid:durableId="127549986">
    <w:abstractNumId w:val="53"/>
  </w:num>
  <w:num w:numId="30" w16cid:durableId="1491755967">
    <w:abstractNumId w:val="52"/>
  </w:num>
  <w:num w:numId="31" w16cid:durableId="1882747479">
    <w:abstractNumId w:val="47"/>
  </w:num>
  <w:num w:numId="32" w16cid:durableId="1569876951">
    <w:abstractNumId w:val="24"/>
  </w:num>
  <w:num w:numId="33" w16cid:durableId="1004169431">
    <w:abstractNumId w:val="39"/>
  </w:num>
  <w:num w:numId="34" w16cid:durableId="1701513392">
    <w:abstractNumId w:val="71"/>
  </w:num>
  <w:num w:numId="35" w16cid:durableId="1524592165">
    <w:abstractNumId w:val="38"/>
  </w:num>
  <w:num w:numId="36" w16cid:durableId="12417228">
    <w:abstractNumId w:val="67"/>
  </w:num>
  <w:num w:numId="37" w16cid:durableId="577177081">
    <w:abstractNumId w:val="55"/>
  </w:num>
  <w:num w:numId="38" w16cid:durableId="1875994960">
    <w:abstractNumId w:val="72"/>
  </w:num>
  <w:num w:numId="39" w16cid:durableId="484513029">
    <w:abstractNumId w:val="7"/>
  </w:num>
  <w:num w:numId="40" w16cid:durableId="1298027642">
    <w:abstractNumId w:val="8"/>
  </w:num>
  <w:num w:numId="41" w16cid:durableId="1443693481">
    <w:abstractNumId w:val="14"/>
  </w:num>
  <w:num w:numId="42" w16cid:durableId="2133475726">
    <w:abstractNumId w:val="62"/>
  </w:num>
  <w:num w:numId="43" w16cid:durableId="702369613">
    <w:abstractNumId w:val="74"/>
  </w:num>
  <w:num w:numId="44" w16cid:durableId="748845175">
    <w:abstractNumId w:val="27"/>
  </w:num>
  <w:num w:numId="45" w16cid:durableId="720253682">
    <w:abstractNumId w:val="29"/>
  </w:num>
  <w:num w:numId="46" w16cid:durableId="811603733">
    <w:abstractNumId w:val="35"/>
  </w:num>
  <w:num w:numId="47" w16cid:durableId="1162240085">
    <w:abstractNumId w:val="41"/>
  </w:num>
  <w:num w:numId="48" w16cid:durableId="1114863528">
    <w:abstractNumId w:val="34"/>
  </w:num>
  <w:num w:numId="49" w16cid:durableId="292060246">
    <w:abstractNumId w:val="45"/>
  </w:num>
  <w:num w:numId="50" w16cid:durableId="1087731116">
    <w:abstractNumId w:val="21"/>
  </w:num>
  <w:num w:numId="51" w16cid:durableId="996034727">
    <w:abstractNumId w:val="3"/>
  </w:num>
  <w:num w:numId="52" w16cid:durableId="2057580937">
    <w:abstractNumId w:val="32"/>
  </w:num>
  <w:num w:numId="53" w16cid:durableId="530727487">
    <w:abstractNumId w:val="28"/>
  </w:num>
  <w:num w:numId="54" w16cid:durableId="913009926">
    <w:abstractNumId w:val="66"/>
  </w:num>
  <w:num w:numId="55" w16cid:durableId="536621368">
    <w:abstractNumId w:val="33"/>
  </w:num>
  <w:num w:numId="56" w16cid:durableId="608977519">
    <w:abstractNumId w:val="51"/>
  </w:num>
  <w:num w:numId="57" w16cid:durableId="742265116">
    <w:abstractNumId w:val="18"/>
  </w:num>
  <w:num w:numId="58" w16cid:durableId="87970985">
    <w:abstractNumId w:val="17"/>
  </w:num>
  <w:num w:numId="59" w16cid:durableId="460541248">
    <w:abstractNumId w:val="19"/>
  </w:num>
  <w:num w:numId="60" w16cid:durableId="1389381493">
    <w:abstractNumId w:val="22"/>
  </w:num>
  <w:num w:numId="61" w16cid:durableId="2073307481">
    <w:abstractNumId w:val="4"/>
  </w:num>
  <w:num w:numId="62" w16cid:durableId="907225758">
    <w:abstractNumId w:val="12"/>
  </w:num>
  <w:num w:numId="63" w16cid:durableId="1802847347">
    <w:abstractNumId w:val="26"/>
  </w:num>
  <w:num w:numId="64" w16cid:durableId="1631980313">
    <w:abstractNumId w:val="56"/>
  </w:num>
  <w:num w:numId="65" w16cid:durableId="653526829">
    <w:abstractNumId w:val="5"/>
  </w:num>
  <w:num w:numId="66" w16cid:durableId="595093231">
    <w:abstractNumId w:val="37"/>
  </w:num>
  <w:num w:numId="67" w16cid:durableId="1044407941">
    <w:abstractNumId w:val="49"/>
  </w:num>
  <w:num w:numId="68" w16cid:durableId="1535843091">
    <w:abstractNumId w:val="57"/>
  </w:num>
  <w:num w:numId="69" w16cid:durableId="91436234">
    <w:abstractNumId w:val="63"/>
  </w:num>
  <w:num w:numId="70" w16cid:durableId="362023665">
    <w:abstractNumId w:val="58"/>
  </w:num>
  <w:num w:numId="71" w16cid:durableId="447746716">
    <w:abstractNumId w:val="23"/>
  </w:num>
  <w:num w:numId="72" w16cid:durableId="54858292">
    <w:abstractNumId w:val="75"/>
  </w:num>
  <w:num w:numId="73" w16cid:durableId="1301687363">
    <w:abstractNumId w:val="31"/>
  </w:num>
  <w:num w:numId="74" w16cid:durableId="1289703330">
    <w:abstractNumId w:val="36"/>
  </w:num>
  <w:num w:numId="75" w16cid:durableId="1647510413">
    <w:abstractNumId w:val="61"/>
  </w:num>
  <w:num w:numId="76" w16cid:durableId="1722048482">
    <w:abstractNumId w:val="3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30"/>
    <w:rsid w:val="0000013C"/>
    <w:rsid w:val="00000174"/>
    <w:rsid w:val="0000020D"/>
    <w:rsid w:val="0000022D"/>
    <w:rsid w:val="000005EF"/>
    <w:rsid w:val="00000E34"/>
    <w:rsid w:val="00001139"/>
    <w:rsid w:val="000029F6"/>
    <w:rsid w:val="000032F5"/>
    <w:rsid w:val="00005C7E"/>
    <w:rsid w:val="000069F4"/>
    <w:rsid w:val="00007134"/>
    <w:rsid w:val="000072E6"/>
    <w:rsid w:val="000077B2"/>
    <w:rsid w:val="000107BC"/>
    <w:rsid w:val="00010FDC"/>
    <w:rsid w:val="00011271"/>
    <w:rsid w:val="00012793"/>
    <w:rsid w:val="00014FF9"/>
    <w:rsid w:val="00015214"/>
    <w:rsid w:val="00015C69"/>
    <w:rsid w:val="00015E93"/>
    <w:rsid w:val="00017B1D"/>
    <w:rsid w:val="00020E9B"/>
    <w:rsid w:val="00021478"/>
    <w:rsid w:val="0002189B"/>
    <w:rsid w:val="000234EE"/>
    <w:rsid w:val="000235F1"/>
    <w:rsid w:val="00023E03"/>
    <w:rsid w:val="00024FF7"/>
    <w:rsid w:val="0002538A"/>
    <w:rsid w:val="00030817"/>
    <w:rsid w:val="00030DFA"/>
    <w:rsid w:val="00031AF0"/>
    <w:rsid w:val="00032C70"/>
    <w:rsid w:val="000332AC"/>
    <w:rsid w:val="00033738"/>
    <w:rsid w:val="00034123"/>
    <w:rsid w:val="00034856"/>
    <w:rsid w:val="00034AD5"/>
    <w:rsid w:val="00034ADB"/>
    <w:rsid w:val="00036690"/>
    <w:rsid w:val="00036878"/>
    <w:rsid w:val="0003718A"/>
    <w:rsid w:val="000402C3"/>
    <w:rsid w:val="00040804"/>
    <w:rsid w:val="00040A52"/>
    <w:rsid w:val="00040FAF"/>
    <w:rsid w:val="00041141"/>
    <w:rsid w:val="00041B06"/>
    <w:rsid w:val="00043689"/>
    <w:rsid w:val="0004458A"/>
    <w:rsid w:val="00045B45"/>
    <w:rsid w:val="0004694A"/>
    <w:rsid w:val="00046ABF"/>
    <w:rsid w:val="00046ADF"/>
    <w:rsid w:val="00047CDC"/>
    <w:rsid w:val="0005050D"/>
    <w:rsid w:val="000505C1"/>
    <w:rsid w:val="0005251A"/>
    <w:rsid w:val="00053961"/>
    <w:rsid w:val="00053A76"/>
    <w:rsid w:val="000563AD"/>
    <w:rsid w:val="0006009A"/>
    <w:rsid w:val="00060752"/>
    <w:rsid w:val="00061F0A"/>
    <w:rsid w:val="00062902"/>
    <w:rsid w:val="000632BE"/>
    <w:rsid w:val="000659E8"/>
    <w:rsid w:val="00065AA4"/>
    <w:rsid w:val="000670F0"/>
    <w:rsid w:val="00067CFD"/>
    <w:rsid w:val="00071AEB"/>
    <w:rsid w:val="00074604"/>
    <w:rsid w:val="00074692"/>
    <w:rsid w:val="00084D69"/>
    <w:rsid w:val="000855F2"/>
    <w:rsid w:val="00086518"/>
    <w:rsid w:val="00087455"/>
    <w:rsid w:val="0008766D"/>
    <w:rsid w:val="00087ACF"/>
    <w:rsid w:val="00087B67"/>
    <w:rsid w:val="00087E2F"/>
    <w:rsid w:val="00090495"/>
    <w:rsid w:val="00093D86"/>
    <w:rsid w:val="0009615C"/>
    <w:rsid w:val="000961A2"/>
    <w:rsid w:val="00097159"/>
    <w:rsid w:val="000971D5"/>
    <w:rsid w:val="00097E79"/>
    <w:rsid w:val="000A297B"/>
    <w:rsid w:val="000A3955"/>
    <w:rsid w:val="000A4D55"/>
    <w:rsid w:val="000A5FED"/>
    <w:rsid w:val="000A6C0C"/>
    <w:rsid w:val="000A75B0"/>
    <w:rsid w:val="000B1887"/>
    <w:rsid w:val="000B25F4"/>
    <w:rsid w:val="000B3991"/>
    <w:rsid w:val="000B545F"/>
    <w:rsid w:val="000B7A06"/>
    <w:rsid w:val="000C08E4"/>
    <w:rsid w:val="000C1E1C"/>
    <w:rsid w:val="000C3722"/>
    <w:rsid w:val="000C3E2A"/>
    <w:rsid w:val="000C56C6"/>
    <w:rsid w:val="000C67F0"/>
    <w:rsid w:val="000C6D47"/>
    <w:rsid w:val="000D0CA9"/>
    <w:rsid w:val="000D1840"/>
    <w:rsid w:val="000D244B"/>
    <w:rsid w:val="000D596C"/>
    <w:rsid w:val="000D686A"/>
    <w:rsid w:val="000D79EA"/>
    <w:rsid w:val="000D7BE6"/>
    <w:rsid w:val="000E11DA"/>
    <w:rsid w:val="000E1444"/>
    <w:rsid w:val="000E1708"/>
    <w:rsid w:val="000E2BD2"/>
    <w:rsid w:val="000E3C15"/>
    <w:rsid w:val="000E43BF"/>
    <w:rsid w:val="000E4885"/>
    <w:rsid w:val="000E56A8"/>
    <w:rsid w:val="000F1736"/>
    <w:rsid w:val="000F235D"/>
    <w:rsid w:val="000F2ADB"/>
    <w:rsid w:val="000F55F5"/>
    <w:rsid w:val="000F5BCC"/>
    <w:rsid w:val="000F5D67"/>
    <w:rsid w:val="000F7196"/>
    <w:rsid w:val="00100372"/>
    <w:rsid w:val="00102A29"/>
    <w:rsid w:val="00102B0B"/>
    <w:rsid w:val="001054BC"/>
    <w:rsid w:val="00106987"/>
    <w:rsid w:val="001073AE"/>
    <w:rsid w:val="00110203"/>
    <w:rsid w:val="001106A3"/>
    <w:rsid w:val="001109FB"/>
    <w:rsid w:val="001154C9"/>
    <w:rsid w:val="00115CFD"/>
    <w:rsid w:val="001164CE"/>
    <w:rsid w:val="001165EE"/>
    <w:rsid w:val="0012013B"/>
    <w:rsid w:val="001212EE"/>
    <w:rsid w:val="001218BB"/>
    <w:rsid w:val="001247C0"/>
    <w:rsid w:val="00126EAD"/>
    <w:rsid w:val="00127FCD"/>
    <w:rsid w:val="00130039"/>
    <w:rsid w:val="00130157"/>
    <w:rsid w:val="0013036A"/>
    <w:rsid w:val="00131E8F"/>
    <w:rsid w:val="0013285B"/>
    <w:rsid w:val="00133007"/>
    <w:rsid w:val="001331AE"/>
    <w:rsid w:val="00133D32"/>
    <w:rsid w:val="001345FB"/>
    <w:rsid w:val="0013774F"/>
    <w:rsid w:val="001406EA"/>
    <w:rsid w:val="00141E23"/>
    <w:rsid w:val="0014336D"/>
    <w:rsid w:val="001445BD"/>
    <w:rsid w:val="0014503C"/>
    <w:rsid w:val="0014574C"/>
    <w:rsid w:val="00146418"/>
    <w:rsid w:val="00147C54"/>
    <w:rsid w:val="00147CFB"/>
    <w:rsid w:val="00150378"/>
    <w:rsid w:val="00150CCE"/>
    <w:rsid w:val="00151E67"/>
    <w:rsid w:val="001531F7"/>
    <w:rsid w:val="001538CD"/>
    <w:rsid w:val="00153CA0"/>
    <w:rsid w:val="00154A51"/>
    <w:rsid w:val="00154BA3"/>
    <w:rsid w:val="001555DE"/>
    <w:rsid w:val="0015565A"/>
    <w:rsid w:val="00155944"/>
    <w:rsid w:val="00155B98"/>
    <w:rsid w:val="00155BBA"/>
    <w:rsid w:val="00156E7D"/>
    <w:rsid w:val="00156F27"/>
    <w:rsid w:val="00157B43"/>
    <w:rsid w:val="00157EB4"/>
    <w:rsid w:val="00163BF8"/>
    <w:rsid w:val="00163F47"/>
    <w:rsid w:val="001646F4"/>
    <w:rsid w:val="00165317"/>
    <w:rsid w:val="001654F2"/>
    <w:rsid w:val="00166F50"/>
    <w:rsid w:val="00167224"/>
    <w:rsid w:val="00167C4D"/>
    <w:rsid w:val="00170393"/>
    <w:rsid w:val="0017153A"/>
    <w:rsid w:val="001735A2"/>
    <w:rsid w:val="00173DDF"/>
    <w:rsid w:val="00174B2D"/>
    <w:rsid w:val="00176AA2"/>
    <w:rsid w:val="00176B70"/>
    <w:rsid w:val="00180C42"/>
    <w:rsid w:val="001811B5"/>
    <w:rsid w:val="00181262"/>
    <w:rsid w:val="00181E78"/>
    <w:rsid w:val="001820B1"/>
    <w:rsid w:val="00183DB9"/>
    <w:rsid w:val="0018530C"/>
    <w:rsid w:val="001859F4"/>
    <w:rsid w:val="00185C7C"/>
    <w:rsid w:val="00186881"/>
    <w:rsid w:val="00187940"/>
    <w:rsid w:val="001926F1"/>
    <w:rsid w:val="00193104"/>
    <w:rsid w:val="00194895"/>
    <w:rsid w:val="00194C2B"/>
    <w:rsid w:val="00196644"/>
    <w:rsid w:val="00196ECD"/>
    <w:rsid w:val="00197C12"/>
    <w:rsid w:val="001A0043"/>
    <w:rsid w:val="001A1DAA"/>
    <w:rsid w:val="001A4165"/>
    <w:rsid w:val="001A4F7F"/>
    <w:rsid w:val="001A5CAD"/>
    <w:rsid w:val="001A6208"/>
    <w:rsid w:val="001A6B61"/>
    <w:rsid w:val="001A7795"/>
    <w:rsid w:val="001B2F09"/>
    <w:rsid w:val="001B33D0"/>
    <w:rsid w:val="001B3499"/>
    <w:rsid w:val="001B43D2"/>
    <w:rsid w:val="001C02AE"/>
    <w:rsid w:val="001C04DC"/>
    <w:rsid w:val="001C280F"/>
    <w:rsid w:val="001C469D"/>
    <w:rsid w:val="001C4E56"/>
    <w:rsid w:val="001C6B78"/>
    <w:rsid w:val="001D0327"/>
    <w:rsid w:val="001D0432"/>
    <w:rsid w:val="001D2504"/>
    <w:rsid w:val="001D3879"/>
    <w:rsid w:val="001D4541"/>
    <w:rsid w:val="001E01B4"/>
    <w:rsid w:val="001E06F9"/>
    <w:rsid w:val="001E1E5A"/>
    <w:rsid w:val="001E2DEB"/>
    <w:rsid w:val="001E351F"/>
    <w:rsid w:val="001E57EB"/>
    <w:rsid w:val="001E63C2"/>
    <w:rsid w:val="001E7822"/>
    <w:rsid w:val="001F098B"/>
    <w:rsid w:val="001F1F75"/>
    <w:rsid w:val="001F3875"/>
    <w:rsid w:val="001F3E33"/>
    <w:rsid w:val="001F4BDD"/>
    <w:rsid w:val="001F4EF9"/>
    <w:rsid w:val="001F4FDC"/>
    <w:rsid w:val="001F6295"/>
    <w:rsid w:val="001F6E19"/>
    <w:rsid w:val="001F77CB"/>
    <w:rsid w:val="001F7891"/>
    <w:rsid w:val="002007A0"/>
    <w:rsid w:val="0020139B"/>
    <w:rsid w:val="00201DD2"/>
    <w:rsid w:val="00201E35"/>
    <w:rsid w:val="002050BF"/>
    <w:rsid w:val="002051CB"/>
    <w:rsid w:val="00207915"/>
    <w:rsid w:val="00207CFD"/>
    <w:rsid w:val="00210E7F"/>
    <w:rsid w:val="002116F1"/>
    <w:rsid w:val="00213F52"/>
    <w:rsid w:val="00215B63"/>
    <w:rsid w:val="002166CD"/>
    <w:rsid w:val="002175AE"/>
    <w:rsid w:val="00217CFC"/>
    <w:rsid w:val="002214EB"/>
    <w:rsid w:val="00221711"/>
    <w:rsid w:val="0022327F"/>
    <w:rsid w:val="00225040"/>
    <w:rsid w:val="00225656"/>
    <w:rsid w:val="00226068"/>
    <w:rsid w:val="002264CA"/>
    <w:rsid w:val="00226A03"/>
    <w:rsid w:val="00226A87"/>
    <w:rsid w:val="002279EC"/>
    <w:rsid w:val="0023253D"/>
    <w:rsid w:val="0023488D"/>
    <w:rsid w:val="00235375"/>
    <w:rsid w:val="0024065E"/>
    <w:rsid w:val="00240937"/>
    <w:rsid w:val="00240E3C"/>
    <w:rsid w:val="00242B40"/>
    <w:rsid w:val="00243161"/>
    <w:rsid w:val="002441CB"/>
    <w:rsid w:val="00246430"/>
    <w:rsid w:val="002511AA"/>
    <w:rsid w:val="002523D0"/>
    <w:rsid w:val="00252EEF"/>
    <w:rsid w:val="00253A44"/>
    <w:rsid w:val="00253C32"/>
    <w:rsid w:val="002541A7"/>
    <w:rsid w:val="002546CA"/>
    <w:rsid w:val="00256277"/>
    <w:rsid w:val="00256D68"/>
    <w:rsid w:val="002574E8"/>
    <w:rsid w:val="00260D56"/>
    <w:rsid w:val="002630FF"/>
    <w:rsid w:val="0026329B"/>
    <w:rsid w:val="00263A3B"/>
    <w:rsid w:val="00264ADD"/>
    <w:rsid w:val="0026512F"/>
    <w:rsid w:val="00265709"/>
    <w:rsid w:val="00265CDC"/>
    <w:rsid w:val="0026750B"/>
    <w:rsid w:val="00267699"/>
    <w:rsid w:val="00267AE2"/>
    <w:rsid w:val="002707F9"/>
    <w:rsid w:val="00271905"/>
    <w:rsid w:val="00272585"/>
    <w:rsid w:val="002738F3"/>
    <w:rsid w:val="00273A38"/>
    <w:rsid w:val="00273DBB"/>
    <w:rsid w:val="00274D6B"/>
    <w:rsid w:val="0027631B"/>
    <w:rsid w:val="00281E57"/>
    <w:rsid w:val="00282355"/>
    <w:rsid w:val="00282A40"/>
    <w:rsid w:val="0028527B"/>
    <w:rsid w:val="002861AE"/>
    <w:rsid w:val="002863AD"/>
    <w:rsid w:val="00287202"/>
    <w:rsid w:val="00287BCF"/>
    <w:rsid w:val="00287CF5"/>
    <w:rsid w:val="00287E4F"/>
    <w:rsid w:val="002904A0"/>
    <w:rsid w:val="00290AE9"/>
    <w:rsid w:val="002921D8"/>
    <w:rsid w:val="00292BC5"/>
    <w:rsid w:val="00292BEB"/>
    <w:rsid w:val="002937B4"/>
    <w:rsid w:val="002940E1"/>
    <w:rsid w:val="00294367"/>
    <w:rsid w:val="00295B0B"/>
    <w:rsid w:val="00295BA3"/>
    <w:rsid w:val="002971C2"/>
    <w:rsid w:val="0029758C"/>
    <w:rsid w:val="002979BC"/>
    <w:rsid w:val="002A1354"/>
    <w:rsid w:val="002A21CF"/>
    <w:rsid w:val="002A2714"/>
    <w:rsid w:val="002A43FE"/>
    <w:rsid w:val="002A452A"/>
    <w:rsid w:val="002A46F9"/>
    <w:rsid w:val="002A486D"/>
    <w:rsid w:val="002A513B"/>
    <w:rsid w:val="002A5286"/>
    <w:rsid w:val="002A5F92"/>
    <w:rsid w:val="002A6AC3"/>
    <w:rsid w:val="002A783E"/>
    <w:rsid w:val="002A7BC6"/>
    <w:rsid w:val="002A7EE7"/>
    <w:rsid w:val="002B0CD5"/>
    <w:rsid w:val="002B13A6"/>
    <w:rsid w:val="002B14F2"/>
    <w:rsid w:val="002B4A56"/>
    <w:rsid w:val="002B5A95"/>
    <w:rsid w:val="002B6067"/>
    <w:rsid w:val="002B6431"/>
    <w:rsid w:val="002B70B9"/>
    <w:rsid w:val="002B7CCE"/>
    <w:rsid w:val="002C012F"/>
    <w:rsid w:val="002C1629"/>
    <w:rsid w:val="002C16C6"/>
    <w:rsid w:val="002C36D1"/>
    <w:rsid w:val="002C3CEE"/>
    <w:rsid w:val="002C3D25"/>
    <w:rsid w:val="002C5C7D"/>
    <w:rsid w:val="002C6664"/>
    <w:rsid w:val="002D1512"/>
    <w:rsid w:val="002D1744"/>
    <w:rsid w:val="002D2080"/>
    <w:rsid w:val="002D2256"/>
    <w:rsid w:val="002D4EC5"/>
    <w:rsid w:val="002D5C78"/>
    <w:rsid w:val="002D656A"/>
    <w:rsid w:val="002D6C82"/>
    <w:rsid w:val="002E1C52"/>
    <w:rsid w:val="002E2114"/>
    <w:rsid w:val="002E398B"/>
    <w:rsid w:val="002E3B64"/>
    <w:rsid w:val="002E45AB"/>
    <w:rsid w:val="002E5C82"/>
    <w:rsid w:val="002E71E8"/>
    <w:rsid w:val="002E7911"/>
    <w:rsid w:val="002E7DC2"/>
    <w:rsid w:val="002F03F2"/>
    <w:rsid w:val="002F1A79"/>
    <w:rsid w:val="002F241C"/>
    <w:rsid w:val="002F2B89"/>
    <w:rsid w:val="002F30B8"/>
    <w:rsid w:val="002F40D5"/>
    <w:rsid w:val="00300121"/>
    <w:rsid w:val="00300B67"/>
    <w:rsid w:val="0030216F"/>
    <w:rsid w:val="0030247D"/>
    <w:rsid w:val="00303A34"/>
    <w:rsid w:val="00303C5D"/>
    <w:rsid w:val="003071CB"/>
    <w:rsid w:val="0031047B"/>
    <w:rsid w:val="0031247C"/>
    <w:rsid w:val="003132A2"/>
    <w:rsid w:val="00313442"/>
    <w:rsid w:val="00314533"/>
    <w:rsid w:val="00314A0E"/>
    <w:rsid w:val="00316AF0"/>
    <w:rsid w:val="00317883"/>
    <w:rsid w:val="00317E3D"/>
    <w:rsid w:val="00320119"/>
    <w:rsid w:val="0032024F"/>
    <w:rsid w:val="003212E6"/>
    <w:rsid w:val="0032158E"/>
    <w:rsid w:val="00321DDE"/>
    <w:rsid w:val="00321DF7"/>
    <w:rsid w:val="00322395"/>
    <w:rsid w:val="003228F5"/>
    <w:rsid w:val="00322B23"/>
    <w:rsid w:val="003251C4"/>
    <w:rsid w:val="00326294"/>
    <w:rsid w:val="0032645F"/>
    <w:rsid w:val="00326C56"/>
    <w:rsid w:val="00326EDB"/>
    <w:rsid w:val="003273FE"/>
    <w:rsid w:val="00327E5F"/>
    <w:rsid w:val="00331591"/>
    <w:rsid w:val="0033265D"/>
    <w:rsid w:val="0033285D"/>
    <w:rsid w:val="00332DF0"/>
    <w:rsid w:val="0033458D"/>
    <w:rsid w:val="0033462B"/>
    <w:rsid w:val="00337F68"/>
    <w:rsid w:val="00341391"/>
    <w:rsid w:val="00341828"/>
    <w:rsid w:val="00341B02"/>
    <w:rsid w:val="00341DD9"/>
    <w:rsid w:val="00341FC2"/>
    <w:rsid w:val="00343479"/>
    <w:rsid w:val="00343EDB"/>
    <w:rsid w:val="00346204"/>
    <w:rsid w:val="00347D8E"/>
    <w:rsid w:val="00351259"/>
    <w:rsid w:val="003516D5"/>
    <w:rsid w:val="00351949"/>
    <w:rsid w:val="00352273"/>
    <w:rsid w:val="0035230D"/>
    <w:rsid w:val="003524C3"/>
    <w:rsid w:val="00352C18"/>
    <w:rsid w:val="00353085"/>
    <w:rsid w:val="0035332A"/>
    <w:rsid w:val="0035371E"/>
    <w:rsid w:val="00353E81"/>
    <w:rsid w:val="00354ADA"/>
    <w:rsid w:val="00356D5A"/>
    <w:rsid w:val="003570E1"/>
    <w:rsid w:val="003573A8"/>
    <w:rsid w:val="00357F05"/>
    <w:rsid w:val="003602D3"/>
    <w:rsid w:val="003612EB"/>
    <w:rsid w:val="00362FCE"/>
    <w:rsid w:val="003634FC"/>
    <w:rsid w:val="003661B7"/>
    <w:rsid w:val="00366427"/>
    <w:rsid w:val="00370539"/>
    <w:rsid w:val="00370EF5"/>
    <w:rsid w:val="00372135"/>
    <w:rsid w:val="0037237B"/>
    <w:rsid w:val="003723DE"/>
    <w:rsid w:val="0037393E"/>
    <w:rsid w:val="00375643"/>
    <w:rsid w:val="003757FF"/>
    <w:rsid w:val="00376A2A"/>
    <w:rsid w:val="003773B1"/>
    <w:rsid w:val="00377D75"/>
    <w:rsid w:val="00380229"/>
    <w:rsid w:val="00382730"/>
    <w:rsid w:val="00382885"/>
    <w:rsid w:val="0038336E"/>
    <w:rsid w:val="00383B11"/>
    <w:rsid w:val="00383BBD"/>
    <w:rsid w:val="00383D2C"/>
    <w:rsid w:val="00384063"/>
    <w:rsid w:val="00384D4A"/>
    <w:rsid w:val="003861D3"/>
    <w:rsid w:val="00390062"/>
    <w:rsid w:val="00391022"/>
    <w:rsid w:val="0039166E"/>
    <w:rsid w:val="00392084"/>
    <w:rsid w:val="00392695"/>
    <w:rsid w:val="00392B16"/>
    <w:rsid w:val="0039380D"/>
    <w:rsid w:val="003938CF"/>
    <w:rsid w:val="00394806"/>
    <w:rsid w:val="00394D4A"/>
    <w:rsid w:val="00395482"/>
    <w:rsid w:val="00395C8E"/>
    <w:rsid w:val="0039646E"/>
    <w:rsid w:val="0039691E"/>
    <w:rsid w:val="003A0609"/>
    <w:rsid w:val="003A2E9A"/>
    <w:rsid w:val="003A471D"/>
    <w:rsid w:val="003A6759"/>
    <w:rsid w:val="003A7FFD"/>
    <w:rsid w:val="003B0AB5"/>
    <w:rsid w:val="003B3058"/>
    <w:rsid w:val="003B3FAF"/>
    <w:rsid w:val="003B542E"/>
    <w:rsid w:val="003C0F00"/>
    <w:rsid w:val="003C1093"/>
    <w:rsid w:val="003C1A73"/>
    <w:rsid w:val="003C31EF"/>
    <w:rsid w:val="003C41C9"/>
    <w:rsid w:val="003C48AB"/>
    <w:rsid w:val="003C4F49"/>
    <w:rsid w:val="003C6964"/>
    <w:rsid w:val="003C6A0E"/>
    <w:rsid w:val="003C6C18"/>
    <w:rsid w:val="003C7490"/>
    <w:rsid w:val="003D1E46"/>
    <w:rsid w:val="003D41E0"/>
    <w:rsid w:val="003D4251"/>
    <w:rsid w:val="003D4F38"/>
    <w:rsid w:val="003D5911"/>
    <w:rsid w:val="003D649E"/>
    <w:rsid w:val="003E01B0"/>
    <w:rsid w:val="003E2058"/>
    <w:rsid w:val="003E2914"/>
    <w:rsid w:val="003E2E4F"/>
    <w:rsid w:val="003E47A4"/>
    <w:rsid w:val="003E5332"/>
    <w:rsid w:val="003E6F4B"/>
    <w:rsid w:val="003E7CD0"/>
    <w:rsid w:val="003F00A2"/>
    <w:rsid w:val="003F0654"/>
    <w:rsid w:val="003F0890"/>
    <w:rsid w:val="003F0D05"/>
    <w:rsid w:val="003F1C45"/>
    <w:rsid w:val="003F1DDA"/>
    <w:rsid w:val="003F1FC4"/>
    <w:rsid w:val="003F2029"/>
    <w:rsid w:val="003F2247"/>
    <w:rsid w:val="003F25DC"/>
    <w:rsid w:val="003F2E5F"/>
    <w:rsid w:val="003F4BE4"/>
    <w:rsid w:val="003F521A"/>
    <w:rsid w:val="003F64AA"/>
    <w:rsid w:val="003F6EA6"/>
    <w:rsid w:val="003F7784"/>
    <w:rsid w:val="003F7C7D"/>
    <w:rsid w:val="00400648"/>
    <w:rsid w:val="004006BA"/>
    <w:rsid w:val="0040182D"/>
    <w:rsid w:val="00402F0A"/>
    <w:rsid w:val="0040386E"/>
    <w:rsid w:val="00404429"/>
    <w:rsid w:val="00404490"/>
    <w:rsid w:val="00405038"/>
    <w:rsid w:val="00405367"/>
    <w:rsid w:val="00405D57"/>
    <w:rsid w:val="00407295"/>
    <w:rsid w:val="00407DB5"/>
    <w:rsid w:val="00410CC4"/>
    <w:rsid w:val="004117C2"/>
    <w:rsid w:val="00414DDB"/>
    <w:rsid w:val="00416C25"/>
    <w:rsid w:val="00424AC3"/>
    <w:rsid w:val="00425042"/>
    <w:rsid w:val="00425309"/>
    <w:rsid w:val="004256BD"/>
    <w:rsid w:val="00425CE3"/>
    <w:rsid w:val="00425FE4"/>
    <w:rsid w:val="0042710E"/>
    <w:rsid w:val="00427A9C"/>
    <w:rsid w:val="00430D24"/>
    <w:rsid w:val="00431073"/>
    <w:rsid w:val="004314F4"/>
    <w:rsid w:val="00431972"/>
    <w:rsid w:val="00431F8A"/>
    <w:rsid w:val="0043350F"/>
    <w:rsid w:val="004337A6"/>
    <w:rsid w:val="00435788"/>
    <w:rsid w:val="0043648E"/>
    <w:rsid w:val="004365E1"/>
    <w:rsid w:val="0043774E"/>
    <w:rsid w:val="00437C56"/>
    <w:rsid w:val="00440044"/>
    <w:rsid w:val="004403C3"/>
    <w:rsid w:val="00441977"/>
    <w:rsid w:val="00442129"/>
    <w:rsid w:val="004422FA"/>
    <w:rsid w:val="00442A7C"/>
    <w:rsid w:val="00443585"/>
    <w:rsid w:val="004437DF"/>
    <w:rsid w:val="004462D0"/>
    <w:rsid w:val="004463AB"/>
    <w:rsid w:val="00446634"/>
    <w:rsid w:val="0045033C"/>
    <w:rsid w:val="00450F68"/>
    <w:rsid w:val="00451B81"/>
    <w:rsid w:val="004525F7"/>
    <w:rsid w:val="00452E20"/>
    <w:rsid w:val="004541A1"/>
    <w:rsid w:val="00454EAD"/>
    <w:rsid w:val="00455522"/>
    <w:rsid w:val="004556B0"/>
    <w:rsid w:val="00455F91"/>
    <w:rsid w:val="004563AD"/>
    <w:rsid w:val="00456705"/>
    <w:rsid w:val="00456AE6"/>
    <w:rsid w:val="0045745B"/>
    <w:rsid w:val="0046011F"/>
    <w:rsid w:val="00460160"/>
    <w:rsid w:val="004612D0"/>
    <w:rsid w:val="004630F7"/>
    <w:rsid w:val="00464016"/>
    <w:rsid w:val="00464728"/>
    <w:rsid w:val="00466536"/>
    <w:rsid w:val="00467AAA"/>
    <w:rsid w:val="00467E40"/>
    <w:rsid w:val="00470387"/>
    <w:rsid w:val="00470508"/>
    <w:rsid w:val="0047227A"/>
    <w:rsid w:val="00475C6E"/>
    <w:rsid w:val="00476FDC"/>
    <w:rsid w:val="00477526"/>
    <w:rsid w:val="00480262"/>
    <w:rsid w:val="00480731"/>
    <w:rsid w:val="00480775"/>
    <w:rsid w:val="00480B77"/>
    <w:rsid w:val="00484D34"/>
    <w:rsid w:val="0048531F"/>
    <w:rsid w:val="004855A9"/>
    <w:rsid w:val="00485C62"/>
    <w:rsid w:val="00485DEC"/>
    <w:rsid w:val="00486028"/>
    <w:rsid w:val="00486166"/>
    <w:rsid w:val="004879B7"/>
    <w:rsid w:val="004924CE"/>
    <w:rsid w:val="0049256A"/>
    <w:rsid w:val="004926B3"/>
    <w:rsid w:val="004933B1"/>
    <w:rsid w:val="00493453"/>
    <w:rsid w:val="004938C6"/>
    <w:rsid w:val="00493D0D"/>
    <w:rsid w:val="004957E3"/>
    <w:rsid w:val="00497F70"/>
    <w:rsid w:val="004A0404"/>
    <w:rsid w:val="004A14AF"/>
    <w:rsid w:val="004A225A"/>
    <w:rsid w:val="004A36D7"/>
    <w:rsid w:val="004A48FC"/>
    <w:rsid w:val="004A5228"/>
    <w:rsid w:val="004A62E8"/>
    <w:rsid w:val="004A7531"/>
    <w:rsid w:val="004A7E14"/>
    <w:rsid w:val="004A7E74"/>
    <w:rsid w:val="004B09EE"/>
    <w:rsid w:val="004B1E0F"/>
    <w:rsid w:val="004B1F8F"/>
    <w:rsid w:val="004B3FE9"/>
    <w:rsid w:val="004B4A67"/>
    <w:rsid w:val="004B6778"/>
    <w:rsid w:val="004C4E84"/>
    <w:rsid w:val="004C6735"/>
    <w:rsid w:val="004C679B"/>
    <w:rsid w:val="004C6C61"/>
    <w:rsid w:val="004C6D74"/>
    <w:rsid w:val="004D04A7"/>
    <w:rsid w:val="004D0C4A"/>
    <w:rsid w:val="004D2213"/>
    <w:rsid w:val="004D51CC"/>
    <w:rsid w:val="004D6BA3"/>
    <w:rsid w:val="004D6EA6"/>
    <w:rsid w:val="004E0A0F"/>
    <w:rsid w:val="004E0A29"/>
    <w:rsid w:val="004E1055"/>
    <w:rsid w:val="004E37B4"/>
    <w:rsid w:val="004E7F57"/>
    <w:rsid w:val="004F2C18"/>
    <w:rsid w:val="004F3041"/>
    <w:rsid w:val="004F437A"/>
    <w:rsid w:val="004F48E9"/>
    <w:rsid w:val="004F4DC4"/>
    <w:rsid w:val="004F755D"/>
    <w:rsid w:val="004F7A77"/>
    <w:rsid w:val="00500CCB"/>
    <w:rsid w:val="00501AA3"/>
    <w:rsid w:val="00501B91"/>
    <w:rsid w:val="005029BD"/>
    <w:rsid w:val="005041DA"/>
    <w:rsid w:val="00504F10"/>
    <w:rsid w:val="005066DA"/>
    <w:rsid w:val="0051053D"/>
    <w:rsid w:val="00510A1C"/>
    <w:rsid w:val="0051211A"/>
    <w:rsid w:val="005121A4"/>
    <w:rsid w:val="00512D79"/>
    <w:rsid w:val="00514EC1"/>
    <w:rsid w:val="00516504"/>
    <w:rsid w:val="005200A9"/>
    <w:rsid w:val="00523232"/>
    <w:rsid w:val="0052337F"/>
    <w:rsid w:val="005239C8"/>
    <w:rsid w:val="005246B9"/>
    <w:rsid w:val="00525B3C"/>
    <w:rsid w:val="00525CBD"/>
    <w:rsid w:val="00525E8D"/>
    <w:rsid w:val="005303ED"/>
    <w:rsid w:val="0053155E"/>
    <w:rsid w:val="005323BD"/>
    <w:rsid w:val="005328D3"/>
    <w:rsid w:val="0053383F"/>
    <w:rsid w:val="00535361"/>
    <w:rsid w:val="0053575D"/>
    <w:rsid w:val="00535B33"/>
    <w:rsid w:val="00536481"/>
    <w:rsid w:val="005422C7"/>
    <w:rsid w:val="00542C2A"/>
    <w:rsid w:val="005433B2"/>
    <w:rsid w:val="00544B19"/>
    <w:rsid w:val="00544F50"/>
    <w:rsid w:val="00545229"/>
    <w:rsid w:val="00545A64"/>
    <w:rsid w:val="00546E4D"/>
    <w:rsid w:val="0054717B"/>
    <w:rsid w:val="00547BC5"/>
    <w:rsid w:val="005508A8"/>
    <w:rsid w:val="005539F8"/>
    <w:rsid w:val="00555298"/>
    <w:rsid w:val="00556F1C"/>
    <w:rsid w:val="00557C60"/>
    <w:rsid w:val="0056065D"/>
    <w:rsid w:val="005613D7"/>
    <w:rsid w:val="00561B41"/>
    <w:rsid w:val="00563A45"/>
    <w:rsid w:val="00563E3A"/>
    <w:rsid w:val="00565256"/>
    <w:rsid w:val="00565694"/>
    <w:rsid w:val="00565900"/>
    <w:rsid w:val="00566868"/>
    <w:rsid w:val="00567900"/>
    <w:rsid w:val="0056793E"/>
    <w:rsid w:val="00567A2C"/>
    <w:rsid w:val="00570A51"/>
    <w:rsid w:val="00572304"/>
    <w:rsid w:val="005727F3"/>
    <w:rsid w:val="00572933"/>
    <w:rsid w:val="00572F41"/>
    <w:rsid w:val="00573463"/>
    <w:rsid w:val="00573C84"/>
    <w:rsid w:val="0057489C"/>
    <w:rsid w:val="00574DA4"/>
    <w:rsid w:val="00575245"/>
    <w:rsid w:val="005756AE"/>
    <w:rsid w:val="00575B09"/>
    <w:rsid w:val="0057672C"/>
    <w:rsid w:val="00577B6D"/>
    <w:rsid w:val="00580116"/>
    <w:rsid w:val="00581546"/>
    <w:rsid w:val="00584077"/>
    <w:rsid w:val="00584471"/>
    <w:rsid w:val="0058450F"/>
    <w:rsid w:val="00584BA9"/>
    <w:rsid w:val="00586011"/>
    <w:rsid w:val="005863CC"/>
    <w:rsid w:val="00586934"/>
    <w:rsid w:val="00592BB6"/>
    <w:rsid w:val="00594571"/>
    <w:rsid w:val="005954BB"/>
    <w:rsid w:val="005A02B3"/>
    <w:rsid w:val="005A147D"/>
    <w:rsid w:val="005A1CA4"/>
    <w:rsid w:val="005A2D51"/>
    <w:rsid w:val="005A4257"/>
    <w:rsid w:val="005A48AA"/>
    <w:rsid w:val="005A5697"/>
    <w:rsid w:val="005A7275"/>
    <w:rsid w:val="005A7934"/>
    <w:rsid w:val="005A7A9A"/>
    <w:rsid w:val="005B11E7"/>
    <w:rsid w:val="005B2097"/>
    <w:rsid w:val="005B2A01"/>
    <w:rsid w:val="005B2DB4"/>
    <w:rsid w:val="005B3710"/>
    <w:rsid w:val="005B587F"/>
    <w:rsid w:val="005B5F38"/>
    <w:rsid w:val="005B71AB"/>
    <w:rsid w:val="005C09CF"/>
    <w:rsid w:val="005C3D7B"/>
    <w:rsid w:val="005C523A"/>
    <w:rsid w:val="005C56E6"/>
    <w:rsid w:val="005C6050"/>
    <w:rsid w:val="005C6769"/>
    <w:rsid w:val="005C6838"/>
    <w:rsid w:val="005C70B2"/>
    <w:rsid w:val="005C75FA"/>
    <w:rsid w:val="005D0484"/>
    <w:rsid w:val="005D1A9E"/>
    <w:rsid w:val="005D3C97"/>
    <w:rsid w:val="005D583D"/>
    <w:rsid w:val="005E00E2"/>
    <w:rsid w:val="005E1B43"/>
    <w:rsid w:val="005E2019"/>
    <w:rsid w:val="005E236E"/>
    <w:rsid w:val="005E6519"/>
    <w:rsid w:val="005E7805"/>
    <w:rsid w:val="005E7C49"/>
    <w:rsid w:val="005E7EBC"/>
    <w:rsid w:val="005F0DF9"/>
    <w:rsid w:val="005F1770"/>
    <w:rsid w:val="005F55DA"/>
    <w:rsid w:val="006007BB"/>
    <w:rsid w:val="00600A03"/>
    <w:rsid w:val="00600EF1"/>
    <w:rsid w:val="0060110E"/>
    <w:rsid w:val="006018FD"/>
    <w:rsid w:val="00601B39"/>
    <w:rsid w:val="00601C0E"/>
    <w:rsid w:val="00601E2A"/>
    <w:rsid w:val="00601FA4"/>
    <w:rsid w:val="0060223F"/>
    <w:rsid w:val="0060282F"/>
    <w:rsid w:val="00602AC2"/>
    <w:rsid w:val="00603BC4"/>
    <w:rsid w:val="00603F85"/>
    <w:rsid w:val="0060723A"/>
    <w:rsid w:val="0061186A"/>
    <w:rsid w:val="00611A26"/>
    <w:rsid w:val="00612287"/>
    <w:rsid w:val="00612806"/>
    <w:rsid w:val="0061576B"/>
    <w:rsid w:val="0061738A"/>
    <w:rsid w:val="00620350"/>
    <w:rsid w:val="0062216E"/>
    <w:rsid w:val="00623990"/>
    <w:rsid w:val="00623FFF"/>
    <w:rsid w:val="0062461D"/>
    <w:rsid w:val="00625C14"/>
    <w:rsid w:val="00625C8A"/>
    <w:rsid w:val="0062628E"/>
    <w:rsid w:val="00626770"/>
    <w:rsid w:val="00626B36"/>
    <w:rsid w:val="00626F77"/>
    <w:rsid w:val="00631C13"/>
    <w:rsid w:val="00632437"/>
    <w:rsid w:val="006324EE"/>
    <w:rsid w:val="00633627"/>
    <w:rsid w:val="00633B18"/>
    <w:rsid w:val="00633E1E"/>
    <w:rsid w:val="0063476B"/>
    <w:rsid w:val="006400A4"/>
    <w:rsid w:val="00641A8F"/>
    <w:rsid w:val="00642F67"/>
    <w:rsid w:val="0064317E"/>
    <w:rsid w:val="006434A1"/>
    <w:rsid w:val="00643BCB"/>
    <w:rsid w:val="0064436D"/>
    <w:rsid w:val="00645099"/>
    <w:rsid w:val="006457EF"/>
    <w:rsid w:val="00646736"/>
    <w:rsid w:val="00646D7E"/>
    <w:rsid w:val="00646FC2"/>
    <w:rsid w:val="0065022E"/>
    <w:rsid w:val="00650346"/>
    <w:rsid w:val="006527B1"/>
    <w:rsid w:val="00652C07"/>
    <w:rsid w:val="00654606"/>
    <w:rsid w:val="00655508"/>
    <w:rsid w:val="0065670E"/>
    <w:rsid w:val="00660808"/>
    <w:rsid w:val="006613F2"/>
    <w:rsid w:val="00664287"/>
    <w:rsid w:val="00666587"/>
    <w:rsid w:val="00666B4F"/>
    <w:rsid w:val="00667A7C"/>
    <w:rsid w:val="0067076A"/>
    <w:rsid w:val="00671953"/>
    <w:rsid w:val="00672E2A"/>
    <w:rsid w:val="00674184"/>
    <w:rsid w:val="006761DA"/>
    <w:rsid w:val="0067714D"/>
    <w:rsid w:val="00680707"/>
    <w:rsid w:val="006825E2"/>
    <w:rsid w:val="00683230"/>
    <w:rsid w:val="00685128"/>
    <w:rsid w:val="00685D3E"/>
    <w:rsid w:val="00687040"/>
    <w:rsid w:val="0069095C"/>
    <w:rsid w:val="00690D5F"/>
    <w:rsid w:val="00690DE2"/>
    <w:rsid w:val="006917E9"/>
    <w:rsid w:val="00691D8B"/>
    <w:rsid w:val="0069271C"/>
    <w:rsid w:val="00694087"/>
    <w:rsid w:val="006941EB"/>
    <w:rsid w:val="0069427C"/>
    <w:rsid w:val="00694575"/>
    <w:rsid w:val="0069459D"/>
    <w:rsid w:val="00695E07"/>
    <w:rsid w:val="00696845"/>
    <w:rsid w:val="006A0258"/>
    <w:rsid w:val="006A0270"/>
    <w:rsid w:val="006A0310"/>
    <w:rsid w:val="006A08B7"/>
    <w:rsid w:val="006A0B20"/>
    <w:rsid w:val="006A3212"/>
    <w:rsid w:val="006A3524"/>
    <w:rsid w:val="006A444F"/>
    <w:rsid w:val="006A555D"/>
    <w:rsid w:val="006A5F46"/>
    <w:rsid w:val="006B0678"/>
    <w:rsid w:val="006B0893"/>
    <w:rsid w:val="006B0C42"/>
    <w:rsid w:val="006B3038"/>
    <w:rsid w:val="006B49AA"/>
    <w:rsid w:val="006B4E18"/>
    <w:rsid w:val="006B6083"/>
    <w:rsid w:val="006B61B3"/>
    <w:rsid w:val="006B7EAE"/>
    <w:rsid w:val="006C015A"/>
    <w:rsid w:val="006C180D"/>
    <w:rsid w:val="006C1AA7"/>
    <w:rsid w:val="006C3089"/>
    <w:rsid w:val="006C4BC2"/>
    <w:rsid w:val="006C6762"/>
    <w:rsid w:val="006C6AC4"/>
    <w:rsid w:val="006C7623"/>
    <w:rsid w:val="006D2114"/>
    <w:rsid w:val="006D476E"/>
    <w:rsid w:val="006D4FDF"/>
    <w:rsid w:val="006D5018"/>
    <w:rsid w:val="006D611F"/>
    <w:rsid w:val="006D671D"/>
    <w:rsid w:val="006E0F75"/>
    <w:rsid w:val="006E18C9"/>
    <w:rsid w:val="006E1DBC"/>
    <w:rsid w:val="006E1EDD"/>
    <w:rsid w:val="006E53FF"/>
    <w:rsid w:val="006E6B5B"/>
    <w:rsid w:val="006F16C7"/>
    <w:rsid w:val="006F177D"/>
    <w:rsid w:val="006F1BE9"/>
    <w:rsid w:val="006F2235"/>
    <w:rsid w:val="006F2429"/>
    <w:rsid w:val="006F435A"/>
    <w:rsid w:val="006F52F4"/>
    <w:rsid w:val="006F55DC"/>
    <w:rsid w:val="006F59B8"/>
    <w:rsid w:val="006F60DC"/>
    <w:rsid w:val="006F63E0"/>
    <w:rsid w:val="006F7861"/>
    <w:rsid w:val="007002BD"/>
    <w:rsid w:val="007013BD"/>
    <w:rsid w:val="007047B7"/>
    <w:rsid w:val="0070532E"/>
    <w:rsid w:val="007058B2"/>
    <w:rsid w:val="00705BFC"/>
    <w:rsid w:val="00705DB5"/>
    <w:rsid w:val="007077F9"/>
    <w:rsid w:val="00710029"/>
    <w:rsid w:val="007141C2"/>
    <w:rsid w:val="0071465D"/>
    <w:rsid w:val="00714FD6"/>
    <w:rsid w:val="00716C13"/>
    <w:rsid w:val="0071737C"/>
    <w:rsid w:val="0071782D"/>
    <w:rsid w:val="00721163"/>
    <w:rsid w:val="00721EB8"/>
    <w:rsid w:val="00722A08"/>
    <w:rsid w:val="0072431F"/>
    <w:rsid w:val="007248EE"/>
    <w:rsid w:val="00726914"/>
    <w:rsid w:val="00726B57"/>
    <w:rsid w:val="007277F9"/>
    <w:rsid w:val="00727ECE"/>
    <w:rsid w:val="00730D7C"/>
    <w:rsid w:val="00731E1C"/>
    <w:rsid w:val="007335C7"/>
    <w:rsid w:val="00733BB0"/>
    <w:rsid w:val="00736F8F"/>
    <w:rsid w:val="00742D63"/>
    <w:rsid w:val="007442E3"/>
    <w:rsid w:val="00744997"/>
    <w:rsid w:val="00746ECA"/>
    <w:rsid w:val="007475EC"/>
    <w:rsid w:val="007479EE"/>
    <w:rsid w:val="00750574"/>
    <w:rsid w:val="00750AE4"/>
    <w:rsid w:val="00751D17"/>
    <w:rsid w:val="0075250D"/>
    <w:rsid w:val="007526BF"/>
    <w:rsid w:val="007539AE"/>
    <w:rsid w:val="00754403"/>
    <w:rsid w:val="007545C3"/>
    <w:rsid w:val="00754B8E"/>
    <w:rsid w:val="00761D30"/>
    <w:rsid w:val="00761DC1"/>
    <w:rsid w:val="00761F9E"/>
    <w:rsid w:val="0076206A"/>
    <w:rsid w:val="00762201"/>
    <w:rsid w:val="00762681"/>
    <w:rsid w:val="00763A51"/>
    <w:rsid w:val="00763F1A"/>
    <w:rsid w:val="007658EC"/>
    <w:rsid w:val="00766CE3"/>
    <w:rsid w:val="00771B24"/>
    <w:rsid w:val="00772F90"/>
    <w:rsid w:val="0077328C"/>
    <w:rsid w:val="00774FE2"/>
    <w:rsid w:val="00777B02"/>
    <w:rsid w:val="0078021E"/>
    <w:rsid w:val="007809CC"/>
    <w:rsid w:val="0078363D"/>
    <w:rsid w:val="00784352"/>
    <w:rsid w:val="00785D8F"/>
    <w:rsid w:val="00786F31"/>
    <w:rsid w:val="007877EB"/>
    <w:rsid w:val="00790C50"/>
    <w:rsid w:val="00791271"/>
    <w:rsid w:val="00791905"/>
    <w:rsid w:val="00792265"/>
    <w:rsid w:val="00793679"/>
    <w:rsid w:val="007936DA"/>
    <w:rsid w:val="00794D28"/>
    <w:rsid w:val="00795059"/>
    <w:rsid w:val="00797F6D"/>
    <w:rsid w:val="007A139B"/>
    <w:rsid w:val="007A1C7E"/>
    <w:rsid w:val="007A2871"/>
    <w:rsid w:val="007A467B"/>
    <w:rsid w:val="007A4DEA"/>
    <w:rsid w:val="007A5F92"/>
    <w:rsid w:val="007B1F09"/>
    <w:rsid w:val="007B29DE"/>
    <w:rsid w:val="007B2CA3"/>
    <w:rsid w:val="007B5098"/>
    <w:rsid w:val="007B547A"/>
    <w:rsid w:val="007B54BF"/>
    <w:rsid w:val="007B57EF"/>
    <w:rsid w:val="007B60F1"/>
    <w:rsid w:val="007B68BE"/>
    <w:rsid w:val="007B6B6D"/>
    <w:rsid w:val="007B6D2A"/>
    <w:rsid w:val="007C0D28"/>
    <w:rsid w:val="007C19AF"/>
    <w:rsid w:val="007C2122"/>
    <w:rsid w:val="007C3909"/>
    <w:rsid w:val="007C4D92"/>
    <w:rsid w:val="007C624D"/>
    <w:rsid w:val="007C6B95"/>
    <w:rsid w:val="007C6CF4"/>
    <w:rsid w:val="007D0063"/>
    <w:rsid w:val="007D14AE"/>
    <w:rsid w:val="007D1F89"/>
    <w:rsid w:val="007D54BB"/>
    <w:rsid w:val="007E2538"/>
    <w:rsid w:val="007E32B6"/>
    <w:rsid w:val="007E6B5D"/>
    <w:rsid w:val="007E6EC1"/>
    <w:rsid w:val="007E74A8"/>
    <w:rsid w:val="007E75F9"/>
    <w:rsid w:val="007F1C77"/>
    <w:rsid w:val="007F2119"/>
    <w:rsid w:val="007F29E3"/>
    <w:rsid w:val="007F3008"/>
    <w:rsid w:val="007F5DAB"/>
    <w:rsid w:val="007F614E"/>
    <w:rsid w:val="007F7577"/>
    <w:rsid w:val="007F7CE6"/>
    <w:rsid w:val="008001F9"/>
    <w:rsid w:val="00800798"/>
    <w:rsid w:val="00803156"/>
    <w:rsid w:val="00805114"/>
    <w:rsid w:val="00805251"/>
    <w:rsid w:val="00805CC9"/>
    <w:rsid w:val="00805F45"/>
    <w:rsid w:val="0080654E"/>
    <w:rsid w:val="0080664C"/>
    <w:rsid w:val="00810C12"/>
    <w:rsid w:val="00812815"/>
    <w:rsid w:val="00812816"/>
    <w:rsid w:val="008139D4"/>
    <w:rsid w:val="008163D8"/>
    <w:rsid w:val="00816C03"/>
    <w:rsid w:val="00823ED7"/>
    <w:rsid w:val="00824667"/>
    <w:rsid w:val="0082543D"/>
    <w:rsid w:val="0082607E"/>
    <w:rsid w:val="0082669A"/>
    <w:rsid w:val="0082752A"/>
    <w:rsid w:val="00827D8E"/>
    <w:rsid w:val="00830919"/>
    <w:rsid w:val="00830DFA"/>
    <w:rsid w:val="00831724"/>
    <w:rsid w:val="008333F8"/>
    <w:rsid w:val="00833481"/>
    <w:rsid w:val="00833D1B"/>
    <w:rsid w:val="00834374"/>
    <w:rsid w:val="00834B09"/>
    <w:rsid w:val="00834DBF"/>
    <w:rsid w:val="00835748"/>
    <w:rsid w:val="00836074"/>
    <w:rsid w:val="008366C7"/>
    <w:rsid w:val="00836EC1"/>
    <w:rsid w:val="00837CE4"/>
    <w:rsid w:val="00837FD3"/>
    <w:rsid w:val="00841A42"/>
    <w:rsid w:val="00846358"/>
    <w:rsid w:val="008464F3"/>
    <w:rsid w:val="00846578"/>
    <w:rsid w:val="008475EB"/>
    <w:rsid w:val="008505CA"/>
    <w:rsid w:val="008509D7"/>
    <w:rsid w:val="008528A3"/>
    <w:rsid w:val="008552E5"/>
    <w:rsid w:val="00855F6F"/>
    <w:rsid w:val="00856385"/>
    <w:rsid w:val="008568EF"/>
    <w:rsid w:val="008605BE"/>
    <w:rsid w:val="00860B75"/>
    <w:rsid w:val="00861562"/>
    <w:rsid w:val="00861DB6"/>
    <w:rsid w:val="00865D9F"/>
    <w:rsid w:val="008739CF"/>
    <w:rsid w:val="00873B06"/>
    <w:rsid w:val="00874DE3"/>
    <w:rsid w:val="00875773"/>
    <w:rsid w:val="0087579F"/>
    <w:rsid w:val="00876052"/>
    <w:rsid w:val="0087784D"/>
    <w:rsid w:val="00877ADE"/>
    <w:rsid w:val="00880442"/>
    <w:rsid w:val="008829F0"/>
    <w:rsid w:val="00882CEB"/>
    <w:rsid w:val="008835CD"/>
    <w:rsid w:val="00886505"/>
    <w:rsid w:val="00890604"/>
    <w:rsid w:val="008915DD"/>
    <w:rsid w:val="00891971"/>
    <w:rsid w:val="00891E58"/>
    <w:rsid w:val="0089278C"/>
    <w:rsid w:val="00892921"/>
    <w:rsid w:val="00892AFD"/>
    <w:rsid w:val="00892EAA"/>
    <w:rsid w:val="008939D0"/>
    <w:rsid w:val="00893B03"/>
    <w:rsid w:val="008956F3"/>
    <w:rsid w:val="00895C8A"/>
    <w:rsid w:val="00895E7C"/>
    <w:rsid w:val="00897ACF"/>
    <w:rsid w:val="008A2E40"/>
    <w:rsid w:val="008A37CA"/>
    <w:rsid w:val="008A572E"/>
    <w:rsid w:val="008A5D4D"/>
    <w:rsid w:val="008A7030"/>
    <w:rsid w:val="008A70CF"/>
    <w:rsid w:val="008A7CE4"/>
    <w:rsid w:val="008B02B7"/>
    <w:rsid w:val="008B02BA"/>
    <w:rsid w:val="008B1B27"/>
    <w:rsid w:val="008B2A46"/>
    <w:rsid w:val="008B3449"/>
    <w:rsid w:val="008B3915"/>
    <w:rsid w:val="008B4204"/>
    <w:rsid w:val="008B5E5B"/>
    <w:rsid w:val="008B6446"/>
    <w:rsid w:val="008B774C"/>
    <w:rsid w:val="008B7AEB"/>
    <w:rsid w:val="008C03AB"/>
    <w:rsid w:val="008C0664"/>
    <w:rsid w:val="008C19C0"/>
    <w:rsid w:val="008C2AAD"/>
    <w:rsid w:val="008C2DB4"/>
    <w:rsid w:val="008C3362"/>
    <w:rsid w:val="008C347D"/>
    <w:rsid w:val="008C46CB"/>
    <w:rsid w:val="008D052E"/>
    <w:rsid w:val="008D0E17"/>
    <w:rsid w:val="008D107A"/>
    <w:rsid w:val="008D476A"/>
    <w:rsid w:val="008D5115"/>
    <w:rsid w:val="008D6101"/>
    <w:rsid w:val="008D6765"/>
    <w:rsid w:val="008E1C21"/>
    <w:rsid w:val="008E3E08"/>
    <w:rsid w:val="008E5419"/>
    <w:rsid w:val="008E5DDE"/>
    <w:rsid w:val="008E5ED0"/>
    <w:rsid w:val="008E66FB"/>
    <w:rsid w:val="008E7146"/>
    <w:rsid w:val="008E773A"/>
    <w:rsid w:val="008F0361"/>
    <w:rsid w:val="008F2397"/>
    <w:rsid w:val="008F2400"/>
    <w:rsid w:val="008F2C29"/>
    <w:rsid w:val="008F531A"/>
    <w:rsid w:val="008F5A84"/>
    <w:rsid w:val="008F6111"/>
    <w:rsid w:val="008F6A61"/>
    <w:rsid w:val="008F712E"/>
    <w:rsid w:val="009015B4"/>
    <w:rsid w:val="00901FEC"/>
    <w:rsid w:val="00902765"/>
    <w:rsid w:val="009038D4"/>
    <w:rsid w:val="00903C14"/>
    <w:rsid w:val="00904A3F"/>
    <w:rsid w:val="00904CEB"/>
    <w:rsid w:val="00904F51"/>
    <w:rsid w:val="00905397"/>
    <w:rsid w:val="009054C8"/>
    <w:rsid w:val="00905B6E"/>
    <w:rsid w:val="00906DAF"/>
    <w:rsid w:val="00907F56"/>
    <w:rsid w:val="0091076B"/>
    <w:rsid w:val="00910DC3"/>
    <w:rsid w:val="009111F1"/>
    <w:rsid w:val="0091142F"/>
    <w:rsid w:val="00912F4A"/>
    <w:rsid w:val="00915B55"/>
    <w:rsid w:val="0091713F"/>
    <w:rsid w:val="009171F7"/>
    <w:rsid w:val="009179FF"/>
    <w:rsid w:val="00917EDA"/>
    <w:rsid w:val="009207D0"/>
    <w:rsid w:val="00921917"/>
    <w:rsid w:val="00921AF9"/>
    <w:rsid w:val="00922249"/>
    <w:rsid w:val="00922826"/>
    <w:rsid w:val="00922D55"/>
    <w:rsid w:val="009237FD"/>
    <w:rsid w:val="00923800"/>
    <w:rsid w:val="0092565C"/>
    <w:rsid w:val="00925988"/>
    <w:rsid w:val="00925DBC"/>
    <w:rsid w:val="00926220"/>
    <w:rsid w:val="00926306"/>
    <w:rsid w:val="00926850"/>
    <w:rsid w:val="00926B0A"/>
    <w:rsid w:val="009271C5"/>
    <w:rsid w:val="00927703"/>
    <w:rsid w:val="00927FF2"/>
    <w:rsid w:val="009303EC"/>
    <w:rsid w:val="00930400"/>
    <w:rsid w:val="00930B9E"/>
    <w:rsid w:val="0093171C"/>
    <w:rsid w:val="009320E4"/>
    <w:rsid w:val="00932305"/>
    <w:rsid w:val="0093263A"/>
    <w:rsid w:val="00932D5A"/>
    <w:rsid w:val="009359A9"/>
    <w:rsid w:val="00935C9E"/>
    <w:rsid w:val="00935F65"/>
    <w:rsid w:val="00936234"/>
    <w:rsid w:val="00936490"/>
    <w:rsid w:val="00936C0D"/>
    <w:rsid w:val="00937772"/>
    <w:rsid w:val="00941184"/>
    <w:rsid w:val="00941F21"/>
    <w:rsid w:val="00942324"/>
    <w:rsid w:val="0094263D"/>
    <w:rsid w:val="00943005"/>
    <w:rsid w:val="00943A55"/>
    <w:rsid w:val="00944DA2"/>
    <w:rsid w:val="00946B20"/>
    <w:rsid w:val="0095032D"/>
    <w:rsid w:val="00950775"/>
    <w:rsid w:val="00952932"/>
    <w:rsid w:val="0095321A"/>
    <w:rsid w:val="0095352A"/>
    <w:rsid w:val="00953D50"/>
    <w:rsid w:val="00956CE9"/>
    <w:rsid w:val="00957CA4"/>
    <w:rsid w:val="00957D39"/>
    <w:rsid w:val="00962F09"/>
    <w:rsid w:val="009630DC"/>
    <w:rsid w:val="00963520"/>
    <w:rsid w:val="00963CB9"/>
    <w:rsid w:val="00964349"/>
    <w:rsid w:val="00964EBB"/>
    <w:rsid w:val="00964F20"/>
    <w:rsid w:val="00965A63"/>
    <w:rsid w:val="00966A8A"/>
    <w:rsid w:val="00966E28"/>
    <w:rsid w:val="00966EBA"/>
    <w:rsid w:val="009677CC"/>
    <w:rsid w:val="00967854"/>
    <w:rsid w:val="00967D2C"/>
    <w:rsid w:val="00971778"/>
    <w:rsid w:val="00971C11"/>
    <w:rsid w:val="00972140"/>
    <w:rsid w:val="00972278"/>
    <w:rsid w:val="00972673"/>
    <w:rsid w:val="00973924"/>
    <w:rsid w:val="009743E1"/>
    <w:rsid w:val="00975345"/>
    <w:rsid w:val="009756EC"/>
    <w:rsid w:val="00975B79"/>
    <w:rsid w:val="00975CE7"/>
    <w:rsid w:val="0098281D"/>
    <w:rsid w:val="00984FE2"/>
    <w:rsid w:val="00986186"/>
    <w:rsid w:val="009865F9"/>
    <w:rsid w:val="00986A22"/>
    <w:rsid w:val="009904B6"/>
    <w:rsid w:val="00990C94"/>
    <w:rsid w:val="00991E7D"/>
    <w:rsid w:val="00993CED"/>
    <w:rsid w:val="009941D4"/>
    <w:rsid w:val="009949A7"/>
    <w:rsid w:val="009952FE"/>
    <w:rsid w:val="00995C54"/>
    <w:rsid w:val="00996702"/>
    <w:rsid w:val="00997018"/>
    <w:rsid w:val="009A2719"/>
    <w:rsid w:val="009A4968"/>
    <w:rsid w:val="009A5389"/>
    <w:rsid w:val="009A7A7E"/>
    <w:rsid w:val="009B0ABD"/>
    <w:rsid w:val="009B0B7D"/>
    <w:rsid w:val="009B19B4"/>
    <w:rsid w:val="009B1D09"/>
    <w:rsid w:val="009B41D4"/>
    <w:rsid w:val="009B5FC4"/>
    <w:rsid w:val="009B7528"/>
    <w:rsid w:val="009B777F"/>
    <w:rsid w:val="009C0063"/>
    <w:rsid w:val="009C094A"/>
    <w:rsid w:val="009C1E5E"/>
    <w:rsid w:val="009C204F"/>
    <w:rsid w:val="009C2BD0"/>
    <w:rsid w:val="009C329B"/>
    <w:rsid w:val="009C3BF4"/>
    <w:rsid w:val="009C3CAF"/>
    <w:rsid w:val="009C5130"/>
    <w:rsid w:val="009C658F"/>
    <w:rsid w:val="009C78EF"/>
    <w:rsid w:val="009D076F"/>
    <w:rsid w:val="009D08DE"/>
    <w:rsid w:val="009D226E"/>
    <w:rsid w:val="009D2A52"/>
    <w:rsid w:val="009D3B95"/>
    <w:rsid w:val="009D5A77"/>
    <w:rsid w:val="009D5BC9"/>
    <w:rsid w:val="009D669E"/>
    <w:rsid w:val="009D7F48"/>
    <w:rsid w:val="009E3AF3"/>
    <w:rsid w:val="009E3B1F"/>
    <w:rsid w:val="009E4AD0"/>
    <w:rsid w:val="009E520E"/>
    <w:rsid w:val="009E5BCB"/>
    <w:rsid w:val="009E64B3"/>
    <w:rsid w:val="009E6DDD"/>
    <w:rsid w:val="009E78D7"/>
    <w:rsid w:val="009F06BD"/>
    <w:rsid w:val="009F14C7"/>
    <w:rsid w:val="009F1644"/>
    <w:rsid w:val="009F2545"/>
    <w:rsid w:val="009F2A3D"/>
    <w:rsid w:val="009F2DCD"/>
    <w:rsid w:val="009F3CC2"/>
    <w:rsid w:val="009F42F7"/>
    <w:rsid w:val="009F430F"/>
    <w:rsid w:val="009F53E3"/>
    <w:rsid w:val="009F611B"/>
    <w:rsid w:val="009F6F6F"/>
    <w:rsid w:val="00A002D7"/>
    <w:rsid w:val="00A02270"/>
    <w:rsid w:val="00A03FBE"/>
    <w:rsid w:val="00A054E7"/>
    <w:rsid w:val="00A05E12"/>
    <w:rsid w:val="00A07D41"/>
    <w:rsid w:val="00A10C28"/>
    <w:rsid w:val="00A1184F"/>
    <w:rsid w:val="00A154B6"/>
    <w:rsid w:val="00A16034"/>
    <w:rsid w:val="00A164EF"/>
    <w:rsid w:val="00A166D4"/>
    <w:rsid w:val="00A17FC4"/>
    <w:rsid w:val="00A20DCD"/>
    <w:rsid w:val="00A22C53"/>
    <w:rsid w:val="00A230A0"/>
    <w:rsid w:val="00A24F55"/>
    <w:rsid w:val="00A266A7"/>
    <w:rsid w:val="00A267AE"/>
    <w:rsid w:val="00A26D8C"/>
    <w:rsid w:val="00A320C2"/>
    <w:rsid w:val="00A323F0"/>
    <w:rsid w:val="00A33C78"/>
    <w:rsid w:val="00A34F49"/>
    <w:rsid w:val="00A351A8"/>
    <w:rsid w:val="00A356F2"/>
    <w:rsid w:val="00A4139F"/>
    <w:rsid w:val="00A41525"/>
    <w:rsid w:val="00A415B1"/>
    <w:rsid w:val="00A4246B"/>
    <w:rsid w:val="00A43CD7"/>
    <w:rsid w:val="00A44524"/>
    <w:rsid w:val="00A44D3E"/>
    <w:rsid w:val="00A4696F"/>
    <w:rsid w:val="00A470E7"/>
    <w:rsid w:val="00A52060"/>
    <w:rsid w:val="00A52DD8"/>
    <w:rsid w:val="00A52F78"/>
    <w:rsid w:val="00A5398F"/>
    <w:rsid w:val="00A558B4"/>
    <w:rsid w:val="00A56435"/>
    <w:rsid w:val="00A56D68"/>
    <w:rsid w:val="00A56F78"/>
    <w:rsid w:val="00A5774C"/>
    <w:rsid w:val="00A60179"/>
    <w:rsid w:val="00A6039F"/>
    <w:rsid w:val="00A622B3"/>
    <w:rsid w:val="00A62B8E"/>
    <w:rsid w:val="00A62DF9"/>
    <w:rsid w:val="00A64201"/>
    <w:rsid w:val="00A64C43"/>
    <w:rsid w:val="00A6681A"/>
    <w:rsid w:val="00A6715A"/>
    <w:rsid w:val="00A6757E"/>
    <w:rsid w:val="00A70300"/>
    <w:rsid w:val="00A70316"/>
    <w:rsid w:val="00A706B9"/>
    <w:rsid w:val="00A7074F"/>
    <w:rsid w:val="00A70A1F"/>
    <w:rsid w:val="00A713E5"/>
    <w:rsid w:val="00A716BA"/>
    <w:rsid w:val="00A73895"/>
    <w:rsid w:val="00A73E65"/>
    <w:rsid w:val="00A755D5"/>
    <w:rsid w:val="00A756A7"/>
    <w:rsid w:val="00A75B2F"/>
    <w:rsid w:val="00A77D37"/>
    <w:rsid w:val="00A80DAF"/>
    <w:rsid w:val="00A815A0"/>
    <w:rsid w:val="00A819E5"/>
    <w:rsid w:val="00A82423"/>
    <w:rsid w:val="00A828F2"/>
    <w:rsid w:val="00A82F1A"/>
    <w:rsid w:val="00A83368"/>
    <w:rsid w:val="00A84E40"/>
    <w:rsid w:val="00A86A5F"/>
    <w:rsid w:val="00A90067"/>
    <w:rsid w:val="00A90A8F"/>
    <w:rsid w:val="00A91552"/>
    <w:rsid w:val="00A927DE"/>
    <w:rsid w:val="00A93F1E"/>
    <w:rsid w:val="00A9665B"/>
    <w:rsid w:val="00A977D5"/>
    <w:rsid w:val="00A97F8B"/>
    <w:rsid w:val="00AA0756"/>
    <w:rsid w:val="00AA0C14"/>
    <w:rsid w:val="00AA0C30"/>
    <w:rsid w:val="00AA241D"/>
    <w:rsid w:val="00AA374D"/>
    <w:rsid w:val="00AA6A81"/>
    <w:rsid w:val="00AA7DFB"/>
    <w:rsid w:val="00AA7F0E"/>
    <w:rsid w:val="00AB2484"/>
    <w:rsid w:val="00AB3205"/>
    <w:rsid w:val="00AB3B4D"/>
    <w:rsid w:val="00AC2BC4"/>
    <w:rsid w:val="00AC3643"/>
    <w:rsid w:val="00AC43C5"/>
    <w:rsid w:val="00AC5C96"/>
    <w:rsid w:val="00AC709F"/>
    <w:rsid w:val="00AD0945"/>
    <w:rsid w:val="00AD1029"/>
    <w:rsid w:val="00AD1941"/>
    <w:rsid w:val="00AD2064"/>
    <w:rsid w:val="00AD213B"/>
    <w:rsid w:val="00AD25DA"/>
    <w:rsid w:val="00AD31FC"/>
    <w:rsid w:val="00AD39CD"/>
    <w:rsid w:val="00AD3BDD"/>
    <w:rsid w:val="00AD3E41"/>
    <w:rsid w:val="00AD4605"/>
    <w:rsid w:val="00AD4D91"/>
    <w:rsid w:val="00AD5151"/>
    <w:rsid w:val="00AD5171"/>
    <w:rsid w:val="00AD59B0"/>
    <w:rsid w:val="00AE18B8"/>
    <w:rsid w:val="00AE277F"/>
    <w:rsid w:val="00AE2AE6"/>
    <w:rsid w:val="00AE40B0"/>
    <w:rsid w:val="00AE519F"/>
    <w:rsid w:val="00AE55A5"/>
    <w:rsid w:val="00AE5D0E"/>
    <w:rsid w:val="00AE6517"/>
    <w:rsid w:val="00AE7F14"/>
    <w:rsid w:val="00AF19AB"/>
    <w:rsid w:val="00AF1A26"/>
    <w:rsid w:val="00AF1C71"/>
    <w:rsid w:val="00AF2881"/>
    <w:rsid w:val="00AF2BD7"/>
    <w:rsid w:val="00AF3456"/>
    <w:rsid w:val="00AF34C7"/>
    <w:rsid w:val="00AF3755"/>
    <w:rsid w:val="00AF4141"/>
    <w:rsid w:val="00AF4E4E"/>
    <w:rsid w:val="00AF79C0"/>
    <w:rsid w:val="00B01592"/>
    <w:rsid w:val="00B0262C"/>
    <w:rsid w:val="00B03440"/>
    <w:rsid w:val="00B04E1C"/>
    <w:rsid w:val="00B050FD"/>
    <w:rsid w:val="00B051DA"/>
    <w:rsid w:val="00B0520C"/>
    <w:rsid w:val="00B05963"/>
    <w:rsid w:val="00B06321"/>
    <w:rsid w:val="00B075D8"/>
    <w:rsid w:val="00B077EC"/>
    <w:rsid w:val="00B07927"/>
    <w:rsid w:val="00B07B3A"/>
    <w:rsid w:val="00B10935"/>
    <w:rsid w:val="00B10E84"/>
    <w:rsid w:val="00B10F94"/>
    <w:rsid w:val="00B113BF"/>
    <w:rsid w:val="00B11C36"/>
    <w:rsid w:val="00B1203F"/>
    <w:rsid w:val="00B124E0"/>
    <w:rsid w:val="00B12697"/>
    <w:rsid w:val="00B13B6D"/>
    <w:rsid w:val="00B14AEC"/>
    <w:rsid w:val="00B15858"/>
    <w:rsid w:val="00B174B5"/>
    <w:rsid w:val="00B17910"/>
    <w:rsid w:val="00B17B98"/>
    <w:rsid w:val="00B212D6"/>
    <w:rsid w:val="00B214D2"/>
    <w:rsid w:val="00B22247"/>
    <w:rsid w:val="00B236C9"/>
    <w:rsid w:val="00B24D67"/>
    <w:rsid w:val="00B255BA"/>
    <w:rsid w:val="00B25631"/>
    <w:rsid w:val="00B25C26"/>
    <w:rsid w:val="00B27BC2"/>
    <w:rsid w:val="00B27ED7"/>
    <w:rsid w:val="00B317B2"/>
    <w:rsid w:val="00B32309"/>
    <w:rsid w:val="00B3236F"/>
    <w:rsid w:val="00B33529"/>
    <w:rsid w:val="00B343AD"/>
    <w:rsid w:val="00B34F98"/>
    <w:rsid w:val="00B3575E"/>
    <w:rsid w:val="00B3595F"/>
    <w:rsid w:val="00B3682F"/>
    <w:rsid w:val="00B3742C"/>
    <w:rsid w:val="00B404A1"/>
    <w:rsid w:val="00B405BF"/>
    <w:rsid w:val="00B40613"/>
    <w:rsid w:val="00B4124F"/>
    <w:rsid w:val="00B416AF"/>
    <w:rsid w:val="00B421FF"/>
    <w:rsid w:val="00B42387"/>
    <w:rsid w:val="00B4301E"/>
    <w:rsid w:val="00B434C3"/>
    <w:rsid w:val="00B44760"/>
    <w:rsid w:val="00B44DD9"/>
    <w:rsid w:val="00B44E34"/>
    <w:rsid w:val="00B44E4D"/>
    <w:rsid w:val="00B457E5"/>
    <w:rsid w:val="00B460E8"/>
    <w:rsid w:val="00B504EA"/>
    <w:rsid w:val="00B50F5F"/>
    <w:rsid w:val="00B5134D"/>
    <w:rsid w:val="00B51505"/>
    <w:rsid w:val="00B51EB7"/>
    <w:rsid w:val="00B534D2"/>
    <w:rsid w:val="00B568A1"/>
    <w:rsid w:val="00B56D5A"/>
    <w:rsid w:val="00B5748D"/>
    <w:rsid w:val="00B57492"/>
    <w:rsid w:val="00B575C9"/>
    <w:rsid w:val="00B57CC4"/>
    <w:rsid w:val="00B57F13"/>
    <w:rsid w:val="00B6064B"/>
    <w:rsid w:val="00B63879"/>
    <w:rsid w:val="00B64002"/>
    <w:rsid w:val="00B65EB9"/>
    <w:rsid w:val="00B67F3C"/>
    <w:rsid w:val="00B71279"/>
    <w:rsid w:val="00B72192"/>
    <w:rsid w:val="00B73C8F"/>
    <w:rsid w:val="00B74D82"/>
    <w:rsid w:val="00B759F8"/>
    <w:rsid w:val="00B77DF1"/>
    <w:rsid w:val="00B808BC"/>
    <w:rsid w:val="00B80973"/>
    <w:rsid w:val="00B809AE"/>
    <w:rsid w:val="00B80CCF"/>
    <w:rsid w:val="00B80E8D"/>
    <w:rsid w:val="00B814C0"/>
    <w:rsid w:val="00B82794"/>
    <w:rsid w:val="00B8381B"/>
    <w:rsid w:val="00B83CAE"/>
    <w:rsid w:val="00B8420B"/>
    <w:rsid w:val="00B8593E"/>
    <w:rsid w:val="00B87892"/>
    <w:rsid w:val="00B90A23"/>
    <w:rsid w:val="00B90A42"/>
    <w:rsid w:val="00B9163A"/>
    <w:rsid w:val="00B91664"/>
    <w:rsid w:val="00B92607"/>
    <w:rsid w:val="00B92830"/>
    <w:rsid w:val="00B92C9C"/>
    <w:rsid w:val="00B932FD"/>
    <w:rsid w:val="00B94AC8"/>
    <w:rsid w:val="00B9595E"/>
    <w:rsid w:val="00B96ECC"/>
    <w:rsid w:val="00BA0018"/>
    <w:rsid w:val="00BA0882"/>
    <w:rsid w:val="00BA3B99"/>
    <w:rsid w:val="00BA3E19"/>
    <w:rsid w:val="00BA53FC"/>
    <w:rsid w:val="00BA724C"/>
    <w:rsid w:val="00BB01F1"/>
    <w:rsid w:val="00BB0AA1"/>
    <w:rsid w:val="00BB11DA"/>
    <w:rsid w:val="00BB3FCC"/>
    <w:rsid w:val="00BB4960"/>
    <w:rsid w:val="00BB6CCE"/>
    <w:rsid w:val="00BB7229"/>
    <w:rsid w:val="00BB7276"/>
    <w:rsid w:val="00BB7CC9"/>
    <w:rsid w:val="00BB7E8B"/>
    <w:rsid w:val="00BC0DAA"/>
    <w:rsid w:val="00BC283F"/>
    <w:rsid w:val="00BC498D"/>
    <w:rsid w:val="00BC5D33"/>
    <w:rsid w:val="00BC6E82"/>
    <w:rsid w:val="00BD0333"/>
    <w:rsid w:val="00BD0693"/>
    <w:rsid w:val="00BD11B7"/>
    <w:rsid w:val="00BD181F"/>
    <w:rsid w:val="00BD26D0"/>
    <w:rsid w:val="00BD57A5"/>
    <w:rsid w:val="00BD6703"/>
    <w:rsid w:val="00BD6B6C"/>
    <w:rsid w:val="00BE06EF"/>
    <w:rsid w:val="00BE2E14"/>
    <w:rsid w:val="00BE2EC8"/>
    <w:rsid w:val="00BE3870"/>
    <w:rsid w:val="00BE4CEB"/>
    <w:rsid w:val="00BE7F16"/>
    <w:rsid w:val="00BF0125"/>
    <w:rsid w:val="00BF11A2"/>
    <w:rsid w:val="00BF28A5"/>
    <w:rsid w:val="00BF3992"/>
    <w:rsid w:val="00BF3DCF"/>
    <w:rsid w:val="00BF4C65"/>
    <w:rsid w:val="00BF5A0D"/>
    <w:rsid w:val="00BF5DF0"/>
    <w:rsid w:val="00BF732E"/>
    <w:rsid w:val="00C00A2B"/>
    <w:rsid w:val="00C018B4"/>
    <w:rsid w:val="00C039E6"/>
    <w:rsid w:val="00C04C1B"/>
    <w:rsid w:val="00C0645F"/>
    <w:rsid w:val="00C065AD"/>
    <w:rsid w:val="00C069F5"/>
    <w:rsid w:val="00C11445"/>
    <w:rsid w:val="00C12619"/>
    <w:rsid w:val="00C13AEF"/>
    <w:rsid w:val="00C1429A"/>
    <w:rsid w:val="00C14353"/>
    <w:rsid w:val="00C1492F"/>
    <w:rsid w:val="00C14FB2"/>
    <w:rsid w:val="00C15DAC"/>
    <w:rsid w:val="00C16355"/>
    <w:rsid w:val="00C16975"/>
    <w:rsid w:val="00C174D7"/>
    <w:rsid w:val="00C178B8"/>
    <w:rsid w:val="00C20F30"/>
    <w:rsid w:val="00C21E7F"/>
    <w:rsid w:val="00C253E8"/>
    <w:rsid w:val="00C2599B"/>
    <w:rsid w:val="00C2652C"/>
    <w:rsid w:val="00C301CC"/>
    <w:rsid w:val="00C31479"/>
    <w:rsid w:val="00C33530"/>
    <w:rsid w:val="00C336C2"/>
    <w:rsid w:val="00C33B60"/>
    <w:rsid w:val="00C34BD6"/>
    <w:rsid w:val="00C405A5"/>
    <w:rsid w:val="00C40B6E"/>
    <w:rsid w:val="00C421DA"/>
    <w:rsid w:val="00C44857"/>
    <w:rsid w:val="00C44B9E"/>
    <w:rsid w:val="00C45A82"/>
    <w:rsid w:val="00C4604A"/>
    <w:rsid w:val="00C4621C"/>
    <w:rsid w:val="00C46AC8"/>
    <w:rsid w:val="00C471B8"/>
    <w:rsid w:val="00C504E1"/>
    <w:rsid w:val="00C511FD"/>
    <w:rsid w:val="00C5137A"/>
    <w:rsid w:val="00C51A8E"/>
    <w:rsid w:val="00C51B9D"/>
    <w:rsid w:val="00C53891"/>
    <w:rsid w:val="00C53D58"/>
    <w:rsid w:val="00C54099"/>
    <w:rsid w:val="00C54620"/>
    <w:rsid w:val="00C5613E"/>
    <w:rsid w:val="00C56C29"/>
    <w:rsid w:val="00C56C8F"/>
    <w:rsid w:val="00C573AF"/>
    <w:rsid w:val="00C57416"/>
    <w:rsid w:val="00C61E84"/>
    <w:rsid w:val="00C621AC"/>
    <w:rsid w:val="00C621FC"/>
    <w:rsid w:val="00C62E27"/>
    <w:rsid w:val="00C62E6B"/>
    <w:rsid w:val="00C633F7"/>
    <w:rsid w:val="00C635E9"/>
    <w:rsid w:val="00C646C7"/>
    <w:rsid w:val="00C64E09"/>
    <w:rsid w:val="00C65E68"/>
    <w:rsid w:val="00C6609F"/>
    <w:rsid w:val="00C674F0"/>
    <w:rsid w:val="00C7645D"/>
    <w:rsid w:val="00C77941"/>
    <w:rsid w:val="00C81210"/>
    <w:rsid w:val="00C8183B"/>
    <w:rsid w:val="00C84869"/>
    <w:rsid w:val="00C85FDB"/>
    <w:rsid w:val="00C86C58"/>
    <w:rsid w:val="00C91C2C"/>
    <w:rsid w:val="00C91D06"/>
    <w:rsid w:val="00C9330A"/>
    <w:rsid w:val="00C936FE"/>
    <w:rsid w:val="00C9489C"/>
    <w:rsid w:val="00C94985"/>
    <w:rsid w:val="00C95138"/>
    <w:rsid w:val="00C961D0"/>
    <w:rsid w:val="00CA1167"/>
    <w:rsid w:val="00CA3CCB"/>
    <w:rsid w:val="00CA49AA"/>
    <w:rsid w:val="00CA49D9"/>
    <w:rsid w:val="00CA5430"/>
    <w:rsid w:val="00CA69E4"/>
    <w:rsid w:val="00CA6F12"/>
    <w:rsid w:val="00CA7333"/>
    <w:rsid w:val="00CB0039"/>
    <w:rsid w:val="00CB08D5"/>
    <w:rsid w:val="00CB31B9"/>
    <w:rsid w:val="00CB3774"/>
    <w:rsid w:val="00CB4822"/>
    <w:rsid w:val="00CB51BC"/>
    <w:rsid w:val="00CB59BD"/>
    <w:rsid w:val="00CB5E70"/>
    <w:rsid w:val="00CB7CA7"/>
    <w:rsid w:val="00CC06E2"/>
    <w:rsid w:val="00CC164C"/>
    <w:rsid w:val="00CC1AB4"/>
    <w:rsid w:val="00CC27BE"/>
    <w:rsid w:val="00CC3973"/>
    <w:rsid w:val="00CC3A31"/>
    <w:rsid w:val="00CC49B0"/>
    <w:rsid w:val="00CC4D9A"/>
    <w:rsid w:val="00CC5A7F"/>
    <w:rsid w:val="00CC6AF5"/>
    <w:rsid w:val="00CC6BBA"/>
    <w:rsid w:val="00CD0E4E"/>
    <w:rsid w:val="00CD1577"/>
    <w:rsid w:val="00CD20CF"/>
    <w:rsid w:val="00CD2D2E"/>
    <w:rsid w:val="00CD4882"/>
    <w:rsid w:val="00CD6BE8"/>
    <w:rsid w:val="00CD75D7"/>
    <w:rsid w:val="00CE037A"/>
    <w:rsid w:val="00CE08C5"/>
    <w:rsid w:val="00CE1BF5"/>
    <w:rsid w:val="00CE3207"/>
    <w:rsid w:val="00CE3331"/>
    <w:rsid w:val="00CE3622"/>
    <w:rsid w:val="00CE44E3"/>
    <w:rsid w:val="00CE45B4"/>
    <w:rsid w:val="00CE4B85"/>
    <w:rsid w:val="00CE6200"/>
    <w:rsid w:val="00CF427F"/>
    <w:rsid w:val="00CF5549"/>
    <w:rsid w:val="00CF57CB"/>
    <w:rsid w:val="00CF695E"/>
    <w:rsid w:val="00D00540"/>
    <w:rsid w:val="00D00D9A"/>
    <w:rsid w:val="00D011BB"/>
    <w:rsid w:val="00D01C22"/>
    <w:rsid w:val="00D01E58"/>
    <w:rsid w:val="00D023AA"/>
    <w:rsid w:val="00D02AF2"/>
    <w:rsid w:val="00D02C32"/>
    <w:rsid w:val="00D031BE"/>
    <w:rsid w:val="00D03EEC"/>
    <w:rsid w:val="00D0765E"/>
    <w:rsid w:val="00D10843"/>
    <w:rsid w:val="00D11466"/>
    <w:rsid w:val="00D12B31"/>
    <w:rsid w:val="00D14334"/>
    <w:rsid w:val="00D14CD2"/>
    <w:rsid w:val="00D16662"/>
    <w:rsid w:val="00D16D63"/>
    <w:rsid w:val="00D16EA4"/>
    <w:rsid w:val="00D170E2"/>
    <w:rsid w:val="00D20362"/>
    <w:rsid w:val="00D20AB5"/>
    <w:rsid w:val="00D21346"/>
    <w:rsid w:val="00D22888"/>
    <w:rsid w:val="00D22EC8"/>
    <w:rsid w:val="00D2339D"/>
    <w:rsid w:val="00D2348C"/>
    <w:rsid w:val="00D23B0B"/>
    <w:rsid w:val="00D24107"/>
    <w:rsid w:val="00D243F4"/>
    <w:rsid w:val="00D26134"/>
    <w:rsid w:val="00D26B52"/>
    <w:rsid w:val="00D319C8"/>
    <w:rsid w:val="00D31E56"/>
    <w:rsid w:val="00D323D3"/>
    <w:rsid w:val="00D3345E"/>
    <w:rsid w:val="00D33841"/>
    <w:rsid w:val="00D347A1"/>
    <w:rsid w:val="00D34BCE"/>
    <w:rsid w:val="00D36D46"/>
    <w:rsid w:val="00D41A47"/>
    <w:rsid w:val="00D41D4F"/>
    <w:rsid w:val="00D41F90"/>
    <w:rsid w:val="00D42008"/>
    <w:rsid w:val="00D43219"/>
    <w:rsid w:val="00D4357C"/>
    <w:rsid w:val="00D46663"/>
    <w:rsid w:val="00D468E9"/>
    <w:rsid w:val="00D5097C"/>
    <w:rsid w:val="00D51221"/>
    <w:rsid w:val="00D518D7"/>
    <w:rsid w:val="00D5196A"/>
    <w:rsid w:val="00D51DFB"/>
    <w:rsid w:val="00D53AD6"/>
    <w:rsid w:val="00D549D0"/>
    <w:rsid w:val="00D55D19"/>
    <w:rsid w:val="00D578F0"/>
    <w:rsid w:val="00D57C96"/>
    <w:rsid w:val="00D65415"/>
    <w:rsid w:val="00D66FC3"/>
    <w:rsid w:val="00D6766F"/>
    <w:rsid w:val="00D701CC"/>
    <w:rsid w:val="00D70416"/>
    <w:rsid w:val="00D70456"/>
    <w:rsid w:val="00D70DF4"/>
    <w:rsid w:val="00D7235B"/>
    <w:rsid w:val="00D72710"/>
    <w:rsid w:val="00D73C98"/>
    <w:rsid w:val="00D741C4"/>
    <w:rsid w:val="00D75E30"/>
    <w:rsid w:val="00D776CB"/>
    <w:rsid w:val="00D82CD3"/>
    <w:rsid w:val="00D83736"/>
    <w:rsid w:val="00D8375E"/>
    <w:rsid w:val="00D83EB1"/>
    <w:rsid w:val="00D87CE0"/>
    <w:rsid w:val="00D902C4"/>
    <w:rsid w:val="00D90500"/>
    <w:rsid w:val="00D91A18"/>
    <w:rsid w:val="00D9200D"/>
    <w:rsid w:val="00D9247A"/>
    <w:rsid w:val="00D9356B"/>
    <w:rsid w:val="00D965D0"/>
    <w:rsid w:val="00D96761"/>
    <w:rsid w:val="00DA000F"/>
    <w:rsid w:val="00DA02EB"/>
    <w:rsid w:val="00DA2FC8"/>
    <w:rsid w:val="00DA3C52"/>
    <w:rsid w:val="00DA3DEC"/>
    <w:rsid w:val="00DA4067"/>
    <w:rsid w:val="00DA42EF"/>
    <w:rsid w:val="00DA6E37"/>
    <w:rsid w:val="00DA7A4D"/>
    <w:rsid w:val="00DB03AF"/>
    <w:rsid w:val="00DB20C7"/>
    <w:rsid w:val="00DB67A4"/>
    <w:rsid w:val="00DB6CCF"/>
    <w:rsid w:val="00DB6FCB"/>
    <w:rsid w:val="00DB71FA"/>
    <w:rsid w:val="00DC0417"/>
    <w:rsid w:val="00DC114C"/>
    <w:rsid w:val="00DC3410"/>
    <w:rsid w:val="00DC4774"/>
    <w:rsid w:val="00DC49A4"/>
    <w:rsid w:val="00DC5B79"/>
    <w:rsid w:val="00DC602F"/>
    <w:rsid w:val="00DC648A"/>
    <w:rsid w:val="00DC6E12"/>
    <w:rsid w:val="00DC72F5"/>
    <w:rsid w:val="00DD0184"/>
    <w:rsid w:val="00DD0638"/>
    <w:rsid w:val="00DD0B70"/>
    <w:rsid w:val="00DD1AC1"/>
    <w:rsid w:val="00DD2292"/>
    <w:rsid w:val="00DD28A6"/>
    <w:rsid w:val="00DD39E5"/>
    <w:rsid w:val="00DD3B92"/>
    <w:rsid w:val="00DD4564"/>
    <w:rsid w:val="00DD7A5A"/>
    <w:rsid w:val="00DE1E3C"/>
    <w:rsid w:val="00DE25DA"/>
    <w:rsid w:val="00DE345C"/>
    <w:rsid w:val="00DE41F9"/>
    <w:rsid w:val="00DE6178"/>
    <w:rsid w:val="00DF14ED"/>
    <w:rsid w:val="00DF34B1"/>
    <w:rsid w:val="00DF41A8"/>
    <w:rsid w:val="00DF52FE"/>
    <w:rsid w:val="00DF6714"/>
    <w:rsid w:val="00E01768"/>
    <w:rsid w:val="00E032C3"/>
    <w:rsid w:val="00E03ADC"/>
    <w:rsid w:val="00E044A6"/>
    <w:rsid w:val="00E04A43"/>
    <w:rsid w:val="00E056DC"/>
    <w:rsid w:val="00E05EEE"/>
    <w:rsid w:val="00E0694A"/>
    <w:rsid w:val="00E072CB"/>
    <w:rsid w:val="00E07732"/>
    <w:rsid w:val="00E10179"/>
    <w:rsid w:val="00E10D8C"/>
    <w:rsid w:val="00E15339"/>
    <w:rsid w:val="00E16DAB"/>
    <w:rsid w:val="00E1761F"/>
    <w:rsid w:val="00E1763B"/>
    <w:rsid w:val="00E17BB4"/>
    <w:rsid w:val="00E23534"/>
    <w:rsid w:val="00E25C09"/>
    <w:rsid w:val="00E262AB"/>
    <w:rsid w:val="00E269BE"/>
    <w:rsid w:val="00E34354"/>
    <w:rsid w:val="00E347BA"/>
    <w:rsid w:val="00E35FE0"/>
    <w:rsid w:val="00E36638"/>
    <w:rsid w:val="00E3687A"/>
    <w:rsid w:val="00E373C8"/>
    <w:rsid w:val="00E37C12"/>
    <w:rsid w:val="00E40659"/>
    <w:rsid w:val="00E408AF"/>
    <w:rsid w:val="00E42347"/>
    <w:rsid w:val="00E43148"/>
    <w:rsid w:val="00E4332F"/>
    <w:rsid w:val="00E43401"/>
    <w:rsid w:val="00E43888"/>
    <w:rsid w:val="00E44ECE"/>
    <w:rsid w:val="00E47B7F"/>
    <w:rsid w:val="00E50A92"/>
    <w:rsid w:val="00E50DF1"/>
    <w:rsid w:val="00E5460F"/>
    <w:rsid w:val="00E55693"/>
    <w:rsid w:val="00E55998"/>
    <w:rsid w:val="00E55E96"/>
    <w:rsid w:val="00E56EDA"/>
    <w:rsid w:val="00E56F00"/>
    <w:rsid w:val="00E600C3"/>
    <w:rsid w:val="00E62045"/>
    <w:rsid w:val="00E62079"/>
    <w:rsid w:val="00E626CF"/>
    <w:rsid w:val="00E6418B"/>
    <w:rsid w:val="00E650A4"/>
    <w:rsid w:val="00E65C11"/>
    <w:rsid w:val="00E6735E"/>
    <w:rsid w:val="00E70596"/>
    <w:rsid w:val="00E71382"/>
    <w:rsid w:val="00E7402C"/>
    <w:rsid w:val="00E75898"/>
    <w:rsid w:val="00E75956"/>
    <w:rsid w:val="00E766C7"/>
    <w:rsid w:val="00E802F0"/>
    <w:rsid w:val="00E84213"/>
    <w:rsid w:val="00E8485A"/>
    <w:rsid w:val="00E84C5C"/>
    <w:rsid w:val="00E8712F"/>
    <w:rsid w:val="00E8733C"/>
    <w:rsid w:val="00E87CC9"/>
    <w:rsid w:val="00E90DEB"/>
    <w:rsid w:val="00E90FD5"/>
    <w:rsid w:val="00E9220C"/>
    <w:rsid w:val="00E939AB"/>
    <w:rsid w:val="00E9425C"/>
    <w:rsid w:val="00E94319"/>
    <w:rsid w:val="00E94845"/>
    <w:rsid w:val="00EA11AD"/>
    <w:rsid w:val="00EA1337"/>
    <w:rsid w:val="00EA1357"/>
    <w:rsid w:val="00EA1A4E"/>
    <w:rsid w:val="00EA2FFD"/>
    <w:rsid w:val="00EA315B"/>
    <w:rsid w:val="00EA406A"/>
    <w:rsid w:val="00EA40C0"/>
    <w:rsid w:val="00EA40D8"/>
    <w:rsid w:val="00EA5FC1"/>
    <w:rsid w:val="00EA6BB5"/>
    <w:rsid w:val="00EA6CDB"/>
    <w:rsid w:val="00EA7F47"/>
    <w:rsid w:val="00EB1455"/>
    <w:rsid w:val="00EB1BD7"/>
    <w:rsid w:val="00EB249C"/>
    <w:rsid w:val="00EB2599"/>
    <w:rsid w:val="00EB2841"/>
    <w:rsid w:val="00EB5EF4"/>
    <w:rsid w:val="00EB6D9E"/>
    <w:rsid w:val="00EB7587"/>
    <w:rsid w:val="00EC09F1"/>
    <w:rsid w:val="00EC19C7"/>
    <w:rsid w:val="00EC2657"/>
    <w:rsid w:val="00EC3386"/>
    <w:rsid w:val="00EC3BED"/>
    <w:rsid w:val="00EC6CE9"/>
    <w:rsid w:val="00ED20BB"/>
    <w:rsid w:val="00ED3E38"/>
    <w:rsid w:val="00ED566F"/>
    <w:rsid w:val="00ED58A8"/>
    <w:rsid w:val="00EE02AC"/>
    <w:rsid w:val="00EE1FF2"/>
    <w:rsid w:val="00EE2F50"/>
    <w:rsid w:val="00EE3836"/>
    <w:rsid w:val="00EE3916"/>
    <w:rsid w:val="00EE3A86"/>
    <w:rsid w:val="00EE4D6C"/>
    <w:rsid w:val="00EE6085"/>
    <w:rsid w:val="00EE7D75"/>
    <w:rsid w:val="00EF07CA"/>
    <w:rsid w:val="00EF122A"/>
    <w:rsid w:val="00EF1274"/>
    <w:rsid w:val="00EF132F"/>
    <w:rsid w:val="00EF2C33"/>
    <w:rsid w:val="00EF2F70"/>
    <w:rsid w:val="00EF3321"/>
    <w:rsid w:val="00EF613B"/>
    <w:rsid w:val="00EF63C6"/>
    <w:rsid w:val="00EF6B5F"/>
    <w:rsid w:val="00EF77C5"/>
    <w:rsid w:val="00EF7FD1"/>
    <w:rsid w:val="00F0055A"/>
    <w:rsid w:val="00F0188A"/>
    <w:rsid w:val="00F01FA0"/>
    <w:rsid w:val="00F02B16"/>
    <w:rsid w:val="00F02BE9"/>
    <w:rsid w:val="00F02D69"/>
    <w:rsid w:val="00F02F5F"/>
    <w:rsid w:val="00F03986"/>
    <w:rsid w:val="00F04499"/>
    <w:rsid w:val="00F04642"/>
    <w:rsid w:val="00F05DEC"/>
    <w:rsid w:val="00F05DF2"/>
    <w:rsid w:val="00F100D9"/>
    <w:rsid w:val="00F10511"/>
    <w:rsid w:val="00F11D6E"/>
    <w:rsid w:val="00F12003"/>
    <w:rsid w:val="00F133BA"/>
    <w:rsid w:val="00F13F50"/>
    <w:rsid w:val="00F156C5"/>
    <w:rsid w:val="00F22154"/>
    <w:rsid w:val="00F2251C"/>
    <w:rsid w:val="00F22BCB"/>
    <w:rsid w:val="00F22F85"/>
    <w:rsid w:val="00F23E2F"/>
    <w:rsid w:val="00F240D4"/>
    <w:rsid w:val="00F2595E"/>
    <w:rsid w:val="00F27D64"/>
    <w:rsid w:val="00F30289"/>
    <w:rsid w:val="00F3086B"/>
    <w:rsid w:val="00F30982"/>
    <w:rsid w:val="00F317FD"/>
    <w:rsid w:val="00F31D30"/>
    <w:rsid w:val="00F325C7"/>
    <w:rsid w:val="00F32D32"/>
    <w:rsid w:val="00F34E4A"/>
    <w:rsid w:val="00F35E9F"/>
    <w:rsid w:val="00F36FA4"/>
    <w:rsid w:val="00F370EB"/>
    <w:rsid w:val="00F379DA"/>
    <w:rsid w:val="00F40421"/>
    <w:rsid w:val="00F40C49"/>
    <w:rsid w:val="00F40F02"/>
    <w:rsid w:val="00F43996"/>
    <w:rsid w:val="00F43DAE"/>
    <w:rsid w:val="00F4445D"/>
    <w:rsid w:val="00F46FD4"/>
    <w:rsid w:val="00F4751E"/>
    <w:rsid w:val="00F50C80"/>
    <w:rsid w:val="00F50D7D"/>
    <w:rsid w:val="00F5172B"/>
    <w:rsid w:val="00F52D56"/>
    <w:rsid w:val="00F536EB"/>
    <w:rsid w:val="00F5410E"/>
    <w:rsid w:val="00F54B76"/>
    <w:rsid w:val="00F550C1"/>
    <w:rsid w:val="00F56448"/>
    <w:rsid w:val="00F565DD"/>
    <w:rsid w:val="00F60DB2"/>
    <w:rsid w:val="00F62714"/>
    <w:rsid w:val="00F627FE"/>
    <w:rsid w:val="00F63411"/>
    <w:rsid w:val="00F6361E"/>
    <w:rsid w:val="00F64DA8"/>
    <w:rsid w:val="00F65717"/>
    <w:rsid w:val="00F65867"/>
    <w:rsid w:val="00F677E2"/>
    <w:rsid w:val="00F679EB"/>
    <w:rsid w:val="00F709F4"/>
    <w:rsid w:val="00F71F20"/>
    <w:rsid w:val="00F71FE8"/>
    <w:rsid w:val="00F73A6C"/>
    <w:rsid w:val="00F754C7"/>
    <w:rsid w:val="00F75DE8"/>
    <w:rsid w:val="00F77C13"/>
    <w:rsid w:val="00F835C7"/>
    <w:rsid w:val="00F83923"/>
    <w:rsid w:val="00F8475B"/>
    <w:rsid w:val="00F84F15"/>
    <w:rsid w:val="00F853E1"/>
    <w:rsid w:val="00F86CDD"/>
    <w:rsid w:val="00F87302"/>
    <w:rsid w:val="00F878CD"/>
    <w:rsid w:val="00F90295"/>
    <w:rsid w:val="00F92D33"/>
    <w:rsid w:val="00F96577"/>
    <w:rsid w:val="00F97D09"/>
    <w:rsid w:val="00FA1D80"/>
    <w:rsid w:val="00FA1E94"/>
    <w:rsid w:val="00FA5106"/>
    <w:rsid w:val="00FB1B9F"/>
    <w:rsid w:val="00FB23F9"/>
    <w:rsid w:val="00FB4263"/>
    <w:rsid w:val="00FB61B7"/>
    <w:rsid w:val="00FB6F3C"/>
    <w:rsid w:val="00FB734C"/>
    <w:rsid w:val="00FC1B76"/>
    <w:rsid w:val="00FC2BED"/>
    <w:rsid w:val="00FC458C"/>
    <w:rsid w:val="00FC5997"/>
    <w:rsid w:val="00FC5CE7"/>
    <w:rsid w:val="00FC6A38"/>
    <w:rsid w:val="00FC7DF1"/>
    <w:rsid w:val="00FD0038"/>
    <w:rsid w:val="00FD1E10"/>
    <w:rsid w:val="00FD4A35"/>
    <w:rsid w:val="00FD572B"/>
    <w:rsid w:val="00FD6B7E"/>
    <w:rsid w:val="00FD6D33"/>
    <w:rsid w:val="00FE09EF"/>
    <w:rsid w:val="00FE0F74"/>
    <w:rsid w:val="00FE2199"/>
    <w:rsid w:val="00FE2804"/>
    <w:rsid w:val="00FE2AD1"/>
    <w:rsid w:val="00FE2B8C"/>
    <w:rsid w:val="00FE3C87"/>
    <w:rsid w:val="00FE4459"/>
    <w:rsid w:val="00FE45B2"/>
    <w:rsid w:val="00FE488E"/>
    <w:rsid w:val="00FE58D3"/>
    <w:rsid w:val="00FE70A8"/>
    <w:rsid w:val="00FE7944"/>
    <w:rsid w:val="00FE7D86"/>
    <w:rsid w:val="00FF178B"/>
    <w:rsid w:val="00FF3503"/>
    <w:rsid w:val="00FF5119"/>
    <w:rsid w:val="00FF5A0B"/>
    <w:rsid w:val="00FF6122"/>
    <w:rsid w:val="00FF6B89"/>
    <w:rsid w:val="00FF74C0"/>
    <w:rsid w:val="00FF7C3E"/>
    <w:rsid w:val="014F02BE"/>
    <w:rsid w:val="02781352"/>
    <w:rsid w:val="04434B66"/>
    <w:rsid w:val="05DD67FB"/>
    <w:rsid w:val="10D94A9E"/>
    <w:rsid w:val="11BD4E0E"/>
    <w:rsid w:val="1B5DA2BC"/>
    <w:rsid w:val="1B8DFD12"/>
    <w:rsid w:val="1BFDD94C"/>
    <w:rsid w:val="1F40582A"/>
    <w:rsid w:val="23CE074C"/>
    <w:rsid w:val="2D2E6254"/>
    <w:rsid w:val="37A0BAFC"/>
    <w:rsid w:val="3CD23102"/>
    <w:rsid w:val="3D61D426"/>
    <w:rsid w:val="3F5270C8"/>
    <w:rsid w:val="409A3661"/>
    <w:rsid w:val="494EB18B"/>
    <w:rsid w:val="4E389C82"/>
    <w:rsid w:val="5057DCD0"/>
    <w:rsid w:val="57CEDBE0"/>
    <w:rsid w:val="5B93B9EB"/>
    <w:rsid w:val="5BB450D3"/>
    <w:rsid w:val="638F709E"/>
    <w:rsid w:val="713548E9"/>
    <w:rsid w:val="77D48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0A6D86"/>
  <w15:docId w15:val="{EAF1A959-5AB1-4C45-8766-470A7959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88"/>
    <w:pPr>
      <w:spacing w:after="240"/>
    </w:pPr>
    <w:rPr>
      <w:rFonts w:cstheme="minorHAnsi"/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0C3"/>
    <w:pPr>
      <w:keepNext/>
      <w:spacing w:after="480" w:line="960" w:lineRule="exact"/>
      <w:outlineLvl w:val="0"/>
    </w:pPr>
    <w:rPr>
      <w:rFonts w:asciiTheme="majorHAnsi" w:hAnsiTheme="majorHAnsi"/>
      <w:b/>
      <w:color w:val="1B365D" w:themeColor="text2"/>
      <w:spacing w:val="-20"/>
      <w:sz w:val="84"/>
      <w:szCs w:val="8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C8F"/>
    <w:pPr>
      <w:spacing w:before="480" w:after="120"/>
      <w:outlineLvl w:val="1"/>
    </w:pPr>
    <w:rPr>
      <w:rFonts w:asciiTheme="majorHAnsi" w:hAnsiTheme="majorHAnsi"/>
      <w:b/>
      <w:iCs/>
      <w:color w:val="767676" w:themeColor="accent3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3C8F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 w:val="0"/>
      <w:color w:val="002D72" w:themeColor="accent2"/>
      <w:sz w:val="36"/>
      <w:szCs w:val="3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A452A"/>
    <w:pPr>
      <w:numPr>
        <w:ilvl w:val="3"/>
      </w:numPr>
      <w:outlineLvl w:val="3"/>
    </w:pPr>
    <w:rPr>
      <w:color w:val="D22730" w:themeColor="accent1"/>
      <w:sz w:val="32"/>
      <w:szCs w:val="32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2A452A"/>
    <w:pPr>
      <w:numPr>
        <w:ilvl w:val="4"/>
      </w:numPr>
      <w:spacing w:before="120"/>
      <w:outlineLvl w:val="4"/>
    </w:pPr>
    <w:rPr>
      <w:color w:val="9D1D23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E4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bCs w:val="0"/>
      <w:i/>
      <w:iCs/>
      <w:color w:val="68131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2431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68131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2431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9595D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2431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9595D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A7E"/>
    <w:pPr>
      <w:ind w:left="720"/>
      <w:contextualSpacing/>
    </w:pPr>
  </w:style>
  <w:style w:type="paragraph" w:styleId="FootnoteText">
    <w:name w:val="footnote text"/>
    <w:basedOn w:val="separator"/>
    <w:link w:val="FootnoteTextChar"/>
    <w:uiPriority w:val="99"/>
    <w:unhideWhenUsed/>
    <w:rsid w:val="002279EC"/>
    <w:rPr>
      <w:color w:val="505050"/>
      <w:sz w:val="21"/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79EC"/>
    <w:rPr>
      <w:rFonts w:cstheme="minorHAnsi"/>
      <w:bCs/>
      <w:color w:val="505050"/>
      <w:sz w:val="21"/>
      <w:szCs w:val="21"/>
    </w:rPr>
  </w:style>
  <w:style w:type="character" w:styleId="FootnoteReference">
    <w:name w:val="footnote reference"/>
    <w:basedOn w:val="DefaultParagraphFont"/>
    <w:uiPriority w:val="99"/>
    <w:unhideWhenUsed/>
    <w:rsid w:val="009A7A7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A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A7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7A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A7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B13A6"/>
    <w:rPr>
      <w:vertAlign w:val="superscript"/>
    </w:rPr>
  </w:style>
  <w:style w:type="paragraph" w:styleId="NoSpacing">
    <w:name w:val="No Spacing"/>
    <w:link w:val="NoSpacingChar"/>
    <w:uiPriority w:val="1"/>
    <w:qFormat/>
    <w:rsid w:val="009A7A7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A7A7E"/>
    <w:rPr>
      <w:rFonts w:eastAsiaTheme="minorEastAsia"/>
      <w:lang w:eastAsia="ja-JP"/>
    </w:rPr>
  </w:style>
  <w:style w:type="paragraph" w:styleId="Revision">
    <w:name w:val="Revision"/>
    <w:hidden/>
    <w:uiPriority w:val="99"/>
    <w:semiHidden/>
    <w:rsid w:val="009A7A7E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AB3205"/>
    <w:pPr>
      <w:spacing w:before="480" w:line="900" w:lineRule="exact"/>
    </w:pPr>
    <w:rPr>
      <w:rFonts w:ascii="PermianSlabSerifTypeface" w:hAnsi="PermianSlabSerifTypeface"/>
      <w:b/>
      <w:color w:val="1B365D" w:themeColor="text2"/>
      <w:kern w:val="52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AB3205"/>
    <w:rPr>
      <w:rFonts w:ascii="PermianSlabSerifTypeface" w:hAnsi="PermianSlabSerifTypeface" w:cs="Open Sans"/>
      <w:b/>
      <w:bCs/>
      <w:color w:val="1B365D" w:themeColor="text2"/>
      <w:kern w:val="52"/>
      <w:sz w:val="84"/>
      <w:szCs w:val="84"/>
    </w:rPr>
  </w:style>
  <w:style w:type="paragraph" w:styleId="Subtitle">
    <w:name w:val="Subtitle"/>
    <w:basedOn w:val="Normal"/>
    <w:next w:val="Normal"/>
    <w:link w:val="SubtitleChar"/>
    <w:uiPriority w:val="11"/>
    <w:rsid w:val="008A37CA"/>
    <w:pPr>
      <w:jc w:val="both"/>
    </w:pPr>
    <w:rPr>
      <w:color w:val="75787B"/>
      <w:sz w:val="3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8A37CA"/>
    <w:rPr>
      <w:rFonts w:ascii="Open Sans" w:hAnsi="Open Sans" w:cs="Open Sans"/>
      <w:color w:val="75787B"/>
      <w:sz w:val="36"/>
      <w:szCs w:val="26"/>
    </w:rPr>
  </w:style>
  <w:style w:type="paragraph" w:customStyle="1" w:styleId="coverbyline">
    <w:name w:val="cover byline"/>
    <w:link w:val="coverbylineChar"/>
    <w:rsid w:val="00E55693"/>
    <w:pPr>
      <w:spacing w:before="360" w:after="120"/>
      <w:jc w:val="both"/>
    </w:pPr>
    <w:rPr>
      <w:rFonts w:ascii="Open Sans" w:hAnsi="Open Sans" w:cs="Open Sans"/>
      <w:bCs/>
      <w:color w:val="3D3D40" w:themeColor="text1"/>
      <w:sz w:val="28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313442"/>
    <w:rPr>
      <w:rFonts w:asciiTheme="majorHAnsi" w:hAnsiTheme="majorHAnsi" w:cstheme="minorHAnsi"/>
      <w:b/>
      <w:bCs/>
      <w:color w:val="1B365D" w:themeColor="text2"/>
      <w:spacing w:val="-20"/>
      <w:sz w:val="84"/>
      <w:szCs w:val="84"/>
    </w:rPr>
  </w:style>
  <w:style w:type="character" w:customStyle="1" w:styleId="coverbylineChar">
    <w:name w:val="cover byline Char"/>
    <w:basedOn w:val="DefaultParagraphFont"/>
    <w:link w:val="coverbyline"/>
    <w:rsid w:val="00E55693"/>
    <w:rPr>
      <w:rFonts w:ascii="Open Sans" w:hAnsi="Open Sans" w:cs="Open Sans"/>
      <w:bCs/>
      <w:color w:val="3D3D4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3C8F"/>
    <w:rPr>
      <w:rFonts w:asciiTheme="majorHAnsi" w:hAnsiTheme="majorHAnsi" w:cs="Open Sans"/>
      <w:b/>
      <w:bCs/>
      <w:iCs/>
      <w:color w:val="767676" w:themeColor="accent3"/>
      <w:sz w:val="44"/>
      <w:szCs w:val="44"/>
    </w:rPr>
  </w:style>
  <w:style w:type="paragraph" w:styleId="Caption">
    <w:name w:val="caption"/>
    <w:basedOn w:val="Normal"/>
    <w:next w:val="Normal"/>
    <w:uiPriority w:val="35"/>
    <w:unhideWhenUsed/>
    <w:qFormat/>
    <w:rsid w:val="000961A2"/>
    <w:pPr>
      <w:spacing w:before="120"/>
    </w:pPr>
    <w:rPr>
      <w:b/>
      <w:bCs w:val="0"/>
      <w:i/>
      <w:iCs/>
      <w:color w:val="767676" w:themeColor="accent3"/>
      <w:sz w:val="22"/>
      <w:szCs w:val="22"/>
    </w:rPr>
  </w:style>
  <w:style w:type="paragraph" w:customStyle="1" w:styleId="Footnotes">
    <w:name w:val="Footnotes"/>
    <w:basedOn w:val="FootnoteText"/>
    <w:link w:val="FootnotesChar"/>
    <w:rsid w:val="00C511FD"/>
    <w:pPr>
      <w:spacing w:after="60"/>
    </w:pPr>
    <w:rPr>
      <w:color w:val="75787B"/>
      <w:sz w:val="18"/>
    </w:rPr>
  </w:style>
  <w:style w:type="paragraph" w:customStyle="1" w:styleId="separator">
    <w:name w:val="separator"/>
    <w:basedOn w:val="Normal"/>
    <w:link w:val="separatorChar"/>
    <w:rsid w:val="00C511FD"/>
    <w:pPr>
      <w:spacing w:line="240" w:lineRule="auto"/>
    </w:pPr>
    <w:rPr>
      <w:color w:val="B2B2B2"/>
    </w:rPr>
  </w:style>
  <w:style w:type="character" w:customStyle="1" w:styleId="FootnotesChar">
    <w:name w:val="Footnotes Char"/>
    <w:basedOn w:val="FootnoteTextChar"/>
    <w:link w:val="Footnotes"/>
    <w:rsid w:val="00C511FD"/>
    <w:rPr>
      <w:rFonts w:ascii="Open Sans" w:hAnsi="Open Sans" w:cs="Open Sans"/>
      <w:bCs w:val="0"/>
      <w:color w:val="75787B"/>
      <w:sz w:val="18"/>
      <w:szCs w:val="20"/>
    </w:rPr>
  </w:style>
  <w:style w:type="paragraph" w:customStyle="1" w:styleId="Pullquote">
    <w:name w:val="Pull quote"/>
    <w:basedOn w:val="Normal"/>
    <w:link w:val="PullquoteChar"/>
    <w:rsid w:val="00E23534"/>
    <w:pPr>
      <w:spacing w:after="0"/>
      <w:jc w:val="center"/>
    </w:pPr>
    <w:rPr>
      <w:i/>
      <w:iCs/>
      <w:color w:val="9C9CA0" w:themeColor="text1" w:themeTint="80"/>
    </w:rPr>
  </w:style>
  <w:style w:type="character" w:customStyle="1" w:styleId="separatorChar">
    <w:name w:val="separator Char"/>
    <w:basedOn w:val="DefaultParagraphFont"/>
    <w:link w:val="separator"/>
    <w:rsid w:val="00C511FD"/>
    <w:rPr>
      <w:rFonts w:ascii="Open Sans" w:hAnsi="Open Sans" w:cs="Open Sans"/>
      <w:bCs/>
      <w:color w:val="B2B2B2"/>
      <w:sz w:val="21"/>
      <w:szCs w:val="21"/>
    </w:rPr>
  </w:style>
  <w:style w:type="paragraph" w:customStyle="1" w:styleId="PullQuote0">
    <w:name w:val="Pull Quote"/>
    <w:basedOn w:val="Normal"/>
    <w:link w:val="PullQuoteChar0"/>
    <w:rsid w:val="00972278"/>
    <w:pPr>
      <w:pBdr>
        <w:left w:val="single" w:sz="24" w:space="10" w:color="D22630"/>
      </w:pBdr>
      <w:spacing w:before="240"/>
      <w:ind w:left="907" w:right="630"/>
    </w:pPr>
    <w:rPr>
      <w:rFonts w:asciiTheme="majorHAnsi" w:hAnsiTheme="majorHAnsi"/>
      <w:i/>
      <w:color w:val="1B365D" w:themeColor="text2"/>
      <w:sz w:val="36"/>
      <w:szCs w:val="32"/>
    </w:rPr>
  </w:style>
  <w:style w:type="character" w:customStyle="1" w:styleId="PullquoteChar">
    <w:name w:val="Pull quote Char"/>
    <w:basedOn w:val="DefaultParagraphFont"/>
    <w:link w:val="Pullquote"/>
    <w:rsid w:val="00E23534"/>
    <w:rPr>
      <w:rFonts w:ascii="Open Sans" w:hAnsi="Open Sans" w:cs="Open Sans"/>
      <w:bCs/>
      <w:i/>
      <w:iCs/>
      <w:color w:val="9C9CA0" w:themeColor="text1" w:themeTint="80"/>
      <w:sz w:val="24"/>
      <w:szCs w:val="21"/>
    </w:rPr>
  </w:style>
  <w:style w:type="character" w:customStyle="1" w:styleId="PullQuoteChar0">
    <w:name w:val="Pull Quote Char"/>
    <w:basedOn w:val="DefaultParagraphFont"/>
    <w:link w:val="PullQuote0"/>
    <w:rsid w:val="00972278"/>
    <w:rPr>
      <w:rFonts w:asciiTheme="majorHAnsi" w:hAnsiTheme="majorHAnsi" w:cstheme="minorHAnsi"/>
      <w:bCs/>
      <w:i/>
      <w:color w:val="1B365D" w:themeColor="text2"/>
      <w:sz w:val="36"/>
      <w:szCs w:val="32"/>
    </w:rPr>
  </w:style>
  <w:style w:type="paragraph" w:styleId="Header">
    <w:name w:val="header"/>
    <w:basedOn w:val="Normal"/>
    <w:link w:val="HeaderChar"/>
    <w:unhideWhenUsed/>
    <w:rsid w:val="00742D63"/>
    <w:pPr>
      <w:tabs>
        <w:tab w:val="center" w:pos="4680"/>
        <w:tab w:val="right" w:pos="9360"/>
      </w:tabs>
      <w:spacing w:after="0" w:line="240" w:lineRule="auto"/>
    </w:pPr>
    <w:rPr>
      <w:b/>
      <w:bCs w:val="0"/>
      <w:color w:val="002D72" w:themeColor="accent2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742D63"/>
    <w:rPr>
      <w:rFonts w:ascii="Open Sans" w:hAnsi="Open Sans" w:cs="Open Sans"/>
      <w:b/>
      <w:color w:val="002D72" w:themeColor="accent2"/>
    </w:rPr>
  </w:style>
  <w:style w:type="paragraph" w:styleId="Footer">
    <w:name w:val="footer"/>
    <w:basedOn w:val="Normal"/>
    <w:link w:val="FooterChar"/>
    <w:uiPriority w:val="99"/>
    <w:unhideWhenUsed/>
    <w:rsid w:val="00F536EB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536EB"/>
    <w:rPr>
      <w:rFonts w:ascii="Open Sans" w:hAnsi="Open Sans" w:cs="Open Sans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73C8F"/>
    <w:rPr>
      <w:rFonts w:asciiTheme="majorHAnsi" w:eastAsiaTheme="majorEastAsia" w:hAnsiTheme="majorHAnsi" w:cstheme="majorBidi"/>
      <w:b/>
      <w:color w:val="002D72" w:themeColor="accent2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A452A"/>
    <w:rPr>
      <w:rFonts w:asciiTheme="majorHAnsi" w:eastAsiaTheme="majorEastAsia" w:hAnsiTheme="majorHAnsi" w:cstheme="majorBidi"/>
      <w:b/>
      <w:color w:val="D22730" w:themeColor="accent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2A452A"/>
    <w:rPr>
      <w:rFonts w:asciiTheme="majorHAnsi" w:eastAsiaTheme="majorEastAsia" w:hAnsiTheme="majorHAnsi" w:cstheme="majorBidi"/>
      <w:b/>
      <w:color w:val="9D1D23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FE45B2"/>
    <w:rPr>
      <w:rFonts w:asciiTheme="majorHAnsi" w:eastAsiaTheme="majorEastAsia" w:hAnsiTheme="majorHAnsi" w:cstheme="majorBidi"/>
      <w:b/>
      <w:i/>
      <w:iCs/>
      <w:color w:val="681317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E45B2"/>
    <w:pPr>
      <w:keepLines/>
      <w:spacing w:before="240" w:after="0" w:line="300" w:lineRule="auto"/>
      <w:outlineLvl w:val="9"/>
    </w:pPr>
    <w:rPr>
      <w:rFonts w:eastAsiaTheme="majorEastAsia" w:cstheme="majorBidi"/>
      <w:bCs w:val="0"/>
      <w:color w:val="D22730" w:themeColor="accent1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C2AA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679EB"/>
    <w:pPr>
      <w:tabs>
        <w:tab w:val="right" w:leader="dot" w:pos="9350"/>
      </w:tabs>
      <w:spacing w:after="100"/>
      <w:ind w:left="210"/>
    </w:pPr>
  </w:style>
  <w:style w:type="paragraph" w:styleId="ListBullet">
    <w:name w:val="List Bullet"/>
    <w:basedOn w:val="Normal"/>
    <w:uiPriority w:val="99"/>
    <w:unhideWhenUsed/>
    <w:rsid w:val="004E1055"/>
    <w:pPr>
      <w:numPr>
        <w:numId w:val="9"/>
      </w:numPr>
      <w:spacing w:after="120"/>
      <w:contextualSpacing/>
    </w:pPr>
  </w:style>
  <w:style w:type="paragraph" w:styleId="ListBullet2">
    <w:name w:val="List Bullet 2"/>
    <w:basedOn w:val="ListBullet"/>
    <w:uiPriority w:val="99"/>
    <w:unhideWhenUsed/>
    <w:rsid w:val="004E1055"/>
    <w:pPr>
      <w:numPr>
        <w:ilvl w:val="1"/>
        <w:numId w:val="10"/>
      </w:numPr>
      <w:ind w:left="1080"/>
    </w:pPr>
  </w:style>
  <w:style w:type="paragraph" w:styleId="ListBullet3">
    <w:name w:val="List Bullet 3"/>
    <w:basedOn w:val="ListBullet2"/>
    <w:uiPriority w:val="99"/>
    <w:unhideWhenUsed/>
    <w:rsid w:val="004E1055"/>
    <w:pPr>
      <w:numPr>
        <w:ilvl w:val="2"/>
        <w:numId w:val="11"/>
      </w:numPr>
      <w:ind w:left="1440"/>
    </w:pPr>
  </w:style>
  <w:style w:type="table" w:styleId="TableGrid">
    <w:name w:val="Table Grid"/>
    <w:basedOn w:val="TableNormal"/>
    <w:uiPriority w:val="39"/>
    <w:rsid w:val="00C8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0408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D7D9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3D4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3D4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3D4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3D40" w:themeFill="text1"/>
      </w:tcPr>
    </w:tblStylePr>
    <w:tblStylePr w:type="band1Vert">
      <w:tblPr/>
      <w:tcPr>
        <w:shd w:val="clear" w:color="auto" w:fill="B0B0B3" w:themeFill="text1" w:themeFillTint="66"/>
      </w:tcPr>
    </w:tblStylePr>
    <w:tblStylePr w:type="band1Horz">
      <w:tblPr/>
      <w:tcPr>
        <w:shd w:val="clear" w:color="auto" w:fill="B0B0B3" w:themeFill="text1" w:themeFillTint="66"/>
      </w:tcPr>
    </w:tblStylePr>
  </w:style>
  <w:style w:type="table" w:styleId="GridTable5Dark-Accent2">
    <w:name w:val="Grid Table 5 Dark Accent 2"/>
    <w:basedOn w:val="TableNormal"/>
    <w:uiPriority w:val="50"/>
    <w:rsid w:val="00AD39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FC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D7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D7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D7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D72" w:themeFill="accent2"/>
      </w:tcPr>
    </w:tblStylePr>
    <w:tblStylePr w:type="band1Vert">
      <w:tblPr/>
      <w:tcPr>
        <w:shd w:val="clear" w:color="auto" w:fill="609EFF" w:themeFill="accent2" w:themeFillTint="66"/>
      </w:tcPr>
    </w:tblStylePr>
    <w:tblStylePr w:type="band1Horz">
      <w:tblPr/>
      <w:tcPr>
        <w:shd w:val="clear" w:color="auto" w:fill="609EFF" w:themeFill="accent2" w:themeFillTint="66"/>
      </w:tcPr>
    </w:tblStylePr>
  </w:style>
  <w:style w:type="paragraph" w:customStyle="1" w:styleId="Cover-AgencyName">
    <w:name w:val="Cover - Agency Name"/>
    <w:basedOn w:val="Title"/>
    <w:rsid w:val="00EA1337"/>
    <w:pPr>
      <w:spacing w:before="120" w:after="0"/>
    </w:pPr>
    <w:rPr>
      <w:rFonts w:asciiTheme="majorHAnsi" w:hAnsiTheme="majorHAnsi"/>
      <w:b w:val="0"/>
      <w:bCs w:val="0"/>
      <w:color w:val="767676" w:themeColor="accent3"/>
      <w:sz w:val="36"/>
      <w:szCs w:val="36"/>
    </w:rPr>
  </w:style>
  <w:style w:type="character" w:styleId="PageNumber">
    <w:name w:val="page number"/>
    <w:basedOn w:val="DefaultParagraphFont"/>
    <w:uiPriority w:val="99"/>
    <w:semiHidden/>
    <w:unhideWhenUsed/>
    <w:rsid w:val="005A7275"/>
  </w:style>
  <w:style w:type="paragraph" w:styleId="ListNumber">
    <w:name w:val="List Number"/>
    <w:basedOn w:val="Normal"/>
    <w:uiPriority w:val="99"/>
    <w:unhideWhenUsed/>
    <w:rsid w:val="00193104"/>
    <w:pPr>
      <w:numPr>
        <w:numId w:val="1"/>
      </w:numPr>
      <w:spacing w:after="120"/>
      <w:contextualSpacing/>
    </w:pPr>
  </w:style>
  <w:style w:type="paragraph" w:styleId="ListNumber2">
    <w:name w:val="List Number 2"/>
    <w:basedOn w:val="ListNumber"/>
    <w:uiPriority w:val="99"/>
    <w:unhideWhenUsed/>
    <w:rsid w:val="00922249"/>
    <w:pPr>
      <w:numPr>
        <w:ilvl w:val="1"/>
        <w:numId w:val="7"/>
      </w:numPr>
    </w:pPr>
    <w:rPr>
      <w:sz w:val="23"/>
      <w:szCs w:val="22"/>
    </w:rPr>
  </w:style>
  <w:style w:type="paragraph" w:styleId="ListNumber3">
    <w:name w:val="List Number 3"/>
    <w:basedOn w:val="ListNumber2"/>
    <w:uiPriority w:val="99"/>
    <w:unhideWhenUsed/>
    <w:rsid w:val="00922249"/>
    <w:pPr>
      <w:numPr>
        <w:ilvl w:val="0"/>
        <w:numId w:val="2"/>
      </w:numPr>
      <w:ind w:left="1627" w:hanging="187"/>
    </w:pPr>
    <w:rPr>
      <w:sz w:val="22"/>
    </w:rPr>
  </w:style>
  <w:style w:type="paragraph" w:styleId="ListContinue">
    <w:name w:val="List Continue"/>
    <w:basedOn w:val="Normal"/>
    <w:uiPriority w:val="99"/>
    <w:unhideWhenUsed/>
    <w:rsid w:val="00F0188A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B07B3A"/>
    <w:pPr>
      <w:ind w:left="720"/>
      <w:contextualSpacing/>
    </w:pPr>
  </w:style>
  <w:style w:type="paragraph" w:styleId="List2">
    <w:name w:val="List 2"/>
    <w:basedOn w:val="Normal"/>
    <w:uiPriority w:val="99"/>
    <w:unhideWhenUsed/>
    <w:rsid w:val="00391022"/>
    <w:pPr>
      <w:ind w:left="720" w:hanging="360"/>
      <w:contextualSpacing/>
    </w:pPr>
  </w:style>
  <w:style w:type="paragraph" w:styleId="List">
    <w:name w:val="List"/>
    <w:basedOn w:val="Normal"/>
    <w:uiPriority w:val="99"/>
    <w:unhideWhenUsed/>
    <w:rsid w:val="00391022"/>
    <w:pPr>
      <w:ind w:left="360" w:hanging="360"/>
      <w:contextualSpacing/>
    </w:pPr>
  </w:style>
  <w:style w:type="character" w:styleId="Hyperlink">
    <w:name w:val="Hyperlink"/>
    <w:basedOn w:val="DefaultParagraphFont"/>
    <w:uiPriority w:val="99"/>
    <w:unhideWhenUsed/>
    <w:rsid w:val="00007134"/>
    <w:rPr>
      <w:color w:val="002D72"/>
      <w:u w:val="single"/>
    </w:rPr>
  </w:style>
  <w:style w:type="table" w:styleId="GridTable5Dark-Accent3">
    <w:name w:val="Grid Table 5 Dark Accent 3"/>
    <w:basedOn w:val="TableNormal"/>
    <w:uiPriority w:val="50"/>
    <w:rsid w:val="006C18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3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6767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6767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6767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67676" w:themeFill="accent3"/>
      </w:tcPr>
    </w:tblStylePr>
    <w:tblStylePr w:type="band1Vert">
      <w:tblPr/>
      <w:tcPr>
        <w:shd w:val="clear" w:color="auto" w:fill="C8C8C8" w:themeFill="accent3" w:themeFillTint="66"/>
      </w:tcPr>
    </w:tblStylePr>
    <w:tblStylePr w:type="band1Horz">
      <w:tblPr/>
      <w:tcPr>
        <w:shd w:val="clear" w:color="auto" w:fill="C8C8C8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6C180D"/>
    <w:pPr>
      <w:spacing w:after="0" w:line="240" w:lineRule="auto"/>
    </w:pPr>
    <w:tblPr>
      <w:tblStyleRowBandSize w:val="1"/>
      <w:tblStyleColBandSize w:val="1"/>
      <w:tblBorders>
        <w:top w:val="single" w:sz="4" w:space="0" w:color="ACACAC" w:themeColor="accent3" w:themeTint="99"/>
        <w:left w:val="single" w:sz="4" w:space="0" w:color="ACACAC" w:themeColor="accent3" w:themeTint="99"/>
        <w:bottom w:val="single" w:sz="4" w:space="0" w:color="ACACAC" w:themeColor="accent3" w:themeTint="99"/>
        <w:right w:val="single" w:sz="4" w:space="0" w:color="ACACAC" w:themeColor="accent3" w:themeTint="99"/>
        <w:insideH w:val="single" w:sz="4" w:space="0" w:color="ACACAC" w:themeColor="accent3" w:themeTint="99"/>
        <w:insideV w:val="single" w:sz="4" w:space="0" w:color="ACACA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67676" w:themeColor="accent3"/>
          <w:left w:val="single" w:sz="4" w:space="0" w:color="767676" w:themeColor="accent3"/>
          <w:bottom w:val="single" w:sz="4" w:space="0" w:color="767676" w:themeColor="accent3"/>
          <w:right w:val="single" w:sz="4" w:space="0" w:color="767676" w:themeColor="accent3"/>
          <w:insideH w:val="nil"/>
          <w:insideV w:val="nil"/>
        </w:tcBorders>
        <w:shd w:val="clear" w:color="auto" w:fill="767676" w:themeFill="accent3"/>
      </w:tcPr>
    </w:tblStylePr>
    <w:tblStylePr w:type="lastRow">
      <w:rPr>
        <w:b/>
        <w:bCs/>
      </w:rPr>
      <w:tblPr/>
      <w:tcPr>
        <w:tcBorders>
          <w:top w:val="double" w:sz="4" w:space="0" w:color="76767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3" w:themeFillTint="33"/>
      </w:tcPr>
    </w:tblStylePr>
    <w:tblStylePr w:type="band1Horz">
      <w:tblPr/>
      <w:tcPr>
        <w:shd w:val="clear" w:color="auto" w:fill="E3E3E3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B575C9"/>
    <w:pPr>
      <w:spacing w:after="0" w:line="240" w:lineRule="auto"/>
    </w:pPr>
    <w:tblPr>
      <w:tblStyleRowBandSize w:val="1"/>
      <w:tblStyleColBandSize w:val="1"/>
      <w:tblBorders>
        <w:top w:val="single" w:sz="4" w:space="0" w:color="E67A80" w:themeColor="accent1" w:themeTint="99"/>
        <w:left w:val="single" w:sz="4" w:space="0" w:color="E67A80" w:themeColor="accent1" w:themeTint="99"/>
        <w:bottom w:val="single" w:sz="4" w:space="0" w:color="E67A80" w:themeColor="accent1" w:themeTint="99"/>
        <w:right w:val="single" w:sz="4" w:space="0" w:color="E67A80" w:themeColor="accent1" w:themeTint="99"/>
        <w:insideH w:val="single" w:sz="4" w:space="0" w:color="E67A80" w:themeColor="accent1" w:themeTint="99"/>
        <w:insideV w:val="single" w:sz="4" w:space="0" w:color="E67A8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2730" w:themeColor="accent1"/>
          <w:left w:val="single" w:sz="4" w:space="0" w:color="D22730" w:themeColor="accent1"/>
          <w:bottom w:val="single" w:sz="4" w:space="0" w:color="D22730" w:themeColor="accent1"/>
          <w:right w:val="single" w:sz="4" w:space="0" w:color="D22730" w:themeColor="accent1"/>
          <w:insideH w:val="nil"/>
          <w:insideV w:val="nil"/>
        </w:tcBorders>
        <w:shd w:val="clear" w:color="auto" w:fill="D22730" w:themeFill="accent1"/>
      </w:tcPr>
    </w:tblStylePr>
    <w:tblStylePr w:type="lastRow">
      <w:rPr>
        <w:b/>
        <w:bCs/>
      </w:rPr>
      <w:tblPr/>
      <w:tcPr>
        <w:tcBorders>
          <w:top w:val="double" w:sz="4" w:space="0" w:color="D2273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4" w:themeFill="accent1" w:themeFillTint="33"/>
      </w:tcPr>
    </w:tblStylePr>
    <w:tblStylePr w:type="band1Horz">
      <w:tblPr/>
      <w:tcPr>
        <w:shd w:val="clear" w:color="auto" w:fill="F6D2D4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6C18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2D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273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273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273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2730" w:themeFill="accent1"/>
      </w:tcPr>
    </w:tblStylePr>
    <w:tblStylePr w:type="band1Vert">
      <w:tblPr/>
      <w:tcPr>
        <w:shd w:val="clear" w:color="auto" w:fill="EEA6AA" w:themeFill="accent1" w:themeFillTint="66"/>
      </w:tcPr>
    </w:tblStylePr>
    <w:tblStylePr w:type="band1Horz">
      <w:tblPr/>
      <w:tcPr>
        <w:shd w:val="clear" w:color="auto" w:fill="EEA6AA" w:themeFill="accent1" w:themeFillTint="66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437C56"/>
    <w:pPr>
      <w:spacing w:after="100"/>
      <w:ind w:left="480"/>
    </w:pPr>
  </w:style>
  <w:style w:type="paragraph" w:styleId="IntenseQuote">
    <w:name w:val="Intense Quote"/>
    <w:basedOn w:val="Normal"/>
    <w:next w:val="Normal"/>
    <w:link w:val="IntenseQuoteChar"/>
    <w:uiPriority w:val="30"/>
    <w:rsid w:val="003D1E46"/>
    <w:pPr>
      <w:pBdr>
        <w:top w:val="single" w:sz="4" w:space="10" w:color="D22730" w:themeColor="accent1"/>
        <w:bottom w:val="single" w:sz="4" w:space="10" w:color="D22730" w:themeColor="accent1"/>
      </w:pBdr>
      <w:spacing w:before="360" w:after="360"/>
      <w:ind w:left="864" w:right="864"/>
      <w:jc w:val="center"/>
    </w:pPr>
    <w:rPr>
      <w:rFonts w:ascii="Georgia" w:hAnsi="Georgia"/>
      <w:bCs w:val="0"/>
      <w:i/>
      <w:iCs/>
      <w:color w:val="002D72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E46"/>
    <w:rPr>
      <w:rFonts w:ascii="Georgia" w:hAnsi="Georgia" w:cstheme="minorHAnsi"/>
      <w:i/>
      <w:iCs/>
      <w:color w:val="002D72" w:themeColor="accent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rsid w:val="00B534D2"/>
    <w:pPr>
      <w:spacing w:before="200" w:after="160"/>
      <w:ind w:left="864" w:right="864"/>
      <w:jc w:val="center"/>
    </w:pPr>
    <w:rPr>
      <w:i/>
      <w:iCs/>
      <w:color w:val="6C6C71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4D2"/>
    <w:rPr>
      <w:rFonts w:ascii="Open Sans" w:hAnsi="Open Sans" w:cs="Open Sans"/>
      <w:bCs/>
      <w:i/>
      <w:iCs/>
      <w:color w:val="6C6C71" w:themeColor="text1" w:themeTint="BF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001139"/>
    <w:rPr>
      <w:color w:val="75147C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527B1"/>
    <w:rPr>
      <w:b/>
      <w:bCs/>
    </w:rPr>
  </w:style>
  <w:style w:type="paragraph" w:customStyle="1" w:styleId="LayoutTableBody">
    <w:name w:val="Layout Table Body"/>
    <w:basedOn w:val="Normal"/>
    <w:rsid w:val="00CB5E70"/>
    <w:pPr>
      <w:spacing w:line="240" w:lineRule="auto"/>
      <w:jc w:val="center"/>
    </w:pPr>
    <w:rPr>
      <w:noProof/>
    </w:rPr>
  </w:style>
  <w:style w:type="paragraph" w:customStyle="1" w:styleId="ChartTitle">
    <w:name w:val="Chart Title"/>
    <w:basedOn w:val="Normal"/>
    <w:qFormat/>
    <w:rsid w:val="0024065E"/>
    <w:rPr>
      <w:noProof/>
    </w:rPr>
  </w:style>
  <w:style w:type="character" w:styleId="UnresolvedMention">
    <w:name w:val="Unresolved Mention"/>
    <w:basedOn w:val="DefaultParagraphFont"/>
    <w:uiPriority w:val="99"/>
    <w:unhideWhenUsed/>
    <w:rsid w:val="00B504EA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F679EB"/>
    <w:pPr>
      <w:spacing w:after="100"/>
      <w:ind w:left="720"/>
    </w:pPr>
  </w:style>
  <w:style w:type="paragraph" w:customStyle="1" w:styleId="CopyrightFull">
    <w:name w:val="Copyright Full"/>
    <w:basedOn w:val="Normal"/>
    <w:rsid w:val="00460160"/>
    <w:rPr>
      <w:i/>
      <w:iCs/>
      <w:sz w:val="22"/>
      <w:szCs w:val="22"/>
    </w:rPr>
  </w:style>
  <w:style w:type="table" w:customStyle="1" w:styleId="TDOETableRed">
    <w:name w:val="TDOE Table Red"/>
    <w:basedOn w:val="TableNormal"/>
    <w:next w:val="TableGrid"/>
    <w:uiPriority w:val="39"/>
    <w:rsid w:val="000C08E4"/>
    <w:pPr>
      <w:spacing w:before="100" w:beforeAutospacing="1" w:after="100" w:afterAutospacing="1" w:line="240" w:lineRule="auto"/>
      <w:jc w:val="center"/>
    </w:pPr>
    <w:rPr>
      <w:rFonts w:ascii="Open Sans" w:hAnsi="Open Sans"/>
      <w:sz w:val="21"/>
    </w:rPr>
    <w:tblPr>
      <w:tblStyleRowBandSize w:val="1"/>
      <w:tblStyleColBandSize w:val="1"/>
      <w:tblBorders>
        <w:top w:val="single" w:sz="4" w:space="0" w:color="D7D7D9" w:themeColor="text1" w:themeTint="33"/>
        <w:left w:val="single" w:sz="4" w:space="0" w:color="D7D7D9" w:themeColor="text1" w:themeTint="33"/>
        <w:bottom w:val="single" w:sz="4" w:space="0" w:color="D7D7D9" w:themeColor="text1" w:themeTint="33"/>
        <w:right w:val="single" w:sz="4" w:space="0" w:color="D7D7D9" w:themeColor="text1" w:themeTint="33"/>
        <w:insideH w:val="single" w:sz="4" w:space="0" w:color="D7D7D9" w:themeColor="text1" w:themeTint="33"/>
        <w:insideV w:val="single" w:sz="4" w:space="0" w:color="D7D7D9" w:themeColor="text1" w:themeTint="33"/>
      </w:tblBorders>
    </w:tblPr>
    <w:tcPr>
      <w:tcMar>
        <w:top w:w="58" w:type="dxa"/>
        <w:left w:w="115" w:type="dxa"/>
        <w:bottom w:w="58" w:type="dxa"/>
        <w:right w:w="115" w:type="dxa"/>
      </w:tcMar>
      <w:vAlign w:val="center"/>
    </w:tcPr>
    <w:tblStylePr w:type="firstRow">
      <w:rPr>
        <w:rFonts w:ascii="PermianSlabSerifTypeface" w:hAnsi="PermianSlabSerifTypeface"/>
        <w:b/>
        <w:i w:val="0"/>
        <w:color w:val="FFFFFF" w:themeColor="background1"/>
        <w:sz w:val="24"/>
      </w:rPr>
      <w:tblPr/>
      <w:tcPr>
        <w:shd w:val="clear" w:color="auto" w:fill="D22730" w:themeFill="accent1"/>
      </w:tcPr>
    </w:tblStylePr>
    <w:tblStylePr w:type="lastRow">
      <w:rPr>
        <w:b/>
      </w:rPr>
    </w:tblStylePr>
    <w:tblStylePr w:type="firstCol">
      <w:rPr>
        <w:b/>
        <w:color w:val="FFFFFF"/>
      </w:rPr>
      <w:tblPr/>
      <w:tcPr>
        <w:shd w:val="clear" w:color="auto" w:fill="1B365D" w:themeFill="text2"/>
      </w:tcPr>
    </w:tblStylePr>
    <w:tblStylePr w:type="band1Horz">
      <w:pPr>
        <w:jc w:val="center"/>
      </w:pPr>
      <w:tblPr/>
      <w:tcPr>
        <w:tc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  <w:tl2br w:val="nil"/>
          <w:tr2bl w:val="nil"/>
        </w:tcBorders>
      </w:tcPr>
    </w:tblStylePr>
    <w:tblStylePr w:type="band2Horz">
      <w:pPr>
        <w:jc w:val="center"/>
      </w:pPr>
      <w:rPr>
        <w:rFonts w:ascii="PermianSlabSerifTypeface" w:hAnsi="PermianSlabSerifTypeface"/>
        <w:b w:val="0"/>
        <w:i w:val="0"/>
        <w:sz w:val="20"/>
      </w:rPr>
      <w:tblPr/>
      <w:tcPr>
        <w:tc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  <w:tl2br w:val="nil"/>
          <w:tr2bl w:val="nil"/>
        </w:tcBorders>
        <w:shd w:val="clear" w:color="auto" w:fill="E7E6E6"/>
      </w:tcPr>
    </w:tblStylePr>
  </w:style>
  <w:style w:type="table" w:styleId="ListTable1Light-Accent4">
    <w:name w:val="List Table 1 Light Accent 4"/>
    <w:basedOn w:val="TableNormal"/>
    <w:uiPriority w:val="46"/>
    <w:rsid w:val="007E25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E0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E0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4F6" w:themeFill="accent4" w:themeFillTint="33"/>
      </w:tcPr>
    </w:tblStylePr>
    <w:tblStylePr w:type="band1Horz">
      <w:tblPr/>
      <w:tcPr>
        <w:shd w:val="clear" w:color="auto" w:fill="D4F4F6" w:themeFill="accent4" w:themeFillTint="33"/>
      </w:tcPr>
    </w:tblStylePr>
  </w:style>
  <w:style w:type="table" w:styleId="ListTable2-Accent2">
    <w:name w:val="List Table 2 Accent 2"/>
    <w:basedOn w:val="TableNormal"/>
    <w:uiPriority w:val="47"/>
    <w:rsid w:val="007E2538"/>
    <w:pPr>
      <w:spacing w:after="0" w:line="240" w:lineRule="auto"/>
    </w:pPr>
    <w:tblPr>
      <w:tblStyleRowBandSize w:val="1"/>
      <w:tblStyleColBandSize w:val="1"/>
      <w:tblBorders>
        <w:top w:val="single" w:sz="4" w:space="0" w:color="116EFF" w:themeColor="accent2" w:themeTint="99"/>
        <w:bottom w:val="single" w:sz="4" w:space="0" w:color="116EFF" w:themeColor="accent2" w:themeTint="99"/>
        <w:insideH w:val="single" w:sz="4" w:space="0" w:color="116E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EFF" w:themeFill="accent2" w:themeFillTint="33"/>
      </w:tcPr>
    </w:tblStylePr>
    <w:tblStylePr w:type="band1Horz">
      <w:tblPr/>
      <w:tcPr>
        <w:shd w:val="clear" w:color="auto" w:fill="AFCEFF" w:themeFill="accent2" w:themeFillTint="33"/>
      </w:tcPr>
    </w:tblStylePr>
  </w:style>
  <w:style w:type="table" w:styleId="ListTable2-Accent4">
    <w:name w:val="List Table 2 Accent 4"/>
    <w:basedOn w:val="TableNormal"/>
    <w:uiPriority w:val="47"/>
    <w:rsid w:val="007E2538"/>
    <w:pPr>
      <w:spacing w:after="0" w:line="240" w:lineRule="auto"/>
    </w:pPr>
    <w:tblPr>
      <w:tblStyleRowBandSize w:val="1"/>
      <w:tblStyleColBandSize w:val="1"/>
      <w:tblBorders>
        <w:top w:val="single" w:sz="4" w:space="0" w:color="80E0E4" w:themeColor="accent4" w:themeTint="99"/>
        <w:bottom w:val="single" w:sz="4" w:space="0" w:color="80E0E4" w:themeColor="accent4" w:themeTint="99"/>
        <w:insideH w:val="single" w:sz="4" w:space="0" w:color="80E0E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4F6" w:themeFill="accent4" w:themeFillTint="33"/>
      </w:tcPr>
    </w:tblStylePr>
    <w:tblStylePr w:type="band1Horz">
      <w:tblPr/>
      <w:tcPr>
        <w:shd w:val="clear" w:color="auto" w:fill="D4F4F6" w:themeFill="accent4" w:themeFillTint="33"/>
      </w:tcPr>
    </w:tblStylePr>
  </w:style>
  <w:style w:type="table" w:styleId="GridTable2-Accent1">
    <w:name w:val="Grid Table 2 Accent 1"/>
    <w:basedOn w:val="TableNormal"/>
    <w:uiPriority w:val="47"/>
    <w:rsid w:val="003757FF"/>
    <w:pPr>
      <w:spacing w:after="0" w:line="240" w:lineRule="auto"/>
    </w:pPr>
    <w:tblPr>
      <w:tblStyleRowBandSize w:val="1"/>
      <w:tblStyleColBandSize w:val="1"/>
      <w:tblBorders>
        <w:top w:val="single" w:sz="2" w:space="0" w:color="E67A80" w:themeColor="accent1" w:themeTint="99"/>
        <w:bottom w:val="single" w:sz="2" w:space="0" w:color="E67A80" w:themeColor="accent1" w:themeTint="99"/>
        <w:insideH w:val="single" w:sz="2" w:space="0" w:color="E67A80" w:themeColor="accent1" w:themeTint="99"/>
        <w:insideV w:val="single" w:sz="2" w:space="0" w:color="E67A8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A8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A8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4" w:themeFill="accent1" w:themeFillTint="33"/>
      </w:tcPr>
    </w:tblStylePr>
    <w:tblStylePr w:type="band1Horz">
      <w:tblPr/>
      <w:tcPr>
        <w:shd w:val="clear" w:color="auto" w:fill="F6D2D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E345C"/>
    <w:pPr>
      <w:spacing w:after="0" w:line="240" w:lineRule="auto"/>
    </w:pPr>
    <w:tblPr>
      <w:tblStyleRowBandSize w:val="1"/>
      <w:tblStyleColBandSize w:val="1"/>
      <w:tblBorders>
        <w:top w:val="single" w:sz="2" w:space="0" w:color="116EFF" w:themeColor="accent2" w:themeTint="99"/>
        <w:bottom w:val="single" w:sz="2" w:space="0" w:color="116EFF" w:themeColor="accent2" w:themeTint="99"/>
        <w:insideH w:val="single" w:sz="2" w:space="0" w:color="116EFF" w:themeColor="accent2" w:themeTint="99"/>
        <w:insideV w:val="single" w:sz="2" w:space="0" w:color="116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16E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16E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EFF" w:themeFill="accent2" w:themeFillTint="33"/>
      </w:tcPr>
    </w:tblStylePr>
    <w:tblStylePr w:type="band1Horz">
      <w:tblPr/>
      <w:tcPr>
        <w:shd w:val="clear" w:color="auto" w:fill="AFC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E345C"/>
    <w:pPr>
      <w:spacing w:after="0" w:line="240" w:lineRule="auto"/>
    </w:pPr>
    <w:tblPr>
      <w:tblStyleRowBandSize w:val="1"/>
      <w:tblStyleColBandSize w:val="1"/>
      <w:tblBorders>
        <w:top w:val="single" w:sz="2" w:space="0" w:color="ACACAC" w:themeColor="accent3" w:themeTint="99"/>
        <w:bottom w:val="single" w:sz="2" w:space="0" w:color="ACACAC" w:themeColor="accent3" w:themeTint="99"/>
        <w:insideH w:val="single" w:sz="2" w:space="0" w:color="ACACAC" w:themeColor="accent3" w:themeTint="99"/>
        <w:insideV w:val="single" w:sz="2" w:space="0" w:color="ACACA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CA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CA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3" w:themeFillTint="33"/>
      </w:tcPr>
    </w:tblStylePr>
    <w:tblStylePr w:type="band1Horz">
      <w:tblPr/>
      <w:tcPr>
        <w:shd w:val="clear" w:color="auto" w:fill="E3E3E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E345C"/>
    <w:pPr>
      <w:spacing w:after="0" w:line="240" w:lineRule="auto"/>
    </w:pPr>
    <w:tblPr>
      <w:tblStyleRowBandSize w:val="1"/>
      <w:tblStyleColBandSize w:val="1"/>
      <w:tblBorders>
        <w:top w:val="single" w:sz="2" w:space="0" w:color="80E0E4" w:themeColor="accent4" w:themeTint="99"/>
        <w:bottom w:val="single" w:sz="2" w:space="0" w:color="80E0E4" w:themeColor="accent4" w:themeTint="99"/>
        <w:insideH w:val="single" w:sz="2" w:space="0" w:color="80E0E4" w:themeColor="accent4" w:themeTint="99"/>
        <w:insideV w:val="single" w:sz="2" w:space="0" w:color="80E0E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E0E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E0E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4F6" w:themeFill="accent4" w:themeFillTint="33"/>
      </w:tcPr>
    </w:tblStylePr>
    <w:tblStylePr w:type="band1Horz">
      <w:tblPr/>
      <w:tcPr>
        <w:shd w:val="clear" w:color="auto" w:fill="D4F4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E345C"/>
    <w:pPr>
      <w:spacing w:after="0" w:line="240" w:lineRule="auto"/>
    </w:pPr>
    <w:tblPr>
      <w:tblStyleRowBandSize w:val="1"/>
      <w:tblStyleColBandSize w:val="1"/>
      <w:tblBorders>
        <w:top w:val="single" w:sz="2" w:space="0" w:color="E3E799" w:themeColor="accent5" w:themeTint="99"/>
        <w:bottom w:val="single" w:sz="2" w:space="0" w:color="E3E799" w:themeColor="accent5" w:themeTint="99"/>
        <w:insideH w:val="single" w:sz="2" w:space="0" w:color="E3E799" w:themeColor="accent5" w:themeTint="99"/>
        <w:insideV w:val="single" w:sz="2" w:space="0" w:color="E3E79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E79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E79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DD" w:themeFill="accent5" w:themeFillTint="33"/>
      </w:tcPr>
    </w:tblStylePr>
    <w:tblStylePr w:type="band1Horz">
      <w:tblPr/>
      <w:tcPr>
        <w:shd w:val="clear" w:color="auto" w:fill="F5F7D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E345C"/>
    <w:pPr>
      <w:spacing w:after="0" w:line="240" w:lineRule="auto"/>
    </w:pPr>
    <w:tblPr>
      <w:tblStyleRowBandSize w:val="1"/>
      <w:tblStyleColBandSize w:val="1"/>
      <w:tblBorders>
        <w:top w:val="single" w:sz="2" w:space="0" w:color="F1AD7A" w:themeColor="accent6" w:themeTint="99"/>
        <w:bottom w:val="single" w:sz="2" w:space="0" w:color="F1AD7A" w:themeColor="accent6" w:themeTint="99"/>
        <w:insideH w:val="single" w:sz="2" w:space="0" w:color="F1AD7A" w:themeColor="accent6" w:themeTint="99"/>
        <w:insideV w:val="single" w:sz="2" w:space="0" w:color="F1AD7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D7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D7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3D2" w:themeFill="accent6" w:themeFillTint="33"/>
      </w:tcPr>
    </w:tblStylePr>
    <w:tblStylePr w:type="band1Horz">
      <w:tblPr/>
      <w:tcPr>
        <w:shd w:val="clear" w:color="auto" w:fill="FAE3D2" w:themeFill="accent6" w:themeFillTint="33"/>
      </w:tcPr>
    </w:tblStylePr>
  </w:style>
  <w:style w:type="table" w:styleId="GridTable3-Accent1">
    <w:name w:val="Grid Table 3 Accent 1"/>
    <w:basedOn w:val="TableNormal"/>
    <w:uiPriority w:val="48"/>
    <w:rsid w:val="00DE345C"/>
    <w:pPr>
      <w:spacing w:after="0" w:line="240" w:lineRule="auto"/>
    </w:pPr>
    <w:tblPr>
      <w:tblStyleRowBandSize w:val="1"/>
      <w:tblStyleColBandSize w:val="1"/>
      <w:tblBorders>
        <w:top w:val="single" w:sz="4" w:space="0" w:color="E67A80" w:themeColor="accent1" w:themeTint="99"/>
        <w:left w:val="single" w:sz="4" w:space="0" w:color="E67A80" w:themeColor="accent1" w:themeTint="99"/>
        <w:bottom w:val="single" w:sz="4" w:space="0" w:color="E67A80" w:themeColor="accent1" w:themeTint="99"/>
        <w:right w:val="single" w:sz="4" w:space="0" w:color="E67A80" w:themeColor="accent1" w:themeTint="99"/>
        <w:insideH w:val="single" w:sz="4" w:space="0" w:color="E67A80" w:themeColor="accent1" w:themeTint="99"/>
        <w:insideV w:val="single" w:sz="4" w:space="0" w:color="E67A8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2D4" w:themeFill="accent1" w:themeFillTint="33"/>
      </w:tcPr>
    </w:tblStylePr>
    <w:tblStylePr w:type="band1Horz">
      <w:tblPr/>
      <w:tcPr>
        <w:shd w:val="clear" w:color="auto" w:fill="F6D2D4" w:themeFill="accent1" w:themeFillTint="33"/>
      </w:tcPr>
    </w:tblStylePr>
    <w:tblStylePr w:type="neCell">
      <w:tblPr/>
      <w:tcPr>
        <w:tcBorders>
          <w:bottom w:val="single" w:sz="4" w:space="0" w:color="E67A80" w:themeColor="accent1" w:themeTint="99"/>
        </w:tcBorders>
      </w:tcPr>
    </w:tblStylePr>
    <w:tblStylePr w:type="nwCell">
      <w:tblPr/>
      <w:tcPr>
        <w:tcBorders>
          <w:bottom w:val="single" w:sz="4" w:space="0" w:color="E67A80" w:themeColor="accent1" w:themeTint="99"/>
        </w:tcBorders>
      </w:tcPr>
    </w:tblStylePr>
    <w:tblStylePr w:type="seCell">
      <w:tblPr/>
      <w:tcPr>
        <w:tcBorders>
          <w:top w:val="single" w:sz="4" w:space="0" w:color="E67A80" w:themeColor="accent1" w:themeTint="99"/>
        </w:tcBorders>
      </w:tcPr>
    </w:tblStylePr>
    <w:tblStylePr w:type="swCell">
      <w:tblPr/>
      <w:tcPr>
        <w:tcBorders>
          <w:top w:val="single" w:sz="4" w:space="0" w:color="E67A8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A1CA4"/>
    <w:pPr>
      <w:spacing w:after="0" w:line="240" w:lineRule="auto"/>
    </w:pPr>
    <w:tblPr>
      <w:tblStyleRowBandSize w:val="1"/>
      <w:tblStyleColBandSize w:val="1"/>
      <w:tblBorders>
        <w:top w:val="single" w:sz="4" w:space="0" w:color="116EFF" w:themeColor="accent2" w:themeTint="99"/>
        <w:left w:val="single" w:sz="4" w:space="0" w:color="116EFF" w:themeColor="accent2" w:themeTint="99"/>
        <w:bottom w:val="single" w:sz="4" w:space="0" w:color="116EFF" w:themeColor="accent2" w:themeTint="99"/>
        <w:right w:val="single" w:sz="4" w:space="0" w:color="116EFF" w:themeColor="accent2" w:themeTint="99"/>
        <w:insideH w:val="single" w:sz="4" w:space="0" w:color="116EFF" w:themeColor="accent2" w:themeTint="99"/>
        <w:insideV w:val="single" w:sz="4" w:space="0" w:color="116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CEFF" w:themeFill="accent2" w:themeFillTint="33"/>
      </w:tcPr>
    </w:tblStylePr>
    <w:tblStylePr w:type="band1Horz">
      <w:tblPr/>
      <w:tcPr>
        <w:shd w:val="clear" w:color="auto" w:fill="AFCEFF" w:themeFill="accent2" w:themeFillTint="33"/>
      </w:tcPr>
    </w:tblStylePr>
    <w:tblStylePr w:type="neCell">
      <w:tblPr/>
      <w:tcPr>
        <w:tcBorders>
          <w:bottom w:val="single" w:sz="4" w:space="0" w:color="116EFF" w:themeColor="accent2" w:themeTint="99"/>
        </w:tcBorders>
      </w:tcPr>
    </w:tblStylePr>
    <w:tblStylePr w:type="nwCell">
      <w:tblPr/>
      <w:tcPr>
        <w:tcBorders>
          <w:bottom w:val="single" w:sz="4" w:space="0" w:color="116EFF" w:themeColor="accent2" w:themeTint="99"/>
        </w:tcBorders>
      </w:tcPr>
    </w:tblStylePr>
    <w:tblStylePr w:type="seCell">
      <w:tblPr/>
      <w:tcPr>
        <w:tcBorders>
          <w:top w:val="single" w:sz="4" w:space="0" w:color="116EFF" w:themeColor="accent2" w:themeTint="99"/>
        </w:tcBorders>
      </w:tcPr>
    </w:tblStylePr>
    <w:tblStylePr w:type="swCell">
      <w:tblPr/>
      <w:tcPr>
        <w:tcBorders>
          <w:top w:val="single" w:sz="4" w:space="0" w:color="116E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A1CA4"/>
    <w:pPr>
      <w:spacing w:after="0" w:line="240" w:lineRule="auto"/>
    </w:pPr>
    <w:tblPr>
      <w:tblStyleRowBandSize w:val="1"/>
      <w:tblStyleColBandSize w:val="1"/>
      <w:tblBorders>
        <w:top w:val="single" w:sz="4" w:space="0" w:color="ACACAC" w:themeColor="accent3" w:themeTint="99"/>
        <w:left w:val="single" w:sz="4" w:space="0" w:color="ACACAC" w:themeColor="accent3" w:themeTint="99"/>
        <w:bottom w:val="single" w:sz="4" w:space="0" w:color="ACACAC" w:themeColor="accent3" w:themeTint="99"/>
        <w:right w:val="single" w:sz="4" w:space="0" w:color="ACACAC" w:themeColor="accent3" w:themeTint="99"/>
        <w:insideH w:val="single" w:sz="4" w:space="0" w:color="ACACAC" w:themeColor="accent3" w:themeTint="99"/>
        <w:insideV w:val="single" w:sz="4" w:space="0" w:color="ACACA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3E3" w:themeFill="accent3" w:themeFillTint="33"/>
      </w:tcPr>
    </w:tblStylePr>
    <w:tblStylePr w:type="band1Horz">
      <w:tblPr/>
      <w:tcPr>
        <w:shd w:val="clear" w:color="auto" w:fill="E3E3E3" w:themeFill="accent3" w:themeFillTint="33"/>
      </w:tcPr>
    </w:tblStylePr>
    <w:tblStylePr w:type="neCell">
      <w:tblPr/>
      <w:tcPr>
        <w:tcBorders>
          <w:bottom w:val="single" w:sz="4" w:space="0" w:color="ACACAC" w:themeColor="accent3" w:themeTint="99"/>
        </w:tcBorders>
      </w:tcPr>
    </w:tblStylePr>
    <w:tblStylePr w:type="nwCell">
      <w:tblPr/>
      <w:tcPr>
        <w:tcBorders>
          <w:bottom w:val="single" w:sz="4" w:space="0" w:color="ACACAC" w:themeColor="accent3" w:themeTint="99"/>
        </w:tcBorders>
      </w:tcPr>
    </w:tblStylePr>
    <w:tblStylePr w:type="seCell">
      <w:tblPr/>
      <w:tcPr>
        <w:tcBorders>
          <w:top w:val="single" w:sz="4" w:space="0" w:color="ACACAC" w:themeColor="accent3" w:themeTint="99"/>
        </w:tcBorders>
      </w:tcPr>
    </w:tblStylePr>
    <w:tblStylePr w:type="swCell">
      <w:tblPr/>
      <w:tcPr>
        <w:tcBorders>
          <w:top w:val="single" w:sz="4" w:space="0" w:color="ACACAC" w:themeColor="accent3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5A1CA4"/>
    <w:pPr>
      <w:spacing w:after="0" w:line="240" w:lineRule="auto"/>
    </w:pPr>
    <w:tblPr>
      <w:tblStyleRowBandSize w:val="1"/>
      <w:tblStyleColBandSize w:val="1"/>
      <w:tblBorders>
        <w:top w:val="single" w:sz="4" w:space="0" w:color="EEA6AA" w:themeColor="accent1" w:themeTint="66"/>
        <w:left w:val="single" w:sz="4" w:space="0" w:color="EEA6AA" w:themeColor="accent1" w:themeTint="66"/>
        <w:bottom w:val="single" w:sz="4" w:space="0" w:color="EEA6AA" w:themeColor="accent1" w:themeTint="66"/>
        <w:right w:val="single" w:sz="4" w:space="0" w:color="EEA6AA" w:themeColor="accent1" w:themeTint="66"/>
        <w:insideH w:val="single" w:sz="4" w:space="0" w:color="EEA6AA" w:themeColor="accent1" w:themeTint="66"/>
        <w:insideV w:val="single" w:sz="4" w:space="0" w:color="EEA6A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67A8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A8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83EB1"/>
    <w:pPr>
      <w:spacing w:after="0" w:line="240" w:lineRule="auto"/>
    </w:pPr>
    <w:tblPr>
      <w:tblStyleRowBandSize w:val="1"/>
      <w:tblStyleColBandSize w:val="1"/>
      <w:tblBorders>
        <w:top w:val="single" w:sz="4" w:space="0" w:color="609EFF" w:themeColor="accent2" w:themeTint="66"/>
        <w:left w:val="single" w:sz="4" w:space="0" w:color="609EFF" w:themeColor="accent2" w:themeTint="66"/>
        <w:bottom w:val="single" w:sz="4" w:space="0" w:color="609EFF" w:themeColor="accent2" w:themeTint="66"/>
        <w:right w:val="single" w:sz="4" w:space="0" w:color="609EFF" w:themeColor="accent2" w:themeTint="66"/>
        <w:insideH w:val="single" w:sz="4" w:space="0" w:color="609EFF" w:themeColor="accent2" w:themeTint="66"/>
        <w:insideV w:val="single" w:sz="4" w:space="0" w:color="609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16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16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83EB1"/>
    <w:pPr>
      <w:spacing w:after="0" w:line="240" w:lineRule="auto"/>
    </w:pPr>
    <w:tblPr>
      <w:tblStyleRowBandSize w:val="1"/>
      <w:tblStyleColBandSize w:val="1"/>
      <w:tblBorders>
        <w:top w:val="single" w:sz="4" w:space="0" w:color="C8C8C8" w:themeColor="accent3" w:themeTint="66"/>
        <w:left w:val="single" w:sz="4" w:space="0" w:color="C8C8C8" w:themeColor="accent3" w:themeTint="66"/>
        <w:bottom w:val="single" w:sz="4" w:space="0" w:color="C8C8C8" w:themeColor="accent3" w:themeTint="66"/>
        <w:right w:val="single" w:sz="4" w:space="0" w:color="C8C8C8" w:themeColor="accent3" w:themeTint="66"/>
        <w:insideH w:val="single" w:sz="4" w:space="0" w:color="C8C8C8" w:themeColor="accent3" w:themeTint="66"/>
        <w:insideV w:val="single" w:sz="4" w:space="0" w:color="C8C8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ACA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CA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83EB1"/>
    <w:pPr>
      <w:spacing w:after="0" w:line="240" w:lineRule="auto"/>
    </w:pPr>
    <w:tblPr>
      <w:tblStyleRowBandSize w:val="1"/>
      <w:tblStyleColBandSize w:val="1"/>
      <w:tblBorders>
        <w:top w:val="single" w:sz="4" w:space="0" w:color="AAEAED" w:themeColor="accent4" w:themeTint="66"/>
        <w:left w:val="single" w:sz="4" w:space="0" w:color="AAEAED" w:themeColor="accent4" w:themeTint="66"/>
        <w:bottom w:val="single" w:sz="4" w:space="0" w:color="AAEAED" w:themeColor="accent4" w:themeTint="66"/>
        <w:right w:val="single" w:sz="4" w:space="0" w:color="AAEAED" w:themeColor="accent4" w:themeTint="66"/>
        <w:insideH w:val="single" w:sz="4" w:space="0" w:color="AAEAED" w:themeColor="accent4" w:themeTint="66"/>
        <w:insideV w:val="single" w:sz="4" w:space="0" w:color="AAEAE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0E0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E0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83EB1"/>
    <w:pPr>
      <w:spacing w:after="0" w:line="240" w:lineRule="auto"/>
    </w:pPr>
    <w:tblPr>
      <w:tblStyleRowBandSize w:val="1"/>
      <w:tblStyleColBandSize w:val="1"/>
      <w:tblBorders>
        <w:top w:val="single" w:sz="4" w:space="0" w:color="ECEFBB" w:themeColor="accent5" w:themeTint="66"/>
        <w:left w:val="single" w:sz="4" w:space="0" w:color="ECEFBB" w:themeColor="accent5" w:themeTint="66"/>
        <w:bottom w:val="single" w:sz="4" w:space="0" w:color="ECEFBB" w:themeColor="accent5" w:themeTint="66"/>
        <w:right w:val="single" w:sz="4" w:space="0" w:color="ECEFBB" w:themeColor="accent5" w:themeTint="66"/>
        <w:insideH w:val="single" w:sz="4" w:space="0" w:color="ECEFBB" w:themeColor="accent5" w:themeTint="66"/>
        <w:insideV w:val="single" w:sz="4" w:space="0" w:color="ECEFB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3E7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E7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83EB1"/>
    <w:pPr>
      <w:spacing w:after="0" w:line="240" w:lineRule="auto"/>
    </w:pPr>
    <w:tblPr>
      <w:tblStyleRowBandSize w:val="1"/>
      <w:tblStyleColBandSize w:val="1"/>
      <w:tblBorders>
        <w:top w:val="single" w:sz="4" w:space="0" w:color="F5C8A6" w:themeColor="accent6" w:themeTint="66"/>
        <w:left w:val="single" w:sz="4" w:space="0" w:color="F5C8A6" w:themeColor="accent6" w:themeTint="66"/>
        <w:bottom w:val="single" w:sz="4" w:space="0" w:color="F5C8A6" w:themeColor="accent6" w:themeTint="66"/>
        <w:right w:val="single" w:sz="4" w:space="0" w:color="F5C8A6" w:themeColor="accent6" w:themeTint="66"/>
        <w:insideH w:val="single" w:sz="4" w:space="0" w:color="F5C8A6" w:themeColor="accent6" w:themeTint="66"/>
        <w:insideV w:val="single" w:sz="4" w:space="0" w:color="F5C8A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AD7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D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4">
    <w:name w:val="Grid Table 3 Accent 4"/>
    <w:basedOn w:val="TableNormal"/>
    <w:uiPriority w:val="48"/>
    <w:rsid w:val="00D83EB1"/>
    <w:pPr>
      <w:spacing w:after="0" w:line="240" w:lineRule="auto"/>
    </w:pPr>
    <w:tblPr>
      <w:tblStyleRowBandSize w:val="1"/>
      <w:tblStyleColBandSize w:val="1"/>
      <w:tblBorders>
        <w:top w:val="single" w:sz="4" w:space="0" w:color="80E0E4" w:themeColor="accent4" w:themeTint="99"/>
        <w:left w:val="single" w:sz="4" w:space="0" w:color="80E0E4" w:themeColor="accent4" w:themeTint="99"/>
        <w:bottom w:val="single" w:sz="4" w:space="0" w:color="80E0E4" w:themeColor="accent4" w:themeTint="99"/>
        <w:right w:val="single" w:sz="4" w:space="0" w:color="80E0E4" w:themeColor="accent4" w:themeTint="99"/>
        <w:insideH w:val="single" w:sz="4" w:space="0" w:color="80E0E4" w:themeColor="accent4" w:themeTint="99"/>
        <w:insideV w:val="single" w:sz="4" w:space="0" w:color="80E0E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4F6" w:themeFill="accent4" w:themeFillTint="33"/>
      </w:tcPr>
    </w:tblStylePr>
    <w:tblStylePr w:type="band1Horz">
      <w:tblPr/>
      <w:tcPr>
        <w:shd w:val="clear" w:color="auto" w:fill="D4F4F6" w:themeFill="accent4" w:themeFillTint="33"/>
      </w:tcPr>
    </w:tblStylePr>
    <w:tblStylePr w:type="neCell">
      <w:tblPr/>
      <w:tcPr>
        <w:tcBorders>
          <w:bottom w:val="single" w:sz="4" w:space="0" w:color="80E0E4" w:themeColor="accent4" w:themeTint="99"/>
        </w:tcBorders>
      </w:tcPr>
    </w:tblStylePr>
    <w:tblStylePr w:type="nwCell">
      <w:tblPr/>
      <w:tcPr>
        <w:tcBorders>
          <w:bottom w:val="single" w:sz="4" w:space="0" w:color="80E0E4" w:themeColor="accent4" w:themeTint="99"/>
        </w:tcBorders>
      </w:tcPr>
    </w:tblStylePr>
    <w:tblStylePr w:type="seCell">
      <w:tblPr/>
      <w:tcPr>
        <w:tcBorders>
          <w:top w:val="single" w:sz="4" w:space="0" w:color="80E0E4" w:themeColor="accent4" w:themeTint="99"/>
        </w:tcBorders>
      </w:tcPr>
    </w:tblStylePr>
    <w:tblStylePr w:type="swCell">
      <w:tblPr/>
      <w:tcPr>
        <w:tcBorders>
          <w:top w:val="single" w:sz="4" w:space="0" w:color="80E0E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83EB1"/>
    <w:pPr>
      <w:spacing w:after="0" w:line="240" w:lineRule="auto"/>
    </w:pPr>
    <w:tblPr>
      <w:tblStyleRowBandSize w:val="1"/>
      <w:tblStyleColBandSize w:val="1"/>
      <w:tblBorders>
        <w:top w:val="single" w:sz="4" w:space="0" w:color="E3E799" w:themeColor="accent5" w:themeTint="99"/>
        <w:left w:val="single" w:sz="4" w:space="0" w:color="E3E799" w:themeColor="accent5" w:themeTint="99"/>
        <w:bottom w:val="single" w:sz="4" w:space="0" w:color="E3E799" w:themeColor="accent5" w:themeTint="99"/>
        <w:right w:val="single" w:sz="4" w:space="0" w:color="E3E799" w:themeColor="accent5" w:themeTint="99"/>
        <w:insideH w:val="single" w:sz="4" w:space="0" w:color="E3E799" w:themeColor="accent5" w:themeTint="99"/>
        <w:insideV w:val="single" w:sz="4" w:space="0" w:color="E3E79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DD" w:themeFill="accent5" w:themeFillTint="33"/>
      </w:tcPr>
    </w:tblStylePr>
    <w:tblStylePr w:type="band1Horz">
      <w:tblPr/>
      <w:tcPr>
        <w:shd w:val="clear" w:color="auto" w:fill="F5F7DD" w:themeFill="accent5" w:themeFillTint="33"/>
      </w:tcPr>
    </w:tblStylePr>
    <w:tblStylePr w:type="neCell">
      <w:tblPr/>
      <w:tcPr>
        <w:tcBorders>
          <w:bottom w:val="single" w:sz="4" w:space="0" w:color="E3E799" w:themeColor="accent5" w:themeTint="99"/>
        </w:tcBorders>
      </w:tcPr>
    </w:tblStylePr>
    <w:tblStylePr w:type="nwCell">
      <w:tblPr/>
      <w:tcPr>
        <w:tcBorders>
          <w:bottom w:val="single" w:sz="4" w:space="0" w:color="E3E799" w:themeColor="accent5" w:themeTint="99"/>
        </w:tcBorders>
      </w:tcPr>
    </w:tblStylePr>
    <w:tblStylePr w:type="seCell">
      <w:tblPr/>
      <w:tcPr>
        <w:tcBorders>
          <w:top w:val="single" w:sz="4" w:space="0" w:color="E3E799" w:themeColor="accent5" w:themeTint="99"/>
        </w:tcBorders>
      </w:tcPr>
    </w:tblStylePr>
    <w:tblStylePr w:type="swCell">
      <w:tblPr/>
      <w:tcPr>
        <w:tcBorders>
          <w:top w:val="single" w:sz="4" w:space="0" w:color="E3E79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83EB1"/>
    <w:pPr>
      <w:spacing w:after="0" w:line="240" w:lineRule="auto"/>
    </w:pPr>
    <w:tblPr>
      <w:tblStyleRowBandSize w:val="1"/>
      <w:tblStyleColBandSize w:val="1"/>
      <w:tblBorders>
        <w:top w:val="single" w:sz="4" w:space="0" w:color="F1AD7A" w:themeColor="accent6" w:themeTint="99"/>
        <w:left w:val="single" w:sz="4" w:space="0" w:color="F1AD7A" w:themeColor="accent6" w:themeTint="99"/>
        <w:bottom w:val="single" w:sz="4" w:space="0" w:color="F1AD7A" w:themeColor="accent6" w:themeTint="99"/>
        <w:right w:val="single" w:sz="4" w:space="0" w:color="F1AD7A" w:themeColor="accent6" w:themeTint="99"/>
        <w:insideH w:val="single" w:sz="4" w:space="0" w:color="F1AD7A" w:themeColor="accent6" w:themeTint="99"/>
        <w:insideV w:val="single" w:sz="4" w:space="0" w:color="F1AD7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3D2" w:themeFill="accent6" w:themeFillTint="33"/>
      </w:tcPr>
    </w:tblStylePr>
    <w:tblStylePr w:type="band1Horz">
      <w:tblPr/>
      <w:tcPr>
        <w:shd w:val="clear" w:color="auto" w:fill="FAE3D2" w:themeFill="accent6" w:themeFillTint="33"/>
      </w:tcPr>
    </w:tblStylePr>
    <w:tblStylePr w:type="neCell">
      <w:tblPr/>
      <w:tcPr>
        <w:tcBorders>
          <w:bottom w:val="single" w:sz="4" w:space="0" w:color="F1AD7A" w:themeColor="accent6" w:themeTint="99"/>
        </w:tcBorders>
      </w:tcPr>
    </w:tblStylePr>
    <w:tblStylePr w:type="nwCell">
      <w:tblPr/>
      <w:tcPr>
        <w:tcBorders>
          <w:bottom w:val="single" w:sz="4" w:space="0" w:color="F1AD7A" w:themeColor="accent6" w:themeTint="99"/>
        </w:tcBorders>
      </w:tcPr>
    </w:tblStylePr>
    <w:tblStylePr w:type="seCell">
      <w:tblPr/>
      <w:tcPr>
        <w:tcBorders>
          <w:top w:val="single" w:sz="4" w:space="0" w:color="F1AD7A" w:themeColor="accent6" w:themeTint="99"/>
        </w:tcBorders>
      </w:tcPr>
    </w:tblStylePr>
    <w:tblStylePr w:type="swCell">
      <w:tblPr/>
      <w:tcPr>
        <w:tcBorders>
          <w:top w:val="single" w:sz="4" w:space="0" w:color="F1AD7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64002"/>
    <w:pPr>
      <w:spacing w:after="0" w:line="240" w:lineRule="auto"/>
    </w:pPr>
    <w:tblPr>
      <w:tblStyleRowBandSize w:val="1"/>
      <w:tblStyleColBandSize w:val="1"/>
      <w:tblBorders>
        <w:top w:val="single" w:sz="4" w:space="0" w:color="88888E" w:themeColor="text1" w:themeTint="99"/>
        <w:left w:val="single" w:sz="4" w:space="0" w:color="88888E" w:themeColor="text1" w:themeTint="99"/>
        <w:bottom w:val="single" w:sz="4" w:space="0" w:color="88888E" w:themeColor="text1" w:themeTint="99"/>
        <w:right w:val="single" w:sz="4" w:space="0" w:color="88888E" w:themeColor="text1" w:themeTint="99"/>
        <w:insideH w:val="single" w:sz="4" w:space="0" w:color="88888E" w:themeColor="text1" w:themeTint="99"/>
        <w:insideV w:val="single" w:sz="4" w:space="0" w:color="88888E" w:themeColor="text1" w:themeTint="99"/>
      </w:tblBorders>
    </w:tblPr>
    <w:tblStylePr w:type="firstRow">
      <w:pPr>
        <w:jc w:val="left"/>
      </w:pPr>
      <w:rPr>
        <w:b/>
        <w:bCs/>
        <w:color w:val="FFFFFF" w:themeColor="background1"/>
      </w:rPr>
      <w:tblPr/>
      <w:tcPr>
        <w:tcBorders>
          <w:top w:val="single" w:sz="4" w:space="0" w:color="3D3D40" w:themeColor="text1"/>
          <w:left w:val="single" w:sz="4" w:space="0" w:color="3D3D40" w:themeColor="text1"/>
          <w:bottom w:val="single" w:sz="4" w:space="0" w:color="3D3D40" w:themeColor="text1"/>
          <w:right w:val="single" w:sz="4" w:space="0" w:color="3D3D40" w:themeColor="text1"/>
          <w:insideH w:val="nil"/>
          <w:insideV w:val="nil"/>
        </w:tcBorders>
        <w:shd w:val="clear" w:color="auto" w:fill="3D3D40" w:themeFill="text1"/>
      </w:tcPr>
    </w:tblStylePr>
    <w:tblStylePr w:type="lastRow">
      <w:rPr>
        <w:b/>
        <w:bCs/>
      </w:rPr>
      <w:tblPr/>
      <w:tcPr>
        <w:tcBorders>
          <w:top w:val="double" w:sz="4" w:space="0" w:color="3D3D4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text1" w:themeFillTint="33"/>
      </w:tcPr>
    </w:tblStylePr>
    <w:tblStylePr w:type="band1Horz">
      <w:tblPr/>
      <w:tcPr>
        <w:shd w:val="clear" w:color="auto" w:fill="D7D7D9" w:themeFill="text1" w:themeFillTint="33"/>
      </w:tcPr>
    </w:tblStylePr>
  </w:style>
  <w:style w:type="table" w:styleId="GridTable4-Accent4">
    <w:name w:val="Grid Table 4 Accent 4"/>
    <w:basedOn w:val="TableNormal"/>
    <w:uiPriority w:val="49"/>
    <w:rsid w:val="00046ABF"/>
    <w:pPr>
      <w:spacing w:after="0" w:line="240" w:lineRule="auto"/>
    </w:pPr>
    <w:tblPr>
      <w:tblStyleRowBandSize w:val="1"/>
      <w:tblStyleColBandSize w:val="1"/>
      <w:tblBorders>
        <w:top w:val="single" w:sz="4" w:space="0" w:color="80E0E4" w:themeColor="accent4" w:themeTint="99"/>
        <w:left w:val="single" w:sz="4" w:space="0" w:color="80E0E4" w:themeColor="accent4" w:themeTint="99"/>
        <w:bottom w:val="single" w:sz="4" w:space="0" w:color="80E0E4" w:themeColor="accent4" w:themeTint="99"/>
        <w:right w:val="single" w:sz="4" w:space="0" w:color="80E0E4" w:themeColor="accent4" w:themeTint="99"/>
        <w:insideH w:val="single" w:sz="4" w:space="0" w:color="80E0E4" w:themeColor="accent4" w:themeTint="99"/>
        <w:insideV w:val="single" w:sz="4" w:space="0" w:color="80E0E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CCD3" w:themeColor="accent4"/>
          <w:left w:val="single" w:sz="4" w:space="0" w:color="2DCCD3" w:themeColor="accent4"/>
          <w:bottom w:val="single" w:sz="4" w:space="0" w:color="2DCCD3" w:themeColor="accent4"/>
          <w:right w:val="single" w:sz="4" w:space="0" w:color="2DCCD3" w:themeColor="accent4"/>
          <w:insideH w:val="nil"/>
          <w:insideV w:val="nil"/>
        </w:tcBorders>
        <w:shd w:val="clear" w:color="auto" w:fill="2DCCD3" w:themeFill="accent4"/>
      </w:tcPr>
    </w:tblStylePr>
    <w:tblStylePr w:type="lastRow">
      <w:rPr>
        <w:b/>
        <w:bCs/>
      </w:rPr>
      <w:tblPr/>
      <w:tcPr>
        <w:tcBorders>
          <w:top w:val="double" w:sz="4" w:space="0" w:color="2DCC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4F6" w:themeFill="accent4" w:themeFillTint="33"/>
      </w:tcPr>
    </w:tblStylePr>
    <w:tblStylePr w:type="band1Horz">
      <w:tblPr/>
      <w:tcPr>
        <w:shd w:val="clear" w:color="auto" w:fill="D4F4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46ABF"/>
    <w:pPr>
      <w:spacing w:after="0" w:line="240" w:lineRule="auto"/>
    </w:pPr>
    <w:tblPr>
      <w:tblStyleRowBandSize w:val="1"/>
      <w:tblStyleColBandSize w:val="1"/>
      <w:tblBorders>
        <w:top w:val="single" w:sz="4" w:space="0" w:color="E3E799" w:themeColor="accent5" w:themeTint="99"/>
        <w:left w:val="single" w:sz="4" w:space="0" w:color="E3E799" w:themeColor="accent5" w:themeTint="99"/>
        <w:bottom w:val="single" w:sz="4" w:space="0" w:color="E3E799" w:themeColor="accent5" w:themeTint="99"/>
        <w:right w:val="single" w:sz="4" w:space="0" w:color="E3E799" w:themeColor="accent5" w:themeTint="99"/>
        <w:insideH w:val="single" w:sz="4" w:space="0" w:color="E3E799" w:themeColor="accent5" w:themeTint="99"/>
        <w:insideV w:val="single" w:sz="4" w:space="0" w:color="E3E79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D755" w:themeColor="accent5"/>
          <w:left w:val="single" w:sz="4" w:space="0" w:color="D2D755" w:themeColor="accent5"/>
          <w:bottom w:val="single" w:sz="4" w:space="0" w:color="D2D755" w:themeColor="accent5"/>
          <w:right w:val="single" w:sz="4" w:space="0" w:color="D2D755" w:themeColor="accent5"/>
          <w:insideH w:val="nil"/>
          <w:insideV w:val="nil"/>
        </w:tcBorders>
        <w:shd w:val="clear" w:color="auto" w:fill="D2D755" w:themeFill="accent5"/>
      </w:tcPr>
    </w:tblStylePr>
    <w:tblStylePr w:type="lastRow">
      <w:rPr>
        <w:b/>
        <w:bCs/>
      </w:rPr>
      <w:tblPr/>
      <w:tcPr>
        <w:tcBorders>
          <w:top w:val="double" w:sz="4" w:space="0" w:color="D2D7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DD" w:themeFill="accent5" w:themeFillTint="33"/>
      </w:tcPr>
    </w:tblStylePr>
    <w:tblStylePr w:type="band1Horz">
      <w:tblPr/>
      <w:tcPr>
        <w:shd w:val="clear" w:color="auto" w:fill="F5F7D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46ABF"/>
    <w:pPr>
      <w:spacing w:after="0" w:line="240" w:lineRule="auto"/>
    </w:pPr>
    <w:tblPr>
      <w:tblStyleRowBandSize w:val="1"/>
      <w:tblStyleColBandSize w:val="1"/>
      <w:tblBorders>
        <w:top w:val="single" w:sz="4" w:space="0" w:color="F1AD7A" w:themeColor="accent6" w:themeTint="99"/>
        <w:left w:val="single" w:sz="4" w:space="0" w:color="F1AD7A" w:themeColor="accent6" w:themeTint="99"/>
        <w:bottom w:val="single" w:sz="4" w:space="0" w:color="F1AD7A" w:themeColor="accent6" w:themeTint="99"/>
        <w:right w:val="single" w:sz="4" w:space="0" w:color="F1AD7A" w:themeColor="accent6" w:themeTint="99"/>
        <w:insideH w:val="single" w:sz="4" w:space="0" w:color="F1AD7A" w:themeColor="accent6" w:themeTint="99"/>
        <w:insideV w:val="single" w:sz="4" w:space="0" w:color="F1AD7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722" w:themeColor="accent6"/>
          <w:left w:val="single" w:sz="4" w:space="0" w:color="E87722" w:themeColor="accent6"/>
          <w:bottom w:val="single" w:sz="4" w:space="0" w:color="E87722" w:themeColor="accent6"/>
          <w:right w:val="single" w:sz="4" w:space="0" w:color="E87722" w:themeColor="accent6"/>
          <w:insideH w:val="nil"/>
          <w:insideV w:val="nil"/>
        </w:tcBorders>
        <w:shd w:val="clear" w:color="auto" w:fill="E87722" w:themeFill="accent6"/>
      </w:tcPr>
    </w:tblStylePr>
    <w:tblStylePr w:type="lastRow">
      <w:rPr>
        <w:b/>
        <w:bCs/>
      </w:rPr>
      <w:tblPr/>
      <w:tcPr>
        <w:tcBorders>
          <w:top w:val="double" w:sz="4" w:space="0" w:color="E8772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3D2" w:themeFill="accent6" w:themeFillTint="33"/>
      </w:tcPr>
    </w:tblStylePr>
    <w:tblStylePr w:type="band1Horz">
      <w:tblPr/>
      <w:tcPr>
        <w:shd w:val="clear" w:color="auto" w:fill="FAE3D2" w:themeFill="accent6" w:themeFillTint="33"/>
      </w:tcPr>
    </w:tblStylePr>
  </w:style>
  <w:style w:type="table" w:styleId="GridTable5Dark-Accent4">
    <w:name w:val="Grid Table 5 Dark Accent 4"/>
    <w:basedOn w:val="TableNormal"/>
    <w:uiPriority w:val="50"/>
    <w:rsid w:val="00FE2A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4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CC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CC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DCC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DCCD3" w:themeFill="accent4"/>
      </w:tcPr>
    </w:tblStylePr>
    <w:tblStylePr w:type="band1Vert">
      <w:tblPr/>
      <w:tcPr>
        <w:shd w:val="clear" w:color="auto" w:fill="AAEAED" w:themeFill="accent4" w:themeFillTint="66"/>
      </w:tcPr>
    </w:tblStylePr>
    <w:tblStylePr w:type="band1Horz">
      <w:tblPr/>
      <w:tcPr>
        <w:shd w:val="clear" w:color="auto" w:fill="AAEAE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E2A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D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D75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D75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D7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D755" w:themeFill="accent5"/>
      </w:tcPr>
    </w:tblStylePr>
    <w:tblStylePr w:type="band1Vert">
      <w:tblPr/>
      <w:tcPr>
        <w:shd w:val="clear" w:color="auto" w:fill="ECEFBB" w:themeFill="accent5" w:themeFillTint="66"/>
      </w:tcPr>
    </w:tblStylePr>
    <w:tblStylePr w:type="band1Horz">
      <w:tblPr/>
      <w:tcPr>
        <w:shd w:val="clear" w:color="auto" w:fill="ECEFB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E2A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3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72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72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72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722" w:themeFill="accent6"/>
      </w:tcPr>
    </w:tblStylePr>
    <w:tblStylePr w:type="band1Vert">
      <w:tblPr/>
      <w:tcPr>
        <w:shd w:val="clear" w:color="auto" w:fill="F5C8A6" w:themeFill="accent6" w:themeFillTint="66"/>
      </w:tcPr>
    </w:tblStylePr>
    <w:tblStylePr w:type="band1Horz">
      <w:tblPr/>
      <w:tcPr>
        <w:shd w:val="clear" w:color="auto" w:fill="F5C8A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E2AD1"/>
    <w:pPr>
      <w:spacing w:after="0" w:line="240" w:lineRule="auto"/>
    </w:pPr>
    <w:rPr>
      <w:color w:val="3D3D40" w:themeColor="text1"/>
    </w:rPr>
    <w:tblPr>
      <w:tblStyleRowBandSize w:val="1"/>
      <w:tblStyleColBandSize w:val="1"/>
      <w:tblBorders>
        <w:top w:val="single" w:sz="4" w:space="0" w:color="88888E" w:themeColor="text1" w:themeTint="99"/>
        <w:left w:val="single" w:sz="4" w:space="0" w:color="88888E" w:themeColor="text1" w:themeTint="99"/>
        <w:bottom w:val="single" w:sz="4" w:space="0" w:color="88888E" w:themeColor="text1" w:themeTint="99"/>
        <w:right w:val="single" w:sz="4" w:space="0" w:color="88888E" w:themeColor="text1" w:themeTint="99"/>
        <w:insideH w:val="single" w:sz="4" w:space="0" w:color="88888E" w:themeColor="text1" w:themeTint="99"/>
        <w:insideV w:val="single" w:sz="4" w:space="0" w:color="88888E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888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88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text1" w:themeFillTint="33"/>
      </w:tcPr>
    </w:tblStylePr>
    <w:tblStylePr w:type="band1Horz">
      <w:tblPr/>
      <w:tcPr>
        <w:shd w:val="clear" w:color="auto" w:fill="D7D7D9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E2AD1"/>
    <w:pPr>
      <w:spacing w:after="0" w:line="240" w:lineRule="auto"/>
    </w:pPr>
    <w:rPr>
      <w:color w:val="9D1D23" w:themeColor="accent1" w:themeShade="BF"/>
    </w:rPr>
    <w:tblPr>
      <w:tblStyleRowBandSize w:val="1"/>
      <w:tblStyleColBandSize w:val="1"/>
      <w:tblBorders>
        <w:top w:val="single" w:sz="4" w:space="0" w:color="E67A80" w:themeColor="accent1" w:themeTint="99"/>
        <w:left w:val="single" w:sz="4" w:space="0" w:color="E67A80" w:themeColor="accent1" w:themeTint="99"/>
        <w:bottom w:val="single" w:sz="4" w:space="0" w:color="E67A80" w:themeColor="accent1" w:themeTint="99"/>
        <w:right w:val="single" w:sz="4" w:space="0" w:color="E67A80" w:themeColor="accent1" w:themeTint="99"/>
        <w:insideH w:val="single" w:sz="4" w:space="0" w:color="E67A80" w:themeColor="accent1" w:themeTint="99"/>
        <w:insideV w:val="single" w:sz="4" w:space="0" w:color="E67A8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67A8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A8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4" w:themeFill="accent1" w:themeFillTint="33"/>
      </w:tcPr>
    </w:tblStylePr>
    <w:tblStylePr w:type="band1Horz">
      <w:tblPr/>
      <w:tcPr>
        <w:shd w:val="clear" w:color="auto" w:fill="F6D2D4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E2AD1"/>
    <w:pPr>
      <w:spacing w:after="0" w:line="240" w:lineRule="auto"/>
    </w:pPr>
    <w:rPr>
      <w:color w:val="002155" w:themeColor="accent2" w:themeShade="BF"/>
    </w:rPr>
    <w:tblPr>
      <w:tblStyleRowBandSize w:val="1"/>
      <w:tblStyleColBandSize w:val="1"/>
      <w:tblBorders>
        <w:top w:val="single" w:sz="4" w:space="0" w:color="116EFF" w:themeColor="accent2" w:themeTint="99"/>
        <w:left w:val="single" w:sz="4" w:space="0" w:color="116EFF" w:themeColor="accent2" w:themeTint="99"/>
        <w:bottom w:val="single" w:sz="4" w:space="0" w:color="116EFF" w:themeColor="accent2" w:themeTint="99"/>
        <w:right w:val="single" w:sz="4" w:space="0" w:color="116EFF" w:themeColor="accent2" w:themeTint="99"/>
        <w:insideH w:val="single" w:sz="4" w:space="0" w:color="116EFF" w:themeColor="accent2" w:themeTint="99"/>
        <w:insideV w:val="single" w:sz="4" w:space="0" w:color="116E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116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16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EFF" w:themeFill="accent2" w:themeFillTint="33"/>
      </w:tcPr>
    </w:tblStylePr>
    <w:tblStylePr w:type="band1Horz">
      <w:tblPr/>
      <w:tcPr>
        <w:shd w:val="clear" w:color="auto" w:fill="AFC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E2AD1"/>
    <w:pPr>
      <w:spacing w:after="0" w:line="240" w:lineRule="auto"/>
    </w:pPr>
    <w:rPr>
      <w:color w:val="585858" w:themeColor="accent3" w:themeShade="BF"/>
    </w:rPr>
    <w:tblPr>
      <w:tblStyleRowBandSize w:val="1"/>
      <w:tblStyleColBandSize w:val="1"/>
      <w:tblBorders>
        <w:top w:val="single" w:sz="4" w:space="0" w:color="ACACAC" w:themeColor="accent3" w:themeTint="99"/>
        <w:left w:val="single" w:sz="4" w:space="0" w:color="ACACAC" w:themeColor="accent3" w:themeTint="99"/>
        <w:bottom w:val="single" w:sz="4" w:space="0" w:color="ACACAC" w:themeColor="accent3" w:themeTint="99"/>
        <w:right w:val="single" w:sz="4" w:space="0" w:color="ACACAC" w:themeColor="accent3" w:themeTint="99"/>
        <w:insideH w:val="single" w:sz="4" w:space="0" w:color="ACACAC" w:themeColor="accent3" w:themeTint="99"/>
        <w:insideV w:val="single" w:sz="4" w:space="0" w:color="ACACA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ACA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CA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3" w:themeFillTint="33"/>
      </w:tcPr>
    </w:tblStylePr>
    <w:tblStylePr w:type="band1Horz">
      <w:tblPr/>
      <w:tcPr>
        <w:shd w:val="clear" w:color="auto" w:fill="E3E3E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E2AD1"/>
    <w:pPr>
      <w:spacing w:after="0" w:line="240" w:lineRule="auto"/>
    </w:pPr>
    <w:rPr>
      <w:color w:val="21989E" w:themeColor="accent4" w:themeShade="BF"/>
    </w:rPr>
    <w:tblPr>
      <w:tblStyleRowBandSize w:val="1"/>
      <w:tblStyleColBandSize w:val="1"/>
      <w:tblBorders>
        <w:top w:val="single" w:sz="4" w:space="0" w:color="80E0E4" w:themeColor="accent4" w:themeTint="99"/>
        <w:left w:val="single" w:sz="4" w:space="0" w:color="80E0E4" w:themeColor="accent4" w:themeTint="99"/>
        <w:bottom w:val="single" w:sz="4" w:space="0" w:color="80E0E4" w:themeColor="accent4" w:themeTint="99"/>
        <w:right w:val="single" w:sz="4" w:space="0" w:color="80E0E4" w:themeColor="accent4" w:themeTint="99"/>
        <w:insideH w:val="single" w:sz="4" w:space="0" w:color="80E0E4" w:themeColor="accent4" w:themeTint="99"/>
        <w:insideV w:val="single" w:sz="4" w:space="0" w:color="80E0E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0E0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E0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4F6" w:themeFill="accent4" w:themeFillTint="33"/>
      </w:tcPr>
    </w:tblStylePr>
    <w:tblStylePr w:type="band1Horz">
      <w:tblPr/>
      <w:tcPr>
        <w:shd w:val="clear" w:color="auto" w:fill="D4F4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E2AD1"/>
    <w:pPr>
      <w:spacing w:after="0" w:line="240" w:lineRule="auto"/>
    </w:pPr>
    <w:rPr>
      <w:color w:val="B0B52A" w:themeColor="accent5" w:themeShade="BF"/>
    </w:rPr>
    <w:tblPr>
      <w:tblStyleRowBandSize w:val="1"/>
      <w:tblStyleColBandSize w:val="1"/>
      <w:tblBorders>
        <w:top w:val="single" w:sz="4" w:space="0" w:color="E3E799" w:themeColor="accent5" w:themeTint="99"/>
        <w:left w:val="single" w:sz="4" w:space="0" w:color="E3E799" w:themeColor="accent5" w:themeTint="99"/>
        <w:bottom w:val="single" w:sz="4" w:space="0" w:color="E3E799" w:themeColor="accent5" w:themeTint="99"/>
        <w:right w:val="single" w:sz="4" w:space="0" w:color="E3E799" w:themeColor="accent5" w:themeTint="99"/>
        <w:insideH w:val="single" w:sz="4" w:space="0" w:color="E3E799" w:themeColor="accent5" w:themeTint="99"/>
        <w:insideV w:val="single" w:sz="4" w:space="0" w:color="E3E79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3E7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E7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DD" w:themeFill="accent5" w:themeFillTint="33"/>
      </w:tcPr>
    </w:tblStylePr>
    <w:tblStylePr w:type="band1Horz">
      <w:tblPr/>
      <w:tcPr>
        <w:shd w:val="clear" w:color="auto" w:fill="F5F7D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E2AD1"/>
    <w:pPr>
      <w:spacing w:after="0" w:line="240" w:lineRule="auto"/>
    </w:pPr>
    <w:rPr>
      <w:color w:val="B45712" w:themeColor="accent6" w:themeShade="BF"/>
    </w:rPr>
    <w:tblPr>
      <w:tblStyleRowBandSize w:val="1"/>
      <w:tblStyleColBandSize w:val="1"/>
      <w:tblBorders>
        <w:top w:val="single" w:sz="4" w:space="0" w:color="F1AD7A" w:themeColor="accent6" w:themeTint="99"/>
        <w:left w:val="single" w:sz="4" w:space="0" w:color="F1AD7A" w:themeColor="accent6" w:themeTint="99"/>
        <w:bottom w:val="single" w:sz="4" w:space="0" w:color="F1AD7A" w:themeColor="accent6" w:themeTint="99"/>
        <w:right w:val="single" w:sz="4" w:space="0" w:color="F1AD7A" w:themeColor="accent6" w:themeTint="99"/>
        <w:insideH w:val="single" w:sz="4" w:space="0" w:color="F1AD7A" w:themeColor="accent6" w:themeTint="99"/>
        <w:insideV w:val="single" w:sz="4" w:space="0" w:color="F1AD7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AD7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D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3D2" w:themeFill="accent6" w:themeFillTint="33"/>
      </w:tcPr>
    </w:tblStylePr>
    <w:tblStylePr w:type="band1Horz">
      <w:tblPr/>
      <w:tcPr>
        <w:shd w:val="clear" w:color="auto" w:fill="FAE3D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E2AD1"/>
    <w:pPr>
      <w:spacing w:after="0" w:line="240" w:lineRule="auto"/>
    </w:pPr>
    <w:rPr>
      <w:color w:val="3D3D40" w:themeColor="text1"/>
    </w:rPr>
    <w:tblPr>
      <w:tblStyleRowBandSize w:val="1"/>
      <w:tblStyleColBandSize w:val="1"/>
      <w:tblBorders>
        <w:top w:val="single" w:sz="4" w:space="0" w:color="88888E" w:themeColor="text1" w:themeTint="99"/>
        <w:left w:val="single" w:sz="4" w:space="0" w:color="88888E" w:themeColor="text1" w:themeTint="99"/>
        <w:bottom w:val="single" w:sz="4" w:space="0" w:color="88888E" w:themeColor="text1" w:themeTint="99"/>
        <w:right w:val="single" w:sz="4" w:space="0" w:color="88888E" w:themeColor="text1" w:themeTint="99"/>
        <w:insideH w:val="single" w:sz="4" w:space="0" w:color="88888E" w:themeColor="text1" w:themeTint="99"/>
        <w:insideV w:val="single" w:sz="4" w:space="0" w:color="8888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7D9" w:themeFill="text1" w:themeFillTint="33"/>
      </w:tcPr>
    </w:tblStylePr>
    <w:tblStylePr w:type="band1Horz">
      <w:tblPr/>
      <w:tcPr>
        <w:shd w:val="clear" w:color="auto" w:fill="D7D7D9" w:themeFill="text1" w:themeFillTint="33"/>
      </w:tcPr>
    </w:tblStylePr>
    <w:tblStylePr w:type="neCell">
      <w:tblPr/>
      <w:tcPr>
        <w:tcBorders>
          <w:bottom w:val="single" w:sz="4" w:space="0" w:color="88888E" w:themeColor="text1" w:themeTint="99"/>
        </w:tcBorders>
      </w:tcPr>
    </w:tblStylePr>
    <w:tblStylePr w:type="nwCell">
      <w:tblPr/>
      <w:tcPr>
        <w:tcBorders>
          <w:bottom w:val="single" w:sz="4" w:space="0" w:color="88888E" w:themeColor="text1" w:themeTint="99"/>
        </w:tcBorders>
      </w:tcPr>
    </w:tblStylePr>
    <w:tblStylePr w:type="seCell">
      <w:tblPr/>
      <w:tcPr>
        <w:tcBorders>
          <w:top w:val="single" w:sz="4" w:space="0" w:color="88888E" w:themeColor="text1" w:themeTint="99"/>
        </w:tcBorders>
      </w:tcPr>
    </w:tblStylePr>
    <w:tblStylePr w:type="swCell">
      <w:tblPr/>
      <w:tcPr>
        <w:tcBorders>
          <w:top w:val="single" w:sz="4" w:space="0" w:color="88888E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E2AD1"/>
    <w:pPr>
      <w:spacing w:after="0" w:line="240" w:lineRule="auto"/>
    </w:pPr>
    <w:rPr>
      <w:color w:val="9D1D23" w:themeColor="accent1" w:themeShade="BF"/>
    </w:rPr>
    <w:tblPr>
      <w:tblStyleRowBandSize w:val="1"/>
      <w:tblStyleColBandSize w:val="1"/>
      <w:tblBorders>
        <w:top w:val="single" w:sz="4" w:space="0" w:color="E67A80" w:themeColor="accent1" w:themeTint="99"/>
        <w:left w:val="single" w:sz="4" w:space="0" w:color="E67A80" w:themeColor="accent1" w:themeTint="99"/>
        <w:bottom w:val="single" w:sz="4" w:space="0" w:color="E67A80" w:themeColor="accent1" w:themeTint="99"/>
        <w:right w:val="single" w:sz="4" w:space="0" w:color="E67A80" w:themeColor="accent1" w:themeTint="99"/>
        <w:insideH w:val="single" w:sz="4" w:space="0" w:color="E67A80" w:themeColor="accent1" w:themeTint="99"/>
        <w:insideV w:val="single" w:sz="4" w:space="0" w:color="E67A8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2D4" w:themeFill="accent1" w:themeFillTint="33"/>
      </w:tcPr>
    </w:tblStylePr>
    <w:tblStylePr w:type="band1Horz">
      <w:tblPr/>
      <w:tcPr>
        <w:shd w:val="clear" w:color="auto" w:fill="F6D2D4" w:themeFill="accent1" w:themeFillTint="33"/>
      </w:tcPr>
    </w:tblStylePr>
    <w:tblStylePr w:type="neCell">
      <w:tblPr/>
      <w:tcPr>
        <w:tcBorders>
          <w:bottom w:val="single" w:sz="4" w:space="0" w:color="E67A80" w:themeColor="accent1" w:themeTint="99"/>
        </w:tcBorders>
      </w:tcPr>
    </w:tblStylePr>
    <w:tblStylePr w:type="nwCell">
      <w:tblPr/>
      <w:tcPr>
        <w:tcBorders>
          <w:bottom w:val="single" w:sz="4" w:space="0" w:color="E67A80" w:themeColor="accent1" w:themeTint="99"/>
        </w:tcBorders>
      </w:tcPr>
    </w:tblStylePr>
    <w:tblStylePr w:type="seCell">
      <w:tblPr/>
      <w:tcPr>
        <w:tcBorders>
          <w:top w:val="single" w:sz="4" w:space="0" w:color="E67A80" w:themeColor="accent1" w:themeTint="99"/>
        </w:tcBorders>
      </w:tcPr>
    </w:tblStylePr>
    <w:tblStylePr w:type="swCell">
      <w:tblPr/>
      <w:tcPr>
        <w:tcBorders>
          <w:top w:val="single" w:sz="4" w:space="0" w:color="E67A8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E2AD1"/>
    <w:pPr>
      <w:spacing w:after="0" w:line="240" w:lineRule="auto"/>
    </w:pPr>
    <w:rPr>
      <w:color w:val="002155" w:themeColor="accent2" w:themeShade="BF"/>
    </w:rPr>
    <w:tblPr>
      <w:tblStyleRowBandSize w:val="1"/>
      <w:tblStyleColBandSize w:val="1"/>
      <w:tblBorders>
        <w:top w:val="single" w:sz="4" w:space="0" w:color="116EFF" w:themeColor="accent2" w:themeTint="99"/>
        <w:left w:val="single" w:sz="4" w:space="0" w:color="116EFF" w:themeColor="accent2" w:themeTint="99"/>
        <w:bottom w:val="single" w:sz="4" w:space="0" w:color="116EFF" w:themeColor="accent2" w:themeTint="99"/>
        <w:right w:val="single" w:sz="4" w:space="0" w:color="116EFF" w:themeColor="accent2" w:themeTint="99"/>
        <w:insideH w:val="single" w:sz="4" w:space="0" w:color="116EFF" w:themeColor="accent2" w:themeTint="99"/>
        <w:insideV w:val="single" w:sz="4" w:space="0" w:color="116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CEFF" w:themeFill="accent2" w:themeFillTint="33"/>
      </w:tcPr>
    </w:tblStylePr>
    <w:tblStylePr w:type="band1Horz">
      <w:tblPr/>
      <w:tcPr>
        <w:shd w:val="clear" w:color="auto" w:fill="AFCEFF" w:themeFill="accent2" w:themeFillTint="33"/>
      </w:tcPr>
    </w:tblStylePr>
    <w:tblStylePr w:type="neCell">
      <w:tblPr/>
      <w:tcPr>
        <w:tcBorders>
          <w:bottom w:val="single" w:sz="4" w:space="0" w:color="116EFF" w:themeColor="accent2" w:themeTint="99"/>
        </w:tcBorders>
      </w:tcPr>
    </w:tblStylePr>
    <w:tblStylePr w:type="nwCell">
      <w:tblPr/>
      <w:tcPr>
        <w:tcBorders>
          <w:bottom w:val="single" w:sz="4" w:space="0" w:color="116EFF" w:themeColor="accent2" w:themeTint="99"/>
        </w:tcBorders>
      </w:tcPr>
    </w:tblStylePr>
    <w:tblStylePr w:type="seCell">
      <w:tblPr/>
      <w:tcPr>
        <w:tcBorders>
          <w:top w:val="single" w:sz="4" w:space="0" w:color="116EFF" w:themeColor="accent2" w:themeTint="99"/>
        </w:tcBorders>
      </w:tcPr>
    </w:tblStylePr>
    <w:tblStylePr w:type="swCell">
      <w:tblPr/>
      <w:tcPr>
        <w:tcBorders>
          <w:top w:val="single" w:sz="4" w:space="0" w:color="116EFF" w:themeColor="accent2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E2AD1"/>
    <w:pPr>
      <w:spacing w:after="0" w:line="240" w:lineRule="auto"/>
    </w:pPr>
    <w:rPr>
      <w:color w:val="21989E" w:themeColor="accent4" w:themeShade="BF"/>
    </w:rPr>
    <w:tblPr>
      <w:tblStyleRowBandSize w:val="1"/>
      <w:tblStyleColBandSize w:val="1"/>
      <w:tblBorders>
        <w:top w:val="single" w:sz="4" w:space="0" w:color="80E0E4" w:themeColor="accent4" w:themeTint="99"/>
        <w:left w:val="single" w:sz="4" w:space="0" w:color="80E0E4" w:themeColor="accent4" w:themeTint="99"/>
        <w:bottom w:val="single" w:sz="4" w:space="0" w:color="80E0E4" w:themeColor="accent4" w:themeTint="99"/>
        <w:right w:val="single" w:sz="4" w:space="0" w:color="80E0E4" w:themeColor="accent4" w:themeTint="99"/>
        <w:insideH w:val="single" w:sz="4" w:space="0" w:color="80E0E4" w:themeColor="accent4" w:themeTint="99"/>
        <w:insideV w:val="single" w:sz="4" w:space="0" w:color="80E0E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4F6" w:themeFill="accent4" w:themeFillTint="33"/>
      </w:tcPr>
    </w:tblStylePr>
    <w:tblStylePr w:type="band1Horz">
      <w:tblPr/>
      <w:tcPr>
        <w:shd w:val="clear" w:color="auto" w:fill="D4F4F6" w:themeFill="accent4" w:themeFillTint="33"/>
      </w:tcPr>
    </w:tblStylePr>
    <w:tblStylePr w:type="neCell">
      <w:tblPr/>
      <w:tcPr>
        <w:tcBorders>
          <w:bottom w:val="single" w:sz="4" w:space="0" w:color="80E0E4" w:themeColor="accent4" w:themeTint="99"/>
        </w:tcBorders>
      </w:tcPr>
    </w:tblStylePr>
    <w:tblStylePr w:type="nwCell">
      <w:tblPr/>
      <w:tcPr>
        <w:tcBorders>
          <w:bottom w:val="single" w:sz="4" w:space="0" w:color="80E0E4" w:themeColor="accent4" w:themeTint="99"/>
        </w:tcBorders>
      </w:tcPr>
    </w:tblStylePr>
    <w:tblStylePr w:type="seCell">
      <w:tblPr/>
      <w:tcPr>
        <w:tcBorders>
          <w:top w:val="single" w:sz="4" w:space="0" w:color="80E0E4" w:themeColor="accent4" w:themeTint="99"/>
        </w:tcBorders>
      </w:tcPr>
    </w:tblStylePr>
    <w:tblStylePr w:type="swCell">
      <w:tblPr/>
      <w:tcPr>
        <w:tcBorders>
          <w:top w:val="single" w:sz="4" w:space="0" w:color="80E0E4" w:themeColor="accent4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E2AD1"/>
    <w:pPr>
      <w:spacing w:after="0" w:line="240" w:lineRule="auto"/>
    </w:pPr>
    <w:rPr>
      <w:color w:val="585858" w:themeColor="accent3" w:themeShade="BF"/>
    </w:rPr>
    <w:tblPr>
      <w:tblStyleRowBandSize w:val="1"/>
      <w:tblStyleColBandSize w:val="1"/>
      <w:tblBorders>
        <w:top w:val="single" w:sz="4" w:space="0" w:color="ACACAC" w:themeColor="accent3" w:themeTint="99"/>
        <w:left w:val="single" w:sz="4" w:space="0" w:color="ACACAC" w:themeColor="accent3" w:themeTint="99"/>
        <w:bottom w:val="single" w:sz="4" w:space="0" w:color="ACACAC" w:themeColor="accent3" w:themeTint="99"/>
        <w:right w:val="single" w:sz="4" w:space="0" w:color="ACACAC" w:themeColor="accent3" w:themeTint="99"/>
        <w:insideH w:val="single" w:sz="4" w:space="0" w:color="ACACAC" w:themeColor="accent3" w:themeTint="99"/>
        <w:insideV w:val="single" w:sz="4" w:space="0" w:color="ACACA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3E3" w:themeFill="accent3" w:themeFillTint="33"/>
      </w:tcPr>
    </w:tblStylePr>
    <w:tblStylePr w:type="band1Horz">
      <w:tblPr/>
      <w:tcPr>
        <w:shd w:val="clear" w:color="auto" w:fill="E3E3E3" w:themeFill="accent3" w:themeFillTint="33"/>
      </w:tcPr>
    </w:tblStylePr>
    <w:tblStylePr w:type="neCell">
      <w:tblPr/>
      <w:tcPr>
        <w:tcBorders>
          <w:bottom w:val="single" w:sz="4" w:space="0" w:color="ACACAC" w:themeColor="accent3" w:themeTint="99"/>
        </w:tcBorders>
      </w:tcPr>
    </w:tblStylePr>
    <w:tblStylePr w:type="nwCell">
      <w:tblPr/>
      <w:tcPr>
        <w:tcBorders>
          <w:bottom w:val="single" w:sz="4" w:space="0" w:color="ACACAC" w:themeColor="accent3" w:themeTint="99"/>
        </w:tcBorders>
      </w:tcPr>
    </w:tblStylePr>
    <w:tblStylePr w:type="seCell">
      <w:tblPr/>
      <w:tcPr>
        <w:tcBorders>
          <w:top w:val="single" w:sz="4" w:space="0" w:color="ACACAC" w:themeColor="accent3" w:themeTint="99"/>
        </w:tcBorders>
      </w:tcPr>
    </w:tblStylePr>
    <w:tblStylePr w:type="swCell">
      <w:tblPr/>
      <w:tcPr>
        <w:tcBorders>
          <w:top w:val="single" w:sz="4" w:space="0" w:color="ACACAC" w:themeColor="accent3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E2AD1"/>
    <w:pPr>
      <w:spacing w:after="0" w:line="240" w:lineRule="auto"/>
    </w:pPr>
    <w:rPr>
      <w:color w:val="B0B52A" w:themeColor="accent5" w:themeShade="BF"/>
    </w:rPr>
    <w:tblPr>
      <w:tblStyleRowBandSize w:val="1"/>
      <w:tblStyleColBandSize w:val="1"/>
      <w:tblBorders>
        <w:top w:val="single" w:sz="4" w:space="0" w:color="E3E799" w:themeColor="accent5" w:themeTint="99"/>
        <w:left w:val="single" w:sz="4" w:space="0" w:color="E3E799" w:themeColor="accent5" w:themeTint="99"/>
        <w:bottom w:val="single" w:sz="4" w:space="0" w:color="E3E799" w:themeColor="accent5" w:themeTint="99"/>
        <w:right w:val="single" w:sz="4" w:space="0" w:color="E3E799" w:themeColor="accent5" w:themeTint="99"/>
        <w:insideH w:val="single" w:sz="4" w:space="0" w:color="E3E799" w:themeColor="accent5" w:themeTint="99"/>
        <w:insideV w:val="single" w:sz="4" w:space="0" w:color="E3E79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DD" w:themeFill="accent5" w:themeFillTint="33"/>
      </w:tcPr>
    </w:tblStylePr>
    <w:tblStylePr w:type="band1Horz">
      <w:tblPr/>
      <w:tcPr>
        <w:shd w:val="clear" w:color="auto" w:fill="F5F7DD" w:themeFill="accent5" w:themeFillTint="33"/>
      </w:tcPr>
    </w:tblStylePr>
    <w:tblStylePr w:type="neCell">
      <w:tblPr/>
      <w:tcPr>
        <w:tcBorders>
          <w:bottom w:val="single" w:sz="4" w:space="0" w:color="E3E799" w:themeColor="accent5" w:themeTint="99"/>
        </w:tcBorders>
      </w:tcPr>
    </w:tblStylePr>
    <w:tblStylePr w:type="nwCell">
      <w:tblPr/>
      <w:tcPr>
        <w:tcBorders>
          <w:bottom w:val="single" w:sz="4" w:space="0" w:color="E3E799" w:themeColor="accent5" w:themeTint="99"/>
        </w:tcBorders>
      </w:tcPr>
    </w:tblStylePr>
    <w:tblStylePr w:type="seCell">
      <w:tblPr/>
      <w:tcPr>
        <w:tcBorders>
          <w:top w:val="single" w:sz="4" w:space="0" w:color="E3E799" w:themeColor="accent5" w:themeTint="99"/>
        </w:tcBorders>
      </w:tcPr>
    </w:tblStylePr>
    <w:tblStylePr w:type="swCell">
      <w:tblPr/>
      <w:tcPr>
        <w:tcBorders>
          <w:top w:val="single" w:sz="4" w:space="0" w:color="E3E79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E2AD1"/>
    <w:pPr>
      <w:spacing w:after="0" w:line="240" w:lineRule="auto"/>
    </w:pPr>
    <w:rPr>
      <w:color w:val="B45712" w:themeColor="accent6" w:themeShade="BF"/>
    </w:rPr>
    <w:tblPr>
      <w:tblStyleRowBandSize w:val="1"/>
      <w:tblStyleColBandSize w:val="1"/>
      <w:tblBorders>
        <w:top w:val="single" w:sz="4" w:space="0" w:color="F1AD7A" w:themeColor="accent6" w:themeTint="99"/>
        <w:left w:val="single" w:sz="4" w:space="0" w:color="F1AD7A" w:themeColor="accent6" w:themeTint="99"/>
        <w:bottom w:val="single" w:sz="4" w:space="0" w:color="F1AD7A" w:themeColor="accent6" w:themeTint="99"/>
        <w:right w:val="single" w:sz="4" w:space="0" w:color="F1AD7A" w:themeColor="accent6" w:themeTint="99"/>
        <w:insideH w:val="single" w:sz="4" w:space="0" w:color="F1AD7A" w:themeColor="accent6" w:themeTint="99"/>
        <w:insideV w:val="single" w:sz="4" w:space="0" w:color="F1AD7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3D2" w:themeFill="accent6" w:themeFillTint="33"/>
      </w:tcPr>
    </w:tblStylePr>
    <w:tblStylePr w:type="band1Horz">
      <w:tblPr/>
      <w:tcPr>
        <w:shd w:val="clear" w:color="auto" w:fill="FAE3D2" w:themeFill="accent6" w:themeFillTint="33"/>
      </w:tcPr>
    </w:tblStylePr>
    <w:tblStylePr w:type="neCell">
      <w:tblPr/>
      <w:tcPr>
        <w:tcBorders>
          <w:bottom w:val="single" w:sz="4" w:space="0" w:color="F1AD7A" w:themeColor="accent6" w:themeTint="99"/>
        </w:tcBorders>
      </w:tcPr>
    </w:tblStylePr>
    <w:tblStylePr w:type="nwCell">
      <w:tblPr/>
      <w:tcPr>
        <w:tcBorders>
          <w:bottom w:val="single" w:sz="4" w:space="0" w:color="F1AD7A" w:themeColor="accent6" w:themeTint="99"/>
        </w:tcBorders>
      </w:tcPr>
    </w:tblStylePr>
    <w:tblStylePr w:type="seCell">
      <w:tblPr/>
      <w:tcPr>
        <w:tcBorders>
          <w:top w:val="single" w:sz="4" w:space="0" w:color="F1AD7A" w:themeColor="accent6" w:themeTint="99"/>
        </w:tcBorders>
      </w:tcPr>
    </w:tblStylePr>
    <w:tblStylePr w:type="swCell">
      <w:tblPr/>
      <w:tcPr>
        <w:tcBorders>
          <w:top w:val="single" w:sz="4" w:space="0" w:color="F1AD7A" w:themeColor="accent6" w:themeTint="99"/>
        </w:tcBorders>
      </w:tcPr>
    </w:tblStylePr>
  </w:style>
  <w:style w:type="table" w:styleId="GridTable2">
    <w:name w:val="Grid Table 2"/>
    <w:basedOn w:val="TableNormal"/>
    <w:uiPriority w:val="99"/>
    <w:rsid w:val="00FE2AD1"/>
    <w:pPr>
      <w:spacing w:after="0" w:line="240" w:lineRule="auto"/>
    </w:pPr>
    <w:tblPr>
      <w:tblStyleRowBandSize w:val="1"/>
      <w:tblStyleColBandSize w:val="1"/>
      <w:tblBorders>
        <w:top w:val="single" w:sz="2" w:space="0" w:color="88888E" w:themeColor="text1" w:themeTint="99"/>
        <w:bottom w:val="single" w:sz="2" w:space="0" w:color="88888E" w:themeColor="text1" w:themeTint="99"/>
        <w:insideH w:val="single" w:sz="2" w:space="0" w:color="88888E" w:themeColor="text1" w:themeTint="99"/>
        <w:insideV w:val="single" w:sz="2" w:space="0" w:color="88888E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888E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888E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text1" w:themeFillTint="33"/>
      </w:tcPr>
    </w:tblStylePr>
    <w:tblStylePr w:type="band1Horz">
      <w:tblPr/>
      <w:tcPr>
        <w:shd w:val="clear" w:color="auto" w:fill="D7D7D9" w:themeFill="text1" w:themeFillTint="33"/>
      </w:tcPr>
    </w:tblStylePr>
  </w:style>
  <w:style w:type="table" w:styleId="GridTable3">
    <w:name w:val="Grid Table 3"/>
    <w:basedOn w:val="TableNormal"/>
    <w:uiPriority w:val="99"/>
    <w:rsid w:val="00FE2AD1"/>
    <w:pPr>
      <w:spacing w:after="0" w:line="240" w:lineRule="auto"/>
    </w:pPr>
    <w:tblPr>
      <w:tblStyleRowBandSize w:val="1"/>
      <w:tblStyleColBandSize w:val="1"/>
      <w:tblBorders>
        <w:top w:val="single" w:sz="4" w:space="0" w:color="88888E" w:themeColor="text1" w:themeTint="99"/>
        <w:left w:val="single" w:sz="4" w:space="0" w:color="88888E" w:themeColor="text1" w:themeTint="99"/>
        <w:bottom w:val="single" w:sz="4" w:space="0" w:color="88888E" w:themeColor="text1" w:themeTint="99"/>
        <w:right w:val="single" w:sz="4" w:space="0" w:color="88888E" w:themeColor="text1" w:themeTint="99"/>
        <w:insideH w:val="single" w:sz="4" w:space="0" w:color="88888E" w:themeColor="text1" w:themeTint="99"/>
        <w:insideV w:val="single" w:sz="4" w:space="0" w:color="8888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7D9" w:themeFill="text1" w:themeFillTint="33"/>
      </w:tcPr>
    </w:tblStylePr>
    <w:tblStylePr w:type="band1Horz">
      <w:tblPr/>
      <w:tcPr>
        <w:shd w:val="clear" w:color="auto" w:fill="D7D7D9" w:themeFill="text1" w:themeFillTint="33"/>
      </w:tcPr>
    </w:tblStylePr>
    <w:tblStylePr w:type="neCell">
      <w:tblPr/>
      <w:tcPr>
        <w:tcBorders>
          <w:bottom w:val="single" w:sz="4" w:space="0" w:color="88888E" w:themeColor="text1" w:themeTint="99"/>
        </w:tcBorders>
      </w:tcPr>
    </w:tblStylePr>
    <w:tblStylePr w:type="nwCell">
      <w:tblPr/>
      <w:tcPr>
        <w:tcBorders>
          <w:bottom w:val="single" w:sz="4" w:space="0" w:color="88888E" w:themeColor="text1" w:themeTint="99"/>
        </w:tcBorders>
      </w:tcPr>
    </w:tblStylePr>
    <w:tblStylePr w:type="seCell">
      <w:tblPr/>
      <w:tcPr>
        <w:tcBorders>
          <w:top w:val="single" w:sz="4" w:space="0" w:color="88888E" w:themeColor="text1" w:themeTint="99"/>
        </w:tcBorders>
      </w:tcPr>
    </w:tblStylePr>
    <w:tblStylePr w:type="swCell">
      <w:tblPr/>
      <w:tcPr>
        <w:tcBorders>
          <w:top w:val="single" w:sz="4" w:space="0" w:color="88888E" w:themeColor="text1" w:themeTint="99"/>
        </w:tcBorders>
      </w:tcPr>
    </w:tblStylePr>
  </w:style>
  <w:style w:type="table" w:styleId="ListTable1Light">
    <w:name w:val="List Table 1 Light"/>
    <w:basedOn w:val="TableNormal"/>
    <w:uiPriority w:val="46"/>
    <w:rsid w:val="00FE2A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888E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88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text1" w:themeFillTint="33"/>
      </w:tcPr>
    </w:tblStylePr>
    <w:tblStylePr w:type="band1Horz">
      <w:tblPr/>
      <w:tcPr>
        <w:shd w:val="clear" w:color="auto" w:fill="D7D7D9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E2A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A8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A8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4" w:themeFill="accent1" w:themeFillTint="33"/>
      </w:tcPr>
    </w:tblStylePr>
    <w:tblStylePr w:type="band1Horz">
      <w:tblPr/>
      <w:tcPr>
        <w:shd w:val="clear" w:color="auto" w:fill="F6D2D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E2A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16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16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EFF" w:themeFill="accent2" w:themeFillTint="33"/>
      </w:tcPr>
    </w:tblStylePr>
    <w:tblStylePr w:type="band1Horz">
      <w:tblPr/>
      <w:tcPr>
        <w:shd w:val="clear" w:color="auto" w:fill="AFC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E2AD1"/>
    <w:pPr>
      <w:spacing w:after="0" w:line="240" w:lineRule="auto"/>
    </w:pPr>
    <w:tblPr>
      <w:tblStyleRowBandSize w:val="1"/>
      <w:tblStyleColBandSize w:val="1"/>
      <w:tblBorders>
        <w:top w:val="single" w:sz="4" w:space="0" w:color="ACACAC" w:themeColor="accent3" w:themeTint="99"/>
        <w:bottom w:val="single" w:sz="4" w:space="0" w:color="ACACAC" w:themeColor="accent3" w:themeTint="99"/>
        <w:insideH w:val="single" w:sz="4" w:space="0" w:color="ACACA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3" w:themeFillTint="33"/>
      </w:tcPr>
    </w:tblStylePr>
    <w:tblStylePr w:type="band1Horz">
      <w:tblPr/>
      <w:tcPr>
        <w:shd w:val="clear" w:color="auto" w:fill="E3E3E3" w:themeFill="accent3" w:themeFillTint="33"/>
      </w:tcPr>
    </w:tblStylePr>
  </w:style>
  <w:style w:type="table" w:styleId="ListTable2-Accent5">
    <w:name w:val="List Table 2 Accent 5"/>
    <w:basedOn w:val="TableNormal"/>
    <w:uiPriority w:val="47"/>
    <w:rsid w:val="00FE2AD1"/>
    <w:pPr>
      <w:spacing w:after="0" w:line="240" w:lineRule="auto"/>
    </w:pPr>
    <w:tblPr>
      <w:tblStyleRowBandSize w:val="1"/>
      <w:tblStyleColBandSize w:val="1"/>
      <w:tblBorders>
        <w:top w:val="single" w:sz="4" w:space="0" w:color="E3E799" w:themeColor="accent5" w:themeTint="99"/>
        <w:bottom w:val="single" w:sz="4" w:space="0" w:color="E3E799" w:themeColor="accent5" w:themeTint="99"/>
        <w:insideH w:val="single" w:sz="4" w:space="0" w:color="E3E79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DD" w:themeFill="accent5" w:themeFillTint="33"/>
      </w:tcPr>
    </w:tblStylePr>
    <w:tblStylePr w:type="band1Horz">
      <w:tblPr/>
      <w:tcPr>
        <w:shd w:val="clear" w:color="auto" w:fill="F5F7D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E2AD1"/>
    <w:pPr>
      <w:spacing w:after="0" w:line="240" w:lineRule="auto"/>
    </w:pPr>
    <w:tblPr>
      <w:tblStyleRowBandSize w:val="1"/>
      <w:tblStyleColBandSize w:val="1"/>
      <w:tblBorders>
        <w:top w:val="single" w:sz="4" w:space="0" w:color="F1AD7A" w:themeColor="accent6" w:themeTint="99"/>
        <w:bottom w:val="single" w:sz="4" w:space="0" w:color="F1AD7A" w:themeColor="accent6" w:themeTint="99"/>
        <w:insideH w:val="single" w:sz="4" w:space="0" w:color="F1AD7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3D2" w:themeFill="accent6" w:themeFillTint="33"/>
      </w:tcPr>
    </w:tblStylePr>
    <w:tblStylePr w:type="band1Horz">
      <w:tblPr/>
      <w:tcPr>
        <w:shd w:val="clear" w:color="auto" w:fill="FAE3D2" w:themeFill="accent6" w:themeFillTint="33"/>
      </w:tcPr>
    </w:tblStylePr>
  </w:style>
  <w:style w:type="table" w:styleId="ListTable3">
    <w:name w:val="List Table 3"/>
    <w:basedOn w:val="TableNormal"/>
    <w:uiPriority w:val="48"/>
    <w:rsid w:val="001E63C2"/>
    <w:pPr>
      <w:spacing w:after="0" w:line="240" w:lineRule="auto"/>
    </w:pPr>
    <w:tblPr>
      <w:tblStyleRowBandSize w:val="1"/>
      <w:tblStyleColBandSize w:val="1"/>
      <w:tblBorders>
        <w:top w:val="single" w:sz="4" w:space="0" w:color="3D3D40" w:themeColor="text1"/>
        <w:left w:val="single" w:sz="4" w:space="0" w:color="3D3D40" w:themeColor="text1"/>
        <w:bottom w:val="single" w:sz="4" w:space="0" w:color="3D3D40" w:themeColor="text1"/>
        <w:right w:val="single" w:sz="4" w:space="0" w:color="3D3D40" w:themeColor="text1"/>
      </w:tblBorders>
    </w:tblPr>
    <w:tblStylePr w:type="firstRow">
      <w:rPr>
        <w:rFonts w:asciiTheme="minorHAnsi" w:hAnsiTheme="minorHAnsi"/>
        <w:b/>
        <w:bCs/>
        <w:i w:val="0"/>
        <w:color w:val="F2F2F2" w:themeColor="background1" w:themeShade="F2"/>
        <w:sz w:val="24"/>
      </w:rPr>
      <w:tblPr/>
      <w:tcPr>
        <w:shd w:val="clear" w:color="auto" w:fill="3D3D40" w:themeFill="text1"/>
      </w:tcPr>
    </w:tblStylePr>
    <w:tblStylePr w:type="lastRow">
      <w:rPr>
        <w:b/>
        <w:bCs/>
      </w:rPr>
      <w:tblPr/>
      <w:tcPr>
        <w:tcBorders>
          <w:top w:val="double" w:sz="4" w:space="0" w:color="3D3D4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3D40" w:themeColor="text1"/>
          <w:right w:val="single" w:sz="4" w:space="0" w:color="3D3D40" w:themeColor="text1"/>
        </w:tcBorders>
      </w:tcPr>
    </w:tblStylePr>
    <w:tblStylePr w:type="band1Horz">
      <w:tblPr/>
      <w:tcPr>
        <w:tcBorders>
          <w:top w:val="single" w:sz="4" w:space="0" w:color="3D3D40" w:themeColor="text1"/>
          <w:bottom w:val="single" w:sz="4" w:space="0" w:color="3D3D4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3D40" w:themeColor="text1"/>
          <w:left w:val="nil"/>
        </w:tcBorders>
      </w:tcPr>
    </w:tblStylePr>
    <w:tblStylePr w:type="swCell">
      <w:tblPr/>
      <w:tcPr>
        <w:tcBorders>
          <w:top w:val="double" w:sz="4" w:space="0" w:color="3D3D4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3236F"/>
    <w:pPr>
      <w:spacing w:after="0" w:line="240" w:lineRule="auto"/>
    </w:pPr>
    <w:tblPr>
      <w:tblStyleRowBandSize w:val="1"/>
      <w:tblStyleColBandSize w:val="1"/>
      <w:tblBorders>
        <w:top w:val="single" w:sz="4" w:space="0" w:color="D22730" w:themeColor="accent1"/>
        <w:left w:val="single" w:sz="4" w:space="0" w:color="D22730" w:themeColor="accent1"/>
        <w:bottom w:val="single" w:sz="4" w:space="0" w:color="D22730" w:themeColor="accent1"/>
        <w:right w:val="single" w:sz="4" w:space="0" w:color="D2273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2730" w:themeFill="accent1"/>
      </w:tcPr>
    </w:tblStylePr>
    <w:tblStylePr w:type="lastRow">
      <w:rPr>
        <w:b/>
        <w:bCs/>
      </w:rPr>
      <w:tblPr/>
      <w:tcPr>
        <w:tcBorders>
          <w:top w:val="double" w:sz="4" w:space="0" w:color="D2273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2730" w:themeColor="accent1"/>
          <w:right w:val="single" w:sz="4" w:space="0" w:color="D22730" w:themeColor="accent1"/>
        </w:tcBorders>
      </w:tcPr>
    </w:tblStylePr>
    <w:tblStylePr w:type="band1Horz">
      <w:tblPr/>
      <w:tcPr>
        <w:tcBorders>
          <w:top w:val="single" w:sz="4" w:space="0" w:color="D22730" w:themeColor="accent1"/>
          <w:bottom w:val="single" w:sz="4" w:space="0" w:color="D2273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2730" w:themeColor="accent1"/>
          <w:left w:val="nil"/>
        </w:tcBorders>
      </w:tcPr>
    </w:tblStylePr>
    <w:tblStylePr w:type="swCell">
      <w:tblPr/>
      <w:tcPr>
        <w:tcBorders>
          <w:top w:val="double" w:sz="4" w:space="0" w:color="D22730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B57F13"/>
    <w:pPr>
      <w:spacing w:after="0" w:line="240" w:lineRule="auto"/>
    </w:pPr>
    <w:tblPr>
      <w:tblStyleRowBandSize w:val="1"/>
      <w:tblStyleColBandSize w:val="1"/>
      <w:tblBorders>
        <w:top w:val="single" w:sz="4" w:space="0" w:color="E67A80" w:themeColor="accent1" w:themeTint="99"/>
        <w:left w:val="single" w:sz="4" w:space="0" w:color="E67A80" w:themeColor="accent1" w:themeTint="99"/>
        <w:bottom w:val="single" w:sz="4" w:space="0" w:color="E67A80" w:themeColor="accent1" w:themeTint="99"/>
        <w:right w:val="single" w:sz="4" w:space="0" w:color="E67A80" w:themeColor="accent1" w:themeTint="99"/>
        <w:insideH w:val="single" w:sz="4" w:space="0" w:color="E67A8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2730" w:themeColor="accent1"/>
          <w:left w:val="single" w:sz="4" w:space="0" w:color="D22730" w:themeColor="accent1"/>
          <w:bottom w:val="single" w:sz="4" w:space="0" w:color="D22730" w:themeColor="accent1"/>
          <w:right w:val="single" w:sz="4" w:space="0" w:color="D22730" w:themeColor="accent1"/>
          <w:insideH w:val="nil"/>
        </w:tcBorders>
        <w:shd w:val="clear" w:color="auto" w:fill="D22730" w:themeFill="accent1"/>
      </w:tcPr>
    </w:tblStylePr>
    <w:tblStylePr w:type="lastRow">
      <w:rPr>
        <w:b/>
        <w:bCs/>
      </w:rPr>
      <w:tblPr/>
      <w:tcPr>
        <w:tcBorders>
          <w:top w:val="double" w:sz="4" w:space="0" w:color="E67A8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4" w:themeFill="accent1" w:themeFillTint="33"/>
      </w:tcPr>
    </w:tblStylePr>
    <w:tblStylePr w:type="band1Horz">
      <w:tblPr/>
      <w:tcPr>
        <w:shd w:val="clear" w:color="auto" w:fill="F6D2D4" w:themeFill="accent1" w:themeFillTint="33"/>
      </w:tcPr>
    </w:tblStylePr>
  </w:style>
  <w:style w:type="table" w:styleId="ListTable3-Accent2">
    <w:name w:val="List Table 3 Accent 2"/>
    <w:aliases w:val="List Table 3 - Accent 2-TDOE"/>
    <w:basedOn w:val="TableNormal"/>
    <w:uiPriority w:val="48"/>
    <w:rsid w:val="00AA7DFB"/>
    <w:pPr>
      <w:spacing w:after="0" w:line="240" w:lineRule="auto"/>
    </w:pPr>
    <w:tblPr>
      <w:tblStyleRowBandSize w:val="1"/>
      <w:tblStyleColBandSize w:val="1"/>
      <w:tblBorders>
        <w:top w:val="single" w:sz="4" w:space="0" w:color="174A7C"/>
        <w:left w:val="single" w:sz="4" w:space="0" w:color="174A7C"/>
        <w:bottom w:val="single" w:sz="4" w:space="0" w:color="174A7C"/>
        <w:right w:val="single" w:sz="4" w:space="0" w:color="174A7C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D72" w:themeFill="accent2"/>
      </w:tcPr>
    </w:tblStylePr>
    <w:tblStylePr w:type="lastRow">
      <w:rPr>
        <w:b/>
        <w:bCs/>
      </w:rPr>
      <w:tblPr/>
      <w:tcPr>
        <w:tcBorders>
          <w:top w:val="double" w:sz="4" w:space="0" w:color="002D7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D72" w:themeColor="accent2"/>
          <w:right w:val="single" w:sz="4" w:space="0" w:color="002D72" w:themeColor="accent2"/>
        </w:tcBorders>
      </w:tcPr>
    </w:tblStylePr>
    <w:tblStylePr w:type="band1Horz">
      <w:tblPr/>
      <w:tcPr>
        <w:tcBorders>
          <w:top w:val="single" w:sz="4" w:space="0" w:color="002D72" w:themeColor="accent2"/>
          <w:bottom w:val="single" w:sz="4" w:space="0" w:color="002D7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D72" w:themeColor="accent2"/>
          <w:left w:val="nil"/>
        </w:tcBorders>
      </w:tcPr>
    </w:tblStylePr>
    <w:tblStylePr w:type="swCell">
      <w:tblPr/>
      <w:tcPr>
        <w:tcBorders>
          <w:top w:val="double" w:sz="4" w:space="0" w:color="002D72" w:themeColor="accent2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0A51"/>
    <w:pPr>
      <w:spacing w:after="0" w:line="240" w:lineRule="auto"/>
    </w:pPr>
    <w:tblPr>
      <w:tblStyleRowBandSize w:val="1"/>
      <w:tblStyleColBandSize w:val="1"/>
      <w:tblBorders>
        <w:top w:val="single" w:sz="4" w:space="0" w:color="88888E" w:themeColor="text1" w:themeTint="99"/>
        <w:left w:val="single" w:sz="4" w:space="0" w:color="88888E" w:themeColor="text1" w:themeTint="99"/>
        <w:bottom w:val="single" w:sz="4" w:space="0" w:color="88888E" w:themeColor="text1" w:themeTint="99"/>
        <w:right w:val="single" w:sz="4" w:space="0" w:color="88888E" w:themeColor="text1" w:themeTint="99"/>
        <w:insideH w:val="single" w:sz="4" w:space="0" w:color="8888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3D40" w:themeColor="text1"/>
          <w:left w:val="single" w:sz="4" w:space="0" w:color="3D3D40" w:themeColor="text1"/>
          <w:bottom w:val="single" w:sz="4" w:space="0" w:color="3D3D40" w:themeColor="text1"/>
          <w:right w:val="single" w:sz="4" w:space="0" w:color="3D3D40" w:themeColor="text1"/>
          <w:insideH w:val="nil"/>
        </w:tcBorders>
        <w:shd w:val="clear" w:color="auto" w:fill="3D3D40" w:themeFill="text1"/>
      </w:tcPr>
    </w:tblStylePr>
    <w:tblStylePr w:type="lastRow">
      <w:rPr>
        <w:b/>
        <w:bCs/>
      </w:rPr>
      <w:tblPr/>
      <w:tcPr>
        <w:tcBorders>
          <w:top w:val="double" w:sz="4" w:space="0" w:color="8888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text1" w:themeFillTint="33"/>
      </w:tcPr>
    </w:tblStylePr>
    <w:tblStylePr w:type="band1Horz">
      <w:tblPr/>
      <w:tcPr>
        <w:shd w:val="clear" w:color="auto" w:fill="D7D7D9" w:themeFill="text1" w:themeFillTint="33"/>
      </w:tcPr>
    </w:tblStylePr>
  </w:style>
  <w:style w:type="table" w:styleId="ListTable4-Accent3">
    <w:name w:val="List Table 4 Accent 3"/>
    <w:basedOn w:val="TableNormal"/>
    <w:uiPriority w:val="49"/>
    <w:rsid w:val="00570A51"/>
    <w:pPr>
      <w:spacing w:after="0" w:line="240" w:lineRule="auto"/>
    </w:pPr>
    <w:tblPr>
      <w:tblStyleRowBandSize w:val="1"/>
      <w:tblStyleColBandSize w:val="1"/>
      <w:tblBorders>
        <w:top w:val="single" w:sz="4" w:space="0" w:color="ACACAC" w:themeColor="accent3" w:themeTint="99"/>
        <w:left w:val="single" w:sz="4" w:space="0" w:color="ACACAC" w:themeColor="accent3" w:themeTint="99"/>
        <w:bottom w:val="single" w:sz="4" w:space="0" w:color="ACACAC" w:themeColor="accent3" w:themeTint="99"/>
        <w:right w:val="single" w:sz="4" w:space="0" w:color="ACACAC" w:themeColor="accent3" w:themeTint="99"/>
        <w:insideH w:val="single" w:sz="4" w:space="0" w:color="ACACA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67676" w:themeColor="accent3"/>
          <w:left w:val="single" w:sz="4" w:space="0" w:color="767676" w:themeColor="accent3"/>
          <w:bottom w:val="single" w:sz="4" w:space="0" w:color="767676" w:themeColor="accent3"/>
          <w:right w:val="single" w:sz="4" w:space="0" w:color="767676" w:themeColor="accent3"/>
          <w:insideH w:val="nil"/>
        </w:tcBorders>
        <w:shd w:val="clear" w:color="auto" w:fill="767676" w:themeFill="accent3"/>
      </w:tcPr>
    </w:tblStylePr>
    <w:tblStylePr w:type="lastRow">
      <w:rPr>
        <w:b/>
        <w:bCs/>
      </w:rPr>
      <w:tblPr/>
      <w:tcPr>
        <w:tcBorders>
          <w:top w:val="double" w:sz="4" w:space="0" w:color="ACACA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3" w:themeFillTint="33"/>
      </w:tcPr>
    </w:tblStylePr>
    <w:tblStylePr w:type="band1Horz">
      <w:tblPr/>
      <w:tcPr>
        <w:shd w:val="clear" w:color="auto" w:fill="E3E3E3" w:themeFill="accent3" w:themeFillTint="33"/>
      </w:tcPr>
    </w:tblStylePr>
  </w:style>
  <w:style w:type="table" w:customStyle="1" w:styleId="TDOETableGray">
    <w:name w:val="TDOE Table Gray"/>
    <w:basedOn w:val="TDOETableRed"/>
    <w:uiPriority w:val="99"/>
    <w:rsid w:val="008F6111"/>
    <w:tblPr>
      <w:tblBorders>
        <w:top w:val="single" w:sz="4" w:space="0" w:color="88888E" w:themeColor="text1" w:themeTint="99"/>
        <w:left w:val="single" w:sz="4" w:space="0" w:color="88888E" w:themeColor="text1" w:themeTint="99"/>
        <w:bottom w:val="single" w:sz="4" w:space="0" w:color="88888E" w:themeColor="text1" w:themeTint="99"/>
        <w:right w:val="single" w:sz="4" w:space="0" w:color="88888E" w:themeColor="text1" w:themeTint="99"/>
        <w:insideH w:val="single" w:sz="4" w:space="0" w:color="88888E" w:themeColor="text1" w:themeTint="99"/>
        <w:insideV w:val="single" w:sz="4" w:space="0" w:color="88888E" w:themeColor="text1" w:themeTint="99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  <w:jc w:val="center"/>
      </w:pPr>
      <w:rPr>
        <w:rFonts w:asciiTheme="minorHAnsi" w:hAnsiTheme="minorHAnsi"/>
        <w:b/>
        <w:i w:val="0"/>
        <w:color w:val="FFFFFF" w:themeColor="background1"/>
        <w:sz w:val="24"/>
      </w:rPr>
      <w:tblPr/>
      <w:tcPr>
        <w:shd w:val="clear" w:color="auto" w:fill="3D3D40" w:themeFill="text1"/>
      </w:tcPr>
    </w:tblStylePr>
    <w:tblStylePr w:type="lastRow">
      <w:rPr>
        <w:rFonts w:ascii="Bahnschrift SemiLight Condensed" w:hAnsi="Bahnschrift SemiLight Condensed"/>
        <w:b/>
        <w:i w:val="0"/>
        <w:sz w:val="22"/>
      </w:rPr>
    </w:tblStylePr>
    <w:tblStylePr w:type="firstCol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2D72" w:themeFill="accent2"/>
      </w:tcPr>
    </w:tblStylePr>
    <w:tblStylePr w:type="lastCol">
      <w:rPr>
        <w:rFonts w:asciiTheme="minorHAnsi" w:hAnsiTheme="minorHAnsi"/>
        <w:b/>
        <w:sz w:val="22"/>
      </w:rPr>
    </w:tblStylePr>
    <w:tblStylePr w:type="band1Horz">
      <w:pPr>
        <w:jc w:val="center"/>
      </w:pPr>
      <w:tblPr/>
      <w:tcPr>
        <w:tc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  <w:tl2br w:val="nil"/>
          <w:tr2bl w:val="nil"/>
        </w:tcBorders>
      </w:tcPr>
    </w:tblStylePr>
    <w:tblStylePr w:type="band2Horz">
      <w:pPr>
        <w:jc w:val="center"/>
      </w:pPr>
      <w:rPr>
        <w:rFonts w:ascii="Bahnschrift SemiLight Condensed" w:hAnsi="Bahnschrift SemiLight Condensed"/>
        <w:b w:val="0"/>
        <w:i w:val="0"/>
        <w:sz w:val="20"/>
      </w:rPr>
      <w:tblPr/>
      <w:tcPr>
        <w:tc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  <w:tl2br w:val="nil"/>
          <w:tr2bl w:val="nil"/>
        </w:tcBorders>
        <w:shd w:val="clear" w:color="auto" w:fill="E0E0E0" w:themeFill="background2"/>
      </w:tcPr>
    </w:tblStylePr>
  </w:style>
  <w:style w:type="paragraph" w:customStyle="1" w:styleId="Graphic-MainLabel">
    <w:name w:val="Graphic - Main Label"/>
    <w:basedOn w:val="Normal"/>
    <w:rsid w:val="009C094A"/>
    <w:pPr>
      <w:spacing w:after="360" w:line="240" w:lineRule="auto"/>
      <w:jc w:val="right"/>
    </w:pPr>
    <w:rPr>
      <w:b/>
      <w:color w:val="3D3D40" w:themeColor="text1"/>
      <w:sz w:val="20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72431F"/>
    <w:rPr>
      <w:rFonts w:asciiTheme="majorHAnsi" w:eastAsiaTheme="majorEastAsia" w:hAnsiTheme="majorHAnsi" w:cstheme="majorBidi"/>
      <w:bCs/>
      <w:color w:val="681317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2431F"/>
    <w:rPr>
      <w:rFonts w:asciiTheme="majorHAnsi" w:eastAsiaTheme="majorEastAsia" w:hAnsiTheme="majorHAnsi" w:cstheme="majorBidi"/>
      <w:bCs/>
      <w:color w:val="59595D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72431F"/>
    <w:rPr>
      <w:rFonts w:asciiTheme="majorHAnsi" w:eastAsiaTheme="majorEastAsia" w:hAnsiTheme="majorHAnsi" w:cstheme="majorBidi"/>
      <w:bCs/>
      <w:i/>
      <w:iCs/>
      <w:color w:val="59595D" w:themeColor="text1" w:themeTint="D8"/>
      <w:sz w:val="21"/>
      <w:szCs w:val="21"/>
    </w:rPr>
  </w:style>
  <w:style w:type="paragraph" w:styleId="ListContinue4">
    <w:name w:val="List Continue 4"/>
    <w:basedOn w:val="Normal"/>
    <w:uiPriority w:val="99"/>
    <w:semiHidden/>
    <w:unhideWhenUsed/>
    <w:rsid w:val="00A10C28"/>
    <w:pPr>
      <w:spacing w:after="120"/>
      <w:ind w:left="1440"/>
      <w:contextualSpacing/>
    </w:pPr>
  </w:style>
  <w:style w:type="paragraph" w:styleId="ListBullet4">
    <w:name w:val="List Bullet 4"/>
    <w:basedOn w:val="Normal"/>
    <w:next w:val="ListBullet3"/>
    <w:uiPriority w:val="99"/>
    <w:unhideWhenUsed/>
    <w:rsid w:val="004E1055"/>
    <w:pPr>
      <w:numPr>
        <w:numId w:val="3"/>
      </w:numPr>
      <w:spacing w:after="120"/>
      <w:ind w:left="1800"/>
      <w:contextualSpacing/>
    </w:pPr>
    <w:rPr>
      <w:sz w:val="22"/>
    </w:rPr>
  </w:style>
  <w:style w:type="paragraph" w:styleId="ListBullet5">
    <w:name w:val="List Bullet 5"/>
    <w:basedOn w:val="ListNumber4"/>
    <w:uiPriority w:val="99"/>
    <w:unhideWhenUsed/>
    <w:rsid w:val="004E1055"/>
    <w:pPr>
      <w:numPr>
        <w:ilvl w:val="0"/>
        <w:numId w:val="4"/>
      </w:numPr>
      <w:ind w:left="2160"/>
    </w:pPr>
    <w:rPr>
      <w:sz w:val="22"/>
    </w:rPr>
  </w:style>
  <w:style w:type="paragraph" w:styleId="ListNumber4">
    <w:name w:val="List Number 4"/>
    <w:basedOn w:val="ListNumber3"/>
    <w:uiPriority w:val="99"/>
    <w:unhideWhenUsed/>
    <w:rsid w:val="00B57492"/>
    <w:pPr>
      <w:numPr>
        <w:ilvl w:val="3"/>
        <w:numId w:val="7"/>
      </w:numPr>
    </w:pPr>
    <w:rPr>
      <w:sz w:val="21"/>
      <w:szCs w:val="21"/>
    </w:rPr>
  </w:style>
  <w:style w:type="paragraph" w:styleId="ListNumber5">
    <w:name w:val="List Number 5"/>
    <w:basedOn w:val="ListNumber4"/>
    <w:uiPriority w:val="99"/>
    <w:unhideWhenUsed/>
    <w:rsid w:val="00B57492"/>
    <w:pPr>
      <w:numPr>
        <w:ilvl w:val="4"/>
      </w:numPr>
    </w:pPr>
    <w:rPr>
      <w:sz w:val="20"/>
      <w:szCs w:val="18"/>
    </w:rPr>
  </w:style>
  <w:style w:type="numbering" w:customStyle="1" w:styleId="CurrentList1">
    <w:name w:val="Current List1"/>
    <w:uiPriority w:val="99"/>
    <w:rsid w:val="00823ED7"/>
    <w:pPr>
      <w:numPr>
        <w:numId w:val="5"/>
      </w:numPr>
    </w:pPr>
  </w:style>
  <w:style w:type="numbering" w:styleId="111111">
    <w:name w:val="Outline List 2"/>
    <w:basedOn w:val="NoList"/>
    <w:uiPriority w:val="99"/>
    <w:semiHidden/>
    <w:unhideWhenUsed/>
    <w:rsid w:val="0013036A"/>
    <w:pPr>
      <w:numPr>
        <w:numId w:val="6"/>
      </w:numPr>
    </w:pPr>
  </w:style>
  <w:style w:type="numbering" w:customStyle="1" w:styleId="CurrentList2">
    <w:name w:val="Current List2"/>
    <w:uiPriority w:val="99"/>
    <w:rsid w:val="00E50DF1"/>
    <w:pPr>
      <w:numPr>
        <w:numId w:val="8"/>
      </w:numPr>
    </w:pPr>
  </w:style>
  <w:style w:type="table" w:customStyle="1" w:styleId="TDOETableBlue">
    <w:name w:val="TDOE Table Blue"/>
    <w:basedOn w:val="TDOETableRed"/>
    <w:uiPriority w:val="99"/>
    <w:rsid w:val="008F6111"/>
    <w:pPr>
      <w:spacing w:after="0"/>
    </w:pPr>
    <w:tblPr/>
    <w:tblStylePr w:type="firstRow">
      <w:rPr>
        <w:rFonts w:ascii="Bahnschrift SemiLight Condensed" w:hAnsi="Bahnschrift SemiLight Condensed"/>
        <w:b/>
        <w:i w:val="0"/>
        <w:color w:val="FFFFFF" w:themeColor="background1"/>
        <w:sz w:val="24"/>
      </w:rPr>
      <w:tblPr/>
      <w:tcPr>
        <w:shd w:val="clear" w:color="auto" w:fill="002D72" w:themeFill="accent2"/>
      </w:tcPr>
    </w:tblStylePr>
    <w:tblStylePr w:type="lastRow">
      <w:rPr>
        <w:b/>
      </w:rPr>
    </w:tblStylePr>
    <w:tblStylePr w:type="firstCol">
      <w:rPr>
        <w:b/>
        <w:color w:val="FFFFFF"/>
      </w:rPr>
      <w:tblPr/>
      <w:tcPr>
        <w:shd w:val="clear" w:color="auto" w:fill="767676" w:themeFill="accent3"/>
      </w:tcPr>
    </w:tblStylePr>
    <w:tblStylePr w:type="band1Horz">
      <w:pPr>
        <w:jc w:val="center"/>
      </w:pPr>
      <w:tblPr/>
      <w:tcPr>
        <w:tc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  <w:tl2br w:val="nil"/>
          <w:tr2bl w:val="nil"/>
        </w:tcBorders>
      </w:tcPr>
    </w:tblStylePr>
    <w:tblStylePr w:type="band2Horz">
      <w:pPr>
        <w:jc w:val="center"/>
      </w:pPr>
      <w:rPr>
        <w:rFonts w:ascii="Bahnschrift SemiLight Condensed" w:hAnsi="Bahnschrift SemiLight Condensed"/>
        <w:b w:val="0"/>
        <w:i w:val="0"/>
        <w:sz w:val="20"/>
      </w:rPr>
      <w:tblPr/>
      <w:tcPr>
        <w:tc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  <w:tl2br w:val="nil"/>
          <w:tr2bl w:val="nil"/>
        </w:tcBorders>
        <w:shd w:val="clear" w:color="auto" w:fill="E7E6E6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1331AE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unhideWhenUsed/>
    <w:rsid w:val="001331AE"/>
    <w:rPr>
      <w:rFonts w:asciiTheme="majorHAnsi" w:eastAsiaTheme="majorEastAsia" w:hAnsiTheme="majorHAnsi" w:cstheme="majorBidi"/>
      <w:b/>
    </w:rPr>
  </w:style>
  <w:style w:type="character" w:styleId="HTMLCode">
    <w:name w:val="HTML Code"/>
    <w:basedOn w:val="DefaultParagraphFont"/>
    <w:uiPriority w:val="99"/>
    <w:semiHidden/>
    <w:unhideWhenUsed/>
    <w:rsid w:val="00DD28A6"/>
    <w:rPr>
      <w:rFonts w:ascii="Courier New" w:eastAsia="Times New Roman" w:hAnsi="Courier New" w:cs="Courier New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6018FD"/>
    <w:pPr>
      <w:ind w:left="720" w:hanging="720"/>
    </w:pPr>
  </w:style>
  <w:style w:type="paragraph" w:styleId="EndnoteText">
    <w:name w:val="endnote text"/>
    <w:basedOn w:val="Normal"/>
    <w:link w:val="EndnoteTextChar"/>
    <w:uiPriority w:val="99"/>
    <w:unhideWhenUsed/>
    <w:rsid w:val="00EB1455"/>
    <w:pPr>
      <w:spacing w:after="0"/>
    </w:pPr>
    <w:rPr>
      <w:sz w:val="22"/>
      <w:szCs w:val="22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B1455"/>
    <w:rPr>
      <w:rFonts w:cstheme="minorHAnsi"/>
      <w:bCs/>
    </w:rPr>
  </w:style>
  <w:style w:type="character" w:styleId="IntenseEmphasis">
    <w:name w:val="Intense Emphasis"/>
    <w:basedOn w:val="DefaultParagraphFont"/>
    <w:uiPriority w:val="21"/>
    <w:qFormat/>
    <w:rsid w:val="0087784D"/>
    <w:rPr>
      <w:b/>
      <w:i/>
      <w:iCs/>
      <w:color w:val="D22730" w:themeColor="accent1"/>
    </w:rPr>
  </w:style>
  <w:style w:type="character" w:styleId="IntenseReference">
    <w:name w:val="Intense Reference"/>
    <w:basedOn w:val="DefaultParagraphFont"/>
    <w:uiPriority w:val="32"/>
    <w:rsid w:val="006018FD"/>
    <w:rPr>
      <w:b/>
      <w:smallCaps/>
      <w:color w:val="D22730" w:themeColor="accent1"/>
      <w:spacing w:val="5"/>
    </w:rPr>
  </w:style>
  <w:style w:type="paragraph" w:styleId="BlockText">
    <w:name w:val="Block Text"/>
    <w:basedOn w:val="Normal"/>
    <w:uiPriority w:val="99"/>
    <w:unhideWhenUsed/>
    <w:rsid w:val="002279EC"/>
    <w:pPr>
      <w:pBdr>
        <w:top w:val="single" w:sz="2" w:space="10" w:color="D22730" w:themeColor="accent1"/>
        <w:left w:val="single" w:sz="2" w:space="10" w:color="D22730" w:themeColor="accent1"/>
        <w:bottom w:val="single" w:sz="2" w:space="10" w:color="D22730" w:themeColor="accent1"/>
        <w:right w:val="single" w:sz="2" w:space="10" w:color="D22730" w:themeColor="accent1"/>
      </w:pBdr>
      <w:ind w:left="1152" w:right="1152"/>
      <w:jc w:val="center"/>
    </w:pPr>
    <w:rPr>
      <w:rFonts w:eastAsiaTheme="minorEastAsia" w:cstheme="minorBidi"/>
      <w:i/>
      <w:iCs/>
      <w:color w:val="D22730" w:themeColor="accent1"/>
    </w:rPr>
  </w:style>
  <w:style w:type="paragraph" w:customStyle="1" w:styleId="QuoteName">
    <w:name w:val="Quote Name"/>
    <w:basedOn w:val="PullQuote0"/>
    <w:rsid w:val="00D3345E"/>
    <w:pPr>
      <w:jc w:val="right"/>
    </w:pPr>
    <w:rPr>
      <w:rFonts w:asciiTheme="minorHAnsi" w:hAnsiTheme="minorHAnsi"/>
      <w:b/>
      <w:i w:val="0"/>
      <w:sz w:val="24"/>
    </w:rPr>
  </w:style>
  <w:style w:type="paragraph" w:customStyle="1" w:styleId="Heading">
    <w:name w:val="Heading"/>
    <w:basedOn w:val="BodyText"/>
    <w:link w:val="HeadingChar"/>
    <w:uiPriority w:val="1"/>
    <w:rsid w:val="00A97F8B"/>
    <w:pPr>
      <w:widowControl w:val="0"/>
      <w:spacing w:before="65" w:line="240" w:lineRule="auto"/>
    </w:pPr>
    <w:rPr>
      <w:rFonts w:ascii="Open Sans" w:eastAsia="Open Sans" w:hAnsi="Open Sans"/>
      <w:b/>
      <w:bCs w:val="0"/>
      <w:color w:val="231F20"/>
      <w:sz w:val="28"/>
      <w:szCs w:val="28"/>
    </w:rPr>
  </w:style>
  <w:style w:type="character" w:customStyle="1" w:styleId="HeadingChar">
    <w:name w:val="Heading Char"/>
    <w:basedOn w:val="BodyTextChar"/>
    <w:link w:val="Heading"/>
    <w:uiPriority w:val="1"/>
    <w:rsid w:val="00A97F8B"/>
    <w:rPr>
      <w:rFonts w:ascii="Open Sans" w:eastAsia="Open Sans" w:hAnsi="Open Sans" w:cstheme="minorHAnsi"/>
      <w:b/>
      <w:bCs w:val="0"/>
      <w:color w:val="231F20"/>
      <w:sz w:val="28"/>
      <w:szCs w:val="28"/>
    </w:rPr>
  </w:style>
  <w:style w:type="paragraph" w:customStyle="1" w:styleId="Tableheading">
    <w:name w:val="Table heading"/>
    <w:basedOn w:val="Caption"/>
    <w:uiPriority w:val="1"/>
    <w:qFormat/>
    <w:rsid w:val="00E032C3"/>
    <w:pPr>
      <w:widowControl w:val="0"/>
      <w:spacing w:line="240" w:lineRule="auto"/>
    </w:pPr>
    <w:rPr>
      <w:rFonts w:ascii="Open Sans" w:hAnsi="Open Sans"/>
      <w:iCs w:val="0"/>
      <w:color w:val="auto"/>
      <w:sz w:val="24"/>
    </w:rPr>
  </w:style>
  <w:style w:type="table" w:styleId="ListTable4-Accent5">
    <w:name w:val="List Table 4 Accent 5"/>
    <w:basedOn w:val="TableNormal"/>
    <w:uiPriority w:val="49"/>
    <w:rsid w:val="00A97F8B"/>
    <w:pPr>
      <w:widowControl w:val="0"/>
      <w:spacing w:after="0" w:line="240" w:lineRule="auto"/>
    </w:pPr>
    <w:tblPr>
      <w:tblStyleRowBandSize w:val="1"/>
      <w:tblStyleColBandSize w:val="1"/>
      <w:tblBorders>
        <w:top w:val="single" w:sz="4" w:space="0" w:color="E3E799" w:themeColor="accent5" w:themeTint="99"/>
        <w:left w:val="single" w:sz="4" w:space="0" w:color="E3E799" w:themeColor="accent5" w:themeTint="99"/>
        <w:bottom w:val="single" w:sz="4" w:space="0" w:color="E3E799" w:themeColor="accent5" w:themeTint="99"/>
        <w:right w:val="single" w:sz="4" w:space="0" w:color="E3E799" w:themeColor="accent5" w:themeTint="99"/>
        <w:insideH w:val="single" w:sz="4" w:space="0" w:color="E3E79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D755" w:themeColor="accent5"/>
          <w:left w:val="single" w:sz="4" w:space="0" w:color="D2D755" w:themeColor="accent5"/>
          <w:bottom w:val="single" w:sz="4" w:space="0" w:color="D2D755" w:themeColor="accent5"/>
          <w:right w:val="single" w:sz="4" w:space="0" w:color="D2D755" w:themeColor="accent5"/>
          <w:insideH w:val="nil"/>
        </w:tcBorders>
        <w:shd w:val="clear" w:color="auto" w:fill="D2D755" w:themeFill="accent5"/>
      </w:tcPr>
    </w:tblStylePr>
    <w:tblStylePr w:type="lastRow">
      <w:rPr>
        <w:b/>
        <w:bCs/>
      </w:rPr>
      <w:tblPr/>
      <w:tcPr>
        <w:tcBorders>
          <w:top w:val="double" w:sz="4" w:space="0" w:color="E3E7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DD" w:themeFill="accent5" w:themeFillTint="33"/>
      </w:tcPr>
    </w:tblStylePr>
    <w:tblStylePr w:type="band1Horz">
      <w:tblPr/>
      <w:tcPr>
        <w:shd w:val="clear" w:color="auto" w:fill="F5F7DD" w:themeFill="accent5" w:themeFillTint="33"/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A97F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A97F8B"/>
    <w:rPr>
      <w:rFonts w:cstheme="minorHAnsi"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63E0"/>
    <w:rPr>
      <w:b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F63E0"/>
    <w:rPr>
      <w:rFonts w:cstheme="minorHAns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F40D5"/>
    <w:pPr>
      <w:widowControl w:val="0"/>
      <w:spacing w:before="120" w:after="120" w:line="240" w:lineRule="auto"/>
    </w:pPr>
    <w:rPr>
      <w:rFonts w:ascii="Open Sans" w:hAnsi="Open Sans" w:cstheme="minorBidi"/>
      <w:bCs w:val="0"/>
      <w:sz w:val="2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0D5"/>
    <w:pPr>
      <w:widowControl w:val="0"/>
      <w:spacing w:before="120" w:after="120" w:line="240" w:lineRule="auto"/>
    </w:pPr>
    <w:rPr>
      <w:rFonts w:ascii="Tahoma" w:hAnsi="Tahoma" w:cs="Tahoma"/>
      <w:bCs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D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F40D5"/>
    <w:rPr>
      <w:color w:val="808080"/>
    </w:rPr>
  </w:style>
  <w:style w:type="character" w:customStyle="1" w:styleId="normaltextrun">
    <w:name w:val="normaltextrun"/>
    <w:basedOn w:val="DefaultParagraphFont"/>
    <w:rsid w:val="002F40D5"/>
  </w:style>
  <w:style w:type="paragraph" w:customStyle="1" w:styleId="paragraph">
    <w:name w:val="paragraph"/>
    <w:basedOn w:val="Normal"/>
    <w:rsid w:val="002F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</w:rPr>
  </w:style>
  <w:style w:type="character" w:customStyle="1" w:styleId="eop">
    <w:name w:val="eop"/>
    <w:basedOn w:val="DefaultParagraphFont"/>
    <w:rsid w:val="002F40D5"/>
  </w:style>
  <w:style w:type="character" w:styleId="Mention">
    <w:name w:val="Mention"/>
    <w:basedOn w:val="DefaultParagraphFont"/>
    <w:uiPriority w:val="99"/>
    <w:unhideWhenUsed/>
    <w:rsid w:val="002F40D5"/>
    <w:rPr>
      <w:color w:val="2B579A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2F40D5"/>
    <w:rPr>
      <w:i/>
      <w:iCs/>
      <w:color w:val="6C6C71" w:themeColor="text1" w:themeTint="BF"/>
    </w:rPr>
  </w:style>
  <w:style w:type="table" w:styleId="PlainTable2">
    <w:name w:val="Plain Table 2"/>
    <w:basedOn w:val="TableNormal"/>
    <w:uiPriority w:val="42"/>
    <w:rsid w:val="002F40D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C9CA0" w:themeColor="text1" w:themeTint="80"/>
        <w:bottom w:val="single" w:sz="4" w:space="0" w:color="9C9CA0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C9CA0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C9CA0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C9CA0" w:themeColor="text1" w:themeTint="80"/>
          <w:right w:val="single" w:sz="4" w:space="0" w:color="9C9CA0" w:themeColor="text1" w:themeTint="80"/>
        </w:tcBorders>
      </w:tcPr>
    </w:tblStylePr>
    <w:tblStylePr w:type="band2Vert">
      <w:tblPr/>
      <w:tcPr>
        <w:tcBorders>
          <w:left w:val="single" w:sz="4" w:space="0" w:color="9C9CA0" w:themeColor="text1" w:themeTint="80"/>
          <w:right w:val="single" w:sz="4" w:space="0" w:color="9C9CA0" w:themeColor="text1" w:themeTint="80"/>
        </w:tcBorders>
      </w:tcPr>
    </w:tblStylePr>
    <w:tblStylePr w:type="band1Horz">
      <w:tblPr/>
      <w:tcPr>
        <w:tcBorders>
          <w:top w:val="single" w:sz="4" w:space="0" w:color="9C9CA0" w:themeColor="text1" w:themeTint="80"/>
          <w:bottom w:val="single" w:sz="4" w:space="0" w:color="9C9CA0" w:themeColor="text1" w:themeTint="80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2F40D5"/>
  </w:style>
  <w:style w:type="table" w:customStyle="1" w:styleId="TableGrid1">
    <w:name w:val="Table Grid1"/>
    <w:basedOn w:val="TableNormal"/>
    <w:next w:val="TableGrid"/>
    <w:uiPriority w:val="39"/>
    <w:rsid w:val="002F4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2F40D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2F40D5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40D5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40D5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40D5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40D5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GridTable4-Accent2">
    <w:name w:val="Grid Table 4 Accent 2"/>
    <w:aliases w:val="TDOE_Color"/>
    <w:basedOn w:val="TableNormal"/>
    <w:uiPriority w:val="49"/>
    <w:rsid w:val="000505C1"/>
    <w:pPr>
      <w:spacing w:after="0" w:line="240" w:lineRule="auto"/>
    </w:pPr>
    <w:tblPr>
      <w:tblStyleRowBandSize w:val="1"/>
      <w:tblStyleColBandSize w:val="1"/>
      <w:tblBorders>
        <w:top w:val="single" w:sz="4" w:space="0" w:color="174A7C"/>
        <w:left w:val="single" w:sz="4" w:space="0" w:color="174A7C"/>
        <w:bottom w:val="single" w:sz="4" w:space="0" w:color="174A7C"/>
        <w:right w:val="single" w:sz="4" w:space="0" w:color="174A7C"/>
        <w:insideH w:val="single" w:sz="4" w:space="0" w:color="174A7C"/>
        <w:insideV w:val="single" w:sz="4" w:space="0" w:color="174A7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D72" w:themeColor="accent2"/>
          <w:left w:val="single" w:sz="4" w:space="0" w:color="002D72" w:themeColor="accent2"/>
          <w:bottom w:val="single" w:sz="4" w:space="0" w:color="002D72" w:themeColor="accent2"/>
          <w:right w:val="single" w:sz="4" w:space="0" w:color="002D72" w:themeColor="accent2"/>
          <w:insideH w:val="nil"/>
          <w:insideV w:val="nil"/>
        </w:tcBorders>
        <w:shd w:val="clear" w:color="auto" w:fill="002D72" w:themeFill="accent2"/>
      </w:tcPr>
    </w:tblStylePr>
    <w:tblStylePr w:type="lastRow">
      <w:rPr>
        <w:b/>
        <w:bCs/>
      </w:rPr>
      <w:tblPr/>
      <w:tcPr>
        <w:tcBorders>
          <w:top w:val="double" w:sz="4" w:space="0" w:color="002D7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EFF" w:themeFill="accent2" w:themeFillTint="33"/>
      </w:tcPr>
    </w:tblStylePr>
    <w:tblStylePr w:type="band1Horz">
      <w:tblPr/>
      <w:tcPr>
        <w:shd w:val="clear" w:color="auto" w:fill="AFCEFF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n.gov/content/dam/tn/education/accountability/2025-26_TNSD_Authorization_and_Data_Verification_Guid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18870\Downloads\TDOE_Report_Template_Styles.dotx" TargetMode="External"/></Relationships>
</file>

<file path=word/theme/theme1.xml><?xml version="1.0" encoding="utf-8"?>
<a:theme xmlns:a="http://schemas.openxmlformats.org/drawingml/2006/main" name="TDOE_2026_01">
  <a:themeElements>
    <a:clrScheme name="TDOE_Colors01">
      <a:dk1>
        <a:srgbClr val="3D3D40"/>
      </a:dk1>
      <a:lt1>
        <a:srgbClr val="FFFFFF"/>
      </a:lt1>
      <a:dk2>
        <a:srgbClr val="1B365D"/>
      </a:dk2>
      <a:lt2>
        <a:srgbClr val="E0E0E0"/>
      </a:lt2>
      <a:accent1>
        <a:srgbClr val="D22730"/>
      </a:accent1>
      <a:accent2>
        <a:srgbClr val="002D72"/>
      </a:accent2>
      <a:accent3>
        <a:srgbClr val="767676"/>
      </a:accent3>
      <a:accent4>
        <a:srgbClr val="2DCCD3"/>
      </a:accent4>
      <a:accent5>
        <a:srgbClr val="D2D755"/>
      </a:accent5>
      <a:accent6>
        <a:srgbClr val="E87722"/>
      </a:accent6>
      <a:hlink>
        <a:srgbClr val="174A7C"/>
      </a:hlink>
      <a:folHlink>
        <a:srgbClr val="75147C"/>
      </a:folHlink>
    </a:clrScheme>
    <a:fontScheme name="TDOE">
      <a:majorFont>
        <a:latin typeface="Georgia"/>
        <a:ea typeface=""/>
        <a:cs typeface=""/>
      </a:majorFont>
      <a:minorFont>
        <a:latin typeface="Open Sans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DOE_2026Colors" id="{0FD4380F-7024-AC4E-8812-45F5781785A2}" vid="{EEC30034-FE18-204C-83F3-724F78BC41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b10d36-4b4d-4ba2-9352-1ffafff4ee11">
      <Value>75</Value>
      <Value>114</Value>
      <Value>113</Value>
    </TaxCatchAll>
    <lcf76f155ced4ddcb4097134ff3c332f xmlns="e0a0d0c7-fe4f-4090-acea-5cec35bc0b47">
      <Terms xmlns="http://schemas.microsoft.com/office/infopath/2007/PartnerControls"/>
    </lcf76f155ced4ddcb4097134ff3c332f>
    <Owner xmlns="e0a0d0c7-fe4f-4090-acea-5cec35bc0b47">
      <UserInfo>
        <DisplayName/>
        <AccountId xsi:nil="true"/>
        <AccountType/>
      </UserInfo>
    </Owner>
    <TaxKeywordTaxHTField xmlns="a4b10d36-4b4d-4ba2-9352-1ffafff4ee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b4ef04c0-5b86-461d-a54d-afcd5e031592</TermId>
        </TermInfo>
        <TermInfo xmlns="http://schemas.microsoft.com/office/infopath/2007/PartnerControls">
          <TermName xmlns="http://schemas.microsoft.com/office/infopath/2007/PartnerControls">Report</TermName>
          <TermId xmlns="http://schemas.microsoft.com/office/infopath/2007/PartnerControls">c2bb6f20-565e-4a3c-8e03-901678fb7b09</TermId>
        </TermInfo>
        <TermInfo xmlns="http://schemas.microsoft.com/office/infopath/2007/PartnerControls">
          <TermName xmlns="http://schemas.microsoft.com/office/infopath/2007/PartnerControls">TDOE</TermName>
          <TermId xmlns="http://schemas.microsoft.com/office/infopath/2007/PartnerControls">23909a24-d325-46da-a5ae-bf628b2b0fed</TermId>
        </TermInfo>
      </Terms>
    </TaxKeywordTaxHTField>
    <Checked xmlns="e0a0d0c7-fe4f-4090-acea-5cec35bc0b47">false</Checked>
    <LiveLinks xmlns="e0a0d0c7-fe4f-4090-acea-5cec35bc0b47" xsi:nil="true"/>
    <SharedWithUsers xmlns="a4b10d36-4b4d-4ba2-9352-1ffafff4ee11">
      <UserInfo>
        <DisplayName>TDOE Communications</DisplayName>
        <AccountId>5583</AccountId>
        <AccountType/>
      </UserInfo>
      <UserInfo>
        <DisplayName>Victoria  Robinson</DisplayName>
        <AccountId>1476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5FBCDBE874141A9C32CE0CF0FBA7E" ma:contentTypeVersion="25" ma:contentTypeDescription="Create a new document." ma:contentTypeScope="" ma:versionID="1e18f2fd1201aa7a3787f2db632bb5b9">
  <xsd:schema xmlns:xsd="http://www.w3.org/2001/XMLSchema" xmlns:xs="http://www.w3.org/2001/XMLSchema" xmlns:p="http://schemas.microsoft.com/office/2006/metadata/properties" xmlns:ns2="a4b10d36-4b4d-4ba2-9352-1ffafff4ee11" xmlns:ns3="e0a0d0c7-fe4f-4090-acea-5cec35bc0b47" targetNamespace="http://schemas.microsoft.com/office/2006/metadata/properties" ma:root="true" ma:fieldsID="be243751ce9cc72b23f4f5b5cd7f934d" ns2:_="" ns3:_="">
    <xsd:import namespace="a4b10d36-4b4d-4ba2-9352-1ffafff4ee11"/>
    <xsd:import namespace="e0a0d0c7-fe4f-4090-acea-5cec35bc0b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KeywordTaxHTField" minOccurs="0"/>
                <xsd:element ref="ns2:TaxCatchAl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3:Owner" minOccurs="0"/>
                <xsd:element ref="ns3:MediaServiceSearchProperties" minOccurs="0"/>
                <xsd:element ref="ns3:Checked" minOccurs="0"/>
                <xsd:element ref="ns3:MediaServiceObjectDetectorVersions" minOccurs="0"/>
                <xsd:element ref="ns3:LiveLink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10d36-4b4d-4ba2-9352-1ffafff4ee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eae4be1d-d524-4aa9-85d5-5e42c742cc3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dc16c4d-9ec4-4d7e-9a93-6a25915f56cc}" ma:internalName="TaxCatchAll" ma:showField="CatchAllData" ma:web="a4b10d36-4b4d-4ba2-9352-1ffafff4e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0d0c7-fe4f-4090-acea-5cec35bc0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wner" ma:index="26" nillable="true" ma:displayName="Folder Owner" ma:description="Folder owners are responsible for ensuring contained documents are named and retained in compliance with assessment team procedures." ma:format="Dropdown" ma:list="UserInfo" ma:SharePointGroup="0" ma:internalName="Owner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ecked" ma:index="28" nillable="true" ma:displayName="Checked" ma:default="0" ma:format="Dropdown" ma:internalName="Checked">
      <xsd:simpleType>
        <xsd:restriction base="dms:Boolean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veLinks" ma:index="30" nillable="true" ma:displayName="Pulled?" ma:format="Dropdown" ma:internalName="LiveLinks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F77379-1C6C-8E44-B5AF-99E4FC120F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78B41B-2704-462E-AF0C-86E9EBADBDE4}">
  <ds:schemaRefs>
    <ds:schemaRef ds:uri="http://schemas.microsoft.com/office/2006/metadata/properties"/>
    <ds:schemaRef ds:uri="http://schemas.microsoft.com/office/infopath/2007/PartnerControls"/>
    <ds:schemaRef ds:uri="a4b10d36-4b4d-4ba2-9352-1ffafff4ee11"/>
    <ds:schemaRef ds:uri="e0a0d0c7-fe4f-4090-acea-5cec35bc0b47"/>
  </ds:schemaRefs>
</ds:datastoreItem>
</file>

<file path=customXml/itemProps3.xml><?xml version="1.0" encoding="utf-8"?>
<ds:datastoreItem xmlns:ds="http://schemas.openxmlformats.org/officeDocument/2006/customXml" ds:itemID="{062F7F37-3BC3-45BD-9985-4CD4D6A56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E4B68E-C3CD-4C30-A820-1470ABE89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10d36-4b4d-4ba2-9352-1ffafff4ee11"/>
    <ds:schemaRef ds:uri="e0a0d0c7-fe4f-4090-acea-5cec35bc0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TDOE_Report_Template_Styles.dotx</Template>
  <TotalTime>1</TotalTime>
  <Pages>1</Pages>
  <Words>576</Words>
  <Characters>3284</Characters>
  <Application>Microsoft Office Word</Application>
  <DocSecurity>4</DocSecurity>
  <Lines>27</Lines>
  <Paragraphs>7</Paragraphs>
  <ScaleCrop>false</ScaleCrop>
  <Manager/>
  <Company>Tennessee Department of Education</Company>
  <LinksUpToDate>false</LinksUpToDate>
  <CharactersWithSpaces>3853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TNSD Authorization and Data Verification Guide</dc:title>
  <dc:subject>Report Template for TDOE Team to Update</dc:subject>
  <dc:creator>Hsiang Yeh Ho</dc:creator>
  <cp:keywords>Report, Template, TDOE</cp:keywords>
  <dc:description/>
  <cp:lastModifiedBy>Ruth Christopher</cp:lastModifiedBy>
  <cp:revision>8</cp:revision>
  <cp:lastPrinted>2026-02-25T04:23:00Z</cp:lastPrinted>
  <dcterms:created xsi:type="dcterms:W3CDTF">2026-03-30T20:11:00Z</dcterms:created>
  <dcterms:modified xsi:type="dcterms:W3CDTF">2026-03-30T19:50:00Z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0x0101009085FBCDBE874141A9C32CE0CF0FBA7E</vt:lpwstr>
  </property>
  <property fmtid="{D5CDD505-2E9C-101B-9397-08002B2CF9AE}" pid="3" name="TaxKeyword">
    <vt:lpwstr>75;#template|b4ef04c0-5b86-461d-a54d-afcd5e031592;#114;#Report|c2bb6f20-565e-4a3c-8e03-901678fb7b09;#113;#TDOE|23909a24-d325-46da-a5ae-bf628b2b0fed</vt:lpwstr>
  </property>
  <property fmtid="{D5CDD505-2E9C-101B-9397-08002B2CF9AE}" pid="4" name="LastSaved">
    <vt:filetime>2015-04-15T00:00:00Z</vt:filetime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Creator">
    <vt:lpwstr>Adobe Illustrator CS6 (Macintosh)</vt:lpwstr>
  </property>
  <property fmtid="{D5CDD505-2E9C-101B-9397-08002B2CF9AE}" pid="10" name="docLang">
    <vt:lpwstr>en</vt:lpwstr>
  </property>
  <property fmtid="{D5CDD505-2E9C-101B-9397-08002B2CF9AE}" pid="11" name="xd_Signature">
    <vt:bool>false</vt:bool>
  </property>
  <property fmtid="{D5CDD505-2E9C-101B-9397-08002B2CF9AE}" pid="12" name="Created">
    <vt:filetime>2015-04-13T00:00:00Z</vt:filetime>
  </property>
  <property fmtid="{D5CDD505-2E9C-101B-9397-08002B2CF9AE}" pid="13" name="GrammarlyDocumentId">
    <vt:lpwstr>1290cb41-171e-46ac-bf9c-5d5487999a50</vt:lpwstr>
  </property>
</Properties>
</file>