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80" w:type="dxa"/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000" w:firstRow="0" w:lastRow="0" w:firstColumn="0" w:lastColumn="0" w:noHBand="0" w:noVBand="0"/>
      </w:tblPr>
      <w:tblGrid>
        <w:gridCol w:w="2245"/>
        <w:gridCol w:w="9180"/>
        <w:gridCol w:w="2255"/>
      </w:tblGrid>
      <w:tr w:rsidR="009B490B" w:rsidRPr="00E04878" w:rsidTr="00D425D5">
        <w:trPr>
          <w:cantSplit/>
          <w:trHeight w:hRule="exact" w:val="34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 Light" w:hAnsi="Calibri Light"/>
                <w:sz w:val="22"/>
              </w:rPr>
              <w:alias w:val="Edition Type"/>
              <w:tag w:val="Edition Type"/>
              <w:id w:val="888141151"/>
              <w:placeholder>
                <w:docPart w:val="DefaultPlaceholder_1081868575"/>
              </w:placeholder>
              <w:showingPlcHdr/>
              <w:dropDownList>
                <w:listItem w:value="Select one..."/>
                <w:listItem w:displayText="Planning Draft" w:value="Planning Draft"/>
                <w:listItem w:displayText="Annual Update" w:value="Annual Update"/>
                <w:listItem w:displayText="Amended" w:value="Amended"/>
                <w:listItem w:displayText="Initial" w:value="Initial"/>
              </w:dropDownList>
            </w:sdtPr>
            <w:sdtEndPr/>
            <w:sdtContent>
              <w:p w:rsidR="0098596E" w:rsidRPr="00E04878" w:rsidRDefault="0098596E" w:rsidP="00A82472">
                <w:pPr>
                  <w:pStyle w:val="Header"/>
                  <w:jc w:val="center"/>
                  <w:rPr>
                    <w:rFonts w:ascii="Calibri Light" w:hAnsi="Calibri Light"/>
                    <w:sz w:val="22"/>
                  </w:rPr>
                </w:pPr>
                <w:r w:rsidRPr="00BB7164">
                  <w:rPr>
                    <w:rStyle w:val="PlaceholderText"/>
                    <w:rFonts w:eastAsiaTheme="minorHAnsi"/>
                  </w:rPr>
                  <w:t>Choose an item.</w:t>
                </w:r>
              </w:p>
            </w:sdtContent>
          </w:sdt>
        </w:tc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</w:tcPr>
          <w:p w:rsidR="009B490B" w:rsidRPr="00E04878" w:rsidRDefault="009B490B" w:rsidP="00D425D5">
            <w:pPr>
              <w:pStyle w:val="Header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240F8A">
              <w:rPr>
                <w:rFonts w:ascii="Segoe UI Semibold" w:hAnsi="Segoe UI Semibold" w:cs="Arial"/>
                <w:caps/>
                <w:sz w:val="28"/>
                <w:szCs w:val="28"/>
              </w:rPr>
              <w:t>Individual Support Plan</w:t>
            </w:r>
          </w:p>
        </w:tc>
        <w:sdt>
          <w:sdtPr>
            <w:rPr>
              <w:rFonts w:ascii="Calibri Light" w:hAnsi="Calibri Light"/>
              <w:sz w:val="22"/>
            </w:rPr>
            <w:id w:val="1747835847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490B" w:rsidRPr="00E04878" w:rsidRDefault="0098596E" w:rsidP="00A82472">
                <w:pPr>
                  <w:pStyle w:val="Header"/>
                  <w:jc w:val="center"/>
                  <w:rPr>
                    <w:rFonts w:ascii="Calibri Light" w:hAnsi="Calibri Light"/>
                    <w:sz w:val="22"/>
                  </w:rPr>
                </w:pPr>
                <w:r w:rsidRPr="00BB7164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B490B" w:rsidRPr="00E04878" w:rsidTr="00AC477B">
        <w:trPr>
          <w:cantSplit/>
          <w:trHeight w:hRule="exact" w:val="346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9B490B" w:rsidRPr="00E04878" w:rsidRDefault="009B490B" w:rsidP="00A82472">
            <w:pPr>
              <w:pStyle w:val="Header"/>
              <w:jc w:val="center"/>
              <w:rPr>
                <w:rFonts w:ascii="Calibri Light" w:hAnsi="Calibri Light"/>
                <w:sz w:val="16"/>
              </w:rPr>
            </w:pPr>
            <w:r w:rsidRPr="00E04878">
              <w:rPr>
                <w:rFonts w:ascii="Calibri Light" w:hAnsi="Calibri Light"/>
                <w:sz w:val="16"/>
              </w:rPr>
              <w:t>(Edition Type)</w:t>
            </w:r>
          </w:p>
        </w:tc>
        <w:sdt>
          <w:sdtPr>
            <w:rPr>
              <w:rFonts w:ascii="Calibri Light" w:hAnsi="Calibri Light"/>
              <w:sz w:val="22"/>
              <w:szCs w:val="22"/>
            </w:rPr>
            <w:id w:val="16991739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180" w:type="dxa"/>
                <w:vAlign w:val="center"/>
              </w:tcPr>
              <w:p w:rsidR="009B490B" w:rsidRPr="009B490B" w:rsidRDefault="0098596E" w:rsidP="009B490B">
                <w:pPr>
                  <w:pStyle w:val="Header"/>
                  <w:jc w:val="center"/>
                  <w:rPr>
                    <w:rFonts w:ascii="Calibri Light" w:hAnsi="Calibri Light"/>
                    <w:sz w:val="22"/>
                    <w:szCs w:val="22"/>
                  </w:rPr>
                </w:pPr>
                <w:r w:rsidRPr="00BB716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9B490B" w:rsidRPr="00E04878" w:rsidRDefault="009B490B" w:rsidP="00A82472">
            <w:pPr>
              <w:pStyle w:val="Header"/>
              <w:jc w:val="center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16"/>
                <w:szCs w:val="16"/>
              </w:rPr>
              <w:t>(</w:t>
            </w:r>
            <w:r w:rsidRPr="00E04878">
              <w:rPr>
                <w:rFonts w:ascii="Calibri Light" w:hAnsi="Calibri Light"/>
                <w:sz w:val="16"/>
                <w:szCs w:val="16"/>
              </w:rPr>
              <w:t>ISP Effective Date</w:t>
            </w:r>
            <w:r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</w:tr>
      <w:tr w:rsidR="009B490B" w:rsidRPr="00E04878" w:rsidTr="00AC477B">
        <w:trPr>
          <w:cantSplit/>
          <w:trHeight w:hRule="exact" w:val="346"/>
        </w:trPr>
        <w:sdt>
          <w:sdtPr>
            <w:rPr>
              <w:rFonts w:ascii="Calibri Light" w:hAnsi="Calibri Light"/>
              <w:sz w:val="22"/>
            </w:rPr>
            <w:id w:val="1624032922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490B" w:rsidRPr="00995AAA" w:rsidRDefault="0098596E" w:rsidP="0098596E">
                <w:pPr>
                  <w:pStyle w:val="Header"/>
                  <w:jc w:val="center"/>
                  <w:rPr>
                    <w:rFonts w:ascii="Calibri Light" w:hAnsi="Calibri Light"/>
                    <w:sz w:val="22"/>
                  </w:rPr>
                </w:pPr>
                <w:r w:rsidRPr="00BB7164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</w:tcPr>
          <w:p w:rsidR="009B490B" w:rsidRPr="00E04878" w:rsidRDefault="009B490B" w:rsidP="00A82472">
            <w:pPr>
              <w:pStyle w:val="Header"/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>(Person’s Full Name)</w:t>
            </w:r>
          </w:p>
        </w:tc>
        <w:sdt>
          <w:sdtPr>
            <w:rPr>
              <w:rFonts w:ascii="Calibri Light" w:hAnsi="Calibri Light"/>
              <w:sz w:val="22"/>
            </w:rPr>
            <w:id w:val="-1061323311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490B" w:rsidRPr="00E04878" w:rsidRDefault="0098596E" w:rsidP="00A82472">
                <w:pPr>
                  <w:pStyle w:val="Header"/>
                  <w:jc w:val="center"/>
                  <w:rPr>
                    <w:rFonts w:ascii="Calibri Light" w:hAnsi="Calibri Light"/>
                    <w:sz w:val="22"/>
                  </w:rPr>
                </w:pPr>
                <w:r w:rsidRPr="00BB7164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B490B" w:rsidRPr="008832E1" w:rsidTr="00AC477B">
        <w:trPr>
          <w:cantSplit/>
          <w:trHeight w:hRule="exact" w:val="357"/>
        </w:trPr>
        <w:tc>
          <w:tcPr>
            <w:tcW w:w="2245" w:type="dxa"/>
            <w:tcBorders>
              <w:top w:val="single" w:sz="4" w:space="0" w:color="auto"/>
            </w:tcBorders>
          </w:tcPr>
          <w:p w:rsidR="009B490B" w:rsidRPr="009B490B" w:rsidRDefault="009B490B" w:rsidP="009B490B">
            <w:pPr>
              <w:pStyle w:val="Header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(Planning Meeting Date)</w:t>
            </w:r>
          </w:p>
        </w:tc>
        <w:tc>
          <w:tcPr>
            <w:tcW w:w="9180" w:type="dxa"/>
          </w:tcPr>
          <w:p w:rsidR="009B490B" w:rsidRPr="008832E1" w:rsidRDefault="009B490B" w:rsidP="009B490B">
            <w:pPr>
              <w:pStyle w:val="Header"/>
              <w:jc w:val="center"/>
              <w:rPr>
                <w:rFonts w:ascii="Segoe UI Semibold" w:hAnsi="Segoe UI Semibold" w:cs="Arial"/>
                <w:sz w:val="16"/>
                <w:szCs w:val="16"/>
              </w:rPr>
            </w:pPr>
            <w:r>
              <w:rPr>
                <w:rFonts w:ascii="Segoe UI Semibold" w:hAnsi="Segoe UI Semibold" w:cs="Arial"/>
                <w:caps/>
                <w:sz w:val="28"/>
                <w:szCs w:val="28"/>
              </w:rPr>
              <w:t>signatures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9B490B" w:rsidRPr="008832E1" w:rsidRDefault="009B490B" w:rsidP="00A82472">
            <w:pPr>
              <w:pStyle w:val="Header"/>
              <w:jc w:val="center"/>
              <w:rPr>
                <w:rFonts w:ascii="Segoe UI Semibold" w:hAnsi="Segoe UI Semibold" w:cs="Arial"/>
                <w:sz w:val="16"/>
                <w:szCs w:val="16"/>
              </w:rPr>
            </w:pPr>
            <w:r w:rsidRPr="008832E1">
              <w:rPr>
                <w:rFonts w:ascii="Calibri Light" w:hAnsi="Calibri Light"/>
                <w:sz w:val="16"/>
                <w:szCs w:val="16"/>
              </w:rPr>
              <w:t>(Date ISP Amended)</w:t>
            </w:r>
          </w:p>
        </w:tc>
      </w:tr>
    </w:tbl>
    <w:p w:rsidR="00961FEF" w:rsidRPr="00AC477B" w:rsidRDefault="00173334" w:rsidP="00D425D5">
      <w:pPr>
        <w:jc w:val="center"/>
        <w:rPr>
          <w:rFonts w:ascii="Segoe UI Semibold" w:hAnsi="Segoe UI Semibold"/>
          <w:sz w:val="18"/>
          <w:szCs w:val="1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1236"/>
        <w:gridCol w:w="236"/>
        <w:gridCol w:w="2854"/>
        <w:gridCol w:w="3179"/>
        <w:gridCol w:w="1417"/>
      </w:tblGrid>
      <w:tr w:rsidR="000372A5" w:rsidRPr="009B490B" w:rsidTr="000372A5">
        <w:tc>
          <w:tcPr>
            <w:tcW w:w="59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72A5" w:rsidRPr="009B490B" w:rsidRDefault="000372A5" w:rsidP="009B490B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Person’s Signature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A5" w:rsidRPr="000372A5" w:rsidRDefault="000372A5" w:rsidP="000372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72A5" w:rsidRPr="004D56E0" w:rsidRDefault="000372A5" w:rsidP="009B49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Segoe UI Semibold" w:hAnsi="Segoe UI Semibold"/>
              </w:rPr>
              <w:t xml:space="preserve">Legal Representative’s / Conservator’s Signature </w:t>
            </w:r>
            <w:r w:rsidRPr="004D56E0">
              <w:rPr>
                <w:rFonts w:asciiTheme="majorHAnsi" w:hAnsiTheme="majorHAnsi"/>
                <w:sz w:val="16"/>
                <w:szCs w:val="16"/>
              </w:rPr>
              <w:t>(if applicable)</w:t>
            </w:r>
          </w:p>
        </w:tc>
      </w:tr>
      <w:tr w:rsidR="000372A5" w:rsidRPr="00AC477B" w:rsidTr="000372A5">
        <w:trPr>
          <w:trHeight w:val="324"/>
        </w:trPr>
        <w:tc>
          <w:tcPr>
            <w:tcW w:w="5984" w:type="dxa"/>
            <w:gridSpan w:val="2"/>
            <w:tcBorders>
              <w:right w:val="single" w:sz="4" w:space="0" w:color="auto"/>
            </w:tcBorders>
            <w:vAlign w:val="center"/>
          </w:tcPr>
          <w:p w:rsidR="000372A5" w:rsidRPr="00AC477B" w:rsidRDefault="000372A5" w:rsidP="00AC47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C477B">
              <w:rPr>
                <w:rFonts w:asciiTheme="majorHAnsi" w:hAnsiTheme="majorHAnsi"/>
                <w:sz w:val="16"/>
                <w:szCs w:val="16"/>
              </w:rPr>
              <w:t>I partic</w:t>
            </w:r>
            <w:r>
              <w:rPr>
                <w:rFonts w:asciiTheme="majorHAnsi" w:hAnsiTheme="majorHAnsi"/>
                <w:sz w:val="16"/>
                <w:szCs w:val="16"/>
              </w:rPr>
              <w:t>ipated in developing my ISP.  I agree with implementing</w:t>
            </w:r>
            <w:r w:rsidRPr="00AC477B">
              <w:rPr>
                <w:rFonts w:asciiTheme="majorHAnsi" w:hAnsiTheme="majorHAnsi"/>
                <w:sz w:val="16"/>
                <w:szCs w:val="16"/>
              </w:rPr>
              <w:t xml:space="preserve"> my ISP as written.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A5" w:rsidRPr="000372A5" w:rsidRDefault="000372A5" w:rsidP="000372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50" w:type="dxa"/>
            <w:gridSpan w:val="3"/>
            <w:tcBorders>
              <w:left w:val="single" w:sz="4" w:space="0" w:color="auto"/>
            </w:tcBorders>
            <w:vAlign w:val="center"/>
          </w:tcPr>
          <w:p w:rsidR="000372A5" w:rsidRPr="00AC477B" w:rsidRDefault="000372A5" w:rsidP="00AC477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C477B">
              <w:rPr>
                <w:rFonts w:asciiTheme="majorHAnsi" w:hAnsiTheme="majorHAnsi"/>
                <w:sz w:val="16"/>
                <w:szCs w:val="16"/>
              </w:rPr>
              <w:t>I participated in developing this ISP and</w:t>
            </w:r>
            <w:r>
              <w:rPr>
                <w:rFonts w:asciiTheme="majorHAnsi" w:hAnsiTheme="majorHAnsi"/>
                <w:sz w:val="16"/>
                <w:szCs w:val="16"/>
              </w:rPr>
              <w:t>/or</w:t>
            </w:r>
            <w:r w:rsidRPr="00AC477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I agree to implementing the ISP</w:t>
            </w:r>
            <w:r w:rsidRPr="00AC477B">
              <w:rPr>
                <w:rFonts w:asciiTheme="majorHAnsi" w:hAnsiTheme="majorHAnsi"/>
                <w:sz w:val="16"/>
                <w:szCs w:val="16"/>
              </w:rPr>
              <w:t xml:space="preserve"> for the person named above:</w:t>
            </w:r>
          </w:p>
        </w:tc>
      </w:tr>
      <w:tr w:rsidR="000372A5" w:rsidRPr="009B490B" w:rsidTr="000372A5">
        <w:trPr>
          <w:trHeight w:val="414"/>
        </w:trPr>
        <w:tc>
          <w:tcPr>
            <w:tcW w:w="5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72A5" w:rsidRPr="009B490B" w:rsidRDefault="000372A5" w:rsidP="004D56E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A5" w:rsidRPr="000372A5" w:rsidRDefault="000372A5" w:rsidP="004D56E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72A5" w:rsidRPr="009B490B" w:rsidRDefault="000372A5" w:rsidP="000372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0372A5" w:rsidRPr="009B490B" w:rsidTr="000372A5"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0372A5" w:rsidRPr="009B490B" w:rsidRDefault="000372A5" w:rsidP="009B49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(Signature)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A5" w:rsidRPr="009B490B" w:rsidRDefault="000372A5" w:rsidP="009B49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(Date)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2A5" w:rsidRPr="000372A5" w:rsidRDefault="000372A5" w:rsidP="000372A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2A5" w:rsidRPr="009B490B" w:rsidRDefault="000372A5" w:rsidP="009B49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(Signature)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72A5" w:rsidRPr="009B490B" w:rsidRDefault="000372A5" w:rsidP="009B49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(Relationship or Role)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72A5" w:rsidRPr="009B490B" w:rsidRDefault="000372A5" w:rsidP="009B49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(Date)</w:t>
            </w:r>
          </w:p>
        </w:tc>
      </w:tr>
    </w:tbl>
    <w:p w:rsidR="009B490B" w:rsidRDefault="00D425D5" w:rsidP="00D425D5">
      <w:pPr>
        <w:spacing w:before="120" w:after="120"/>
        <w:jc w:val="center"/>
        <w:rPr>
          <w:rFonts w:asciiTheme="majorHAnsi" w:hAnsiTheme="majorHAnsi"/>
        </w:rPr>
      </w:pPr>
      <w:r>
        <w:rPr>
          <w:rFonts w:ascii="Segoe UI Semibold" w:hAnsi="Segoe UI Semibold"/>
          <w:sz w:val="18"/>
          <w:szCs w:val="18"/>
        </w:rPr>
        <w:t>The persons signing below participated in or contributed to the d</w:t>
      </w:r>
      <w:r w:rsidR="00237EFC">
        <w:rPr>
          <w:rFonts w:ascii="Segoe UI Semibold" w:hAnsi="Segoe UI Semibold"/>
          <w:sz w:val="18"/>
          <w:szCs w:val="18"/>
        </w:rPr>
        <w:t>evelopment of this ISP.</w:t>
      </w:r>
      <w:r w:rsidR="00237EFC">
        <w:rPr>
          <w:rFonts w:ascii="Segoe UI Semibold" w:hAnsi="Segoe UI Semibold"/>
          <w:sz w:val="18"/>
          <w:szCs w:val="18"/>
        </w:rPr>
        <w:br/>
        <w:t xml:space="preserve">The providers or individuals signing below further indicate they understand and agree </w:t>
      </w:r>
      <w:r>
        <w:rPr>
          <w:rFonts w:ascii="Segoe UI Semibold" w:hAnsi="Segoe UI Semibold"/>
          <w:sz w:val="18"/>
          <w:szCs w:val="18"/>
        </w:rPr>
        <w:t>to implement the supports and</w:t>
      </w:r>
      <w:r w:rsidR="00237EFC">
        <w:rPr>
          <w:rFonts w:ascii="Segoe UI Semibold" w:hAnsi="Segoe UI Semibold"/>
          <w:sz w:val="18"/>
          <w:szCs w:val="18"/>
        </w:rPr>
        <w:t xml:space="preserve"> services identified in the ISP where applicable</w:t>
      </w:r>
      <w:r>
        <w:rPr>
          <w:rFonts w:ascii="Segoe UI Semibold" w:hAnsi="Segoe UI Semibold"/>
          <w:sz w:val="18"/>
          <w:szCs w:val="18"/>
        </w:rPr>
        <w:t>.</w:t>
      </w:r>
    </w:p>
    <w:tbl>
      <w:tblPr>
        <w:tblStyle w:val="TableGrid"/>
        <w:tblW w:w="13680" w:type="dxa"/>
        <w:tblLayout w:type="fixed"/>
        <w:tblLook w:val="04A0" w:firstRow="1" w:lastRow="0" w:firstColumn="1" w:lastColumn="0" w:noHBand="0" w:noVBand="1"/>
      </w:tblPr>
      <w:tblGrid>
        <w:gridCol w:w="4047"/>
        <w:gridCol w:w="4048"/>
        <w:gridCol w:w="4140"/>
        <w:gridCol w:w="1445"/>
      </w:tblGrid>
      <w:tr w:rsidR="00AC477B" w:rsidRPr="00AC477B" w:rsidTr="004D56E0">
        <w:trPr>
          <w:trHeight w:val="314"/>
        </w:trPr>
        <w:tc>
          <w:tcPr>
            <w:tcW w:w="4047" w:type="dxa"/>
            <w:tcBorders>
              <w:bottom w:val="double" w:sz="2" w:space="0" w:color="auto"/>
            </w:tcBorders>
            <w:vAlign w:val="center"/>
          </w:tcPr>
          <w:p w:rsidR="00AC477B" w:rsidRPr="00AC477B" w:rsidRDefault="00AC477B" w:rsidP="00AC477B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Print Name</w:t>
            </w:r>
          </w:p>
        </w:tc>
        <w:tc>
          <w:tcPr>
            <w:tcW w:w="4048" w:type="dxa"/>
            <w:tcBorders>
              <w:bottom w:val="double" w:sz="2" w:space="0" w:color="auto"/>
            </w:tcBorders>
            <w:vAlign w:val="center"/>
          </w:tcPr>
          <w:p w:rsidR="00AC477B" w:rsidRPr="00AC477B" w:rsidRDefault="00D425D5" w:rsidP="00AC477B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Affiliation / Role</w:t>
            </w:r>
          </w:p>
        </w:tc>
        <w:tc>
          <w:tcPr>
            <w:tcW w:w="4140" w:type="dxa"/>
            <w:tcBorders>
              <w:bottom w:val="double" w:sz="2" w:space="0" w:color="auto"/>
            </w:tcBorders>
            <w:vAlign w:val="center"/>
          </w:tcPr>
          <w:p w:rsidR="00AC477B" w:rsidRPr="00AC477B" w:rsidRDefault="00D425D5" w:rsidP="00AC477B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Signature</w:t>
            </w:r>
          </w:p>
        </w:tc>
        <w:tc>
          <w:tcPr>
            <w:tcW w:w="1445" w:type="dxa"/>
            <w:tcBorders>
              <w:bottom w:val="double" w:sz="2" w:space="0" w:color="auto"/>
            </w:tcBorders>
            <w:vAlign w:val="center"/>
          </w:tcPr>
          <w:p w:rsidR="00AC477B" w:rsidRPr="00AC477B" w:rsidRDefault="00D425D5" w:rsidP="00AC477B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Date</w:t>
            </w:r>
          </w:p>
        </w:tc>
      </w:tr>
      <w:tr w:rsidR="00D425D5" w:rsidTr="000372A5">
        <w:trPr>
          <w:trHeight w:hRule="exact" w:val="504"/>
        </w:trPr>
        <w:tc>
          <w:tcPr>
            <w:tcW w:w="4047" w:type="dxa"/>
            <w:tcBorders>
              <w:top w:val="double" w:sz="2" w:space="0" w:color="auto"/>
            </w:tcBorders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048" w:type="dxa"/>
            <w:tcBorders>
              <w:top w:val="double" w:sz="2" w:space="0" w:color="auto"/>
            </w:tcBorders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140" w:type="dxa"/>
            <w:tcBorders>
              <w:top w:val="double" w:sz="2" w:space="0" w:color="auto"/>
            </w:tcBorders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tcBorders>
              <w:top w:val="double" w:sz="2" w:space="0" w:color="auto"/>
            </w:tcBorders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</w:tr>
      <w:tr w:rsidR="00D425D5" w:rsidTr="000372A5">
        <w:trPr>
          <w:trHeight w:hRule="exact" w:val="504"/>
        </w:trPr>
        <w:tc>
          <w:tcPr>
            <w:tcW w:w="4047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048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140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</w:tr>
      <w:tr w:rsidR="00D425D5" w:rsidTr="000372A5">
        <w:trPr>
          <w:trHeight w:hRule="exact" w:val="504"/>
        </w:trPr>
        <w:tc>
          <w:tcPr>
            <w:tcW w:w="4047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048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140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</w:tr>
      <w:tr w:rsidR="00D425D5" w:rsidTr="000372A5">
        <w:trPr>
          <w:trHeight w:hRule="exact" w:val="504"/>
        </w:trPr>
        <w:tc>
          <w:tcPr>
            <w:tcW w:w="4047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048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140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</w:tr>
      <w:tr w:rsidR="00D425D5" w:rsidTr="000372A5">
        <w:trPr>
          <w:trHeight w:hRule="exact" w:val="504"/>
        </w:trPr>
        <w:tc>
          <w:tcPr>
            <w:tcW w:w="4047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048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140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</w:tr>
      <w:tr w:rsidR="00D425D5" w:rsidTr="000372A5">
        <w:trPr>
          <w:trHeight w:hRule="exact" w:val="504"/>
        </w:trPr>
        <w:tc>
          <w:tcPr>
            <w:tcW w:w="4047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048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140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</w:tr>
      <w:tr w:rsidR="00D425D5" w:rsidTr="000372A5">
        <w:trPr>
          <w:trHeight w:hRule="exact" w:val="504"/>
        </w:trPr>
        <w:tc>
          <w:tcPr>
            <w:tcW w:w="4047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048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140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</w:tr>
      <w:tr w:rsidR="00D425D5" w:rsidTr="000372A5">
        <w:trPr>
          <w:trHeight w:hRule="exact" w:val="504"/>
        </w:trPr>
        <w:tc>
          <w:tcPr>
            <w:tcW w:w="4047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048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140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</w:tr>
      <w:tr w:rsidR="00D425D5" w:rsidTr="000372A5">
        <w:trPr>
          <w:trHeight w:hRule="exact" w:val="504"/>
        </w:trPr>
        <w:tc>
          <w:tcPr>
            <w:tcW w:w="4047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048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140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</w:tr>
      <w:tr w:rsidR="00D425D5" w:rsidTr="000372A5">
        <w:trPr>
          <w:trHeight w:hRule="exact" w:val="504"/>
        </w:trPr>
        <w:tc>
          <w:tcPr>
            <w:tcW w:w="4047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048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140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</w:tr>
      <w:tr w:rsidR="00D425D5" w:rsidTr="000372A5">
        <w:trPr>
          <w:trHeight w:hRule="exact" w:val="504"/>
        </w:trPr>
        <w:tc>
          <w:tcPr>
            <w:tcW w:w="4047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048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140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</w:tr>
      <w:tr w:rsidR="00D425D5" w:rsidTr="000372A5">
        <w:trPr>
          <w:trHeight w:hRule="exact" w:val="504"/>
        </w:trPr>
        <w:tc>
          <w:tcPr>
            <w:tcW w:w="4047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048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4140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  <w:tc>
          <w:tcPr>
            <w:tcW w:w="1445" w:type="dxa"/>
            <w:vAlign w:val="center"/>
          </w:tcPr>
          <w:p w:rsidR="00D425D5" w:rsidRDefault="00D425D5" w:rsidP="00E247E5">
            <w:pPr>
              <w:rPr>
                <w:rFonts w:asciiTheme="majorHAnsi" w:hAnsiTheme="majorHAnsi"/>
              </w:rPr>
            </w:pPr>
          </w:p>
        </w:tc>
      </w:tr>
    </w:tbl>
    <w:p w:rsidR="009B490B" w:rsidRPr="009B490B" w:rsidRDefault="004D56E0" w:rsidP="004D56E0">
      <w:pPr>
        <w:spacing w:before="24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Page </w:t>
      </w:r>
      <w:r w:rsidR="008D672B" w:rsidRPr="008D672B">
        <w:rPr>
          <w:rFonts w:asciiTheme="majorHAnsi" w:hAnsiTheme="majorHAnsi"/>
        </w:rPr>
        <w:fldChar w:fldCharType="begin"/>
      </w:r>
      <w:r w:rsidR="008D672B" w:rsidRPr="008D672B">
        <w:rPr>
          <w:rFonts w:asciiTheme="majorHAnsi" w:hAnsiTheme="majorHAnsi"/>
        </w:rPr>
        <w:instrText xml:space="preserve"> PAGE   \* MERGEFORMAT </w:instrText>
      </w:r>
      <w:r w:rsidR="008D672B" w:rsidRPr="008D672B">
        <w:rPr>
          <w:rFonts w:asciiTheme="majorHAnsi" w:hAnsiTheme="majorHAnsi"/>
        </w:rPr>
        <w:fldChar w:fldCharType="separate"/>
      </w:r>
      <w:r w:rsidR="008D672B">
        <w:rPr>
          <w:rFonts w:asciiTheme="majorHAnsi" w:hAnsiTheme="majorHAnsi"/>
          <w:noProof/>
        </w:rPr>
        <w:t>1</w:t>
      </w:r>
      <w:r w:rsidR="008D672B" w:rsidRPr="008D672B">
        <w:rPr>
          <w:rFonts w:asciiTheme="majorHAnsi" w:hAnsiTheme="majorHAnsi"/>
          <w:noProof/>
        </w:rPr>
        <w:fldChar w:fldCharType="end"/>
      </w:r>
      <w:r>
        <w:rPr>
          <w:rFonts w:asciiTheme="majorHAnsi" w:hAnsiTheme="majorHAnsi"/>
        </w:rPr>
        <w:t xml:space="preserve"> of </w:t>
      </w:r>
      <w:r w:rsidR="008D672B">
        <w:rPr>
          <w:rFonts w:asciiTheme="majorHAnsi" w:hAnsiTheme="majorHAnsi"/>
        </w:rPr>
        <w:fldChar w:fldCharType="begin"/>
      </w:r>
      <w:r w:rsidR="008D672B">
        <w:rPr>
          <w:rFonts w:asciiTheme="majorHAnsi" w:hAnsiTheme="majorHAnsi"/>
        </w:rPr>
        <w:instrText xml:space="preserve"> NUMPAGES  \* Arabic  \* MERGEFORMAT </w:instrText>
      </w:r>
      <w:r w:rsidR="008D672B">
        <w:rPr>
          <w:rFonts w:asciiTheme="majorHAnsi" w:hAnsiTheme="majorHAnsi"/>
        </w:rPr>
        <w:fldChar w:fldCharType="separate"/>
      </w:r>
      <w:r w:rsidR="008D672B">
        <w:rPr>
          <w:rFonts w:asciiTheme="majorHAnsi" w:hAnsiTheme="majorHAnsi"/>
          <w:noProof/>
        </w:rPr>
        <w:t>1</w:t>
      </w:r>
      <w:r w:rsidR="008D672B">
        <w:rPr>
          <w:rFonts w:asciiTheme="majorHAnsi" w:hAnsiTheme="majorHAnsi"/>
        </w:rPr>
        <w:fldChar w:fldCharType="end"/>
      </w:r>
      <w:bookmarkStart w:id="0" w:name="_GoBack"/>
      <w:bookmarkEnd w:id="0"/>
      <w:r>
        <w:rPr>
          <w:rFonts w:asciiTheme="majorHAnsi" w:hAnsiTheme="majorHAnsi"/>
        </w:rPr>
        <w:t xml:space="preserve"> Pages</w:t>
      </w:r>
    </w:p>
    <w:sectPr w:rsidR="009B490B" w:rsidRPr="009B490B" w:rsidSect="009B490B">
      <w:footerReference w:type="default" r:id="rId6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34" w:rsidRDefault="00173334" w:rsidP="00DE67A6">
      <w:r>
        <w:separator/>
      </w:r>
    </w:p>
  </w:endnote>
  <w:endnote w:type="continuationSeparator" w:id="0">
    <w:p w:rsidR="00173334" w:rsidRDefault="00173334" w:rsidP="00DE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6" w:rsidRDefault="00DE67A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1590675" cy="378336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 Dept of Intel &amp; Dev Disability ColorP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378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34" w:rsidRDefault="00173334" w:rsidP="00DE67A6">
      <w:r>
        <w:separator/>
      </w:r>
    </w:p>
  </w:footnote>
  <w:footnote w:type="continuationSeparator" w:id="0">
    <w:p w:rsidR="00173334" w:rsidRDefault="00173334" w:rsidP="00DE6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3D"/>
    <w:rsid w:val="00023423"/>
    <w:rsid w:val="000372A5"/>
    <w:rsid w:val="00173334"/>
    <w:rsid w:val="001C2EDD"/>
    <w:rsid w:val="002372CC"/>
    <w:rsid w:val="00237EFC"/>
    <w:rsid w:val="004D56E0"/>
    <w:rsid w:val="004E171F"/>
    <w:rsid w:val="0051216E"/>
    <w:rsid w:val="00515F3D"/>
    <w:rsid w:val="008D672B"/>
    <w:rsid w:val="008F39CE"/>
    <w:rsid w:val="0098596E"/>
    <w:rsid w:val="009B490B"/>
    <w:rsid w:val="00AC477B"/>
    <w:rsid w:val="00BE5CCD"/>
    <w:rsid w:val="00C052A1"/>
    <w:rsid w:val="00C80C35"/>
    <w:rsid w:val="00CB7790"/>
    <w:rsid w:val="00D425D5"/>
    <w:rsid w:val="00DE67A6"/>
    <w:rsid w:val="00E2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C0D2B3-03BA-44D6-9F7C-CD50A0BC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B4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B490B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9B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D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E6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7A6"/>
    <w:rPr>
      <w:rFonts w:ascii="Arial" w:eastAsia="Times New Roman" w:hAnsi="Arial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9859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oore\Documents\Custom%20Office%20Templates\NEW%20ISP%20SIGNATURE%20SHEET%2020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C1C0B-4DDB-4F31-A7FB-7728C3BA252F}"/>
      </w:docPartPr>
      <w:docPartBody>
        <w:p w:rsidR="00FC639F" w:rsidRDefault="009806DC">
          <w:r w:rsidRPr="00BB716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3805A-983A-4A2B-861B-2361A088A843}"/>
      </w:docPartPr>
      <w:docPartBody>
        <w:p w:rsidR="00FC639F" w:rsidRDefault="009806DC">
          <w:r w:rsidRPr="00BB716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EA97-6CDB-405C-9B27-3E3D63EBBBA6}"/>
      </w:docPartPr>
      <w:docPartBody>
        <w:p w:rsidR="00FC639F" w:rsidRDefault="009806DC">
          <w:r w:rsidRPr="00BB716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DC"/>
    <w:rsid w:val="00234F2E"/>
    <w:rsid w:val="009806DC"/>
    <w:rsid w:val="00EF0F59"/>
    <w:rsid w:val="00F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6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ISP SIGNATURE SHEET 2015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Moore</dc:creator>
  <cp:lastModifiedBy>John R. McLearran</cp:lastModifiedBy>
  <cp:revision>3</cp:revision>
  <cp:lastPrinted>2018-03-27T11:33:00Z</cp:lastPrinted>
  <dcterms:created xsi:type="dcterms:W3CDTF">2018-03-27T11:43:00Z</dcterms:created>
  <dcterms:modified xsi:type="dcterms:W3CDTF">2018-04-09T11:59:00Z</dcterms:modified>
</cp:coreProperties>
</file>