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77777777" w:rsidR="008460FC" w:rsidRDefault="008460FC" w:rsidP="008460FC">
      <w:pPr>
        <w:pStyle w:val="Heading1"/>
      </w:pPr>
      <w:r>
        <w:t>FAMILY SUPPORT STATE COUNCIL</w:t>
      </w:r>
    </w:p>
    <w:p w14:paraId="381E0373" w14:textId="1892DF16" w:rsidR="008460FC" w:rsidRDefault="008460FC" w:rsidP="008460FC">
      <w:pPr>
        <w:jc w:val="left"/>
      </w:pPr>
      <w:r>
        <w:t xml:space="preserve">Next quarterly meeting will </w:t>
      </w:r>
      <w:r w:rsidR="00BC2EBA">
        <w:t>be</w:t>
      </w:r>
      <w:r>
        <w:t xml:space="preserve"> </w:t>
      </w:r>
      <w:r w:rsidR="00881A18">
        <w:rPr>
          <w:b/>
          <w:bCs/>
        </w:rPr>
        <w:t>November</w:t>
      </w:r>
      <w:r w:rsidR="00BC2EBA">
        <w:rPr>
          <w:b/>
          <w:bCs/>
        </w:rPr>
        <w:t xml:space="preserve"> 5</w:t>
      </w:r>
      <w:r w:rsidR="0004334C">
        <w:rPr>
          <w:b/>
          <w:bCs/>
        </w:rPr>
        <w:t xml:space="preserve">, </w:t>
      </w:r>
      <w:r w:rsidR="00543821">
        <w:rPr>
          <w:b/>
          <w:bCs/>
        </w:rPr>
        <w:t>2025,</w:t>
      </w:r>
      <w:r>
        <w:t xml:space="preserve"> </w:t>
      </w:r>
      <w:r w:rsidRPr="00812EA1">
        <w:rPr>
          <w:i/>
          <w:iCs/>
        </w:rPr>
        <w:t>from</w:t>
      </w:r>
      <w:r>
        <w:t xml:space="preserve"> </w:t>
      </w:r>
      <w:r w:rsidR="0004334C">
        <w:rPr>
          <w:b/>
          <w:bCs/>
        </w:rPr>
        <w:t>10am-</w:t>
      </w:r>
      <w:r w:rsidR="00BE12CE">
        <w:rPr>
          <w:b/>
          <w:bCs/>
        </w:rPr>
        <w:t>1</w:t>
      </w:r>
      <w:r w:rsidR="0004334C">
        <w:rPr>
          <w:b/>
          <w:bCs/>
        </w:rPr>
        <w:t>pm</w:t>
      </w:r>
      <w:r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1207F2" w14:textId="77777777" w:rsidR="008460FC" w:rsidRPr="00812EA1" w:rsidRDefault="008460FC" w:rsidP="008460FC">
      <w:pPr>
        <w:pStyle w:val="Heading2"/>
      </w:pPr>
      <w:r>
        <w:t xml:space="preserve">Meeting </w:t>
      </w:r>
      <w:r w:rsidRPr="00812EA1">
        <w:t>Location:</w:t>
      </w:r>
    </w:p>
    <w:p w14:paraId="17C7B2F2" w14:textId="3BFE17CC" w:rsidR="008460FC" w:rsidRDefault="0004334C" w:rsidP="008460FC">
      <w:pPr>
        <w:jc w:val="left"/>
      </w:pPr>
      <w:r>
        <w:t>291 Stewarts Ferry Pike, Nashville, TN 37214</w:t>
      </w:r>
    </w:p>
    <w:p w14:paraId="6328B432" w14:textId="5135283E" w:rsidR="008460FC" w:rsidRDefault="0004334C" w:rsidP="008460FC">
      <w:pPr>
        <w:jc w:val="left"/>
      </w:pPr>
      <w:r>
        <w:t>STAMPS BUILDING, ROOM 2114</w:t>
      </w:r>
    </w:p>
    <w:p w14:paraId="5543C3F9" w14:textId="77777777" w:rsidR="00881A18" w:rsidRDefault="00881A18" w:rsidP="008460FC">
      <w:pPr>
        <w:pStyle w:val="Heading3"/>
      </w:pPr>
    </w:p>
    <w:p w14:paraId="2B95CA8A" w14:textId="6C78117C" w:rsidR="008460FC" w:rsidRPr="00FE6FF3" w:rsidRDefault="008460FC" w:rsidP="008460FC">
      <w:pPr>
        <w:pStyle w:val="Heading3"/>
      </w:pPr>
      <w:r w:rsidRPr="00FE6FF3">
        <w:t>HYBRID option available via MICROSOFT TEAMS:</w:t>
      </w:r>
    </w:p>
    <w:p w14:paraId="1A0E9174" w14:textId="77777777" w:rsidR="00881A18" w:rsidRPr="00881A18" w:rsidRDefault="00881A18" w:rsidP="00881A18">
      <w:pPr>
        <w:jc w:val="left"/>
      </w:pPr>
      <w:hyperlink r:id="rId9" w:tgtFrame="_blank" w:tooltip="Meeting join link" w:history="1">
        <w:r w:rsidRPr="00881A18">
          <w:rPr>
            <w:rStyle w:val="Hyperlink"/>
            <w:b/>
            <w:bCs/>
          </w:rPr>
          <w:t>Join the meeting now</w:t>
        </w:r>
      </w:hyperlink>
      <w:r w:rsidRPr="00881A18">
        <w:t xml:space="preserve"> </w:t>
      </w:r>
    </w:p>
    <w:p w14:paraId="3BEEC35E" w14:textId="77777777" w:rsidR="00881A18" w:rsidRPr="00881A18" w:rsidRDefault="00881A18" w:rsidP="00881A18">
      <w:pPr>
        <w:jc w:val="left"/>
      </w:pPr>
      <w:r w:rsidRPr="00881A18">
        <w:t xml:space="preserve">Meeting ID: 211 479 752 393 7 </w:t>
      </w:r>
    </w:p>
    <w:p w14:paraId="51C9B7C7" w14:textId="77777777" w:rsidR="00881A18" w:rsidRPr="00881A18" w:rsidRDefault="00881A18" w:rsidP="00881A18">
      <w:pPr>
        <w:jc w:val="left"/>
      </w:pPr>
      <w:r w:rsidRPr="00881A18">
        <w:t xml:space="preserve">Passcode: qw9sa6QS </w:t>
      </w:r>
    </w:p>
    <w:p w14:paraId="60AF4886" w14:textId="153F2C8F" w:rsidR="00881A18" w:rsidRPr="00881A18" w:rsidRDefault="00881A18" w:rsidP="00881A18">
      <w:pPr>
        <w:jc w:val="center"/>
      </w:pPr>
    </w:p>
    <w:p w14:paraId="3F7E147F" w14:textId="77777777" w:rsidR="00881A18" w:rsidRPr="00881A18" w:rsidRDefault="00881A18" w:rsidP="00881A18">
      <w:pPr>
        <w:jc w:val="left"/>
      </w:pPr>
      <w:r w:rsidRPr="00881A18">
        <w:rPr>
          <w:b/>
          <w:bCs/>
        </w:rPr>
        <w:t>Dial in by phone</w:t>
      </w:r>
      <w:r w:rsidRPr="00881A18">
        <w:t xml:space="preserve"> </w:t>
      </w:r>
    </w:p>
    <w:p w14:paraId="62E5217A" w14:textId="77777777" w:rsidR="00881A18" w:rsidRPr="00881A18" w:rsidRDefault="00881A18" w:rsidP="00881A18">
      <w:pPr>
        <w:jc w:val="left"/>
      </w:pPr>
      <w:hyperlink r:id="rId10" w:history="1">
        <w:r w:rsidRPr="00881A18">
          <w:rPr>
            <w:rStyle w:val="Hyperlink"/>
          </w:rPr>
          <w:t>+1 629-209-</w:t>
        </w:r>
        <w:proofErr w:type="gramStart"/>
        <w:r w:rsidRPr="00881A18">
          <w:rPr>
            <w:rStyle w:val="Hyperlink"/>
          </w:rPr>
          <w:t>4396,,</w:t>
        </w:r>
        <w:proofErr w:type="gramEnd"/>
        <w:r w:rsidRPr="00881A18">
          <w:rPr>
            <w:rStyle w:val="Hyperlink"/>
          </w:rPr>
          <w:t>163898942#</w:t>
        </w:r>
      </w:hyperlink>
      <w:r w:rsidRPr="00881A18">
        <w:t xml:space="preserve"> United States, Triune </w:t>
      </w:r>
    </w:p>
    <w:p w14:paraId="0B424141" w14:textId="77777777" w:rsidR="00881A18" w:rsidRPr="00881A18" w:rsidRDefault="00881A18" w:rsidP="00881A18">
      <w:pPr>
        <w:jc w:val="left"/>
      </w:pPr>
      <w:hyperlink r:id="rId11" w:history="1">
        <w:r w:rsidRPr="00881A18">
          <w:rPr>
            <w:rStyle w:val="Hyperlink"/>
          </w:rPr>
          <w:t>Find a local number</w:t>
        </w:r>
      </w:hyperlink>
      <w:r w:rsidRPr="00881A18">
        <w:t xml:space="preserve"> </w:t>
      </w:r>
    </w:p>
    <w:p w14:paraId="6C83A3FF" w14:textId="68CB200B" w:rsidR="0004334C" w:rsidRDefault="00881A18" w:rsidP="0004334C">
      <w:pPr>
        <w:jc w:val="left"/>
      </w:pPr>
      <w:r w:rsidRPr="00881A18">
        <w:t xml:space="preserve">Phone conference ID: 163 898 942# </w:t>
      </w:r>
    </w:p>
    <w:p w14:paraId="398E8B0E" w14:textId="77777777" w:rsidR="00881A18" w:rsidRDefault="00881A18" w:rsidP="0004334C">
      <w:pPr>
        <w:jc w:val="left"/>
      </w:pPr>
    </w:p>
    <w:p w14:paraId="2BA276F5" w14:textId="77777777" w:rsidR="008460FC" w:rsidRDefault="008460FC" w:rsidP="008460FC">
      <w:pPr>
        <w:jc w:val="left"/>
      </w:pPr>
      <w:r>
        <w:t xml:space="preserve">This meeting is open to the public with time set aside at the meeting for public comment. </w:t>
      </w:r>
    </w:p>
    <w:p w14:paraId="143E3186" w14:textId="1B32DA3D" w:rsidR="00546141" w:rsidRPr="005A4AED" w:rsidRDefault="008460FC" w:rsidP="0004334C">
      <w:pPr>
        <w:jc w:val="left"/>
      </w:pPr>
      <w:r>
        <w:t xml:space="preserve">For additional information and/or accommodations, please contact </w:t>
      </w:r>
      <w:r w:rsidR="0004334C">
        <w:rPr>
          <w:b/>
          <w:bCs/>
        </w:rPr>
        <w:t>Jenna Martin at 615-626-1579</w:t>
      </w:r>
    </w:p>
    <w:sectPr w:rsidR="00546141" w:rsidRPr="005A4AED" w:rsidSect="00546141">
      <w:headerReference w:type="default" r:id="rId1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D752" w14:textId="77777777" w:rsidR="00A37FF0" w:rsidRDefault="00A37FF0" w:rsidP="00546141">
      <w:pPr>
        <w:spacing w:after="0" w:line="240" w:lineRule="auto"/>
      </w:pPr>
      <w:r>
        <w:separator/>
      </w:r>
    </w:p>
  </w:endnote>
  <w:endnote w:type="continuationSeparator" w:id="0">
    <w:p w14:paraId="79A0FEE2" w14:textId="77777777" w:rsidR="00A37FF0" w:rsidRDefault="00A37FF0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5F6E" w14:textId="77777777" w:rsidR="00A37FF0" w:rsidRDefault="00A37FF0" w:rsidP="00546141">
      <w:pPr>
        <w:spacing w:after="0" w:line="240" w:lineRule="auto"/>
      </w:pPr>
      <w:r>
        <w:separator/>
      </w:r>
    </w:p>
  </w:footnote>
  <w:footnote w:type="continuationSeparator" w:id="0">
    <w:p w14:paraId="0708A4FF" w14:textId="77777777" w:rsidR="00A37FF0" w:rsidRDefault="00A37FF0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6B82AC9B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 descr="DDA Public Meeting Notice logo with stat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 descr="DDA Public Meeting Notice logo with state sea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1562B"/>
    <w:rsid w:val="0004334C"/>
    <w:rsid w:val="000D6FD6"/>
    <w:rsid w:val="001D7274"/>
    <w:rsid w:val="001F477E"/>
    <w:rsid w:val="00315AF7"/>
    <w:rsid w:val="00347365"/>
    <w:rsid w:val="00525237"/>
    <w:rsid w:val="00543821"/>
    <w:rsid w:val="00546141"/>
    <w:rsid w:val="005A4AED"/>
    <w:rsid w:val="005E54D1"/>
    <w:rsid w:val="006B37AD"/>
    <w:rsid w:val="0073515C"/>
    <w:rsid w:val="008460FC"/>
    <w:rsid w:val="00881A18"/>
    <w:rsid w:val="008839CB"/>
    <w:rsid w:val="0097119D"/>
    <w:rsid w:val="00A27A34"/>
    <w:rsid w:val="00A37FF0"/>
    <w:rsid w:val="00AF3FBB"/>
    <w:rsid w:val="00B52174"/>
    <w:rsid w:val="00B52C0A"/>
    <w:rsid w:val="00B565C6"/>
    <w:rsid w:val="00BC2EBA"/>
    <w:rsid w:val="00BE12CE"/>
    <w:rsid w:val="00BF0E84"/>
    <w:rsid w:val="00C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lin.teams.microsoft.com/4423d438-b3cd-4739-88ce-5ba6c5a25a54?id=163898942" TargetMode="External"/><Relationship Id="rId5" Type="http://schemas.openxmlformats.org/officeDocument/2006/relationships/settings" Target="settings.xml"/><Relationship Id="rId10" Type="http://schemas.openxmlformats.org/officeDocument/2006/relationships/hyperlink" Target="tel:+16292094396,,163898942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mIzMWMwMTctYzFlNi00YTk2LTg2NzYtNWJiN2I2NDkxMjc1%40thread.v2/0?context=%7b%22Tid%22%3a%22f345bebf-0d71-4337-9281-24b941616c36%22%2c%22Oid%22%3a%22ebc2ece9-9095-4d0e-a916-d78e9a50dfb8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A5879-4D88-44B9-A43A-AF3CBE509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CBD94-D0EB-45A5-A6C5-8026EE38A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68CC4-DD90-40C5-AD92-B887624B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2</TotalTime>
  <Pages>1</Pages>
  <Words>155</Words>
  <Characters>899</Characters>
  <Application>Microsoft Office Word</Application>
  <DocSecurity>0</DocSecurity>
  <Lines>17</Lines>
  <Paragraphs>7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Trevor Scruggs</cp:lastModifiedBy>
  <cp:revision>2</cp:revision>
  <dcterms:created xsi:type="dcterms:W3CDTF">2025-09-25T14:43:00Z</dcterms:created>
  <dcterms:modified xsi:type="dcterms:W3CDTF">2025-09-25T14:43:00Z</dcterms:modified>
</cp:coreProperties>
</file>