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8020" w14:textId="336F2AA6" w:rsidR="008460FC" w:rsidRDefault="00942B90" w:rsidP="008460FC">
      <w:pPr>
        <w:pStyle w:val="Heading1"/>
      </w:pPr>
      <w:r>
        <w:t>EL CONSEJO DE TN SOBRE EL TRASTORNO DEL ESPECTRO AUTISTA</w:t>
      </w:r>
    </w:p>
    <w:p w14:paraId="381E0373" w14:textId="1B1169E8" w:rsidR="008460FC" w:rsidRDefault="00942B90" w:rsidP="008460FC">
      <w:pPr>
        <w:jc w:val="left"/>
      </w:pPr>
      <w:r>
        <w:t xml:space="preserve">La </w:t>
      </w:r>
      <w:r w:rsidRPr="00942B90">
        <w:rPr>
          <w:lang w:val="es-VE"/>
        </w:rPr>
        <w:t>próxima</w:t>
      </w:r>
      <w:r w:rsidRPr="00942B90">
        <w:t xml:space="preserve"> </w:t>
      </w:r>
      <w:r w:rsidRPr="00942B90">
        <w:rPr>
          <w:lang w:val="es-VE"/>
        </w:rPr>
        <w:t>reunión</w:t>
      </w:r>
      <w:r>
        <w:t xml:space="preserve"> trimestral </w:t>
      </w:r>
      <w:proofErr w:type="spellStart"/>
      <w:r>
        <w:t>será</w:t>
      </w:r>
      <w:proofErr w:type="spellEnd"/>
      <w:r>
        <w:t>:</w:t>
      </w:r>
      <w:r w:rsidR="008460FC">
        <w:t xml:space="preserve"> </w:t>
      </w:r>
      <w:r>
        <w:t>2</w:t>
      </w:r>
      <w:r w:rsidR="00475DFE">
        <w:t>8</w:t>
      </w:r>
      <w:r>
        <w:t xml:space="preserve"> de </w:t>
      </w:r>
      <w:proofErr w:type="spellStart"/>
      <w:r w:rsidR="00475DFE">
        <w:t>Octubre</w:t>
      </w:r>
      <w:proofErr w:type="spellEnd"/>
      <w:r>
        <w:t xml:space="preserve"> de </w:t>
      </w:r>
      <w:r w:rsidR="00250CDB">
        <w:t>2025 De</w:t>
      </w:r>
      <w:r w:rsidR="008460FC">
        <w:t xml:space="preserve"> </w:t>
      </w:r>
      <w:r w:rsidR="0004334C">
        <w:rPr>
          <w:b/>
          <w:bCs/>
        </w:rPr>
        <w:t>10am-2pm</w:t>
      </w:r>
      <w:r w:rsidR="008460FC">
        <w:t xml:space="preserve"> CT</w:t>
      </w:r>
    </w:p>
    <w:p w14:paraId="7277129D" w14:textId="77777777" w:rsidR="008460FC" w:rsidRDefault="008460FC" w:rsidP="008460FC">
      <w:pPr>
        <w:jc w:val="left"/>
      </w:pPr>
    </w:p>
    <w:p w14:paraId="5DC0E727" w14:textId="77777777" w:rsidR="00942B90" w:rsidRPr="00812EA1" w:rsidRDefault="00942B90" w:rsidP="009F6593">
      <w:pPr>
        <w:pStyle w:val="Heading2"/>
      </w:pPr>
      <w:r w:rsidRPr="00812EA1">
        <w:t xml:space="preserve">Lugar de la </w:t>
      </w:r>
      <w:proofErr w:type="spellStart"/>
      <w:r w:rsidRPr="00812EA1">
        <w:t>reunión</w:t>
      </w:r>
      <w:proofErr w:type="spellEnd"/>
      <w:r w:rsidRPr="00812EA1">
        <w:t>:</w:t>
      </w:r>
    </w:p>
    <w:p w14:paraId="4C70B01D" w14:textId="77777777" w:rsidR="00942B90" w:rsidRDefault="00942B90" w:rsidP="009F6593">
      <w:pPr>
        <w:jc w:val="left"/>
      </w:pPr>
      <w:r>
        <w:t>220 French Landing Drive, Nashville, TN 37243</w:t>
      </w:r>
    </w:p>
    <w:p w14:paraId="1A21266C" w14:textId="77777777" w:rsidR="00942B90" w:rsidRDefault="00942B90" w:rsidP="009F6593">
      <w:pPr>
        <w:jc w:val="left"/>
      </w:pPr>
      <w:r>
        <w:t>PLANTA 1B, SALA PERLA</w:t>
      </w:r>
    </w:p>
    <w:p w14:paraId="6328B432" w14:textId="77777777" w:rsidR="008460FC" w:rsidRDefault="008460FC" w:rsidP="008460FC">
      <w:pPr>
        <w:jc w:val="left"/>
      </w:pPr>
    </w:p>
    <w:p w14:paraId="6C83A3FF" w14:textId="77777777" w:rsidR="0004334C" w:rsidRDefault="0004334C" w:rsidP="0004334C">
      <w:pPr>
        <w:jc w:val="left"/>
      </w:pPr>
    </w:p>
    <w:p w14:paraId="223EC24E" w14:textId="77777777" w:rsidR="00942B90" w:rsidRDefault="00942B90" w:rsidP="0018773C">
      <w:pPr>
        <w:jc w:val="left"/>
      </w:pPr>
      <w:r>
        <w:t xml:space="preserve">Esta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al </w:t>
      </w:r>
      <w:proofErr w:type="spellStart"/>
      <w:r>
        <w:t>público</w:t>
      </w:r>
      <w:proofErr w:type="spellEnd"/>
      <w:r>
        <w:t xml:space="preserve"> y se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 xml:space="preserve"> para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. </w:t>
      </w:r>
    </w:p>
    <w:p w14:paraId="5CB0FC4E" w14:textId="77777777" w:rsidR="00942B90" w:rsidRPr="005A4AED" w:rsidRDefault="00942B90" w:rsidP="0018773C">
      <w:pPr>
        <w:jc w:val="left"/>
      </w:pPr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y/o </w:t>
      </w:r>
      <w:proofErr w:type="spellStart"/>
      <w:r>
        <w:t>adaptaciones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</w:t>
      </w:r>
      <w:r>
        <w:rPr>
          <w:b/>
          <w:bCs/>
        </w:rPr>
        <w:t>Jenna Martin al 615-626-1579</w:t>
      </w:r>
    </w:p>
    <w:p w14:paraId="143E3186" w14:textId="6AB0F89E" w:rsidR="00546141" w:rsidRPr="005A4AED" w:rsidRDefault="00546141" w:rsidP="0004334C">
      <w:pPr>
        <w:jc w:val="left"/>
      </w:pPr>
    </w:p>
    <w:sectPr w:rsidR="00546141" w:rsidRPr="005A4AED" w:rsidSect="00546141">
      <w:head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F10B" w14:textId="77777777" w:rsidR="00E23351" w:rsidRDefault="00E23351" w:rsidP="00546141">
      <w:pPr>
        <w:spacing w:after="0" w:line="240" w:lineRule="auto"/>
      </w:pPr>
      <w:r>
        <w:separator/>
      </w:r>
    </w:p>
  </w:endnote>
  <w:endnote w:type="continuationSeparator" w:id="0">
    <w:p w14:paraId="3D901E4F" w14:textId="77777777" w:rsidR="00E23351" w:rsidRDefault="00E23351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E285" w14:textId="77777777" w:rsidR="00E23351" w:rsidRDefault="00E23351" w:rsidP="00546141">
      <w:pPr>
        <w:spacing w:after="0" w:line="240" w:lineRule="auto"/>
      </w:pPr>
      <w:r>
        <w:separator/>
      </w:r>
    </w:p>
  </w:footnote>
  <w:footnote w:type="continuationSeparator" w:id="0">
    <w:p w14:paraId="113D0FA4" w14:textId="77777777" w:rsidR="00E23351" w:rsidRDefault="00E23351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23F59BA1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 descr="DDA Public Meeting Notice Header with state se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 descr="DDA Public Meeting Notice Header with state sea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4334C"/>
    <w:rsid w:val="00146F4C"/>
    <w:rsid w:val="00250CDB"/>
    <w:rsid w:val="00366C99"/>
    <w:rsid w:val="003C40FB"/>
    <w:rsid w:val="00475DFE"/>
    <w:rsid w:val="004C0BB8"/>
    <w:rsid w:val="00546141"/>
    <w:rsid w:val="005A4AED"/>
    <w:rsid w:val="005B030E"/>
    <w:rsid w:val="0073515C"/>
    <w:rsid w:val="00764E57"/>
    <w:rsid w:val="008460FC"/>
    <w:rsid w:val="008839CB"/>
    <w:rsid w:val="00942B90"/>
    <w:rsid w:val="0097119D"/>
    <w:rsid w:val="009D17AE"/>
    <w:rsid w:val="00AA1C26"/>
    <w:rsid w:val="00B52174"/>
    <w:rsid w:val="00B565C6"/>
    <w:rsid w:val="00BF0E84"/>
    <w:rsid w:val="00E2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F8A13-BB7B-4B2A-B7B7-0C590FF8A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E3850-72A2-44B2-9C65-10E479E0E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0D222-5653-41C9-B293-726E2C789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1</TotalTime>
  <Pages>1</Pages>
  <Words>61</Words>
  <Characters>359</Characters>
  <Application>Microsoft Office Word</Application>
  <DocSecurity>0</DocSecurity>
  <Lines>7</Lines>
  <Paragraphs>2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Trevor Scruggs</cp:lastModifiedBy>
  <cp:revision>2</cp:revision>
  <dcterms:created xsi:type="dcterms:W3CDTF">2025-09-25T15:37:00Z</dcterms:created>
  <dcterms:modified xsi:type="dcterms:W3CDTF">2025-09-25T15:37:00Z</dcterms:modified>
</cp:coreProperties>
</file>