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8020" w14:textId="592FB973" w:rsidR="008460FC" w:rsidRDefault="003158F4" w:rsidP="008460FC">
      <w:pPr>
        <w:pStyle w:val="Heading1"/>
      </w:pPr>
      <w:r>
        <w:t>Tennessee Commission on Aging and Disability</w:t>
      </w:r>
    </w:p>
    <w:p w14:paraId="3714CBDD" w14:textId="0081ABBD" w:rsidR="003158F4" w:rsidRPr="003158F4" w:rsidRDefault="003158F4" w:rsidP="003158F4">
      <w:r>
        <w:t xml:space="preserve">Executive Committee Meeting will be April 27, </w:t>
      </w:r>
      <w:r w:rsidR="00E71BDC">
        <w:t>2026,</w:t>
      </w:r>
      <w:r>
        <w:t xml:space="preserve"> from 3:30pm-4:30pm CT</w:t>
      </w:r>
    </w:p>
    <w:p w14:paraId="3144B2BE" w14:textId="77777777" w:rsidR="00E71BDC" w:rsidRDefault="00E71BDC" w:rsidP="008460FC">
      <w:pPr>
        <w:pStyle w:val="Heading2"/>
      </w:pPr>
    </w:p>
    <w:p w14:paraId="5D1207F2" w14:textId="4F314C30" w:rsidR="008460FC" w:rsidRPr="00812EA1" w:rsidRDefault="008460FC" w:rsidP="008460FC">
      <w:pPr>
        <w:pStyle w:val="Heading2"/>
      </w:pPr>
      <w:r>
        <w:t xml:space="preserve">Meeting </w:t>
      </w:r>
      <w:r w:rsidR="003158F4">
        <w:t xml:space="preserve">is Virtual via </w:t>
      </w:r>
      <w:r w:rsidR="00E71BDC">
        <w:t>Webex</w:t>
      </w:r>
      <w:r w:rsidRPr="00812EA1">
        <w:t>:</w:t>
      </w:r>
    </w:p>
    <w:p w14:paraId="1C82CDB6" w14:textId="77777777" w:rsidR="00040C32" w:rsidRPr="00040C32" w:rsidRDefault="00040C32" w:rsidP="00040C32">
      <w:pPr>
        <w:jc w:val="left"/>
        <w:rPr>
          <w:b/>
          <w:bCs/>
        </w:rPr>
      </w:pPr>
      <w:r w:rsidRPr="00040C32">
        <w:rPr>
          <w:b/>
          <w:bCs/>
        </w:rPr>
        <w:t>Join link:</w:t>
      </w:r>
    </w:p>
    <w:p w14:paraId="3520B27A" w14:textId="79B402E3" w:rsidR="003158F4" w:rsidRDefault="003158F4" w:rsidP="00040C32">
      <w:pPr>
        <w:jc w:val="left"/>
        <w:rPr>
          <w:b/>
          <w:bCs/>
        </w:rPr>
      </w:pPr>
      <w:hyperlink r:id="rId6" w:tgtFrame="_blank" w:history="1">
        <w:r w:rsidRPr="003158F4">
          <w:rPr>
            <w:rStyle w:val="Hyperlink"/>
            <w:b/>
            <w:bCs/>
          </w:rPr>
          <w:t>https://tn.webex.com/tn/j.php?MTID=m2447c3dcf2f28c3f7b7adc5a71b72560</w:t>
        </w:r>
      </w:hyperlink>
    </w:p>
    <w:p w14:paraId="3919ECC7" w14:textId="12C91B7C" w:rsidR="00040C32" w:rsidRPr="00040C32" w:rsidRDefault="00040C32" w:rsidP="00040C32">
      <w:pPr>
        <w:jc w:val="left"/>
        <w:rPr>
          <w:b/>
          <w:bCs/>
        </w:rPr>
      </w:pPr>
      <w:r w:rsidRPr="00040C32">
        <w:rPr>
          <w:b/>
          <w:bCs/>
        </w:rPr>
        <w:t>Webinar number</w:t>
      </w:r>
      <w:r w:rsidR="003158F4">
        <w:rPr>
          <w:b/>
          <w:bCs/>
        </w:rPr>
        <w:t xml:space="preserve"> (access code)</w:t>
      </w:r>
      <w:r w:rsidRPr="00040C32">
        <w:rPr>
          <w:b/>
          <w:bCs/>
        </w:rPr>
        <w:t>:</w:t>
      </w:r>
    </w:p>
    <w:p w14:paraId="5A114F9B" w14:textId="2857D46C" w:rsidR="00FD5E45" w:rsidRDefault="003158F4" w:rsidP="00040C32">
      <w:pPr>
        <w:jc w:val="left"/>
      </w:pPr>
      <w:r>
        <w:t>2309 728 2264</w:t>
      </w:r>
    </w:p>
    <w:p w14:paraId="3257FD57" w14:textId="14439820" w:rsidR="00040C32" w:rsidRPr="00040C32" w:rsidRDefault="003158F4" w:rsidP="00040C32">
      <w:pPr>
        <w:jc w:val="left"/>
        <w:rPr>
          <w:b/>
          <w:bCs/>
        </w:rPr>
      </w:pPr>
      <w:r>
        <w:rPr>
          <w:b/>
          <w:bCs/>
        </w:rPr>
        <w:t>Webinar</w:t>
      </w:r>
      <w:r w:rsidR="00040C32" w:rsidRPr="00040C32">
        <w:rPr>
          <w:b/>
          <w:bCs/>
        </w:rPr>
        <w:t xml:space="preserve"> password:</w:t>
      </w:r>
    </w:p>
    <w:p w14:paraId="45906A19" w14:textId="30C20231" w:rsidR="003158F4" w:rsidRPr="003158F4" w:rsidRDefault="003158F4" w:rsidP="003158F4">
      <w:pPr>
        <w:spacing w:line="330" w:lineRule="atLeast"/>
        <w:jc w:val="left"/>
        <w:rPr>
          <w:rFonts w:cs="Open Sans"/>
          <w:color w:val="333333"/>
          <w:szCs w:val="28"/>
        </w:rPr>
      </w:pPr>
      <w:r w:rsidRPr="003158F4">
        <w:rPr>
          <w:rFonts w:cs="Open Sans"/>
          <w:color w:val="333333"/>
          <w:szCs w:val="28"/>
        </w:rPr>
        <w:t xml:space="preserve">3wcMN3VKdF3 (39266385 when dialing from a video system) </w:t>
      </w:r>
    </w:p>
    <w:p w14:paraId="42EEE257" w14:textId="77777777" w:rsidR="003158F4" w:rsidRDefault="003158F4" w:rsidP="00040C32">
      <w:pPr>
        <w:jc w:val="left"/>
        <w:rPr>
          <w:b/>
          <w:bCs/>
        </w:rPr>
      </w:pPr>
    </w:p>
    <w:p w14:paraId="596F3A26" w14:textId="002FC03F" w:rsidR="00040C32" w:rsidRPr="00040C32" w:rsidRDefault="00040C32" w:rsidP="00040C32">
      <w:pPr>
        <w:jc w:val="left"/>
        <w:rPr>
          <w:b/>
          <w:bCs/>
        </w:rPr>
      </w:pPr>
      <w:r w:rsidRPr="00040C32">
        <w:rPr>
          <w:b/>
          <w:bCs/>
        </w:rPr>
        <w:t>Join by video system</w:t>
      </w:r>
    </w:p>
    <w:p w14:paraId="4F1B9531" w14:textId="67375BFF" w:rsidR="00FD5E45" w:rsidRDefault="00FD5E45" w:rsidP="00040C32">
      <w:pPr>
        <w:jc w:val="left"/>
      </w:pPr>
      <w:r w:rsidRPr="00FD5E45">
        <w:t xml:space="preserve">Dial </w:t>
      </w:r>
      <w:hyperlink r:id="rId7" w:history="1">
        <w:r w:rsidRPr="00B0738B">
          <w:rPr>
            <w:rStyle w:val="Hyperlink"/>
          </w:rPr>
          <w:t>23181691131@tn.webex.com</w:t>
        </w:r>
      </w:hyperlink>
    </w:p>
    <w:p w14:paraId="4D79B6D0" w14:textId="6CDF570E" w:rsidR="00040C32" w:rsidRPr="00040C32" w:rsidRDefault="00040C32" w:rsidP="00040C32">
      <w:pPr>
        <w:jc w:val="left"/>
        <w:rPr>
          <w:b/>
          <w:bCs/>
        </w:rPr>
      </w:pPr>
      <w:r w:rsidRPr="00040C32">
        <w:rPr>
          <w:b/>
          <w:bCs/>
        </w:rPr>
        <w:t>You can also dial 173.243.2.68 and enter your meeting number.</w:t>
      </w:r>
    </w:p>
    <w:p w14:paraId="7BB4E45F" w14:textId="77777777" w:rsidR="00040C32" w:rsidRPr="00040C32" w:rsidRDefault="00040C32" w:rsidP="00040C32">
      <w:pPr>
        <w:jc w:val="left"/>
        <w:rPr>
          <w:b/>
          <w:bCs/>
        </w:rPr>
      </w:pPr>
      <w:r w:rsidRPr="00040C32">
        <w:rPr>
          <w:b/>
          <w:bCs/>
        </w:rPr>
        <w:t>Join by phone</w:t>
      </w:r>
    </w:p>
    <w:p w14:paraId="65AA1821" w14:textId="77777777" w:rsidR="00040C32" w:rsidRDefault="00040C32" w:rsidP="00040C32">
      <w:pPr>
        <w:jc w:val="left"/>
      </w:pPr>
      <w:r>
        <w:t>+1 615-747-4911 Webex Call-In</w:t>
      </w:r>
    </w:p>
    <w:p w14:paraId="496CA180" w14:textId="77777777" w:rsidR="00040C32" w:rsidRDefault="00040C32" w:rsidP="00040C32">
      <w:pPr>
        <w:jc w:val="left"/>
      </w:pPr>
      <w:r>
        <w:t>+1-415-655-0001 US Toll</w:t>
      </w:r>
    </w:p>
    <w:p w14:paraId="677C7A79" w14:textId="77777777" w:rsidR="00040C32" w:rsidRDefault="00040C32" w:rsidP="00040C32">
      <w:pPr>
        <w:jc w:val="left"/>
      </w:pPr>
    </w:p>
    <w:p w14:paraId="2BA276F5" w14:textId="77777777" w:rsidR="008460FC" w:rsidRDefault="008460FC" w:rsidP="008460FC">
      <w:pPr>
        <w:jc w:val="left"/>
      </w:pPr>
      <w:r>
        <w:t xml:space="preserve">This meeting is open to the public with time set aside at the meeting for public comment. </w:t>
      </w:r>
    </w:p>
    <w:p w14:paraId="143E3186" w14:textId="2D84AC01" w:rsidR="00546141" w:rsidRPr="005A4AED" w:rsidRDefault="008460FC" w:rsidP="0004334C">
      <w:pPr>
        <w:jc w:val="left"/>
      </w:pPr>
      <w:r>
        <w:lastRenderedPageBreak/>
        <w:t xml:space="preserve">For additional information and/or </w:t>
      </w:r>
      <w:r w:rsidR="00040C32">
        <w:t>accommodation</w:t>
      </w:r>
      <w:r>
        <w:t xml:space="preserve">, please contact </w:t>
      </w:r>
      <w:r w:rsidR="003158F4">
        <w:rPr>
          <w:b/>
          <w:bCs/>
        </w:rPr>
        <w:t>Shannon Jones</w:t>
      </w:r>
      <w:r w:rsidR="0004334C">
        <w:rPr>
          <w:b/>
          <w:bCs/>
        </w:rPr>
        <w:t xml:space="preserve"> </w:t>
      </w:r>
      <w:proofErr w:type="gramStart"/>
      <w:r w:rsidR="0004334C">
        <w:rPr>
          <w:b/>
          <w:bCs/>
        </w:rPr>
        <w:t>at</w:t>
      </w:r>
      <w:proofErr w:type="gramEnd"/>
      <w:r w:rsidR="0004334C">
        <w:rPr>
          <w:b/>
          <w:bCs/>
        </w:rPr>
        <w:t xml:space="preserve"> 615-</w:t>
      </w:r>
      <w:r w:rsidR="003158F4">
        <w:rPr>
          <w:b/>
          <w:bCs/>
        </w:rPr>
        <w:t>741-7703.</w:t>
      </w:r>
    </w:p>
    <w:sectPr w:rsidR="00546141" w:rsidRPr="005A4AED" w:rsidSect="00546141">
      <w:headerReference w:type="default" r:id="rId8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DC69" w14:textId="77777777" w:rsidR="00355B4F" w:rsidRDefault="00355B4F" w:rsidP="00546141">
      <w:pPr>
        <w:spacing w:after="0" w:line="240" w:lineRule="auto"/>
      </w:pPr>
      <w:r>
        <w:separator/>
      </w:r>
    </w:p>
  </w:endnote>
  <w:endnote w:type="continuationSeparator" w:id="0">
    <w:p w14:paraId="74567764" w14:textId="77777777" w:rsidR="00355B4F" w:rsidRDefault="00355B4F" w:rsidP="0054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398DE" w14:textId="77777777" w:rsidR="00355B4F" w:rsidRDefault="00355B4F" w:rsidP="00546141">
      <w:pPr>
        <w:spacing w:after="0" w:line="240" w:lineRule="auto"/>
      </w:pPr>
      <w:r>
        <w:separator/>
      </w:r>
    </w:p>
  </w:footnote>
  <w:footnote w:type="continuationSeparator" w:id="0">
    <w:p w14:paraId="38846FDE" w14:textId="77777777" w:rsidR="00355B4F" w:rsidRDefault="00355B4F" w:rsidP="0054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30E4" w14:textId="77777777" w:rsidR="00546141" w:rsidRDefault="00546141">
    <w:pPr>
      <w:pStyle w:val="Header"/>
    </w:pPr>
    <w:r w:rsidRPr="00415617">
      <w:rPr>
        <w:rFonts w:cs="Open Sans"/>
        <w:noProof/>
        <w:szCs w:val="28"/>
      </w:rPr>
      <w:drawing>
        <wp:anchor distT="0" distB="0" distL="114300" distR="114300" simplePos="0" relativeHeight="251659264" behindDoc="1" locked="0" layoutInCell="1" allowOverlap="1" wp14:anchorId="2D7B0C6B" wp14:editId="02663207">
          <wp:simplePos x="0" y="0"/>
          <wp:positionH relativeFrom="margin">
            <wp:align>right</wp:align>
          </wp:positionH>
          <wp:positionV relativeFrom="margin">
            <wp:posOffset>-1202690</wp:posOffset>
          </wp:positionV>
          <wp:extent cx="6858000" cy="939097"/>
          <wp:effectExtent l="0" t="0" r="0" b="0"/>
          <wp:wrapNone/>
          <wp:docPr id="1873720638" name="Picture 1" descr="Public Meeting Notice, Dept. of Disability and Aging Heading with State Sea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20638" name="Picture 1" descr="Public Meeting Notice, Dept. of Disability and Aging Heading with State Sea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39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F6CA7" w14:textId="77777777" w:rsidR="00546141" w:rsidRDefault="00546141">
    <w:pPr>
      <w:pStyle w:val="Header"/>
    </w:pPr>
  </w:p>
  <w:p w14:paraId="5FB803A1" w14:textId="77777777" w:rsidR="00546141" w:rsidRDefault="00546141">
    <w:pPr>
      <w:pStyle w:val="Header"/>
    </w:pPr>
  </w:p>
  <w:p w14:paraId="317023D6" w14:textId="77777777" w:rsidR="00546141" w:rsidRDefault="00546141">
    <w:pPr>
      <w:pStyle w:val="Header"/>
    </w:pPr>
  </w:p>
  <w:p w14:paraId="361B953F" w14:textId="77777777" w:rsidR="00546141" w:rsidRPr="00546141" w:rsidRDefault="00546141">
    <w:pPr>
      <w:pStyle w:val="Header"/>
      <w:rPr>
        <w:sz w:val="22"/>
        <w:szCs w:val="18"/>
      </w:rPr>
    </w:pPr>
    <w:r w:rsidRPr="00546141">
      <w:rPr>
        <w:sz w:val="22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4C"/>
    <w:rsid w:val="0001562B"/>
    <w:rsid w:val="00040C32"/>
    <w:rsid w:val="0004334C"/>
    <w:rsid w:val="000D6FD6"/>
    <w:rsid w:val="00122854"/>
    <w:rsid w:val="002F463B"/>
    <w:rsid w:val="003158F4"/>
    <w:rsid w:val="00315AF7"/>
    <w:rsid w:val="00347365"/>
    <w:rsid w:val="00355B4F"/>
    <w:rsid w:val="00525237"/>
    <w:rsid w:val="00543821"/>
    <w:rsid w:val="00546141"/>
    <w:rsid w:val="005A4AED"/>
    <w:rsid w:val="005E54D1"/>
    <w:rsid w:val="006B37AD"/>
    <w:rsid w:val="007176FD"/>
    <w:rsid w:val="0073515C"/>
    <w:rsid w:val="008460FC"/>
    <w:rsid w:val="00881A18"/>
    <w:rsid w:val="0097119D"/>
    <w:rsid w:val="00AF3FBB"/>
    <w:rsid w:val="00B52174"/>
    <w:rsid w:val="00B52C0A"/>
    <w:rsid w:val="00BC2EBA"/>
    <w:rsid w:val="00BE12CE"/>
    <w:rsid w:val="00BF0E84"/>
    <w:rsid w:val="00C2442E"/>
    <w:rsid w:val="00CB69CB"/>
    <w:rsid w:val="00E71BDC"/>
    <w:rsid w:val="00E755ED"/>
    <w:rsid w:val="00FD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A5D4F"/>
  <w15:chartTrackingRefBased/>
  <w15:docId w15:val="{62417D74-2731-4182-8C81-15D7DF74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FC"/>
    <w:pPr>
      <w:jc w:val="both"/>
    </w:pPr>
    <w:rPr>
      <w:rFonts w:ascii="Open Sans" w:hAnsi="Open Sans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A4AED"/>
    <w:pPr>
      <w:keepNext/>
      <w:keepLines/>
      <w:spacing w:before="240" w:after="240" w:line="240" w:lineRule="auto"/>
      <w:jc w:val="left"/>
      <w:outlineLvl w:val="0"/>
    </w:pPr>
    <w:rPr>
      <w:rFonts w:eastAsiaTheme="majorEastAsia" w:cstheme="majorBidi"/>
      <w:b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E84"/>
    <w:pPr>
      <w:jc w:val="left"/>
      <w:outlineLvl w:val="1"/>
    </w:pPr>
    <w:rPr>
      <w:rFonts w:cs="Open Sans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0E84"/>
    <w:pPr>
      <w:keepNext/>
      <w:keepLines/>
      <w:spacing w:before="40" w:after="0"/>
      <w:jc w:val="left"/>
      <w:outlineLvl w:val="2"/>
    </w:pPr>
    <w:rPr>
      <w:rFonts w:eastAsiaTheme="majorEastAsia" w:cstheme="majorBidi"/>
      <w:b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AED"/>
    <w:rPr>
      <w:rFonts w:ascii="Open Sans" w:eastAsiaTheme="majorEastAsia" w:hAnsi="Open Sans" w:cstheme="majorBidi"/>
      <w:b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0E84"/>
    <w:rPr>
      <w:rFonts w:ascii="Open Sans" w:hAnsi="Open Sans" w:cs="Open Sans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F0E84"/>
    <w:rPr>
      <w:rFonts w:ascii="Open Sans" w:eastAsiaTheme="majorEastAsia" w:hAnsi="Open Sans" w:cstheme="majorBidi"/>
      <w:b/>
      <w:sz w:val="3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46141"/>
    <w:pPr>
      <w:spacing w:after="0" w:line="360" w:lineRule="auto"/>
      <w:contextualSpacing/>
      <w:jc w:val="left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141"/>
    <w:rPr>
      <w:rFonts w:ascii="Open Sans" w:eastAsiaTheme="majorEastAsia" w:hAnsi="Open Sans" w:cstheme="majorBidi"/>
      <w:spacing w:val="-10"/>
      <w:kern w:val="28"/>
      <w:sz w:val="44"/>
      <w:szCs w:val="56"/>
    </w:rPr>
  </w:style>
  <w:style w:type="paragraph" w:styleId="Header">
    <w:name w:val="header"/>
    <w:basedOn w:val="Normal"/>
    <w:link w:val="HeaderChar"/>
    <w:uiPriority w:val="99"/>
    <w:unhideWhenUsed/>
    <w:rsid w:val="00546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141"/>
    <w:rPr>
      <w:rFonts w:ascii="Open Sans" w:hAnsi="Open Sans"/>
      <w:sz w:val="28"/>
    </w:rPr>
  </w:style>
  <w:style w:type="paragraph" w:styleId="Footer">
    <w:name w:val="footer"/>
    <w:basedOn w:val="Normal"/>
    <w:link w:val="FooterChar"/>
    <w:uiPriority w:val="99"/>
    <w:unhideWhenUsed/>
    <w:rsid w:val="00546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41"/>
    <w:rPr>
      <w:rFonts w:ascii="Open Sans" w:hAnsi="Open Sans"/>
      <w:sz w:val="28"/>
    </w:rPr>
  </w:style>
  <w:style w:type="character" w:styleId="Hyperlink">
    <w:name w:val="Hyperlink"/>
    <w:basedOn w:val="DefaultParagraphFont"/>
    <w:uiPriority w:val="99"/>
    <w:unhideWhenUsed/>
    <w:rsid w:val="00043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23181691131@tn.webe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s:/tn.webex.com/tn/j.php?MTID=m2447c3dcf2f28c3f7b7adc5a71b72560__;!!PRtDf9A!pjlBZ2wMtWikeMzEJk67LRzSjWUEBU4E16vvBtxKW22A_NtHJBaxjkn9m23sxa6-4Hi8995AZuzktaoRaQrlEg$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01477\Downloads\Public%20Meeting%20Noti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Public Meeting Notice Template</Template>
  <TotalTime>9</TotalTime>
  <Pages>2</Pages>
  <Words>147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Public Meeting Notice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Public Meeting Notice</dc:title>
  <dc:subject>Official Public Meeting Notice</dc:subject>
  <dc:creator>Jenna S. Martin</dc:creator>
  <cp:keywords/>
  <dc:description/>
  <cp:lastModifiedBy>Shannon Jones</cp:lastModifiedBy>
  <cp:revision>2</cp:revision>
  <dcterms:created xsi:type="dcterms:W3CDTF">2026-04-23T14:21:00Z</dcterms:created>
  <dcterms:modified xsi:type="dcterms:W3CDTF">2026-04-23T14:21:00Z</dcterms:modified>
</cp:coreProperties>
</file>