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8020" w14:textId="77777777" w:rsidR="008460FC" w:rsidRDefault="008460FC" w:rsidP="008460FC">
      <w:pPr>
        <w:pStyle w:val="Heading1"/>
      </w:pPr>
      <w:r>
        <w:t>FAMILY SUPPORT STATE COUNCIL</w:t>
      </w:r>
    </w:p>
    <w:p w14:paraId="0E0FC51C" w14:textId="5E4C2509" w:rsidR="00040C32" w:rsidRDefault="008460FC" w:rsidP="0041555C">
      <w:pPr>
        <w:jc w:val="left"/>
      </w:pPr>
      <w:r>
        <w:t xml:space="preserve">Next quarterly meeting will </w:t>
      </w:r>
      <w:r w:rsidR="00BC2EBA">
        <w:t>be</w:t>
      </w:r>
      <w:r>
        <w:t xml:space="preserve"> </w:t>
      </w:r>
      <w:r w:rsidR="0041555C">
        <w:rPr>
          <w:b/>
          <w:bCs/>
        </w:rPr>
        <w:t>August 4</w:t>
      </w:r>
      <w:r w:rsidR="00FD5E45">
        <w:rPr>
          <w:b/>
          <w:bCs/>
        </w:rPr>
        <w:t>, 2026</w:t>
      </w:r>
      <w:r w:rsidR="00543821">
        <w:rPr>
          <w:b/>
          <w:bCs/>
        </w:rPr>
        <w:t>,</w:t>
      </w:r>
      <w:r>
        <w:t xml:space="preserve"> </w:t>
      </w:r>
      <w:r w:rsidRPr="00812EA1">
        <w:rPr>
          <w:i/>
          <w:iCs/>
        </w:rPr>
        <w:t>from</w:t>
      </w:r>
      <w:r>
        <w:t xml:space="preserve"> </w:t>
      </w:r>
      <w:r w:rsidR="0004334C">
        <w:rPr>
          <w:b/>
          <w:bCs/>
        </w:rPr>
        <w:t>10am-</w:t>
      </w:r>
      <w:r w:rsidR="00BE12CE">
        <w:rPr>
          <w:b/>
          <w:bCs/>
        </w:rPr>
        <w:t>1</w:t>
      </w:r>
      <w:r w:rsidR="0004334C">
        <w:rPr>
          <w:b/>
          <w:bCs/>
        </w:rPr>
        <w:t>pm</w:t>
      </w:r>
      <w:r>
        <w:t xml:space="preserve"> CT</w:t>
      </w:r>
    </w:p>
    <w:p w14:paraId="5D1207F2" w14:textId="2FB6ACCB" w:rsidR="008460FC" w:rsidRPr="00812EA1" w:rsidRDefault="008460FC" w:rsidP="008460FC">
      <w:pPr>
        <w:pStyle w:val="Heading2"/>
      </w:pPr>
      <w:r>
        <w:t xml:space="preserve">Meeting </w:t>
      </w:r>
      <w:r w:rsidRPr="00812EA1">
        <w:t>Location:</w:t>
      </w:r>
    </w:p>
    <w:p w14:paraId="17C7B2F2" w14:textId="3BFE17CC" w:rsidR="008460FC" w:rsidRDefault="0004334C" w:rsidP="008460FC">
      <w:pPr>
        <w:jc w:val="left"/>
      </w:pPr>
      <w:r>
        <w:t>291 Stewarts Ferry Pike, Nashville, TN 37214</w:t>
      </w:r>
    </w:p>
    <w:p w14:paraId="1DF6BA83" w14:textId="707F4A23" w:rsidR="00040C32" w:rsidRDefault="0004334C" w:rsidP="0041555C">
      <w:pPr>
        <w:jc w:val="left"/>
      </w:pPr>
      <w:r>
        <w:t>STAMPS BUILDING, ROOM 2114</w:t>
      </w:r>
    </w:p>
    <w:p w14:paraId="09FE869D" w14:textId="57207F2B" w:rsidR="0041555C" w:rsidRPr="0041555C" w:rsidRDefault="008460FC" w:rsidP="0041555C">
      <w:pPr>
        <w:pStyle w:val="Heading3"/>
      </w:pPr>
      <w:r w:rsidRPr="00FE6FF3">
        <w:t xml:space="preserve">HYBRID option available via </w:t>
      </w:r>
      <w:r w:rsidR="00040C32">
        <w:t>Webex</w:t>
      </w:r>
      <w:r w:rsidRPr="00FE6FF3">
        <w:t>:</w:t>
      </w:r>
    </w:p>
    <w:p w14:paraId="047EFD1F" w14:textId="77777777" w:rsidR="0041555C" w:rsidRPr="0041555C" w:rsidRDefault="0041555C" w:rsidP="0041555C">
      <w:pPr>
        <w:jc w:val="left"/>
      </w:pPr>
      <w:r w:rsidRPr="0041555C">
        <w:t>Date and time:</w:t>
      </w:r>
    </w:p>
    <w:p w14:paraId="0D8292AA" w14:textId="14BB8A69" w:rsidR="0041555C" w:rsidRP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 xml:space="preserve">Tuesday, August 4, </w:t>
      </w:r>
      <w:proofErr w:type="gramStart"/>
      <w:r w:rsidRPr="0041555C">
        <w:rPr>
          <w:b/>
          <w:bCs/>
        </w:rPr>
        <w:t>2026</w:t>
      </w:r>
      <w:proofErr w:type="gramEnd"/>
      <w:r w:rsidRPr="0041555C">
        <w:rPr>
          <w:b/>
          <w:bCs/>
        </w:rPr>
        <w:t xml:space="preserve"> 10:00 AM | (UTC-05:00) Central Time (US &amp; Canada)</w:t>
      </w:r>
    </w:p>
    <w:p w14:paraId="654145EB" w14:textId="77777777" w:rsidR="0041555C" w:rsidRPr="0041555C" w:rsidRDefault="0041555C" w:rsidP="0041555C">
      <w:pPr>
        <w:jc w:val="left"/>
      </w:pPr>
      <w:r w:rsidRPr="0041555C">
        <w:t>Join link:</w:t>
      </w:r>
    </w:p>
    <w:p w14:paraId="4B7D498E" w14:textId="79B9A64C" w:rsidR="0041555C" w:rsidRP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>https://tn.webex.com/tn/j.php?MTID=m11e1ee42bf578e04f5ebbb845d1c2f29</w:t>
      </w:r>
    </w:p>
    <w:p w14:paraId="207B9784" w14:textId="77777777" w:rsidR="0041555C" w:rsidRPr="0041555C" w:rsidRDefault="0041555C" w:rsidP="0041555C">
      <w:pPr>
        <w:jc w:val="left"/>
      </w:pPr>
      <w:r w:rsidRPr="0041555C">
        <w:t>Webinar number:</w:t>
      </w:r>
    </w:p>
    <w:p w14:paraId="345F6137" w14:textId="622DAEBD" w:rsidR="0041555C" w:rsidRP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>2304 048 3183</w:t>
      </w:r>
    </w:p>
    <w:p w14:paraId="4A214B61" w14:textId="77777777" w:rsidR="0041555C" w:rsidRPr="0041555C" w:rsidRDefault="0041555C" w:rsidP="0041555C">
      <w:pPr>
        <w:jc w:val="left"/>
      </w:pPr>
      <w:r w:rsidRPr="0041555C">
        <w:t xml:space="preserve">Webinar password: </w:t>
      </w:r>
    </w:p>
    <w:p w14:paraId="41A51189" w14:textId="0D956FB1" w:rsidR="0041555C" w:rsidRP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>UWcGqepv532 (89247378 when dialing from a phone or video system)</w:t>
      </w:r>
    </w:p>
    <w:p w14:paraId="749E7A3A" w14:textId="77777777" w:rsidR="0041555C" w:rsidRPr="0041555C" w:rsidRDefault="0041555C" w:rsidP="0041555C">
      <w:pPr>
        <w:jc w:val="left"/>
      </w:pPr>
      <w:r w:rsidRPr="0041555C">
        <w:t>Join by phone</w:t>
      </w:r>
    </w:p>
    <w:p w14:paraId="7EC3EB84" w14:textId="77777777" w:rsidR="0041555C" w:rsidRP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>+1 615-747-4911 Webex Call-In</w:t>
      </w:r>
    </w:p>
    <w:p w14:paraId="56346D4F" w14:textId="43034BCA" w:rsidR="0041555C" w:rsidRP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>+1-415-655-0001 US Toll</w:t>
      </w:r>
    </w:p>
    <w:p w14:paraId="17C03022" w14:textId="77777777" w:rsidR="0041555C" w:rsidRDefault="0041555C" w:rsidP="0041555C">
      <w:pPr>
        <w:jc w:val="left"/>
        <w:rPr>
          <w:b/>
          <w:bCs/>
        </w:rPr>
      </w:pPr>
      <w:r w:rsidRPr="0041555C">
        <w:rPr>
          <w:b/>
          <w:bCs/>
        </w:rPr>
        <w:t>Access code: 230 404 83183</w:t>
      </w:r>
    </w:p>
    <w:p w14:paraId="2BA276F5" w14:textId="38EA8369" w:rsidR="008460FC" w:rsidRDefault="008460FC" w:rsidP="0041555C">
      <w:pPr>
        <w:jc w:val="left"/>
      </w:pPr>
      <w:r>
        <w:t xml:space="preserve">This meeting is open to the public with time set aside at the meeting for public comment. </w:t>
      </w:r>
    </w:p>
    <w:p w14:paraId="143E3186" w14:textId="485ECA9B" w:rsidR="00546141" w:rsidRDefault="008460FC" w:rsidP="0004334C">
      <w:pPr>
        <w:jc w:val="left"/>
        <w:rPr>
          <w:b/>
          <w:bCs/>
        </w:rPr>
      </w:pPr>
      <w:r>
        <w:lastRenderedPageBreak/>
        <w:t xml:space="preserve">For additional information and/or </w:t>
      </w:r>
      <w:r w:rsidR="00040C32">
        <w:t>accommodation</w:t>
      </w:r>
      <w:r>
        <w:t xml:space="preserve">, please contact </w:t>
      </w:r>
      <w:r w:rsidR="0004334C">
        <w:rPr>
          <w:b/>
          <w:bCs/>
        </w:rPr>
        <w:t>Jenna Martin at 615-626-1579</w:t>
      </w:r>
    </w:p>
    <w:p w14:paraId="29C4C847" w14:textId="77777777" w:rsidR="0041555C" w:rsidRDefault="0041555C" w:rsidP="0004334C">
      <w:pPr>
        <w:jc w:val="left"/>
        <w:rPr>
          <w:b/>
          <w:bCs/>
        </w:rPr>
      </w:pPr>
    </w:p>
    <w:p w14:paraId="394AD633" w14:textId="77777777" w:rsidR="0041555C" w:rsidRPr="005A4AED" w:rsidRDefault="0041555C" w:rsidP="0004334C">
      <w:pPr>
        <w:jc w:val="left"/>
      </w:pPr>
    </w:p>
    <w:sectPr w:rsidR="0041555C" w:rsidRPr="005A4AED" w:rsidSect="00546141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0F77" w14:textId="77777777" w:rsidR="00870478" w:rsidRDefault="00870478" w:rsidP="00546141">
      <w:pPr>
        <w:spacing w:after="0" w:line="240" w:lineRule="auto"/>
      </w:pPr>
      <w:r>
        <w:separator/>
      </w:r>
    </w:p>
  </w:endnote>
  <w:endnote w:type="continuationSeparator" w:id="0">
    <w:p w14:paraId="25AED3C1" w14:textId="77777777" w:rsidR="00870478" w:rsidRDefault="00870478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EDB4" w14:textId="77777777" w:rsidR="00870478" w:rsidRDefault="00870478" w:rsidP="00546141">
      <w:pPr>
        <w:spacing w:after="0" w:line="240" w:lineRule="auto"/>
      </w:pPr>
      <w:r>
        <w:separator/>
      </w:r>
    </w:p>
  </w:footnote>
  <w:footnote w:type="continuationSeparator" w:id="0">
    <w:p w14:paraId="35E8CEC0" w14:textId="77777777" w:rsidR="00870478" w:rsidRDefault="00870478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02663207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 descr="Public Meeting Notice, Dept. of Disability and Aging Heading with State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 descr="Public Meeting Notice, Dept. of Disability and Aging Heading with State Sea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1562B"/>
    <w:rsid w:val="00040C32"/>
    <w:rsid w:val="0004334C"/>
    <w:rsid w:val="000D6FD6"/>
    <w:rsid w:val="002F463B"/>
    <w:rsid w:val="00315AF7"/>
    <w:rsid w:val="00347365"/>
    <w:rsid w:val="00355B4F"/>
    <w:rsid w:val="0041555C"/>
    <w:rsid w:val="00525237"/>
    <w:rsid w:val="00543821"/>
    <w:rsid w:val="00546141"/>
    <w:rsid w:val="005A4AED"/>
    <w:rsid w:val="005E54D1"/>
    <w:rsid w:val="006B37AD"/>
    <w:rsid w:val="007176FD"/>
    <w:rsid w:val="0073515C"/>
    <w:rsid w:val="008460FC"/>
    <w:rsid w:val="00870478"/>
    <w:rsid w:val="00881A18"/>
    <w:rsid w:val="0097119D"/>
    <w:rsid w:val="00AF3FBB"/>
    <w:rsid w:val="00B52174"/>
    <w:rsid w:val="00B52C0A"/>
    <w:rsid w:val="00BC2EBA"/>
    <w:rsid w:val="00BE12CE"/>
    <w:rsid w:val="00BF0E84"/>
    <w:rsid w:val="00C2442E"/>
    <w:rsid w:val="00CB69CB"/>
    <w:rsid w:val="00CD77FF"/>
    <w:rsid w:val="00E755ED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33E5C-9AFB-4119-B8C4-C24A15AFC369}"/>
</file>

<file path=customXml/itemProps2.xml><?xml version="1.0" encoding="utf-8"?>
<ds:datastoreItem xmlns:ds="http://schemas.openxmlformats.org/officeDocument/2006/customXml" ds:itemID="{5384C7F0-B6AC-4D16-8ADD-2AAA3D04D721}"/>
</file>

<file path=customXml/itemProps3.xml><?xml version="1.0" encoding="utf-8"?>
<ds:datastoreItem xmlns:ds="http://schemas.openxmlformats.org/officeDocument/2006/customXml" ds:itemID="{1F4E178A-26DC-436B-B9B5-97C84A590404}"/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Jenna S. Martin</cp:lastModifiedBy>
  <cp:revision>2</cp:revision>
  <dcterms:created xsi:type="dcterms:W3CDTF">2026-06-30T20:29:00Z</dcterms:created>
  <dcterms:modified xsi:type="dcterms:W3CDTF">2026-06-30T20:29:00Z</dcterms:modified>
</cp:coreProperties>
</file>