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8020" w14:textId="77777777" w:rsidR="008460FC" w:rsidRDefault="008460FC" w:rsidP="008460FC">
      <w:pPr>
        <w:pStyle w:val="Heading1"/>
      </w:pPr>
      <w:r>
        <w:t>FAMILY SUPPORT STATE COUNCIL</w:t>
      </w:r>
    </w:p>
    <w:p w14:paraId="381E0373" w14:textId="45B7B8C1" w:rsidR="008460FC" w:rsidRDefault="008460FC" w:rsidP="008460FC">
      <w:pPr>
        <w:jc w:val="left"/>
      </w:pPr>
      <w:r>
        <w:t xml:space="preserve">Next quarterly meeting will </w:t>
      </w:r>
      <w:proofErr w:type="gramStart"/>
      <w:r>
        <w:t>be:</w:t>
      </w:r>
      <w:proofErr w:type="gramEnd"/>
      <w:r>
        <w:t xml:space="preserve"> </w:t>
      </w:r>
      <w:r w:rsidR="0004334C">
        <w:rPr>
          <w:b/>
          <w:bCs/>
        </w:rPr>
        <w:t>May 5, 2025</w:t>
      </w:r>
      <w:r>
        <w:t xml:space="preserve"> </w:t>
      </w:r>
      <w:r w:rsidRPr="00812EA1">
        <w:rPr>
          <w:i/>
          <w:iCs/>
        </w:rPr>
        <w:t>from</w:t>
      </w:r>
      <w:r>
        <w:t xml:space="preserve"> </w:t>
      </w:r>
      <w:r w:rsidR="0004334C">
        <w:rPr>
          <w:b/>
          <w:bCs/>
        </w:rPr>
        <w:t>10am-2pm</w:t>
      </w:r>
      <w:r>
        <w:t xml:space="preserve"> CT</w:t>
      </w:r>
    </w:p>
    <w:p w14:paraId="7277129D" w14:textId="77777777" w:rsidR="008460FC" w:rsidRDefault="008460FC" w:rsidP="008460FC">
      <w:pPr>
        <w:jc w:val="left"/>
      </w:pPr>
    </w:p>
    <w:p w14:paraId="5D1207F2" w14:textId="77777777" w:rsidR="008460FC" w:rsidRPr="00812EA1" w:rsidRDefault="008460FC" w:rsidP="008460FC">
      <w:pPr>
        <w:pStyle w:val="Heading2"/>
      </w:pPr>
      <w:r>
        <w:t xml:space="preserve">Meeting </w:t>
      </w:r>
      <w:r w:rsidRPr="00812EA1">
        <w:t>Location:</w:t>
      </w:r>
    </w:p>
    <w:p w14:paraId="17C7B2F2" w14:textId="3BFE17CC" w:rsidR="008460FC" w:rsidRDefault="0004334C" w:rsidP="008460FC">
      <w:pPr>
        <w:jc w:val="left"/>
      </w:pPr>
      <w:r>
        <w:t>291 Stewarts Ferry Pike, Nashville, TN 37214</w:t>
      </w:r>
    </w:p>
    <w:p w14:paraId="444BE15B" w14:textId="4F6B2E3A" w:rsidR="0004334C" w:rsidRDefault="0004334C" w:rsidP="008460FC">
      <w:pPr>
        <w:jc w:val="left"/>
      </w:pPr>
      <w:r>
        <w:t>STAMPS BUILDING, ROOM 2114</w:t>
      </w:r>
    </w:p>
    <w:p w14:paraId="6328B432" w14:textId="77777777" w:rsidR="008460FC" w:rsidRDefault="008460FC" w:rsidP="008460FC">
      <w:pPr>
        <w:jc w:val="left"/>
      </w:pPr>
    </w:p>
    <w:p w14:paraId="2B95CA8A" w14:textId="77777777" w:rsidR="008460FC" w:rsidRPr="00FE6FF3" w:rsidRDefault="008460FC" w:rsidP="008460FC">
      <w:pPr>
        <w:pStyle w:val="Heading3"/>
      </w:pPr>
      <w:r w:rsidRPr="00FE6FF3">
        <w:t>HYBRID option available via MICROSOFT TEAMS:</w:t>
      </w:r>
    </w:p>
    <w:p w14:paraId="70720424" w14:textId="77777777" w:rsidR="0004334C" w:rsidRPr="0004334C" w:rsidRDefault="0004334C" w:rsidP="0004334C">
      <w:pPr>
        <w:jc w:val="left"/>
      </w:pPr>
      <w:hyperlink r:id="rId6" w:tgtFrame="_blank" w:tooltip="Meeting join link" w:history="1">
        <w:r w:rsidRPr="0004334C">
          <w:rPr>
            <w:rStyle w:val="Hyperlink"/>
            <w:b/>
            <w:bCs/>
          </w:rPr>
          <w:t>Join the meeting now</w:t>
        </w:r>
      </w:hyperlink>
      <w:r w:rsidRPr="0004334C">
        <w:t xml:space="preserve"> </w:t>
      </w:r>
    </w:p>
    <w:p w14:paraId="6115DD2D" w14:textId="77777777" w:rsidR="0004334C" w:rsidRPr="0004334C" w:rsidRDefault="0004334C" w:rsidP="0004334C">
      <w:pPr>
        <w:jc w:val="left"/>
      </w:pPr>
      <w:r w:rsidRPr="0004334C">
        <w:t xml:space="preserve">Meeting ID: 240 174 492 503 </w:t>
      </w:r>
    </w:p>
    <w:p w14:paraId="1ED2EA2E" w14:textId="77777777" w:rsidR="0004334C" w:rsidRPr="0004334C" w:rsidRDefault="0004334C" w:rsidP="0004334C">
      <w:pPr>
        <w:jc w:val="left"/>
      </w:pPr>
      <w:r w:rsidRPr="0004334C">
        <w:t xml:space="preserve">Passcode: Nn75Ec2a </w:t>
      </w:r>
    </w:p>
    <w:p w14:paraId="1C6EB098" w14:textId="77777777" w:rsidR="0004334C" w:rsidRPr="0004334C" w:rsidRDefault="0004334C" w:rsidP="0004334C">
      <w:pPr>
        <w:jc w:val="left"/>
      </w:pPr>
      <w:r w:rsidRPr="0004334C">
        <w:pict w14:anchorId="36E25E38">
          <v:rect id="_x0000_i1025" style="width:468pt;height:.75pt" o:hralign="center" o:hrstd="t" o:hr="t" fillcolor="#a0a0a0" stroked="f"/>
        </w:pict>
      </w:r>
    </w:p>
    <w:p w14:paraId="5D796E70" w14:textId="77777777" w:rsidR="0004334C" w:rsidRPr="0004334C" w:rsidRDefault="0004334C" w:rsidP="0004334C">
      <w:pPr>
        <w:jc w:val="left"/>
      </w:pPr>
      <w:r w:rsidRPr="0004334C">
        <w:rPr>
          <w:b/>
          <w:bCs/>
        </w:rPr>
        <w:t xml:space="preserve">Join on a video conferencing </w:t>
      </w:r>
      <w:proofErr w:type="gramStart"/>
      <w:r w:rsidRPr="0004334C">
        <w:rPr>
          <w:b/>
          <w:bCs/>
        </w:rPr>
        <w:t>device</w:t>
      </w:r>
      <w:proofErr w:type="gramEnd"/>
      <w:r w:rsidRPr="0004334C">
        <w:t xml:space="preserve"> </w:t>
      </w:r>
    </w:p>
    <w:p w14:paraId="168EB9DF" w14:textId="77777777" w:rsidR="0004334C" w:rsidRPr="0004334C" w:rsidRDefault="0004334C" w:rsidP="0004334C">
      <w:pPr>
        <w:jc w:val="left"/>
      </w:pPr>
      <w:r w:rsidRPr="0004334C">
        <w:t xml:space="preserve">Tenant key: </w:t>
      </w:r>
      <w:hyperlink r:id="rId7" w:history="1">
        <w:r w:rsidRPr="0004334C">
          <w:rPr>
            <w:rStyle w:val="Hyperlink"/>
          </w:rPr>
          <w:t>stateoftn@m.webex.com</w:t>
        </w:r>
      </w:hyperlink>
      <w:r w:rsidRPr="0004334C">
        <w:t xml:space="preserve"> </w:t>
      </w:r>
    </w:p>
    <w:p w14:paraId="7C7D6B29" w14:textId="77777777" w:rsidR="0004334C" w:rsidRPr="0004334C" w:rsidRDefault="0004334C" w:rsidP="0004334C">
      <w:pPr>
        <w:jc w:val="left"/>
      </w:pPr>
      <w:r w:rsidRPr="0004334C">
        <w:t xml:space="preserve">Video ID: 116 098 745 0 </w:t>
      </w:r>
    </w:p>
    <w:p w14:paraId="72850B36" w14:textId="77777777" w:rsidR="0004334C" w:rsidRDefault="0004334C" w:rsidP="0004334C">
      <w:pPr>
        <w:jc w:val="left"/>
      </w:pPr>
      <w:hyperlink r:id="rId8" w:tgtFrame="_blank" w:history="1">
        <w:r w:rsidRPr="0004334C">
          <w:rPr>
            <w:rStyle w:val="Hyperlink"/>
          </w:rPr>
          <w:t>More info</w:t>
        </w:r>
      </w:hyperlink>
      <w:r w:rsidRPr="0004334C">
        <w:t xml:space="preserve"> </w:t>
      </w:r>
    </w:p>
    <w:p w14:paraId="6C83A3FF" w14:textId="77777777" w:rsidR="0004334C" w:rsidRDefault="0004334C" w:rsidP="0004334C">
      <w:pPr>
        <w:jc w:val="left"/>
      </w:pPr>
    </w:p>
    <w:p w14:paraId="2BA276F5" w14:textId="77777777" w:rsidR="008460FC" w:rsidRDefault="008460FC" w:rsidP="008460FC">
      <w:pPr>
        <w:jc w:val="left"/>
      </w:pPr>
      <w:r>
        <w:t xml:space="preserve">This meeting is open to the public with time set aside at the meeting for public comment. </w:t>
      </w:r>
    </w:p>
    <w:p w14:paraId="143E3186" w14:textId="1B32DA3D" w:rsidR="00546141" w:rsidRPr="005A4AED" w:rsidRDefault="008460FC" w:rsidP="0004334C">
      <w:pPr>
        <w:jc w:val="left"/>
      </w:pPr>
      <w:r>
        <w:t xml:space="preserve">For additional information and/or accommodations, please contact </w:t>
      </w:r>
      <w:r w:rsidR="0004334C">
        <w:rPr>
          <w:b/>
          <w:bCs/>
        </w:rPr>
        <w:t>Jenna Martin at 615-626-1579</w:t>
      </w:r>
    </w:p>
    <w:sectPr w:rsidR="00546141" w:rsidRPr="005A4AED" w:rsidSect="00546141">
      <w:headerReference w:type="default" r:id="rId9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49815" w14:textId="77777777" w:rsidR="001365F0" w:rsidRDefault="001365F0" w:rsidP="00546141">
      <w:pPr>
        <w:spacing w:after="0" w:line="240" w:lineRule="auto"/>
      </w:pPr>
      <w:r>
        <w:separator/>
      </w:r>
    </w:p>
  </w:endnote>
  <w:endnote w:type="continuationSeparator" w:id="0">
    <w:p w14:paraId="7531A2F6" w14:textId="77777777" w:rsidR="001365F0" w:rsidRDefault="001365F0" w:rsidP="0054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DFCF" w14:textId="77777777" w:rsidR="001365F0" w:rsidRDefault="001365F0" w:rsidP="00546141">
      <w:pPr>
        <w:spacing w:after="0" w:line="240" w:lineRule="auto"/>
      </w:pPr>
      <w:r>
        <w:separator/>
      </w:r>
    </w:p>
  </w:footnote>
  <w:footnote w:type="continuationSeparator" w:id="0">
    <w:p w14:paraId="28C47694" w14:textId="77777777" w:rsidR="001365F0" w:rsidRDefault="001365F0" w:rsidP="00546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B30E4" w14:textId="77777777" w:rsidR="00546141" w:rsidRDefault="00546141">
    <w:pPr>
      <w:pStyle w:val="Header"/>
    </w:pPr>
    <w:r w:rsidRPr="00415617">
      <w:rPr>
        <w:rFonts w:cs="Open Sans"/>
        <w:noProof/>
        <w:szCs w:val="28"/>
      </w:rPr>
      <w:drawing>
        <wp:anchor distT="0" distB="0" distL="114300" distR="114300" simplePos="0" relativeHeight="251659264" behindDoc="1" locked="0" layoutInCell="1" allowOverlap="1" wp14:anchorId="2D7B0C6B" wp14:editId="64983DA9">
          <wp:simplePos x="0" y="0"/>
          <wp:positionH relativeFrom="margin">
            <wp:align>right</wp:align>
          </wp:positionH>
          <wp:positionV relativeFrom="margin">
            <wp:posOffset>-1202690</wp:posOffset>
          </wp:positionV>
          <wp:extent cx="6858000" cy="939097"/>
          <wp:effectExtent l="0" t="0" r="0" b="0"/>
          <wp:wrapNone/>
          <wp:docPr id="18737206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2063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39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F6CA7" w14:textId="77777777" w:rsidR="00546141" w:rsidRDefault="00546141">
    <w:pPr>
      <w:pStyle w:val="Header"/>
    </w:pPr>
  </w:p>
  <w:p w14:paraId="5FB803A1" w14:textId="77777777" w:rsidR="00546141" w:rsidRDefault="00546141">
    <w:pPr>
      <w:pStyle w:val="Header"/>
    </w:pPr>
  </w:p>
  <w:p w14:paraId="317023D6" w14:textId="77777777" w:rsidR="00546141" w:rsidRDefault="00546141">
    <w:pPr>
      <w:pStyle w:val="Header"/>
    </w:pPr>
  </w:p>
  <w:p w14:paraId="361B953F" w14:textId="77777777" w:rsidR="00546141" w:rsidRPr="00546141" w:rsidRDefault="00546141">
    <w:pPr>
      <w:pStyle w:val="Header"/>
      <w:rPr>
        <w:sz w:val="22"/>
        <w:szCs w:val="18"/>
      </w:rPr>
    </w:pPr>
    <w:r w:rsidRPr="00546141">
      <w:rPr>
        <w:sz w:val="22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4C"/>
    <w:rsid w:val="0004334C"/>
    <w:rsid w:val="001365F0"/>
    <w:rsid w:val="00546141"/>
    <w:rsid w:val="005A4AED"/>
    <w:rsid w:val="0073515C"/>
    <w:rsid w:val="008460FC"/>
    <w:rsid w:val="0097119D"/>
    <w:rsid w:val="00B52174"/>
    <w:rsid w:val="00BF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A5D4F"/>
  <w15:chartTrackingRefBased/>
  <w15:docId w15:val="{62417D74-2731-4182-8C81-15D7DF74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FC"/>
    <w:pPr>
      <w:jc w:val="both"/>
    </w:pPr>
    <w:rPr>
      <w:rFonts w:ascii="Open Sans" w:hAnsi="Open Sans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A4AED"/>
    <w:pPr>
      <w:keepNext/>
      <w:keepLines/>
      <w:spacing w:before="240" w:after="240" w:line="240" w:lineRule="auto"/>
      <w:jc w:val="left"/>
      <w:outlineLvl w:val="0"/>
    </w:pPr>
    <w:rPr>
      <w:rFonts w:eastAsiaTheme="majorEastAsia" w:cstheme="majorBidi"/>
      <w:b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E84"/>
    <w:pPr>
      <w:jc w:val="left"/>
      <w:outlineLvl w:val="1"/>
    </w:pPr>
    <w:rPr>
      <w:rFonts w:cs="Open Sans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0E84"/>
    <w:pPr>
      <w:keepNext/>
      <w:keepLines/>
      <w:spacing w:before="40" w:after="0"/>
      <w:jc w:val="left"/>
      <w:outlineLvl w:val="2"/>
    </w:pPr>
    <w:rPr>
      <w:rFonts w:eastAsiaTheme="majorEastAsia" w:cstheme="majorBidi"/>
      <w:b/>
      <w:sz w:val="3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AED"/>
    <w:rPr>
      <w:rFonts w:ascii="Open Sans" w:eastAsiaTheme="majorEastAsia" w:hAnsi="Open Sans" w:cstheme="majorBidi"/>
      <w:b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0E84"/>
    <w:rPr>
      <w:rFonts w:ascii="Open Sans" w:hAnsi="Open Sans" w:cs="Open Sans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F0E84"/>
    <w:rPr>
      <w:rFonts w:ascii="Open Sans" w:eastAsiaTheme="majorEastAsia" w:hAnsi="Open Sans" w:cstheme="majorBidi"/>
      <w:b/>
      <w:sz w:val="32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46141"/>
    <w:pPr>
      <w:spacing w:after="0" w:line="360" w:lineRule="auto"/>
      <w:contextualSpacing/>
      <w:jc w:val="left"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141"/>
    <w:rPr>
      <w:rFonts w:ascii="Open Sans" w:eastAsiaTheme="majorEastAsia" w:hAnsi="Open Sans" w:cstheme="majorBidi"/>
      <w:spacing w:val="-10"/>
      <w:kern w:val="28"/>
      <w:sz w:val="44"/>
      <w:szCs w:val="56"/>
    </w:rPr>
  </w:style>
  <w:style w:type="paragraph" w:styleId="Header">
    <w:name w:val="header"/>
    <w:basedOn w:val="Normal"/>
    <w:link w:val="HeaderChar"/>
    <w:uiPriority w:val="99"/>
    <w:unhideWhenUsed/>
    <w:rsid w:val="00546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141"/>
    <w:rPr>
      <w:rFonts w:ascii="Open Sans" w:hAnsi="Open Sans"/>
      <w:sz w:val="28"/>
    </w:rPr>
  </w:style>
  <w:style w:type="paragraph" w:styleId="Footer">
    <w:name w:val="footer"/>
    <w:basedOn w:val="Normal"/>
    <w:link w:val="FooterChar"/>
    <w:uiPriority w:val="99"/>
    <w:unhideWhenUsed/>
    <w:rsid w:val="00546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41"/>
    <w:rPr>
      <w:rFonts w:ascii="Open Sans" w:hAnsi="Open Sans"/>
      <w:sz w:val="28"/>
    </w:rPr>
  </w:style>
  <w:style w:type="character" w:styleId="Hyperlink">
    <w:name w:val="Hyperlink"/>
    <w:basedOn w:val="DefaultParagraphFont"/>
    <w:uiPriority w:val="99"/>
    <w:unhideWhenUsed/>
    <w:rsid w:val="00043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ex.com/msteams?confid=1160987450&amp;tenantkey=stateoftn&amp;domain=m.webex.com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stateoftn@m.webex.com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TViY2Y5ZmEtZjYwNy00YTZmLWFmYzItMTRjOTNlMDhhMzZk%40thread.v2/0?context=%7b%22Tid%22%3a%22f345bebf-0d71-4337-9281-24b941616c36%22%2c%22Oid%22%3a%22a9112165-a185-4c38-909a-1488285b1e8e%22%7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01477\Downloads\Public%20Meeting%20Noti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18CBBE-7C77-4185-B4A7-8D732FA4A510}"/>
</file>

<file path=customXml/itemProps2.xml><?xml version="1.0" encoding="utf-8"?>
<ds:datastoreItem xmlns:ds="http://schemas.openxmlformats.org/officeDocument/2006/customXml" ds:itemID="{C166A950-6279-45D8-B2CA-DDCFCF074D12}"/>
</file>

<file path=customXml/itemProps3.xml><?xml version="1.0" encoding="utf-8"?>
<ds:datastoreItem xmlns:ds="http://schemas.openxmlformats.org/officeDocument/2006/customXml" ds:itemID="{5285F870-496E-4019-9962-9AB399AFB1C3}"/>
</file>

<file path=docProps/app.xml><?xml version="1.0" encoding="utf-8"?>
<Properties xmlns="http://schemas.openxmlformats.org/officeDocument/2006/extended-properties" xmlns:vt="http://schemas.openxmlformats.org/officeDocument/2006/docPropsVTypes">
  <Template>Public Meeting Notice Template.dotx</Template>
  <TotalTime>4</TotalTime>
  <Pages>1</Pages>
  <Words>134</Words>
  <Characters>912</Characters>
  <Application>Microsoft Office Word</Application>
  <DocSecurity>0</DocSecurity>
  <Lines>182</Lines>
  <Paragraphs>29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Public Meeting Notice</dc:title>
  <dc:subject>Official Public Meeting Notice</dc:subject>
  <dc:creator>Jenna S. Martin</dc:creator>
  <cp:keywords/>
  <dc:description/>
  <cp:lastModifiedBy>Jenna S. Martin</cp:lastModifiedBy>
  <cp:revision>1</cp:revision>
  <dcterms:created xsi:type="dcterms:W3CDTF">2025-01-22T16:14:00Z</dcterms:created>
  <dcterms:modified xsi:type="dcterms:W3CDTF">2025-01-22T16:18:00Z</dcterms:modified>
</cp:coreProperties>
</file>