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8020" w14:textId="336F2AA6" w:rsidR="008460FC" w:rsidRDefault="00942B90" w:rsidP="008460FC">
      <w:pPr>
        <w:pStyle w:val="Heading1"/>
      </w:pPr>
      <w:r>
        <w:t>EL CONSEJO DE TN SOBRE EL TRASTORNO DEL ESPECTRO AUTISTA</w:t>
      </w:r>
    </w:p>
    <w:p w14:paraId="381E0373" w14:textId="348045D7" w:rsidR="008460FC" w:rsidRDefault="00942B90" w:rsidP="008460FC">
      <w:pPr>
        <w:jc w:val="left"/>
      </w:pPr>
      <w:r>
        <w:t xml:space="preserve">La </w:t>
      </w:r>
      <w:r w:rsidRPr="00942B90">
        <w:rPr>
          <w:lang w:val="es-VE"/>
        </w:rPr>
        <w:t>próxima</w:t>
      </w:r>
      <w:r w:rsidRPr="00942B90">
        <w:t xml:space="preserve"> </w:t>
      </w:r>
      <w:r w:rsidRPr="00942B90">
        <w:rPr>
          <w:lang w:val="es-VE"/>
        </w:rPr>
        <w:t>reunión</w:t>
      </w:r>
      <w:r>
        <w:t xml:space="preserve"> trimestral </w:t>
      </w:r>
      <w:proofErr w:type="spellStart"/>
      <w:r>
        <w:t>será</w:t>
      </w:r>
      <w:proofErr w:type="spellEnd"/>
      <w:r>
        <w:t>:</w:t>
      </w:r>
      <w:r w:rsidR="008460FC">
        <w:t xml:space="preserve"> </w:t>
      </w:r>
      <w:r>
        <w:t>2</w:t>
      </w:r>
      <w:r w:rsidR="00475DFE">
        <w:t>8</w:t>
      </w:r>
      <w:r>
        <w:t xml:space="preserve"> de </w:t>
      </w:r>
      <w:r w:rsidR="00317C0B">
        <w:t>julio</w:t>
      </w:r>
      <w:r>
        <w:t xml:space="preserve"> de </w:t>
      </w:r>
      <w:r w:rsidR="00250CDB">
        <w:t>202</w:t>
      </w:r>
      <w:r w:rsidR="006B089C">
        <w:t>6</w:t>
      </w:r>
      <w:r w:rsidR="00250CDB">
        <w:t xml:space="preserve"> De</w:t>
      </w:r>
      <w:r w:rsidR="008460FC">
        <w:t xml:space="preserve"> </w:t>
      </w:r>
      <w:r w:rsidR="0004334C">
        <w:rPr>
          <w:b/>
          <w:bCs/>
        </w:rPr>
        <w:t>10am-2pm</w:t>
      </w:r>
      <w:r w:rsidR="008460FC">
        <w:t xml:space="preserve"> CT</w:t>
      </w:r>
    </w:p>
    <w:p w14:paraId="7277129D" w14:textId="77777777" w:rsidR="008460FC" w:rsidRDefault="008460FC" w:rsidP="008460FC">
      <w:pPr>
        <w:jc w:val="left"/>
      </w:pPr>
    </w:p>
    <w:p w14:paraId="5DC0E727" w14:textId="77777777" w:rsidR="00942B90" w:rsidRPr="00812EA1" w:rsidRDefault="00942B90" w:rsidP="009F6593">
      <w:pPr>
        <w:pStyle w:val="Heading2"/>
      </w:pPr>
      <w:r w:rsidRPr="00812EA1">
        <w:t xml:space="preserve">Lugar de la </w:t>
      </w:r>
      <w:proofErr w:type="spellStart"/>
      <w:r w:rsidRPr="00812EA1">
        <w:t>reunión</w:t>
      </w:r>
      <w:proofErr w:type="spellEnd"/>
      <w:r w:rsidRPr="00812EA1">
        <w:t>:</w:t>
      </w:r>
    </w:p>
    <w:p w14:paraId="749A0027" w14:textId="77777777" w:rsidR="006B089C" w:rsidRDefault="006B089C" w:rsidP="00C81093">
      <w:pPr>
        <w:jc w:val="left"/>
      </w:pPr>
      <w:r>
        <w:t>275 Stewarts Ferry Pike, Nashville TN 37214</w:t>
      </w:r>
    </w:p>
    <w:p w14:paraId="5304D3E0" w14:textId="77777777" w:rsidR="006B089C" w:rsidRDefault="006B089C" w:rsidP="00C81093">
      <w:pPr>
        <w:jc w:val="left"/>
      </w:pPr>
      <w:proofErr w:type="spellStart"/>
      <w:r>
        <w:t>Edificio</w:t>
      </w:r>
      <w:proofErr w:type="spellEnd"/>
      <w:r>
        <w:t xml:space="preserve"> One Cannon Way, Sala de </w:t>
      </w:r>
      <w:proofErr w:type="spellStart"/>
      <w:r>
        <w:t>Conferencias</w:t>
      </w:r>
      <w:proofErr w:type="spellEnd"/>
      <w:r>
        <w:t xml:space="preserve"> Debra K. Payne (</w:t>
      </w:r>
      <w:proofErr w:type="spellStart"/>
      <w:r>
        <w:t>sótano</w:t>
      </w:r>
      <w:proofErr w:type="spellEnd"/>
      <w:r>
        <w:t>)</w:t>
      </w:r>
    </w:p>
    <w:p w14:paraId="6328B432" w14:textId="77777777" w:rsidR="008460FC" w:rsidRDefault="008460FC" w:rsidP="008460FC">
      <w:pPr>
        <w:jc w:val="left"/>
      </w:pPr>
    </w:p>
    <w:p w14:paraId="6C83A3FF" w14:textId="77777777" w:rsidR="0004334C" w:rsidRDefault="0004334C" w:rsidP="0004334C">
      <w:pPr>
        <w:jc w:val="left"/>
      </w:pPr>
    </w:p>
    <w:p w14:paraId="223EC24E" w14:textId="77777777" w:rsidR="00942B90" w:rsidRDefault="00942B90" w:rsidP="0018773C">
      <w:pPr>
        <w:jc w:val="left"/>
      </w:pPr>
      <w:r>
        <w:t xml:space="preserve">Esta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abierta</w:t>
      </w:r>
      <w:proofErr w:type="spellEnd"/>
      <w:r>
        <w:t xml:space="preserve"> al </w:t>
      </w:r>
      <w:proofErr w:type="spellStart"/>
      <w:r>
        <w:t>público</w:t>
      </w:r>
      <w:proofErr w:type="spellEnd"/>
      <w:r>
        <w:t xml:space="preserve"> y se </w:t>
      </w:r>
      <w:proofErr w:type="spellStart"/>
      <w:r>
        <w:t>reserva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reunión</w:t>
      </w:r>
      <w:proofErr w:type="spellEnd"/>
      <w:r>
        <w:t xml:space="preserve"> para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. </w:t>
      </w:r>
    </w:p>
    <w:p w14:paraId="5CB0FC4E" w14:textId="77777777" w:rsidR="00942B90" w:rsidRPr="005A4AED" w:rsidRDefault="00942B90" w:rsidP="0018773C">
      <w:pPr>
        <w:jc w:val="left"/>
      </w:pPr>
      <w:r>
        <w:t xml:space="preserve">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y/o </w:t>
      </w:r>
      <w:proofErr w:type="spellStart"/>
      <w:r>
        <w:t>adaptaciones</w:t>
      </w:r>
      <w:proofErr w:type="spellEnd"/>
      <w:r>
        <w:t xml:space="preserve">, </w:t>
      </w:r>
      <w:proofErr w:type="spellStart"/>
      <w:r>
        <w:t>comuníquese</w:t>
      </w:r>
      <w:proofErr w:type="spellEnd"/>
      <w:r>
        <w:t xml:space="preserve"> con </w:t>
      </w:r>
      <w:r>
        <w:rPr>
          <w:b/>
          <w:bCs/>
        </w:rPr>
        <w:t>Jenna Martin al 615-626-1579</w:t>
      </w:r>
    </w:p>
    <w:p w14:paraId="143E3186" w14:textId="6AB0F89E" w:rsidR="00546141" w:rsidRPr="005A4AED" w:rsidRDefault="00546141" w:rsidP="0004334C">
      <w:pPr>
        <w:jc w:val="left"/>
      </w:pPr>
    </w:p>
    <w:sectPr w:rsidR="00546141" w:rsidRPr="005A4AED" w:rsidSect="00546141">
      <w:headerReference w:type="default" r:id="rId6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F4AC" w14:textId="77777777" w:rsidR="00502A23" w:rsidRDefault="00502A23" w:rsidP="00546141">
      <w:pPr>
        <w:spacing w:after="0" w:line="240" w:lineRule="auto"/>
      </w:pPr>
      <w:r>
        <w:separator/>
      </w:r>
    </w:p>
  </w:endnote>
  <w:endnote w:type="continuationSeparator" w:id="0">
    <w:p w14:paraId="6C3C595F" w14:textId="77777777" w:rsidR="00502A23" w:rsidRDefault="00502A23" w:rsidP="0054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AD62" w14:textId="77777777" w:rsidR="00502A23" w:rsidRDefault="00502A23" w:rsidP="00546141">
      <w:pPr>
        <w:spacing w:after="0" w:line="240" w:lineRule="auto"/>
      </w:pPr>
      <w:r>
        <w:separator/>
      </w:r>
    </w:p>
  </w:footnote>
  <w:footnote w:type="continuationSeparator" w:id="0">
    <w:p w14:paraId="4B08579E" w14:textId="77777777" w:rsidR="00502A23" w:rsidRDefault="00502A23" w:rsidP="0054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30E4" w14:textId="77777777" w:rsidR="00546141" w:rsidRDefault="00546141">
    <w:pPr>
      <w:pStyle w:val="Header"/>
    </w:pPr>
    <w:r w:rsidRPr="00415617">
      <w:rPr>
        <w:rFonts w:cs="Open Sans"/>
        <w:noProof/>
        <w:szCs w:val="28"/>
      </w:rPr>
      <w:drawing>
        <wp:anchor distT="0" distB="0" distL="114300" distR="114300" simplePos="0" relativeHeight="251659264" behindDoc="1" locked="0" layoutInCell="1" allowOverlap="1" wp14:anchorId="2D7B0C6B" wp14:editId="64983DA9">
          <wp:simplePos x="0" y="0"/>
          <wp:positionH relativeFrom="margin">
            <wp:align>right</wp:align>
          </wp:positionH>
          <wp:positionV relativeFrom="margin">
            <wp:posOffset>-1202690</wp:posOffset>
          </wp:positionV>
          <wp:extent cx="6858000" cy="939097"/>
          <wp:effectExtent l="0" t="0" r="0" b="0"/>
          <wp:wrapNone/>
          <wp:docPr id="1873720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2063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39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F6CA7" w14:textId="77777777" w:rsidR="00546141" w:rsidRDefault="00546141">
    <w:pPr>
      <w:pStyle w:val="Header"/>
    </w:pPr>
  </w:p>
  <w:p w14:paraId="5FB803A1" w14:textId="77777777" w:rsidR="00546141" w:rsidRDefault="00546141">
    <w:pPr>
      <w:pStyle w:val="Header"/>
    </w:pPr>
  </w:p>
  <w:p w14:paraId="317023D6" w14:textId="77777777" w:rsidR="00546141" w:rsidRDefault="00546141">
    <w:pPr>
      <w:pStyle w:val="Header"/>
    </w:pPr>
  </w:p>
  <w:p w14:paraId="361B953F" w14:textId="77777777" w:rsidR="00546141" w:rsidRPr="00546141" w:rsidRDefault="00546141">
    <w:pPr>
      <w:pStyle w:val="Header"/>
      <w:rPr>
        <w:sz w:val="22"/>
        <w:szCs w:val="18"/>
      </w:rPr>
    </w:pPr>
    <w:r w:rsidRPr="00546141">
      <w:rPr>
        <w:sz w:val="22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4C"/>
    <w:rsid w:val="0004334C"/>
    <w:rsid w:val="00146F4C"/>
    <w:rsid w:val="00250CDB"/>
    <w:rsid w:val="00317C0B"/>
    <w:rsid w:val="00366C99"/>
    <w:rsid w:val="00375F84"/>
    <w:rsid w:val="003C40FB"/>
    <w:rsid w:val="00475DFE"/>
    <w:rsid w:val="00502A23"/>
    <w:rsid w:val="00546141"/>
    <w:rsid w:val="005A4AED"/>
    <w:rsid w:val="006B089C"/>
    <w:rsid w:val="006C11F3"/>
    <w:rsid w:val="0073515C"/>
    <w:rsid w:val="00764E57"/>
    <w:rsid w:val="008460FC"/>
    <w:rsid w:val="00942B90"/>
    <w:rsid w:val="0097119D"/>
    <w:rsid w:val="009D17AE"/>
    <w:rsid w:val="00B52174"/>
    <w:rsid w:val="00B77616"/>
    <w:rsid w:val="00B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A5D4F"/>
  <w15:chartTrackingRefBased/>
  <w15:docId w15:val="{62417D74-2731-4182-8C81-15D7DF74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FC"/>
    <w:pPr>
      <w:jc w:val="both"/>
    </w:pPr>
    <w:rPr>
      <w:rFonts w:ascii="Open Sans" w:hAnsi="Open Sans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4AED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E84"/>
    <w:pPr>
      <w:jc w:val="left"/>
      <w:outlineLvl w:val="1"/>
    </w:pPr>
    <w:rPr>
      <w:rFonts w:cs="Open Sans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E84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AED"/>
    <w:rPr>
      <w:rFonts w:ascii="Open Sans" w:eastAsiaTheme="majorEastAsia" w:hAnsi="Open Sans" w:cstheme="majorBidi"/>
      <w:b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0E84"/>
    <w:rPr>
      <w:rFonts w:ascii="Open Sans" w:hAnsi="Open Sans" w:cs="Open Sans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F0E84"/>
    <w:rPr>
      <w:rFonts w:ascii="Open Sans" w:eastAsiaTheme="majorEastAsia" w:hAnsi="Open Sans" w:cstheme="majorBidi"/>
      <w:b/>
      <w:sz w:val="3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46141"/>
    <w:pPr>
      <w:spacing w:after="0" w:line="360" w:lineRule="auto"/>
      <w:contextualSpacing/>
      <w:jc w:val="left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41"/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paragraph" w:styleId="Header">
    <w:name w:val="header"/>
    <w:basedOn w:val="Normal"/>
    <w:link w:val="Head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41"/>
    <w:rPr>
      <w:rFonts w:ascii="Open Sans" w:hAnsi="Open Sans"/>
      <w:sz w:val="28"/>
    </w:rPr>
  </w:style>
  <w:style w:type="paragraph" w:styleId="Footer">
    <w:name w:val="footer"/>
    <w:basedOn w:val="Normal"/>
    <w:link w:val="Foot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41"/>
    <w:rPr>
      <w:rFonts w:ascii="Open Sans" w:hAnsi="Open Sans"/>
      <w:sz w:val="28"/>
    </w:rPr>
  </w:style>
  <w:style w:type="character" w:styleId="Hyperlink">
    <w:name w:val="Hyperlink"/>
    <w:basedOn w:val="DefaultParagraphFont"/>
    <w:uiPriority w:val="99"/>
    <w:unhideWhenUsed/>
    <w:rsid w:val="00043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01477\Downloads\Public%20Meeting%20No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A7265-B2EC-4034-90AC-C048916CA4A1}"/>
</file>

<file path=customXml/itemProps2.xml><?xml version="1.0" encoding="utf-8"?>
<ds:datastoreItem xmlns:ds="http://schemas.openxmlformats.org/officeDocument/2006/customXml" ds:itemID="{515F7713-D3C1-40B0-A159-FF8D63C286F4}"/>
</file>

<file path=customXml/itemProps3.xml><?xml version="1.0" encoding="utf-8"?>
<ds:datastoreItem xmlns:ds="http://schemas.openxmlformats.org/officeDocument/2006/customXml" ds:itemID="{BCBB43C1-72DC-4DE6-AF97-7504CCEA3334}"/>
</file>

<file path=docProps/app.xml><?xml version="1.0" encoding="utf-8"?>
<Properties xmlns="http://schemas.openxmlformats.org/officeDocument/2006/extended-properties" xmlns:vt="http://schemas.openxmlformats.org/officeDocument/2006/docPropsVTypes">
  <Template>Public Meeting Notice Template.dotx</Template>
  <TotalTime>1</TotalTime>
  <Pages>1</Pages>
  <Words>71</Words>
  <Characters>393</Characters>
  <Application>Microsoft Office Word</Application>
  <DocSecurity>0</DocSecurity>
  <Lines>16</Lines>
  <Paragraphs>9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Public Meeting Notice</dc:title>
  <dc:subject>Official Public Meeting Notice</dc:subject>
  <dc:creator>Jenna S. Martin</dc:creator>
  <cp:keywords/>
  <dc:description/>
  <cp:lastModifiedBy>Jenna S. Martin</cp:lastModifiedBy>
  <cp:revision>2</cp:revision>
  <dcterms:created xsi:type="dcterms:W3CDTF">2026-06-22T20:16:00Z</dcterms:created>
  <dcterms:modified xsi:type="dcterms:W3CDTF">2026-06-22T20:16:00Z</dcterms:modified>
</cp:coreProperties>
</file>