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8020" w14:textId="23AD85E0" w:rsidR="008460FC" w:rsidRDefault="00764E57" w:rsidP="008460FC">
      <w:pPr>
        <w:pStyle w:val="Heading1"/>
      </w:pPr>
      <w:r>
        <w:t>TN COUNCIL ON AUTISM SPECTRUM DISORDER</w:t>
      </w:r>
    </w:p>
    <w:p w14:paraId="381E0373" w14:textId="52E8CAFA" w:rsidR="008460FC" w:rsidRDefault="008460FC" w:rsidP="008460FC">
      <w:pPr>
        <w:jc w:val="left"/>
      </w:pPr>
      <w:r>
        <w:t xml:space="preserve">Next quarterly meeting will be: </w:t>
      </w:r>
      <w:r w:rsidR="00686E49">
        <w:rPr>
          <w:b/>
          <w:bCs/>
        </w:rPr>
        <w:t>October</w:t>
      </w:r>
      <w:r w:rsidR="00764E57">
        <w:rPr>
          <w:b/>
          <w:bCs/>
        </w:rPr>
        <w:t xml:space="preserve"> 2</w:t>
      </w:r>
      <w:r w:rsidR="00686E49">
        <w:rPr>
          <w:b/>
          <w:bCs/>
        </w:rPr>
        <w:t>8</w:t>
      </w:r>
      <w:r w:rsidR="00764E57">
        <w:rPr>
          <w:b/>
          <w:bCs/>
        </w:rPr>
        <w:t>, 2025</w:t>
      </w:r>
      <w:r>
        <w:t xml:space="preserve"> </w:t>
      </w:r>
      <w:r w:rsidRPr="00812EA1">
        <w:rPr>
          <w:i/>
          <w:iCs/>
        </w:rPr>
        <w:t>from</w:t>
      </w:r>
      <w:r>
        <w:t xml:space="preserve"> </w:t>
      </w:r>
      <w:r w:rsidR="0004334C">
        <w:rPr>
          <w:b/>
          <w:bCs/>
        </w:rPr>
        <w:t>10am-2pm</w:t>
      </w:r>
      <w:r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1207F2" w14:textId="77777777" w:rsidR="008460FC" w:rsidRPr="00812EA1" w:rsidRDefault="008460FC" w:rsidP="008460FC">
      <w:pPr>
        <w:pStyle w:val="Heading2"/>
      </w:pPr>
      <w:r>
        <w:t xml:space="preserve">Meeting </w:t>
      </w:r>
      <w:r w:rsidRPr="00812EA1">
        <w:t>Location:</w:t>
      </w:r>
    </w:p>
    <w:p w14:paraId="17C7B2F2" w14:textId="51B2600E" w:rsidR="008460FC" w:rsidRDefault="00764E57" w:rsidP="008460FC">
      <w:pPr>
        <w:jc w:val="left"/>
      </w:pPr>
      <w:r>
        <w:t>220 French Landing Drive</w:t>
      </w:r>
      <w:r w:rsidR="0004334C">
        <w:t>, Nashville, TN 372</w:t>
      </w:r>
      <w:r>
        <w:t>43</w:t>
      </w:r>
    </w:p>
    <w:p w14:paraId="444BE15B" w14:textId="1DA40E12" w:rsidR="0004334C" w:rsidRDefault="00764E57" w:rsidP="008460FC">
      <w:pPr>
        <w:jc w:val="left"/>
      </w:pPr>
      <w:r>
        <w:t>FLOOR 1B, PEARL ROOM</w:t>
      </w:r>
    </w:p>
    <w:p w14:paraId="6328B432" w14:textId="77777777" w:rsidR="008460FC" w:rsidRDefault="008460FC" w:rsidP="008460FC">
      <w:pPr>
        <w:jc w:val="left"/>
      </w:pPr>
    </w:p>
    <w:p w14:paraId="6C83A3FF" w14:textId="77777777" w:rsidR="0004334C" w:rsidRDefault="0004334C" w:rsidP="0004334C">
      <w:pPr>
        <w:jc w:val="left"/>
      </w:pPr>
    </w:p>
    <w:p w14:paraId="2BA276F5" w14:textId="77777777" w:rsidR="008460FC" w:rsidRDefault="008460FC" w:rsidP="008460FC">
      <w:pPr>
        <w:jc w:val="left"/>
      </w:pPr>
      <w:r>
        <w:t xml:space="preserve">This meeting is open to the public with time set aside at the meeting for public comment. </w:t>
      </w:r>
    </w:p>
    <w:p w14:paraId="143E3186" w14:textId="1B32DA3D" w:rsidR="00546141" w:rsidRPr="005A4AED" w:rsidRDefault="008460FC" w:rsidP="0004334C">
      <w:pPr>
        <w:jc w:val="left"/>
      </w:pPr>
      <w:r>
        <w:t xml:space="preserve">For additional information and/or accommodations, please contact </w:t>
      </w:r>
      <w:r w:rsidR="0004334C">
        <w:rPr>
          <w:b/>
          <w:bCs/>
        </w:rPr>
        <w:t>Jenna Martin at 615-626-1579</w:t>
      </w:r>
    </w:p>
    <w:sectPr w:rsidR="00546141" w:rsidRPr="005A4AED" w:rsidSect="00546141">
      <w:head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22CC" w14:textId="77777777" w:rsidR="00CD4718" w:rsidRDefault="00CD4718" w:rsidP="00546141">
      <w:pPr>
        <w:spacing w:after="0" w:line="240" w:lineRule="auto"/>
      </w:pPr>
      <w:r>
        <w:separator/>
      </w:r>
    </w:p>
  </w:endnote>
  <w:endnote w:type="continuationSeparator" w:id="0">
    <w:p w14:paraId="7B952D47" w14:textId="77777777" w:rsidR="00CD4718" w:rsidRDefault="00CD4718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95FB" w14:textId="77777777" w:rsidR="00CD4718" w:rsidRDefault="00CD4718" w:rsidP="00546141">
      <w:pPr>
        <w:spacing w:after="0" w:line="240" w:lineRule="auto"/>
      </w:pPr>
      <w:r>
        <w:separator/>
      </w:r>
    </w:p>
  </w:footnote>
  <w:footnote w:type="continuationSeparator" w:id="0">
    <w:p w14:paraId="2F4BEDAC" w14:textId="77777777" w:rsidR="00CD4718" w:rsidRDefault="00CD4718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40D4AF8E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 descr="DDA Public Meeting Notice header with state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 descr="DDA Public Meeting Notice header with state sea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4334C"/>
    <w:rsid w:val="00155C65"/>
    <w:rsid w:val="00182406"/>
    <w:rsid w:val="002B7D74"/>
    <w:rsid w:val="00375EB8"/>
    <w:rsid w:val="003C40FB"/>
    <w:rsid w:val="004F27D7"/>
    <w:rsid w:val="00546141"/>
    <w:rsid w:val="005A4AED"/>
    <w:rsid w:val="0067106A"/>
    <w:rsid w:val="00686E49"/>
    <w:rsid w:val="0073515C"/>
    <w:rsid w:val="00764E57"/>
    <w:rsid w:val="008460FC"/>
    <w:rsid w:val="008839CB"/>
    <w:rsid w:val="0097119D"/>
    <w:rsid w:val="00B52174"/>
    <w:rsid w:val="00B565C6"/>
    <w:rsid w:val="00BF0E84"/>
    <w:rsid w:val="00C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CD87F-025C-4102-BDBD-B628275ED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76A0D-8504-4824-9004-76977C2B0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EDA7B-E889-4DF3-B21D-39515637C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3</TotalTime>
  <Pages>1</Pages>
  <Words>55</Words>
  <Characters>323</Characters>
  <Application>Microsoft Office Word</Application>
  <DocSecurity>0</DocSecurity>
  <Lines>6</Lines>
  <Paragraphs>2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Trevor Scruggs</cp:lastModifiedBy>
  <cp:revision>2</cp:revision>
  <dcterms:created xsi:type="dcterms:W3CDTF">2025-09-25T15:19:00Z</dcterms:created>
  <dcterms:modified xsi:type="dcterms:W3CDTF">2025-09-25T15:19:00Z</dcterms:modified>
</cp:coreProperties>
</file>